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67202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D67202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36066007" w:rsidR="00EA2FC0" w:rsidRPr="00D67202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3ª SESSÃO LEGISLATIVA DA LEGISLATURA 2021-2024</w:t>
            </w:r>
          </w:p>
          <w:p w14:paraId="5E12151A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67202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733439FB" w:rsidR="00EA2FC0" w:rsidRPr="00D67202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3568E4" w:rsidRPr="00D67202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2F3140" w:rsidRPr="00D6720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>ª SESSÃO ORDINÁRIA DE 2023</w:t>
            </w:r>
          </w:p>
          <w:p w14:paraId="2D9A6343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A2FC0" w:rsidRPr="00D67202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5A953BAF" w:rsidR="00EA2FC0" w:rsidRPr="00D67202" w:rsidRDefault="00A642AC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05</w:t>
            </w:r>
            <w:r w:rsidR="00B50777" w:rsidRPr="00D67202">
              <w:rPr>
                <w:rFonts w:ascii="Arial" w:hAnsi="Arial" w:cs="Arial"/>
                <w:sz w:val="23"/>
                <w:szCs w:val="23"/>
              </w:rPr>
              <w:t>/0</w:t>
            </w: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EA2FC0" w:rsidRPr="00D67202">
              <w:rPr>
                <w:rFonts w:ascii="Arial" w:hAnsi="Arial" w:cs="Arial"/>
                <w:sz w:val="23"/>
                <w:szCs w:val="23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8E71D41" w14:textId="77777777" w:rsidR="002F3B12" w:rsidRPr="00D67202" w:rsidRDefault="002F3B12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CA9FAF1" w14:textId="6C11EB9F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A642AC">
        <w:rPr>
          <w:rFonts w:ascii="Arial" w:hAnsi="Arial" w:cs="Arial"/>
          <w:sz w:val="23"/>
          <w:szCs w:val="23"/>
        </w:rPr>
        <w:t>05</w:t>
      </w:r>
      <w:r w:rsidRPr="00D67202">
        <w:rPr>
          <w:rFonts w:ascii="Arial" w:hAnsi="Arial" w:cs="Arial"/>
          <w:sz w:val="23"/>
          <w:szCs w:val="23"/>
        </w:rPr>
        <w:t xml:space="preserve"> de</w:t>
      </w:r>
      <w:r w:rsidR="00462B24" w:rsidRPr="00D67202">
        <w:rPr>
          <w:rFonts w:ascii="Arial" w:hAnsi="Arial" w:cs="Arial"/>
          <w:sz w:val="23"/>
          <w:szCs w:val="23"/>
        </w:rPr>
        <w:t xml:space="preserve"> </w:t>
      </w:r>
      <w:r w:rsidR="00A642AC">
        <w:rPr>
          <w:rFonts w:ascii="Arial" w:hAnsi="Arial" w:cs="Arial"/>
          <w:sz w:val="23"/>
          <w:szCs w:val="23"/>
        </w:rPr>
        <w:t>setembr</w:t>
      </w:r>
      <w:r w:rsidR="00970D10" w:rsidRPr="00D67202">
        <w:rPr>
          <w:rFonts w:ascii="Arial" w:hAnsi="Arial" w:cs="Arial"/>
          <w:sz w:val="23"/>
          <w:szCs w:val="23"/>
        </w:rPr>
        <w:t>o</w:t>
      </w:r>
      <w:r w:rsidRPr="00D67202">
        <w:rPr>
          <w:rFonts w:ascii="Arial" w:hAnsi="Arial" w:cs="Arial"/>
          <w:sz w:val="23"/>
          <w:szCs w:val="23"/>
        </w:rPr>
        <w:t xml:space="preserve"> de 2023......  Como é de costume, façamos a nossa oração...........</w:t>
      </w:r>
    </w:p>
    <w:p w14:paraId="5BB8DE2F" w14:textId="77777777" w:rsidR="00A11CC3" w:rsidRPr="00D67202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14:paraId="4F8E3FB8" w14:textId="1D75ACA9" w:rsidR="00EB567A" w:rsidRPr="00D67202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b/>
          <w:sz w:val="23"/>
          <w:szCs w:val="23"/>
        </w:rPr>
        <w:t>Registrar a presença:</w:t>
      </w:r>
      <w:r w:rsidRPr="00D67202">
        <w:rPr>
          <w:rFonts w:ascii="Arial" w:hAnsi="Arial" w:cs="Arial"/>
          <w:sz w:val="23"/>
          <w:szCs w:val="23"/>
        </w:rPr>
        <w:t xml:space="preserve"> quero registrar a presença dos Colegas Vereadores.... Registrar</w:t>
      </w:r>
      <w:r w:rsidR="008070B8" w:rsidRPr="00D67202">
        <w:rPr>
          <w:rFonts w:ascii="Arial" w:hAnsi="Arial" w:cs="Arial"/>
          <w:sz w:val="23"/>
          <w:szCs w:val="23"/>
        </w:rPr>
        <w:t xml:space="preserve"> a presença</w:t>
      </w:r>
      <w:r w:rsidRPr="00D67202">
        <w:rPr>
          <w:rFonts w:ascii="Arial" w:hAnsi="Arial" w:cs="Arial"/>
          <w:sz w:val="23"/>
          <w:szCs w:val="23"/>
        </w:rPr>
        <w:t xml:space="preserve"> da</w:t>
      </w:r>
      <w:r w:rsidR="004645D3" w:rsidRPr="00D67202">
        <w:rPr>
          <w:rFonts w:ascii="Arial" w:hAnsi="Arial" w:cs="Arial"/>
          <w:sz w:val="23"/>
          <w:szCs w:val="23"/>
        </w:rPr>
        <w:t xml:space="preserve"> Assessora Jurídica Aline, </w:t>
      </w:r>
      <w:r w:rsidRPr="00D67202">
        <w:rPr>
          <w:rFonts w:ascii="Arial" w:hAnsi="Arial" w:cs="Arial"/>
          <w:sz w:val="23"/>
          <w:szCs w:val="23"/>
        </w:rPr>
        <w:t>Assistente Administrativa Iara</w:t>
      </w:r>
      <w:r w:rsidR="00EB567A" w:rsidRPr="00D67202">
        <w:rPr>
          <w:rFonts w:ascii="Arial" w:hAnsi="Arial" w:cs="Arial"/>
          <w:sz w:val="23"/>
          <w:szCs w:val="23"/>
        </w:rPr>
        <w:t xml:space="preserve">, </w:t>
      </w:r>
      <w:r w:rsidRPr="00D67202">
        <w:rPr>
          <w:rFonts w:ascii="Arial" w:hAnsi="Arial" w:cs="Arial"/>
          <w:sz w:val="23"/>
          <w:szCs w:val="23"/>
        </w:rPr>
        <w:t>(Da imprensa, Prefeito, Munícipes, e saudar aos que nos acompanham via Facebook..........)</w:t>
      </w:r>
    </w:p>
    <w:p w14:paraId="48F5943F" w14:textId="77777777" w:rsidR="00BF160B" w:rsidRPr="00D67202" w:rsidRDefault="00BF160B" w:rsidP="00864C2A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EB567A" w:rsidRPr="00D6720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EA3B070" w14:textId="18A0F6E1" w:rsidR="00EA2FC0" w:rsidRPr="00D67202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67202">
        <w:rPr>
          <w:rFonts w:ascii="Arial" w:hAnsi="Arial" w:cs="Arial"/>
          <w:b/>
          <w:bCs/>
          <w:sz w:val="23"/>
          <w:szCs w:val="23"/>
        </w:rPr>
        <w:t>ATA Nº 0</w:t>
      </w:r>
      <w:r w:rsidR="004E2DC8" w:rsidRPr="00D67202">
        <w:rPr>
          <w:rFonts w:ascii="Arial" w:hAnsi="Arial" w:cs="Arial"/>
          <w:b/>
          <w:bCs/>
          <w:sz w:val="23"/>
          <w:szCs w:val="23"/>
        </w:rPr>
        <w:t>2</w:t>
      </w:r>
      <w:r w:rsidR="00A642AC">
        <w:rPr>
          <w:rFonts w:ascii="Arial" w:hAnsi="Arial" w:cs="Arial"/>
          <w:b/>
          <w:bCs/>
          <w:sz w:val="23"/>
          <w:szCs w:val="23"/>
        </w:rPr>
        <w:t>7</w:t>
      </w:r>
      <w:r w:rsidRPr="00D67202">
        <w:rPr>
          <w:rFonts w:ascii="Arial" w:hAnsi="Arial" w:cs="Arial"/>
          <w:b/>
          <w:bCs/>
          <w:sz w:val="23"/>
          <w:szCs w:val="23"/>
        </w:rPr>
        <w:t>/202</w:t>
      </w:r>
      <w:r w:rsidR="001C00B6" w:rsidRPr="00D67202">
        <w:rPr>
          <w:rFonts w:ascii="Arial" w:hAnsi="Arial" w:cs="Arial"/>
          <w:b/>
          <w:bCs/>
          <w:sz w:val="23"/>
          <w:szCs w:val="23"/>
        </w:rPr>
        <w:t>3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, DA SESSÃO ORDINÁRIA DE </w:t>
      </w:r>
      <w:r w:rsidR="00A642AC">
        <w:rPr>
          <w:rFonts w:ascii="Arial" w:hAnsi="Arial" w:cs="Arial"/>
          <w:b/>
          <w:bCs/>
          <w:sz w:val="23"/>
          <w:szCs w:val="23"/>
        </w:rPr>
        <w:t>22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 DE </w:t>
      </w:r>
      <w:r w:rsidR="003568E4" w:rsidRPr="00D67202">
        <w:rPr>
          <w:rFonts w:ascii="Arial" w:hAnsi="Arial" w:cs="Arial"/>
          <w:b/>
          <w:bCs/>
          <w:sz w:val="23"/>
          <w:szCs w:val="23"/>
        </w:rPr>
        <w:t>AGOSTO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 DE 202</w:t>
      </w:r>
      <w:r w:rsidR="00D30906" w:rsidRPr="00D67202">
        <w:rPr>
          <w:rFonts w:ascii="Arial" w:hAnsi="Arial" w:cs="Arial"/>
          <w:b/>
          <w:bCs/>
          <w:sz w:val="23"/>
          <w:szCs w:val="23"/>
        </w:rPr>
        <w:t>3</w:t>
      </w:r>
      <w:r w:rsidRPr="00D67202">
        <w:rPr>
          <w:rFonts w:ascii="Arial" w:hAnsi="Arial" w:cs="Arial"/>
          <w:b/>
          <w:bCs/>
          <w:sz w:val="23"/>
          <w:szCs w:val="23"/>
        </w:rPr>
        <w:t>.</w:t>
      </w:r>
    </w:p>
    <w:p w14:paraId="28B47F92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7828D71" w14:textId="381412A8" w:rsidR="009F7EE3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96334572"/>
      <w:bookmarkStart w:id="1" w:name="_Hlk97021823"/>
      <w:r w:rsidRPr="00D6720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</w:t>
      </w:r>
      <w:bookmarkEnd w:id="0"/>
      <w:bookmarkEnd w:id="1"/>
      <w:r w:rsidRPr="00D67202">
        <w:rPr>
          <w:rFonts w:ascii="Arial" w:hAnsi="Arial" w:cs="Arial"/>
          <w:sz w:val="23"/>
          <w:szCs w:val="23"/>
        </w:rPr>
        <w:t>)</w:t>
      </w:r>
    </w:p>
    <w:p w14:paraId="65EB35CC" w14:textId="77777777" w:rsidR="00F82B4E" w:rsidRPr="00D67202" w:rsidRDefault="00F82B4E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67202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– EXPEDIENTE DO EXECUTIVO</w:t>
            </w:r>
          </w:p>
        </w:tc>
      </w:tr>
    </w:tbl>
    <w:p w14:paraId="20390D9A" w14:textId="551C912A" w:rsidR="00321125" w:rsidRPr="00D67202" w:rsidRDefault="00321125" w:rsidP="00D67202">
      <w:pPr>
        <w:pStyle w:val="PargrafodaLista"/>
        <w:numPr>
          <w:ilvl w:val="0"/>
          <w:numId w:val="47"/>
        </w:num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NÃO TEMOS</w:t>
      </w:r>
    </w:p>
    <w:p w14:paraId="46D3F566" w14:textId="77777777" w:rsidR="00D67202" w:rsidRPr="00D67202" w:rsidRDefault="00D67202" w:rsidP="00D67202">
      <w:pPr>
        <w:pStyle w:val="PargrafodaLista"/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67202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D67202" w:rsidRDefault="00EA2FC0" w:rsidP="00CA25F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– EXPEDIENTE DO LEGISLATIVO </w:t>
            </w:r>
          </w:p>
        </w:tc>
      </w:tr>
    </w:tbl>
    <w:p w14:paraId="593F8DD1" w14:textId="77777777" w:rsidR="00CA25F4" w:rsidRPr="00D67202" w:rsidRDefault="00CA25F4" w:rsidP="00CA25F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p w14:paraId="18FFD2FA" w14:textId="77777777" w:rsidR="00C73FF2" w:rsidRDefault="00A642AC" w:rsidP="00CA25F4">
      <w:pPr>
        <w:pStyle w:val="PargrafodaLista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  <w:r w:rsidRPr="00C73FF2">
        <w:rPr>
          <w:rFonts w:ascii="Arial" w:hAnsi="Arial" w:cs="Arial"/>
          <w:b/>
          <w:bCs/>
          <w:sz w:val="23"/>
          <w:szCs w:val="23"/>
        </w:rPr>
        <w:t>PEDIDO DE PROVIDÊNCIA Nº 002/20</w:t>
      </w:r>
      <w:r w:rsidR="00522D44" w:rsidRPr="00C73FF2">
        <w:rPr>
          <w:rFonts w:ascii="Arial" w:hAnsi="Arial" w:cs="Arial"/>
          <w:b/>
          <w:bCs/>
          <w:sz w:val="23"/>
          <w:szCs w:val="23"/>
        </w:rPr>
        <w:t xml:space="preserve">23 </w:t>
      </w:r>
      <w:r w:rsidR="00807448">
        <w:rPr>
          <w:rFonts w:ascii="Arial" w:hAnsi="Arial" w:cs="Arial"/>
          <w:sz w:val="23"/>
          <w:szCs w:val="23"/>
        </w:rPr>
        <w:t>– Guard</w:t>
      </w:r>
      <w:r w:rsidR="00522D44">
        <w:rPr>
          <w:rFonts w:ascii="Arial" w:hAnsi="Arial" w:cs="Arial"/>
          <w:sz w:val="23"/>
          <w:szCs w:val="23"/>
        </w:rPr>
        <w:t xml:space="preserve"> </w:t>
      </w:r>
      <w:r w:rsidR="00807448">
        <w:rPr>
          <w:rFonts w:ascii="Arial" w:hAnsi="Arial" w:cs="Arial"/>
          <w:sz w:val="23"/>
          <w:szCs w:val="23"/>
        </w:rPr>
        <w:t>Rail</w:t>
      </w:r>
      <w:r w:rsidR="00522D44">
        <w:rPr>
          <w:rFonts w:ascii="Arial" w:hAnsi="Arial" w:cs="Arial"/>
          <w:sz w:val="23"/>
          <w:szCs w:val="23"/>
        </w:rPr>
        <w:t xml:space="preserve"> e pintura de sinalização</w:t>
      </w:r>
      <w:r w:rsidR="00807448">
        <w:rPr>
          <w:rFonts w:ascii="Arial" w:hAnsi="Arial" w:cs="Arial"/>
          <w:sz w:val="23"/>
          <w:szCs w:val="23"/>
        </w:rPr>
        <w:t xml:space="preserve"> asfáltica</w:t>
      </w:r>
      <w:r w:rsidR="00522D44">
        <w:rPr>
          <w:rFonts w:ascii="Arial" w:hAnsi="Arial" w:cs="Arial"/>
          <w:sz w:val="23"/>
          <w:szCs w:val="23"/>
        </w:rPr>
        <w:t>.</w:t>
      </w:r>
    </w:p>
    <w:p w14:paraId="53D58BA1" w14:textId="77777777" w:rsidR="00C73FF2" w:rsidRDefault="00C73FF2" w:rsidP="00C73FF2">
      <w:pPr>
        <w:pStyle w:val="PargrafodaLista"/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p w14:paraId="24838EAC" w14:textId="544FABF0" w:rsidR="00DA3507" w:rsidRDefault="00C73FF2" w:rsidP="00C73FF2">
      <w:pPr>
        <w:pStyle w:val="PargrafodaLista"/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(LEITURA)</w:t>
      </w:r>
      <w:r w:rsidR="00522D44">
        <w:rPr>
          <w:rFonts w:ascii="Arial" w:hAnsi="Arial" w:cs="Arial"/>
          <w:sz w:val="23"/>
          <w:szCs w:val="23"/>
        </w:rPr>
        <w:t xml:space="preserve"> </w:t>
      </w:r>
      <w:r w:rsidR="00A642AC">
        <w:rPr>
          <w:rFonts w:ascii="Arial" w:hAnsi="Arial" w:cs="Arial"/>
          <w:sz w:val="23"/>
          <w:szCs w:val="23"/>
        </w:rPr>
        <w:t xml:space="preserve"> </w:t>
      </w:r>
    </w:p>
    <w:p w14:paraId="2301A7CB" w14:textId="77777777" w:rsidR="00C73FF2" w:rsidRPr="00D67202" w:rsidRDefault="00C73FF2" w:rsidP="00C73FF2">
      <w:pPr>
        <w:pStyle w:val="PargrafodaLista"/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p w14:paraId="71C413E7" w14:textId="77777777" w:rsidR="001F4223" w:rsidRPr="00D67202" w:rsidRDefault="001F4223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lastRenderedPageBreak/>
              <w:t>5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67202" w:rsidRDefault="00225354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36952998"/>
      <w:bookmarkStart w:id="4" w:name="_Hlk106636575"/>
      <w:bookmarkStart w:id="5" w:name="_Hlk107332732"/>
    </w:p>
    <w:bookmarkEnd w:id="2"/>
    <w:bookmarkEnd w:id="3"/>
    <w:p w14:paraId="6292D284" w14:textId="3B53B8F7" w:rsidR="00A4244D" w:rsidRPr="00D67202" w:rsidRDefault="00C73FF2" w:rsidP="00D67202">
      <w:pPr>
        <w:pStyle w:val="PargrafodaLista"/>
        <w:numPr>
          <w:ilvl w:val="0"/>
          <w:numId w:val="37"/>
        </w:numPr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Ofício nº 093/2023 do Poder Executivo encaminhando Lei Municipal nº 1.181/2023.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20F89D0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28DA" w:rsidRPr="00D67202">
              <w:rPr>
                <w:rFonts w:ascii="Arial" w:hAnsi="Arial" w:cs="Arial"/>
                <w:sz w:val="23"/>
                <w:szCs w:val="23"/>
              </w:rPr>
              <w:t xml:space="preserve">Vereador 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Antonio</w:t>
            </w:r>
            <w:r w:rsidRPr="00D67202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69BCA5F4" w14:textId="77777777" w:rsidR="001F4223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94F61A7" w14:textId="77777777" w:rsidR="00A642AC" w:rsidRPr="00D67202" w:rsidRDefault="00A642AC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6769AC05" w14:textId="77777777" w:rsidR="00F91DA7" w:rsidRDefault="00F91DA7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13808B6" w14:textId="77777777" w:rsidR="00A642AC" w:rsidRPr="00D67202" w:rsidRDefault="00A642AC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EB567A" w:rsidRPr="00D6720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0063B7" w:rsidRPr="00D67202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2E80DE74" w14:textId="77777777" w:rsidR="00E5626E" w:rsidRPr="00D67202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53143F7" w14:textId="126161BE" w:rsidR="00592B95" w:rsidRPr="00D67202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D67202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401E02C0" w14:textId="77777777" w:rsidR="00A642AC" w:rsidRDefault="00A642AC" w:rsidP="00E86F34">
      <w:pPr>
        <w:spacing w:line="276" w:lineRule="auto"/>
        <w:jc w:val="both"/>
        <w:rPr>
          <w:rFonts w:ascii="Arial" w:hAnsi="Arial" w:cs="Arial"/>
          <w:b/>
          <w:kern w:val="36"/>
          <w:sz w:val="23"/>
          <w:szCs w:val="23"/>
        </w:rPr>
      </w:pPr>
      <w:bookmarkStart w:id="6" w:name="_Hlk130383868"/>
    </w:p>
    <w:p w14:paraId="6CA6A105" w14:textId="58FB69FD" w:rsidR="00E86F34" w:rsidRPr="00A642AC" w:rsidRDefault="00A642AC" w:rsidP="00E86F3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A642AC">
        <w:rPr>
          <w:rFonts w:ascii="Arial" w:hAnsi="Arial" w:cs="Arial"/>
          <w:bCs/>
          <w:kern w:val="36"/>
          <w:sz w:val="23"/>
          <w:szCs w:val="23"/>
        </w:rPr>
        <w:t>NÃO TEMOS</w:t>
      </w:r>
    </w:p>
    <w:p w14:paraId="4F7C36B9" w14:textId="77777777" w:rsidR="00E86F34" w:rsidRPr="00D67202" w:rsidRDefault="00E86F34" w:rsidP="00E86F34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bookmarkEnd w:id="6"/>
    <w:p w14:paraId="39B648CB" w14:textId="03FFB0D9" w:rsidR="00BB4B86" w:rsidRPr="00D67202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D67202">
        <w:rPr>
          <w:rFonts w:ascii="Arial" w:hAnsi="Arial" w:cs="Arial"/>
          <w:b/>
          <w:bCs/>
          <w:sz w:val="23"/>
          <w:szCs w:val="23"/>
          <w:u w:val="single"/>
        </w:rPr>
        <w:t>PODER LEGISLATIVO</w:t>
      </w:r>
    </w:p>
    <w:p w14:paraId="0954A080" w14:textId="2726A918" w:rsidR="00ED0B8E" w:rsidRPr="00D67202" w:rsidRDefault="00ED0B8E" w:rsidP="00864C2A">
      <w:pPr>
        <w:jc w:val="both"/>
        <w:rPr>
          <w:rFonts w:ascii="Arial" w:hAnsi="Arial" w:cs="Arial"/>
          <w:bCs/>
          <w:sz w:val="23"/>
          <w:szCs w:val="23"/>
          <w:u w:val="single"/>
        </w:rPr>
      </w:pPr>
    </w:p>
    <w:p w14:paraId="158424D6" w14:textId="5A647593" w:rsidR="001F4223" w:rsidRPr="00D67202" w:rsidRDefault="00B50777" w:rsidP="00B50777">
      <w:pPr>
        <w:jc w:val="both"/>
        <w:rPr>
          <w:rFonts w:ascii="Arial" w:hAnsi="Arial" w:cs="Arial"/>
          <w:bCs/>
          <w:sz w:val="23"/>
          <w:szCs w:val="23"/>
        </w:rPr>
      </w:pPr>
      <w:bookmarkStart w:id="7" w:name="_Hlk142060793"/>
      <w:r w:rsidRPr="00D67202">
        <w:rPr>
          <w:rFonts w:ascii="Arial" w:hAnsi="Arial" w:cs="Arial"/>
          <w:bCs/>
          <w:sz w:val="23"/>
          <w:szCs w:val="23"/>
        </w:rPr>
        <w:t>NÃO TEMOS</w:t>
      </w:r>
    </w:p>
    <w:bookmarkEnd w:id="7"/>
    <w:p w14:paraId="7DE4A6F7" w14:textId="77777777" w:rsidR="00F91DA7" w:rsidRDefault="00F91DA7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9FB30B8" w14:textId="77777777" w:rsidR="00A642AC" w:rsidRPr="00D67202" w:rsidRDefault="00A642AC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67202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D67202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A9CE17F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0A5D09C2" w14:textId="77777777" w:rsidR="00A642AC" w:rsidRPr="00D67202" w:rsidRDefault="00A642AC" w:rsidP="00864C2A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4645D3" w:rsidRPr="00D67202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B61E183" w14:textId="77777777" w:rsidR="003E11A9" w:rsidRPr="00D67202" w:rsidRDefault="003E11A9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259968B" w14:textId="7E0E72FE" w:rsidR="00EA2FC0" w:rsidRDefault="00EA2FC0" w:rsidP="00D67202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67202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26A22E" w14:textId="77777777" w:rsidR="00807448" w:rsidRPr="00D67202" w:rsidRDefault="00807448" w:rsidP="00D67202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1F11D6C" w14:textId="019D1F54" w:rsidR="00EA2FC0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Desde já, convoco a todos os Edis </w:t>
      </w:r>
      <w:r w:rsidR="009F7EE3" w:rsidRPr="00D67202">
        <w:rPr>
          <w:rFonts w:ascii="Arial" w:hAnsi="Arial" w:cs="Arial"/>
          <w:sz w:val="23"/>
          <w:szCs w:val="23"/>
        </w:rPr>
        <w:t xml:space="preserve">para </w:t>
      </w:r>
      <w:r w:rsidR="00807448">
        <w:rPr>
          <w:rFonts w:ascii="Arial" w:hAnsi="Arial" w:cs="Arial"/>
          <w:sz w:val="23"/>
          <w:szCs w:val="23"/>
        </w:rPr>
        <w:t>as Audiências Públicas de Metas Fiscais e Gestão de Saúde às 17 horas</w:t>
      </w:r>
      <w:r w:rsidR="00807448" w:rsidRPr="00807448">
        <w:rPr>
          <w:rFonts w:ascii="Arial" w:hAnsi="Arial" w:cs="Arial"/>
          <w:sz w:val="23"/>
          <w:szCs w:val="23"/>
        </w:rPr>
        <w:t xml:space="preserve"> </w:t>
      </w:r>
      <w:r w:rsidR="00807448" w:rsidRPr="00D67202">
        <w:rPr>
          <w:rFonts w:ascii="Arial" w:hAnsi="Arial" w:cs="Arial"/>
          <w:sz w:val="23"/>
          <w:szCs w:val="23"/>
        </w:rPr>
        <w:t xml:space="preserve">no dia </w:t>
      </w:r>
      <w:r w:rsidR="00807448">
        <w:rPr>
          <w:rFonts w:ascii="Arial" w:hAnsi="Arial" w:cs="Arial"/>
          <w:sz w:val="23"/>
          <w:szCs w:val="23"/>
        </w:rPr>
        <w:t>26</w:t>
      </w:r>
      <w:r w:rsidR="00807448" w:rsidRPr="00D67202">
        <w:rPr>
          <w:rFonts w:ascii="Arial" w:hAnsi="Arial" w:cs="Arial"/>
          <w:sz w:val="23"/>
          <w:szCs w:val="23"/>
        </w:rPr>
        <w:t xml:space="preserve"> de setembro</w:t>
      </w:r>
      <w:r w:rsidR="00807448">
        <w:rPr>
          <w:rFonts w:ascii="Arial" w:hAnsi="Arial" w:cs="Arial"/>
          <w:sz w:val="23"/>
          <w:szCs w:val="23"/>
        </w:rPr>
        <w:t xml:space="preserve">. E </w:t>
      </w:r>
      <w:r w:rsidR="00D647DF">
        <w:rPr>
          <w:rFonts w:ascii="Arial" w:hAnsi="Arial" w:cs="Arial"/>
          <w:sz w:val="23"/>
          <w:szCs w:val="23"/>
        </w:rPr>
        <w:t xml:space="preserve">a </w:t>
      </w:r>
      <w:r w:rsidR="00807448" w:rsidRPr="00D67202">
        <w:rPr>
          <w:rFonts w:ascii="Arial" w:hAnsi="Arial" w:cs="Arial"/>
          <w:sz w:val="23"/>
          <w:szCs w:val="23"/>
        </w:rPr>
        <w:t>Sessão</w:t>
      </w:r>
      <w:r w:rsidR="009F7EE3" w:rsidRPr="00D67202">
        <w:rPr>
          <w:rFonts w:ascii="Arial" w:hAnsi="Arial" w:cs="Arial"/>
          <w:sz w:val="23"/>
          <w:szCs w:val="23"/>
        </w:rPr>
        <w:t xml:space="preserve"> Ordinária</w:t>
      </w:r>
    </w:p>
    <w:p w14:paraId="53598A28" w14:textId="56D56E28" w:rsidR="00EA2FC0" w:rsidRPr="00D67202" w:rsidRDefault="008A39FC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que acontecerá às 18 horas</w:t>
      </w:r>
      <w:r w:rsidR="00D647DF">
        <w:rPr>
          <w:rFonts w:ascii="Arial" w:hAnsi="Arial" w:cs="Arial"/>
          <w:sz w:val="23"/>
          <w:szCs w:val="23"/>
        </w:rPr>
        <w:t xml:space="preserve"> no dia 12 de setembro de 2023</w:t>
      </w:r>
      <w:r w:rsidRPr="00D67202">
        <w:rPr>
          <w:rFonts w:ascii="Arial" w:hAnsi="Arial" w:cs="Arial"/>
          <w:sz w:val="23"/>
          <w:szCs w:val="23"/>
        </w:rPr>
        <w:t>.</w:t>
      </w:r>
    </w:p>
    <w:p w14:paraId="283002BD" w14:textId="77777777" w:rsidR="005A0067" w:rsidRPr="00D67202" w:rsidRDefault="005A0067" w:rsidP="00D67202">
      <w:pPr>
        <w:jc w:val="center"/>
        <w:rPr>
          <w:rFonts w:ascii="Arial" w:hAnsi="Arial" w:cs="Arial"/>
          <w:sz w:val="23"/>
          <w:szCs w:val="23"/>
        </w:rPr>
      </w:pPr>
    </w:p>
    <w:p w14:paraId="2D15F115" w14:textId="1B51B240" w:rsidR="00EA2FC0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Assim, dou por encerrada esta Sessão Ordinária.</w:t>
      </w:r>
    </w:p>
    <w:p w14:paraId="5D2077D0" w14:textId="42521896" w:rsidR="00B50777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Boa noite a </w:t>
      </w:r>
      <w:r w:rsidR="00D67202">
        <w:rPr>
          <w:rFonts w:ascii="Arial" w:hAnsi="Arial" w:cs="Arial"/>
          <w:sz w:val="23"/>
          <w:szCs w:val="23"/>
        </w:rPr>
        <w:t xml:space="preserve">todos </w:t>
      </w:r>
    </w:p>
    <w:p w14:paraId="63D42E35" w14:textId="77777777" w:rsidR="00B50777" w:rsidRPr="00D67202" w:rsidRDefault="00B50777" w:rsidP="00864C2A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630EB337" w14:textId="77777777" w:rsidR="00B50777" w:rsidRPr="00D67202" w:rsidRDefault="00B50777" w:rsidP="00864C2A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B50777" w:rsidRPr="00D67202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6483" w14:textId="77777777" w:rsidR="00E668B3" w:rsidRDefault="00E668B3" w:rsidP="008F6923">
      <w:r>
        <w:separator/>
      </w:r>
    </w:p>
  </w:endnote>
  <w:endnote w:type="continuationSeparator" w:id="0">
    <w:p w14:paraId="49DF4781" w14:textId="77777777" w:rsidR="00E668B3" w:rsidRDefault="00E668B3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6548" w14:textId="77777777" w:rsidR="00E668B3" w:rsidRDefault="00E668B3" w:rsidP="008F6923">
      <w:r>
        <w:separator/>
      </w:r>
    </w:p>
  </w:footnote>
  <w:footnote w:type="continuationSeparator" w:id="0">
    <w:p w14:paraId="74E78722" w14:textId="77777777" w:rsidR="00E668B3" w:rsidRDefault="00E668B3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6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9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5"/>
  </w:num>
  <w:num w:numId="8" w16cid:durableId="1654143545">
    <w:abstractNumId w:val="40"/>
  </w:num>
  <w:num w:numId="9" w16cid:durableId="2125147956">
    <w:abstractNumId w:val="30"/>
  </w:num>
  <w:num w:numId="10" w16cid:durableId="1738896411">
    <w:abstractNumId w:val="28"/>
  </w:num>
  <w:num w:numId="11" w16cid:durableId="842010190">
    <w:abstractNumId w:val="3"/>
  </w:num>
  <w:num w:numId="12" w16cid:durableId="1500542087">
    <w:abstractNumId w:val="29"/>
  </w:num>
  <w:num w:numId="13" w16cid:durableId="848761421">
    <w:abstractNumId w:val="4"/>
  </w:num>
  <w:num w:numId="14" w16cid:durableId="2098867318">
    <w:abstractNumId w:val="24"/>
  </w:num>
  <w:num w:numId="15" w16cid:durableId="278924580">
    <w:abstractNumId w:val="32"/>
  </w:num>
  <w:num w:numId="16" w16cid:durableId="852690673">
    <w:abstractNumId w:val="36"/>
  </w:num>
  <w:num w:numId="17" w16cid:durableId="1209296028">
    <w:abstractNumId w:val="42"/>
  </w:num>
  <w:num w:numId="18" w16cid:durableId="30811483">
    <w:abstractNumId w:val="23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8"/>
  </w:num>
  <w:num w:numId="23" w16cid:durableId="685713874">
    <w:abstractNumId w:val="44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1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4"/>
  </w:num>
  <w:num w:numId="33" w16cid:durableId="1265721479">
    <w:abstractNumId w:val="37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3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5"/>
  </w:num>
  <w:num w:numId="40" w16cid:durableId="1322348344">
    <w:abstractNumId w:val="19"/>
  </w:num>
  <w:num w:numId="41" w16cid:durableId="2095323572">
    <w:abstractNumId w:val="27"/>
  </w:num>
  <w:num w:numId="42" w16cid:durableId="490946203">
    <w:abstractNumId w:val="14"/>
  </w:num>
  <w:num w:numId="43" w16cid:durableId="137035998">
    <w:abstractNumId w:val="39"/>
  </w:num>
  <w:num w:numId="44" w16cid:durableId="1652565063">
    <w:abstractNumId w:val="45"/>
  </w:num>
  <w:num w:numId="45" w16cid:durableId="2105494694">
    <w:abstractNumId w:val="33"/>
  </w:num>
  <w:num w:numId="46" w16cid:durableId="733283457">
    <w:abstractNumId w:val="41"/>
  </w:num>
  <w:num w:numId="47" w16cid:durableId="1485270628">
    <w:abstractNumId w:val="17"/>
  </w:num>
  <w:num w:numId="48" w16cid:durableId="1701315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22D44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588E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777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10</cp:revision>
  <cp:lastPrinted>2023-07-04T14:20:00Z</cp:lastPrinted>
  <dcterms:created xsi:type="dcterms:W3CDTF">2023-09-04T13:48:00Z</dcterms:created>
  <dcterms:modified xsi:type="dcterms:W3CDTF">2023-09-05T21:30:00Z</dcterms:modified>
</cp:coreProperties>
</file>