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D406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D406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57835EBE" w:rsidR="00EA2FC0" w:rsidRPr="00DD406D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DD406D" w14:paraId="3FABD1AF" w14:textId="77777777" w:rsidTr="00E5626E">
        <w:trPr>
          <w:trHeight w:val="9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695108A" w:rsidR="00EA2FC0" w:rsidRPr="00DD406D" w:rsidRDefault="00B50777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568E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/08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DD406D" w:rsidRDefault="002F3B12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717FB59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B50777">
        <w:rPr>
          <w:rFonts w:ascii="Arial" w:hAnsi="Arial" w:cs="Arial"/>
          <w:sz w:val="24"/>
          <w:szCs w:val="24"/>
        </w:rPr>
        <w:t>0</w:t>
      </w:r>
      <w:r w:rsidR="003568E4">
        <w:rPr>
          <w:rFonts w:ascii="Arial" w:hAnsi="Arial" w:cs="Arial"/>
          <w:sz w:val="24"/>
          <w:szCs w:val="24"/>
        </w:rPr>
        <w:t>8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462B24" w:rsidRPr="00DD406D">
        <w:rPr>
          <w:rFonts w:ascii="Arial" w:hAnsi="Arial" w:cs="Arial"/>
          <w:sz w:val="24"/>
          <w:szCs w:val="24"/>
        </w:rPr>
        <w:t xml:space="preserve"> </w:t>
      </w:r>
      <w:r w:rsidR="00B50777">
        <w:rPr>
          <w:rFonts w:ascii="Arial" w:hAnsi="Arial" w:cs="Arial"/>
          <w:sz w:val="24"/>
          <w:szCs w:val="24"/>
        </w:rPr>
        <w:t>agost</w:t>
      </w:r>
      <w:r w:rsidR="00970D10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DD406D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DD406D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>Registrar a presença:</w:t>
      </w:r>
      <w:r w:rsidRPr="00DD406D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DD406D">
        <w:rPr>
          <w:rFonts w:ascii="Arial" w:hAnsi="Arial" w:cs="Arial"/>
          <w:sz w:val="24"/>
          <w:szCs w:val="24"/>
        </w:rPr>
        <w:t xml:space="preserve"> a presença</w:t>
      </w:r>
      <w:r w:rsidRPr="00DD406D">
        <w:rPr>
          <w:rFonts w:ascii="Arial" w:hAnsi="Arial" w:cs="Arial"/>
          <w:sz w:val="24"/>
          <w:szCs w:val="24"/>
        </w:rPr>
        <w:t xml:space="preserve"> da</w:t>
      </w:r>
      <w:r w:rsidR="004645D3" w:rsidRPr="00DD406D">
        <w:rPr>
          <w:rFonts w:ascii="Arial" w:hAnsi="Arial" w:cs="Arial"/>
          <w:sz w:val="24"/>
          <w:szCs w:val="24"/>
        </w:rPr>
        <w:t xml:space="preserve"> Assessora Jurídica Aline, </w:t>
      </w:r>
      <w:r w:rsidRPr="00DD406D">
        <w:rPr>
          <w:rFonts w:ascii="Arial" w:hAnsi="Arial" w:cs="Arial"/>
          <w:sz w:val="24"/>
          <w:szCs w:val="24"/>
        </w:rPr>
        <w:t>Assistente Administrativa Iara</w:t>
      </w:r>
      <w:r w:rsidR="00EB567A" w:rsidRPr="00DD406D">
        <w:rPr>
          <w:rFonts w:ascii="Arial" w:hAnsi="Arial" w:cs="Arial"/>
          <w:sz w:val="24"/>
          <w:szCs w:val="24"/>
        </w:rPr>
        <w:t xml:space="preserve">, </w:t>
      </w:r>
      <w:r w:rsidRPr="00DD406D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DD406D" w:rsidRDefault="00BF160B" w:rsidP="00864C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44CBC3F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DD406D">
        <w:rPr>
          <w:rFonts w:ascii="Arial" w:hAnsi="Arial" w:cs="Arial"/>
          <w:b/>
          <w:bCs/>
          <w:sz w:val="24"/>
          <w:szCs w:val="24"/>
        </w:rPr>
        <w:t>2</w:t>
      </w:r>
      <w:r w:rsidR="003568E4">
        <w:rPr>
          <w:rFonts w:ascii="Arial" w:hAnsi="Arial" w:cs="Arial"/>
          <w:b/>
          <w:bCs/>
          <w:sz w:val="24"/>
          <w:szCs w:val="24"/>
        </w:rPr>
        <w:t>5</w:t>
      </w:r>
      <w:r w:rsidRPr="00DD406D">
        <w:rPr>
          <w:rFonts w:ascii="Arial" w:hAnsi="Arial" w:cs="Arial"/>
          <w:b/>
          <w:bCs/>
          <w:sz w:val="24"/>
          <w:szCs w:val="24"/>
        </w:rPr>
        <w:t>/202</w:t>
      </w:r>
      <w:r w:rsidR="001C00B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3568E4">
        <w:rPr>
          <w:rFonts w:ascii="Arial" w:hAnsi="Arial" w:cs="Arial"/>
          <w:b/>
          <w:bCs/>
          <w:sz w:val="24"/>
          <w:szCs w:val="24"/>
        </w:rPr>
        <w:t>01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68E4">
        <w:rPr>
          <w:rFonts w:ascii="Arial" w:hAnsi="Arial" w:cs="Arial"/>
          <w:b/>
          <w:bCs/>
          <w:sz w:val="24"/>
          <w:szCs w:val="24"/>
        </w:rPr>
        <w:t>AGOSTO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D406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D406D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DD406D" w:rsidRDefault="00F82B4E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D406D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9752633" w14:textId="77777777" w:rsidR="00DE7A44" w:rsidRDefault="00A4244D" w:rsidP="00DE7A44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44D">
        <w:rPr>
          <w:rFonts w:ascii="Arial" w:hAnsi="Arial" w:cs="Arial"/>
          <w:b/>
          <w:kern w:val="36"/>
          <w:sz w:val="24"/>
          <w:szCs w:val="24"/>
        </w:rPr>
        <w:t>PROJETO DE LEI Nº 040/2023</w:t>
      </w:r>
      <w:r>
        <w:rPr>
          <w:rFonts w:ascii="Arial" w:hAnsi="Arial" w:cs="Arial"/>
          <w:b/>
          <w:kern w:val="36"/>
          <w:sz w:val="24"/>
          <w:szCs w:val="24"/>
        </w:rPr>
        <w:t xml:space="preserve"> DE 04 DE AGOSTO DE 2023</w:t>
      </w:r>
      <w:r w:rsidRPr="00A4244D">
        <w:rPr>
          <w:rFonts w:ascii="Arial" w:hAnsi="Arial" w:cs="Arial"/>
          <w:bCs/>
          <w:kern w:val="36"/>
          <w:sz w:val="24"/>
          <w:szCs w:val="24"/>
        </w:rPr>
        <w:t xml:space="preserve"> – “Autoriza o Município a firmar Termo de Cooperação com o Estado do Rio Grande do Sul, por intermédio da Secretaria de Segurança Pública.”</w:t>
      </w:r>
    </w:p>
    <w:p w14:paraId="095B6C85" w14:textId="53C8626F" w:rsidR="00496C74" w:rsidRPr="00DE7A44" w:rsidRDefault="00A4244D" w:rsidP="00DE7A44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44D">
        <w:rPr>
          <w:rFonts w:ascii="Arial" w:hAnsi="Arial" w:cs="Arial"/>
          <w:sz w:val="24"/>
          <w:szCs w:val="24"/>
        </w:rPr>
        <w:t>Comissão de Constituição, Justiça e Redação Final: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D406D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CA25F4" w:rsidRDefault="00EA2FC0" w:rsidP="00CA25F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25F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– EXPEDIENTE DO LEGISLATIVO </w:t>
            </w:r>
          </w:p>
        </w:tc>
      </w:tr>
    </w:tbl>
    <w:p w14:paraId="593F8DD1" w14:textId="77777777" w:rsidR="00CA25F4" w:rsidRDefault="00CA25F4" w:rsidP="00CA25F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4838EAC" w14:textId="0B265961" w:rsidR="00DA3507" w:rsidRPr="00A4244D" w:rsidRDefault="00B50777" w:rsidP="00CA25F4">
      <w:pPr>
        <w:pStyle w:val="PargrafodaLista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A4244D">
        <w:rPr>
          <w:rFonts w:ascii="Arial" w:hAnsi="Arial" w:cs="Arial"/>
          <w:sz w:val="24"/>
          <w:szCs w:val="24"/>
        </w:rPr>
        <w:t>NÃO TEMOS</w:t>
      </w:r>
    </w:p>
    <w:p w14:paraId="3F7091D3" w14:textId="77777777" w:rsidR="0085462E" w:rsidRPr="00DD406D" w:rsidRDefault="0085462E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1C413E7" w14:textId="77777777" w:rsidR="001F4223" w:rsidRPr="00DD406D" w:rsidRDefault="001F4223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D406D" w:rsidRDefault="0022535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26669879"/>
      <w:bookmarkStart w:id="3" w:name="_Hlk136952998"/>
      <w:bookmarkStart w:id="4" w:name="_Hlk106636575"/>
      <w:bookmarkStart w:id="5" w:name="_Hlk107332732"/>
    </w:p>
    <w:p w14:paraId="4E5B4198" w14:textId="0DAB13D5" w:rsidR="00CA25F4" w:rsidRPr="00A4244D" w:rsidRDefault="00F73DFD" w:rsidP="00A424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6" w:name="_Hlk142059963"/>
      <w:bookmarkStart w:id="7" w:name="_Hlk139878453"/>
      <w:r w:rsidRPr="00A4244D">
        <w:rPr>
          <w:rFonts w:ascii="Arial" w:hAnsi="Arial" w:cs="Arial"/>
          <w:sz w:val="24"/>
          <w:szCs w:val="24"/>
        </w:rPr>
        <w:t>Ofício nº 0</w:t>
      </w:r>
      <w:r w:rsidR="00EE7126" w:rsidRPr="00A4244D">
        <w:rPr>
          <w:rFonts w:ascii="Arial" w:hAnsi="Arial" w:cs="Arial"/>
          <w:sz w:val="24"/>
          <w:szCs w:val="24"/>
        </w:rPr>
        <w:t>82</w:t>
      </w:r>
      <w:r w:rsidRPr="00A4244D">
        <w:rPr>
          <w:rFonts w:ascii="Arial" w:hAnsi="Arial" w:cs="Arial"/>
          <w:sz w:val="24"/>
          <w:szCs w:val="24"/>
        </w:rPr>
        <w:t xml:space="preserve">/2023 do Poder Executivo encaminhando </w:t>
      </w:r>
      <w:bookmarkEnd w:id="6"/>
      <w:r w:rsidRPr="00A4244D">
        <w:rPr>
          <w:rFonts w:ascii="Arial" w:hAnsi="Arial" w:cs="Arial"/>
          <w:sz w:val="24"/>
          <w:szCs w:val="24"/>
        </w:rPr>
        <w:t>Lei Municipa</w:t>
      </w:r>
      <w:r w:rsidR="00EE7126" w:rsidRPr="00A4244D">
        <w:rPr>
          <w:rFonts w:ascii="Arial" w:hAnsi="Arial" w:cs="Arial"/>
          <w:sz w:val="24"/>
          <w:szCs w:val="24"/>
        </w:rPr>
        <w:t xml:space="preserve">l </w:t>
      </w:r>
      <w:r w:rsidRPr="00A4244D">
        <w:rPr>
          <w:rFonts w:ascii="Arial" w:hAnsi="Arial" w:cs="Arial"/>
          <w:sz w:val="24"/>
          <w:szCs w:val="24"/>
        </w:rPr>
        <w:t>1</w:t>
      </w:r>
      <w:r w:rsidR="00EE7126" w:rsidRPr="00A4244D">
        <w:rPr>
          <w:rFonts w:ascii="Arial" w:hAnsi="Arial" w:cs="Arial"/>
          <w:sz w:val="24"/>
          <w:szCs w:val="24"/>
        </w:rPr>
        <w:t>.1</w:t>
      </w:r>
      <w:r w:rsidRPr="00A4244D">
        <w:rPr>
          <w:rFonts w:ascii="Arial" w:hAnsi="Arial" w:cs="Arial"/>
          <w:sz w:val="24"/>
          <w:szCs w:val="24"/>
        </w:rPr>
        <w:t>7</w:t>
      </w:r>
      <w:r w:rsidR="00EE7126" w:rsidRPr="00A4244D">
        <w:rPr>
          <w:rFonts w:ascii="Arial" w:hAnsi="Arial" w:cs="Arial"/>
          <w:sz w:val="24"/>
          <w:szCs w:val="24"/>
        </w:rPr>
        <w:t>9</w:t>
      </w:r>
      <w:r w:rsidRPr="00A4244D">
        <w:rPr>
          <w:rFonts w:ascii="Arial" w:hAnsi="Arial" w:cs="Arial"/>
          <w:sz w:val="24"/>
          <w:szCs w:val="24"/>
        </w:rPr>
        <w:t>/2023.</w:t>
      </w:r>
      <w:bookmarkEnd w:id="2"/>
      <w:bookmarkEnd w:id="3"/>
      <w:bookmarkEnd w:id="7"/>
    </w:p>
    <w:p w14:paraId="6D524ECD" w14:textId="4D259D0B" w:rsidR="00A4244D" w:rsidRPr="00A4244D" w:rsidRDefault="00A4244D" w:rsidP="00A424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4244D">
        <w:rPr>
          <w:rFonts w:ascii="Arial" w:hAnsi="Arial" w:cs="Arial"/>
          <w:sz w:val="24"/>
          <w:szCs w:val="24"/>
        </w:rPr>
        <w:t>Ofício nº 084/2023 do Poder Executivo encaminhando Lei Municipal nº 1.180/2023.</w:t>
      </w:r>
    </w:p>
    <w:p w14:paraId="6EF75DB9" w14:textId="07AB4965" w:rsidR="00F91DA7" w:rsidRPr="00A4244D" w:rsidRDefault="00A4244D" w:rsidP="00A424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4244D">
        <w:rPr>
          <w:rFonts w:ascii="Arial" w:hAnsi="Arial" w:cs="Arial"/>
          <w:sz w:val="24"/>
          <w:szCs w:val="24"/>
        </w:rPr>
        <w:t xml:space="preserve">Ofício nº 085/2023 do Poder Executivo encaminhando Projeto de Lei nº 040/2023. </w:t>
      </w:r>
    </w:p>
    <w:p w14:paraId="6292D284" w14:textId="77777777" w:rsidR="00A4244D" w:rsidRPr="00A4244D" w:rsidRDefault="00A4244D" w:rsidP="00A4244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DD406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Antonio</w:t>
            </w:r>
            <w:r w:rsidRPr="00DD4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AEC716" w14:textId="77777777" w:rsidR="001F4223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BCA5F4" w14:textId="77777777" w:rsidR="001F4223" w:rsidRPr="00DD406D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932FE8B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69AC05" w14:textId="77777777" w:rsidR="00F91DA7" w:rsidRPr="00DD406D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DD406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E80DE74" w14:textId="77777777" w:rsidR="00E5626E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DD406D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DC3DBD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78FB5E" w14:textId="46C0FCF8" w:rsidR="00F73DFD" w:rsidRDefault="0050567F" w:rsidP="0050567F">
      <w:pPr>
        <w:jc w:val="both"/>
        <w:rPr>
          <w:rFonts w:ascii="Arial" w:hAnsi="Arial" w:cs="Arial"/>
          <w:bCs/>
          <w:sz w:val="24"/>
          <w:szCs w:val="24"/>
        </w:rPr>
      </w:pPr>
      <w:bookmarkStart w:id="8" w:name="_Hlk130383868"/>
      <w:r w:rsidRPr="0050567F">
        <w:rPr>
          <w:rFonts w:ascii="Arial" w:hAnsi="Arial" w:cs="Arial"/>
          <w:bCs/>
          <w:sz w:val="24"/>
          <w:szCs w:val="24"/>
        </w:rPr>
        <w:t>NÃO TEMOS</w:t>
      </w:r>
      <w:bookmarkEnd w:id="8"/>
    </w:p>
    <w:p w14:paraId="688D1E82" w14:textId="77777777" w:rsidR="0050567F" w:rsidRPr="0050567F" w:rsidRDefault="0050567F" w:rsidP="0050567F">
      <w:pPr>
        <w:jc w:val="both"/>
        <w:rPr>
          <w:rFonts w:ascii="Arial" w:hAnsi="Arial" w:cs="Arial"/>
          <w:bCs/>
          <w:sz w:val="24"/>
          <w:szCs w:val="24"/>
        </w:rPr>
      </w:pPr>
    </w:p>
    <w:p w14:paraId="2AE86294" w14:textId="77777777" w:rsidR="0085462E" w:rsidRPr="0050567F" w:rsidRDefault="0085462E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03FFB0D9" w:rsidR="00BB4B86" w:rsidRPr="0050567F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567F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50567F" w:rsidRDefault="00ED0B8E" w:rsidP="00864C2A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50567F" w:rsidRDefault="00B50777" w:rsidP="00B50777">
      <w:pPr>
        <w:jc w:val="both"/>
        <w:rPr>
          <w:rFonts w:ascii="Arial" w:hAnsi="Arial" w:cs="Arial"/>
          <w:bCs/>
          <w:sz w:val="24"/>
          <w:szCs w:val="24"/>
        </w:rPr>
      </w:pPr>
      <w:bookmarkStart w:id="9" w:name="_Hlk142060793"/>
      <w:r w:rsidRPr="0050567F">
        <w:rPr>
          <w:rFonts w:ascii="Arial" w:hAnsi="Arial" w:cs="Arial"/>
          <w:bCs/>
          <w:sz w:val="24"/>
          <w:szCs w:val="24"/>
        </w:rPr>
        <w:t>NÃO TEMOS</w:t>
      </w:r>
    </w:p>
    <w:bookmarkEnd w:id="9"/>
    <w:p w14:paraId="21263023" w14:textId="77777777" w:rsidR="00855185" w:rsidRPr="003568E4" w:rsidRDefault="00855185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F64DC49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6FFCDC" w14:textId="77777777" w:rsidR="00F91DA7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B2A400" w14:textId="77777777" w:rsidR="00DE7A44" w:rsidRDefault="00DE7A44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E4A6F7" w14:textId="77777777" w:rsidR="00F91DA7" w:rsidRPr="00DD406D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D406D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C4FD297" w14:textId="77777777" w:rsidR="00BF160B" w:rsidRDefault="00BF160B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9CE17F" w14:textId="77777777" w:rsidR="001F4223" w:rsidRPr="00DD406D" w:rsidRDefault="001F4223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DD406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DD406D" w:rsidRDefault="003E11A9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DD406D">
        <w:rPr>
          <w:rFonts w:ascii="Arial" w:hAnsi="Arial" w:cs="Arial"/>
          <w:sz w:val="24"/>
          <w:szCs w:val="24"/>
        </w:rPr>
        <w:t>para a Sessão Ordinária</w:t>
      </w:r>
    </w:p>
    <w:p w14:paraId="53598A28" w14:textId="010A6A03" w:rsidR="00EA2FC0" w:rsidRPr="00DD406D" w:rsidRDefault="008A39FC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que acontecerá no dia </w:t>
      </w:r>
      <w:r w:rsidR="003568E4">
        <w:rPr>
          <w:rFonts w:ascii="Arial" w:hAnsi="Arial" w:cs="Arial"/>
          <w:sz w:val="24"/>
          <w:szCs w:val="24"/>
        </w:rPr>
        <w:t>22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A84BAE" w:rsidRPr="00DD406D">
        <w:rPr>
          <w:rFonts w:ascii="Arial" w:hAnsi="Arial" w:cs="Arial"/>
          <w:sz w:val="24"/>
          <w:szCs w:val="24"/>
        </w:rPr>
        <w:t xml:space="preserve"> </w:t>
      </w:r>
      <w:r w:rsidR="005A1447">
        <w:rPr>
          <w:rFonts w:ascii="Arial" w:hAnsi="Arial" w:cs="Arial"/>
          <w:sz w:val="24"/>
          <w:szCs w:val="24"/>
        </w:rPr>
        <w:t>agost</w:t>
      </w:r>
      <w:r w:rsidR="00A91E83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às 18 horas.</w:t>
      </w:r>
    </w:p>
    <w:p w14:paraId="283002BD" w14:textId="77777777" w:rsidR="005A0067" w:rsidRDefault="005A006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B51B240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0A3FDA7D" w:rsidR="00606725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Boa noite a todos.</w:t>
      </w:r>
    </w:p>
    <w:p w14:paraId="563C47A0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94B08B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E49F76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2077D0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D42E35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0EB337" w14:textId="77777777" w:rsidR="00B50777" w:rsidRPr="00DD406D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B50777" w:rsidRPr="00DD406D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57AB" w14:textId="77777777" w:rsidR="00B35C53" w:rsidRDefault="00B35C53" w:rsidP="008F6923">
      <w:r>
        <w:separator/>
      </w:r>
    </w:p>
  </w:endnote>
  <w:endnote w:type="continuationSeparator" w:id="0">
    <w:p w14:paraId="6326EFFD" w14:textId="77777777" w:rsidR="00B35C53" w:rsidRDefault="00B35C53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23C8" w14:textId="77777777" w:rsidR="00B35C53" w:rsidRDefault="00B35C53" w:rsidP="008F6923">
      <w:r>
        <w:separator/>
      </w:r>
    </w:p>
  </w:footnote>
  <w:footnote w:type="continuationSeparator" w:id="0">
    <w:p w14:paraId="537864B3" w14:textId="77777777" w:rsidR="00B35C53" w:rsidRDefault="00B35C53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42E837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3"/>
  </w:num>
  <w:num w:numId="8" w16cid:durableId="1654143545">
    <w:abstractNumId w:val="38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4"/>
  </w:num>
  <w:num w:numId="17" w16cid:durableId="1209296028">
    <w:abstractNumId w:val="40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6"/>
  </w:num>
  <w:num w:numId="23" w16cid:durableId="685713874">
    <w:abstractNumId w:val="42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2"/>
  </w:num>
  <w:num w:numId="33" w16cid:durableId="1265721479">
    <w:abstractNumId w:val="35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41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  <w:num w:numId="43" w16cid:durableId="137035998">
    <w:abstractNumId w:val="37"/>
  </w:num>
  <w:num w:numId="44" w16cid:durableId="1652565063">
    <w:abstractNumId w:val="43"/>
  </w:num>
  <w:num w:numId="45" w16cid:durableId="2105494694">
    <w:abstractNumId w:val="31"/>
  </w:num>
  <w:num w:numId="46" w16cid:durableId="7332834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4EFA"/>
    <w:rsid w:val="00B25ABE"/>
    <w:rsid w:val="00B2765E"/>
    <w:rsid w:val="00B31B67"/>
    <w:rsid w:val="00B3253B"/>
    <w:rsid w:val="00B35C53"/>
    <w:rsid w:val="00B41EB5"/>
    <w:rsid w:val="00B472A2"/>
    <w:rsid w:val="00B4747D"/>
    <w:rsid w:val="00B50777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32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5</cp:revision>
  <cp:lastPrinted>2023-07-04T14:20:00Z</cp:lastPrinted>
  <dcterms:created xsi:type="dcterms:W3CDTF">2023-08-03T18:37:00Z</dcterms:created>
  <dcterms:modified xsi:type="dcterms:W3CDTF">2023-08-07T19:02:00Z</dcterms:modified>
</cp:coreProperties>
</file>