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D406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D406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2331F31" w:rsidR="00EA2FC0" w:rsidRPr="00DD406D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5077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DD406D" w14:paraId="3FABD1AF" w14:textId="77777777" w:rsidTr="00E5626E">
        <w:trPr>
          <w:trHeight w:val="9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41AFF94" w:rsidR="00EA2FC0" w:rsidRPr="00DD406D" w:rsidRDefault="00B50777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DD406D" w:rsidRDefault="002F3B12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C086D8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B50777">
        <w:rPr>
          <w:rFonts w:ascii="Arial" w:hAnsi="Arial" w:cs="Arial"/>
          <w:sz w:val="24"/>
          <w:szCs w:val="24"/>
        </w:rPr>
        <w:t>01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462B24" w:rsidRPr="00DD406D">
        <w:rPr>
          <w:rFonts w:ascii="Arial" w:hAnsi="Arial" w:cs="Arial"/>
          <w:sz w:val="24"/>
          <w:szCs w:val="24"/>
        </w:rPr>
        <w:t xml:space="preserve"> </w:t>
      </w:r>
      <w:r w:rsidR="00B50777">
        <w:rPr>
          <w:rFonts w:ascii="Arial" w:hAnsi="Arial" w:cs="Arial"/>
          <w:sz w:val="24"/>
          <w:szCs w:val="24"/>
        </w:rPr>
        <w:t>agost</w:t>
      </w:r>
      <w:r w:rsidR="00970D10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DD406D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DD406D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>Registrar a presença:</w:t>
      </w:r>
      <w:r w:rsidRPr="00DD406D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DD406D">
        <w:rPr>
          <w:rFonts w:ascii="Arial" w:hAnsi="Arial" w:cs="Arial"/>
          <w:sz w:val="24"/>
          <w:szCs w:val="24"/>
        </w:rPr>
        <w:t xml:space="preserve"> a presença</w:t>
      </w:r>
      <w:r w:rsidRPr="00DD406D">
        <w:rPr>
          <w:rFonts w:ascii="Arial" w:hAnsi="Arial" w:cs="Arial"/>
          <w:sz w:val="24"/>
          <w:szCs w:val="24"/>
        </w:rPr>
        <w:t xml:space="preserve"> da</w:t>
      </w:r>
      <w:r w:rsidR="004645D3" w:rsidRPr="00DD406D">
        <w:rPr>
          <w:rFonts w:ascii="Arial" w:hAnsi="Arial" w:cs="Arial"/>
          <w:sz w:val="24"/>
          <w:szCs w:val="24"/>
        </w:rPr>
        <w:t xml:space="preserve"> Assessora Jurídica Aline, </w:t>
      </w:r>
      <w:r w:rsidRPr="00DD406D">
        <w:rPr>
          <w:rFonts w:ascii="Arial" w:hAnsi="Arial" w:cs="Arial"/>
          <w:sz w:val="24"/>
          <w:szCs w:val="24"/>
        </w:rPr>
        <w:t>Assistente Administrativa Iara</w:t>
      </w:r>
      <w:r w:rsidR="00EB567A" w:rsidRPr="00DD406D">
        <w:rPr>
          <w:rFonts w:ascii="Arial" w:hAnsi="Arial" w:cs="Arial"/>
          <w:sz w:val="24"/>
          <w:szCs w:val="24"/>
        </w:rPr>
        <w:t xml:space="preserve">, </w:t>
      </w:r>
      <w:r w:rsidRPr="00DD406D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DD406D" w:rsidRDefault="00BF160B" w:rsidP="00864C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DA393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DD406D">
        <w:rPr>
          <w:rFonts w:ascii="Arial" w:hAnsi="Arial" w:cs="Arial"/>
          <w:b/>
          <w:bCs/>
          <w:sz w:val="24"/>
          <w:szCs w:val="24"/>
        </w:rPr>
        <w:t>2</w:t>
      </w:r>
      <w:r w:rsidR="00B50777">
        <w:rPr>
          <w:rFonts w:ascii="Arial" w:hAnsi="Arial" w:cs="Arial"/>
          <w:b/>
          <w:bCs/>
          <w:sz w:val="24"/>
          <w:szCs w:val="24"/>
        </w:rPr>
        <w:t>4</w:t>
      </w:r>
      <w:r w:rsidRPr="00DD406D">
        <w:rPr>
          <w:rFonts w:ascii="Arial" w:hAnsi="Arial" w:cs="Arial"/>
          <w:b/>
          <w:bCs/>
          <w:sz w:val="24"/>
          <w:szCs w:val="24"/>
        </w:rPr>
        <w:t>/202</w:t>
      </w:r>
      <w:r w:rsidR="001C00B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B50777">
        <w:rPr>
          <w:rFonts w:ascii="Arial" w:hAnsi="Arial" w:cs="Arial"/>
          <w:b/>
          <w:bCs/>
          <w:sz w:val="24"/>
          <w:szCs w:val="24"/>
        </w:rPr>
        <w:t>26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JU</w:t>
      </w:r>
      <w:r w:rsidR="000F208A">
        <w:rPr>
          <w:rFonts w:ascii="Arial" w:hAnsi="Arial" w:cs="Arial"/>
          <w:b/>
          <w:bCs/>
          <w:sz w:val="24"/>
          <w:szCs w:val="24"/>
        </w:rPr>
        <w:t>L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H</w:t>
      </w:r>
      <w:r w:rsidR="00225354" w:rsidRPr="00DD406D">
        <w:rPr>
          <w:rFonts w:ascii="Arial" w:hAnsi="Arial" w:cs="Arial"/>
          <w:b/>
          <w:bCs/>
          <w:sz w:val="24"/>
          <w:szCs w:val="24"/>
        </w:rPr>
        <w:t>O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D406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D406D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DD406D" w:rsidRDefault="00F82B4E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D406D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15696084" w14:textId="77777777" w:rsidR="00CA25F4" w:rsidRDefault="00CA25F4" w:rsidP="00CA25F4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491ACC" w14:textId="651C9ABE" w:rsidR="00496C74" w:rsidRPr="00CA25F4" w:rsidRDefault="00CA25F4" w:rsidP="00CA25F4">
      <w:pPr>
        <w:pStyle w:val="PargrafodaLista"/>
        <w:numPr>
          <w:ilvl w:val="0"/>
          <w:numId w:val="46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25F4">
        <w:rPr>
          <w:rFonts w:ascii="Arial" w:eastAsia="Arial" w:hAnsi="Arial" w:cs="Arial"/>
          <w:color w:val="000000" w:themeColor="text1"/>
          <w:sz w:val="24"/>
          <w:szCs w:val="24"/>
        </w:rPr>
        <w:t>NÃO TEMOS</w:t>
      </w:r>
    </w:p>
    <w:p w14:paraId="61EF7747" w14:textId="77777777" w:rsidR="00F73DFD" w:rsidRPr="00B50777" w:rsidRDefault="00F73DFD" w:rsidP="00864C2A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95B6C85" w14:textId="77777777" w:rsidR="00496C74" w:rsidRPr="00DD406D" w:rsidRDefault="00496C74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D406D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CA25F4" w:rsidRDefault="00EA2FC0" w:rsidP="00CA25F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Default="00CA25F4" w:rsidP="00CA25F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4838EAC" w14:textId="0B265961" w:rsidR="00DA3507" w:rsidRPr="00CA25F4" w:rsidRDefault="00B50777" w:rsidP="00CA25F4">
      <w:pPr>
        <w:pStyle w:val="PargrafodaLista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CA25F4">
        <w:rPr>
          <w:rFonts w:ascii="Arial" w:hAnsi="Arial" w:cs="Arial"/>
          <w:sz w:val="24"/>
          <w:szCs w:val="24"/>
        </w:rPr>
        <w:t>NÃO TEMOS</w:t>
      </w:r>
    </w:p>
    <w:p w14:paraId="3F7091D3" w14:textId="77777777" w:rsidR="0085462E" w:rsidRPr="00DD406D" w:rsidRDefault="0085462E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1C413E7" w14:textId="77777777" w:rsidR="001F4223" w:rsidRPr="00DD406D" w:rsidRDefault="001F4223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D406D" w:rsidRDefault="0022535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26669879"/>
      <w:bookmarkStart w:id="3" w:name="_Hlk136952998"/>
      <w:bookmarkStart w:id="4" w:name="_Hlk106636575"/>
      <w:bookmarkStart w:id="5" w:name="_Hlk107332732"/>
    </w:p>
    <w:p w14:paraId="4E5B4198" w14:textId="0DAB13D5" w:rsidR="00CA25F4" w:rsidRDefault="00F73DFD" w:rsidP="00EE712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6" w:name="_Hlk139878453"/>
      <w:r w:rsidRPr="00EE7126">
        <w:rPr>
          <w:rFonts w:ascii="Arial" w:hAnsi="Arial" w:cs="Arial"/>
          <w:sz w:val="24"/>
          <w:szCs w:val="24"/>
        </w:rPr>
        <w:t>Ofício nº 0</w:t>
      </w:r>
      <w:r w:rsidR="00EE7126" w:rsidRPr="00EE7126">
        <w:rPr>
          <w:rFonts w:ascii="Arial" w:hAnsi="Arial" w:cs="Arial"/>
          <w:sz w:val="24"/>
          <w:szCs w:val="24"/>
        </w:rPr>
        <w:t>82</w:t>
      </w:r>
      <w:r w:rsidRPr="00EE7126">
        <w:rPr>
          <w:rFonts w:ascii="Arial" w:hAnsi="Arial" w:cs="Arial"/>
          <w:sz w:val="24"/>
          <w:szCs w:val="24"/>
        </w:rPr>
        <w:t>/2023 do Poder Executivo encaminhando Lei Municipa</w:t>
      </w:r>
      <w:r w:rsidR="00EE7126" w:rsidRPr="00EE7126">
        <w:rPr>
          <w:rFonts w:ascii="Arial" w:hAnsi="Arial" w:cs="Arial"/>
          <w:sz w:val="24"/>
          <w:szCs w:val="24"/>
        </w:rPr>
        <w:t xml:space="preserve">l </w:t>
      </w:r>
      <w:r w:rsidRPr="00EE7126">
        <w:rPr>
          <w:rFonts w:ascii="Arial" w:hAnsi="Arial" w:cs="Arial"/>
          <w:sz w:val="24"/>
          <w:szCs w:val="24"/>
        </w:rPr>
        <w:t>1</w:t>
      </w:r>
      <w:r w:rsidR="00EE7126" w:rsidRPr="00EE7126">
        <w:rPr>
          <w:rFonts w:ascii="Arial" w:hAnsi="Arial" w:cs="Arial"/>
          <w:sz w:val="24"/>
          <w:szCs w:val="24"/>
        </w:rPr>
        <w:t>.1</w:t>
      </w:r>
      <w:r w:rsidRPr="00EE7126">
        <w:rPr>
          <w:rFonts w:ascii="Arial" w:hAnsi="Arial" w:cs="Arial"/>
          <w:sz w:val="24"/>
          <w:szCs w:val="24"/>
        </w:rPr>
        <w:t>7</w:t>
      </w:r>
      <w:r w:rsidR="00EE7126" w:rsidRPr="00EE7126">
        <w:rPr>
          <w:rFonts w:ascii="Arial" w:hAnsi="Arial" w:cs="Arial"/>
          <w:sz w:val="24"/>
          <w:szCs w:val="24"/>
        </w:rPr>
        <w:t>9</w:t>
      </w:r>
      <w:r w:rsidRPr="00EE7126">
        <w:rPr>
          <w:rFonts w:ascii="Arial" w:hAnsi="Arial" w:cs="Arial"/>
          <w:sz w:val="24"/>
          <w:szCs w:val="24"/>
        </w:rPr>
        <w:t>/2023.</w:t>
      </w:r>
      <w:bookmarkEnd w:id="2"/>
      <w:bookmarkEnd w:id="3"/>
      <w:bookmarkEnd w:id="6"/>
    </w:p>
    <w:p w14:paraId="6EF75DB9" w14:textId="77777777" w:rsidR="00F91DA7" w:rsidRPr="00EE7126" w:rsidRDefault="00F91DA7" w:rsidP="00F91DA7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DD406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Antonio</w:t>
            </w:r>
            <w:r w:rsidRPr="00DD4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EAEC716" w14:textId="77777777" w:rsidR="001F4223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BCA5F4" w14:textId="77777777" w:rsidR="001F4223" w:rsidRPr="00DD406D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932FE8B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69AC05" w14:textId="77777777" w:rsidR="00F91DA7" w:rsidRPr="00DD406D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DD406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E80DE74" w14:textId="77777777" w:rsidR="00E5626E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DD406D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DC3DBD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10BE92" w14:textId="77777777" w:rsidR="00B50777" w:rsidRPr="00642589" w:rsidRDefault="00B50777" w:rsidP="00B50777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642589">
        <w:rPr>
          <w:rFonts w:ascii="Arial" w:eastAsia="Arial" w:hAnsi="Arial" w:cs="Arial"/>
          <w:b/>
          <w:bCs/>
          <w:sz w:val="24"/>
          <w:szCs w:val="24"/>
        </w:rPr>
        <w:t>PROJETO DE LEI Nº 039, DE 2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 w:rsidRPr="00642589">
        <w:rPr>
          <w:rFonts w:ascii="Arial" w:eastAsia="Arial" w:hAnsi="Arial" w:cs="Arial"/>
          <w:b/>
          <w:bCs/>
          <w:sz w:val="24"/>
          <w:szCs w:val="24"/>
        </w:rPr>
        <w:t xml:space="preserve"> DE JULHO DE 2023</w:t>
      </w:r>
      <w:r w:rsidRPr="00642589">
        <w:rPr>
          <w:rFonts w:ascii="Arial" w:eastAsia="Arial" w:hAnsi="Arial" w:cs="Arial"/>
          <w:sz w:val="24"/>
          <w:szCs w:val="24"/>
        </w:rPr>
        <w:t xml:space="preserve"> – </w:t>
      </w:r>
      <w:r w:rsidRPr="00642589">
        <w:rPr>
          <w:rFonts w:ascii="Arial" w:hAnsi="Arial" w:cs="Arial"/>
          <w:sz w:val="24"/>
          <w:szCs w:val="24"/>
        </w:rPr>
        <w:t>Altera a Lei Municipal nº 626, de 18 de maio de 2011, que estabelece o Plano de Carreira dos Servidores, para extinguir cargo e alterar o número de cargos em Comissão e Funções Gratificadas.</w:t>
      </w:r>
    </w:p>
    <w:p w14:paraId="75CF6C0C" w14:textId="77777777" w:rsidR="00B50777" w:rsidRDefault="00B50777" w:rsidP="00E5626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30806372"/>
      <w:bookmarkStart w:id="8" w:name="_Hlk130383868"/>
    </w:p>
    <w:p w14:paraId="754BBAB4" w14:textId="4475C9E7" w:rsidR="006A5F28" w:rsidRPr="0085462E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0C0F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  <w:bookmarkEnd w:id="7"/>
    </w:p>
    <w:p w14:paraId="7AC73C89" w14:textId="667D7058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486A595E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F33FE5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449505" w14:textId="021E95F0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  <w:bookmarkEnd w:id="8"/>
    </w:p>
    <w:p w14:paraId="0E78FB5E" w14:textId="77777777" w:rsidR="00F73DFD" w:rsidRPr="00DD406D" w:rsidRDefault="00F73DFD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AE86294" w14:textId="77777777" w:rsidR="0085462E" w:rsidRDefault="0085462E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03FFB0D9" w:rsidR="00BB4B86" w:rsidRPr="00DD406D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DD406D" w:rsidRDefault="00ED0B8E" w:rsidP="00864C2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B50777" w:rsidRDefault="00B50777" w:rsidP="00B50777">
      <w:pPr>
        <w:jc w:val="both"/>
        <w:rPr>
          <w:rFonts w:ascii="Arial" w:hAnsi="Arial" w:cs="Arial"/>
          <w:bCs/>
          <w:sz w:val="24"/>
          <w:szCs w:val="24"/>
        </w:rPr>
      </w:pPr>
      <w:r w:rsidRPr="00B50777">
        <w:rPr>
          <w:rFonts w:ascii="Arial" w:hAnsi="Arial" w:cs="Arial"/>
          <w:bCs/>
          <w:sz w:val="24"/>
          <w:szCs w:val="24"/>
        </w:rPr>
        <w:t>NÃO TEMOS</w:t>
      </w:r>
    </w:p>
    <w:p w14:paraId="21263023" w14:textId="77777777" w:rsidR="00855185" w:rsidRDefault="00855185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64DC49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712290" w14:textId="77777777" w:rsidR="00F91DA7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FFCDC" w14:textId="77777777" w:rsidR="00F91DA7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E4A6F7" w14:textId="77777777" w:rsidR="00F91DA7" w:rsidRPr="00DD406D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D406D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C4FD297" w14:textId="77777777" w:rsidR="00BF160B" w:rsidRDefault="00BF160B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A9CE17F" w14:textId="77777777" w:rsidR="001F4223" w:rsidRPr="00DD406D" w:rsidRDefault="001F4223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DD40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DD406D" w:rsidRDefault="003E11A9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DD406D">
        <w:rPr>
          <w:rFonts w:ascii="Arial" w:hAnsi="Arial" w:cs="Arial"/>
          <w:sz w:val="24"/>
          <w:szCs w:val="24"/>
        </w:rPr>
        <w:t>para a Sessão Ordinária</w:t>
      </w:r>
    </w:p>
    <w:p w14:paraId="53598A28" w14:textId="4CA696F5" w:rsidR="00EA2FC0" w:rsidRPr="00DD406D" w:rsidRDefault="008A39FC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que acontecerá no dia </w:t>
      </w:r>
      <w:r w:rsidR="005A1447">
        <w:rPr>
          <w:rFonts w:ascii="Arial" w:hAnsi="Arial" w:cs="Arial"/>
          <w:sz w:val="24"/>
          <w:szCs w:val="24"/>
        </w:rPr>
        <w:t>0</w:t>
      </w:r>
      <w:r w:rsidR="00B50777">
        <w:rPr>
          <w:rFonts w:ascii="Arial" w:hAnsi="Arial" w:cs="Arial"/>
          <w:sz w:val="24"/>
          <w:szCs w:val="24"/>
        </w:rPr>
        <w:t>8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A84BAE" w:rsidRPr="00DD406D">
        <w:rPr>
          <w:rFonts w:ascii="Arial" w:hAnsi="Arial" w:cs="Arial"/>
          <w:sz w:val="24"/>
          <w:szCs w:val="24"/>
        </w:rPr>
        <w:t xml:space="preserve"> </w:t>
      </w:r>
      <w:r w:rsidR="005A1447">
        <w:rPr>
          <w:rFonts w:ascii="Arial" w:hAnsi="Arial" w:cs="Arial"/>
          <w:sz w:val="24"/>
          <w:szCs w:val="24"/>
        </w:rPr>
        <w:t>agost</w:t>
      </w:r>
      <w:r w:rsidR="00A91E83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4CD40AD9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0A3FDA7D" w:rsidR="00606725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Boa noite a todos.</w:t>
      </w:r>
    </w:p>
    <w:p w14:paraId="563C47A0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E94B08B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E49F76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D2077D0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D42E35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0EB337" w14:textId="77777777" w:rsidR="00B50777" w:rsidRPr="00DD406D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B50777" w:rsidRPr="00DD406D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8386" w14:textId="77777777" w:rsidR="003674D0" w:rsidRDefault="003674D0" w:rsidP="008F6923">
      <w:r>
        <w:separator/>
      </w:r>
    </w:p>
  </w:endnote>
  <w:endnote w:type="continuationSeparator" w:id="0">
    <w:p w14:paraId="6D5D1C41" w14:textId="77777777" w:rsidR="003674D0" w:rsidRDefault="003674D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B203" w14:textId="77777777" w:rsidR="003674D0" w:rsidRDefault="003674D0" w:rsidP="008F6923">
      <w:r>
        <w:separator/>
      </w:r>
    </w:p>
  </w:footnote>
  <w:footnote w:type="continuationSeparator" w:id="0">
    <w:p w14:paraId="19C4A840" w14:textId="77777777" w:rsidR="003674D0" w:rsidRDefault="003674D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42E837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3"/>
  </w:num>
  <w:num w:numId="8" w16cid:durableId="1654143545">
    <w:abstractNumId w:val="38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4"/>
  </w:num>
  <w:num w:numId="17" w16cid:durableId="1209296028">
    <w:abstractNumId w:val="40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6"/>
  </w:num>
  <w:num w:numId="23" w16cid:durableId="685713874">
    <w:abstractNumId w:val="42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2"/>
  </w:num>
  <w:num w:numId="33" w16cid:durableId="1265721479">
    <w:abstractNumId w:val="35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41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  <w:num w:numId="43" w16cid:durableId="137035998">
    <w:abstractNumId w:val="37"/>
  </w:num>
  <w:num w:numId="44" w16cid:durableId="1652565063">
    <w:abstractNumId w:val="43"/>
  </w:num>
  <w:num w:numId="45" w16cid:durableId="2105494694">
    <w:abstractNumId w:val="31"/>
  </w:num>
  <w:num w:numId="46" w16cid:durableId="7332834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0777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11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8</cp:revision>
  <cp:lastPrinted>2023-07-04T14:20:00Z</cp:lastPrinted>
  <dcterms:created xsi:type="dcterms:W3CDTF">2023-07-28T11:56:00Z</dcterms:created>
  <dcterms:modified xsi:type="dcterms:W3CDTF">2023-07-31T16:09:00Z</dcterms:modified>
</cp:coreProperties>
</file>