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DD406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D406D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DD406D" w:rsidRDefault="00EA2FC0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DD406D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14593F9E" w:rsidR="00EA2FC0" w:rsidRPr="00DD406D" w:rsidRDefault="00822D02" w:rsidP="00195F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70D10" w:rsidRPr="00DD40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A144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DD406D" w14:paraId="3FABD1AF" w14:textId="77777777" w:rsidTr="00E5626E">
        <w:trPr>
          <w:trHeight w:val="9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54833374" w:rsidR="00EA2FC0" w:rsidRPr="00DD406D" w:rsidRDefault="005A1447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462B24" w:rsidRPr="00DD406D">
              <w:rPr>
                <w:rFonts w:ascii="Arial" w:hAnsi="Arial" w:cs="Arial"/>
                <w:sz w:val="24"/>
                <w:szCs w:val="24"/>
              </w:rPr>
              <w:t>/0</w:t>
            </w:r>
            <w:r w:rsidR="002A2843" w:rsidRPr="00DD406D">
              <w:rPr>
                <w:rFonts w:ascii="Arial" w:hAnsi="Arial" w:cs="Arial"/>
                <w:sz w:val="24"/>
                <w:szCs w:val="24"/>
              </w:rPr>
              <w:t>7</w:t>
            </w:r>
            <w:r w:rsidR="00EA2FC0" w:rsidRPr="00DD406D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DD406D" w:rsidRDefault="00EA2FC0" w:rsidP="000F20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DD406D" w:rsidRDefault="002F3B12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3B491804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5A1447">
        <w:rPr>
          <w:rFonts w:ascii="Arial" w:hAnsi="Arial" w:cs="Arial"/>
          <w:sz w:val="24"/>
          <w:szCs w:val="24"/>
        </w:rPr>
        <w:t>26</w:t>
      </w:r>
      <w:r w:rsidRPr="00DD406D">
        <w:rPr>
          <w:rFonts w:ascii="Arial" w:hAnsi="Arial" w:cs="Arial"/>
          <w:sz w:val="24"/>
          <w:szCs w:val="24"/>
        </w:rPr>
        <w:t xml:space="preserve"> de</w:t>
      </w:r>
      <w:r w:rsidR="00462B24" w:rsidRPr="00DD406D">
        <w:rPr>
          <w:rFonts w:ascii="Arial" w:hAnsi="Arial" w:cs="Arial"/>
          <w:sz w:val="24"/>
          <w:szCs w:val="24"/>
        </w:rPr>
        <w:t xml:space="preserve"> ju</w:t>
      </w:r>
      <w:r w:rsidR="002A2843" w:rsidRPr="00DD406D">
        <w:rPr>
          <w:rFonts w:ascii="Arial" w:hAnsi="Arial" w:cs="Arial"/>
          <w:sz w:val="24"/>
          <w:szCs w:val="24"/>
        </w:rPr>
        <w:t>l</w:t>
      </w:r>
      <w:r w:rsidR="00462B24" w:rsidRPr="00DD406D">
        <w:rPr>
          <w:rFonts w:ascii="Arial" w:hAnsi="Arial" w:cs="Arial"/>
          <w:sz w:val="24"/>
          <w:szCs w:val="24"/>
        </w:rPr>
        <w:t>h</w:t>
      </w:r>
      <w:r w:rsidR="00970D10" w:rsidRPr="00DD406D">
        <w:rPr>
          <w:rFonts w:ascii="Arial" w:hAnsi="Arial" w:cs="Arial"/>
          <w:sz w:val="24"/>
          <w:szCs w:val="24"/>
        </w:rPr>
        <w:t>o</w:t>
      </w:r>
      <w:r w:rsidRPr="00DD406D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DD406D" w:rsidRDefault="00A11CC3" w:rsidP="00864C2A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DD406D" w:rsidRDefault="00EA2FC0" w:rsidP="00864C2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>Registrar a presença:</w:t>
      </w:r>
      <w:r w:rsidRPr="00DD406D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DD406D">
        <w:rPr>
          <w:rFonts w:ascii="Arial" w:hAnsi="Arial" w:cs="Arial"/>
          <w:sz w:val="24"/>
          <w:szCs w:val="24"/>
        </w:rPr>
        <w:t xml:space="preserve"> a presença</w:t>
      </w:r>
      <w:r w:rsidRPr="00DD406D">
        <w:rPr>
          <w:rFonts w:ascii="Arial" w:hAnsi="Arial" w:cs="Arial"/>
          <w:sz w:val="24"/>
          <w:szCs w:val="24"/>
        </w:rPr>
        <w:t xml:space="preserve"> da</w:t>
      </w:r>
      <w:r w:rsidR="004645D3" w:rsidRPr="00DD406D">
        <w:rPr>
          <w:rFonts w:ascii="Arial" w:hAnsi="Arial" w:cs="Arial"/>
          <w:sz w:val="24"/>
          <w:szCs w:val="24"/>
        </w:rPr>
        <w:t xml:space="preserve"> Assessora Jurídica Aline, </w:t>
      </w:r>
      <w:r w:rsidRPr="00DD406D">
        <w:rPr>
          <w:rFonts w:ascii="Arial" w:hAnsi="Arial" w:cs="Arial"/>
          <w:sz w:val="24"/>
          <w:szCs w:val="24"/>
        </w:rPr>
        <w:t>Assistente Administrativa Iara</w:t>
      </w:r>
      <w:r w:rsidR="00EB567A" w:rsidRPr="00DD406D">
        <w:rPr>
          <w:rFonts w:ascii="Arial" w:hAnsi="Arial" w:cs="Arial"/>
          <w:sz w:val="24"/>
          <w:szCs w:val="24"/>
        </w:rPr>
        <w:t xml:space="preserve">, </w:t>
      </w:r>
      <w:r w:rsidRPr="00DD406D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DD406D" w:rsidRDefault="00BF160B" w:rsidP="00864C2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2BE81AD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DD4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7FFD982A" w:rsidR="00EA2FC0" w:rsidRPr="00DD406D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406D">
        <w:rPr>
          <w:rFonts w:ascii="Arial" w:hAnsi="Arial" w:cs="Arial"/>
          <w:b/>
          <w:bCs/>
          <w:sz w:val="24"/>
          <w:szCs w:val="24"/>
        </w:rPr>
        <w:t>ATA Nº 0</w:t>
      </w:r>
      <w:r w:rsidR="004E2DC8" w:rsidRPr="00DD406D">
        <w:rPr>
          <w:rFonts w:ascii="Arial" w:hAnsi="Arial" w:cs="Arial"/>
          <w:b/>
          <w:bCs/>
          <w:sz w:val="24"/>
          <w:szCs w:val="24"/>
        </w:rPr>
        <w:t>2</w:t>
      </w:r>
      <w:r w:rsidR="005A1447">
        <w:rPr>
          <w:rFonts w:ascii="Arial" w:hAnsi="Arial" w:cs="Arial"/>
          <w:b/>
          <w:bCs/>
          <w:sz w:val="24"/>
          <w:szCs w:val="24"/>
        </w:rPr>
        <w:t>3</w:t>
      </w:r>
      <w:r w:rsidRPr="00DD406D">
        <w:rPr>
          <w:rFonts w:ascii="Arial" w:hAnsi="Arial" w:cs="Arial"/>
          <w:b/>
          <w:bCs/>
          <w:sz w:val="24"/>
          <w:szCs w:val="24"/>
        </w:rPr>
        <w:t>/202</w:t>
      </w:r>
      <w:r w:rsidR="001C00B6" w:rsidRPr="00DD406D">
        <w:rPr>
          <w:rFonts w:ascii="Arial" w:hAnsi="Arial" w:cs="Arial"/>
          <w:b/>
          <w:bCs/>
          <w:sz w:val="24"/>
          <w:szCs w:val="24"/>
        </w:rPr>
        <w:t>3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5A1447">
        <w:rPr>
          <w:rFonts w:ascii="Arial" w:hAnsi="Arial" w:cs="Arial"/>
          <w:b/>
          <w:bCs/>
          <w:sz w:val="24"/>
          <w:szCs w:val="24"/>
        </w:rPr>
        <w:t>11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6242F" w:rsidRPr="00DD406D">
        <w:rPr>
          <w:rFonts w:ascii="Arial" w:hAnsi="Arial" w:cs="Arial"/>
          <w:b/>
          <w:bCs/>
          <w:sz w:val="24"/>
          <w:szCs w:val="24"/>
        </w:rPr>
        <w:t>JU</w:t>
      </w:r>
      <w:r w:rsidR="000F208A">
        <w:rPr>
          <w:rFonts w:ascii="Arial" w:hAnsi="Arial" w:cs="Arial"/>
          <w:b/>
          <w:bCs/>
          <w:sz w:val="24"/>
          <w:szCs w:val="24"/>
        </w:rPr>
        <w:t>L</w:t>
      </w:r>
      <w:r w:rsidR="0006242F" w:rsidRPr="00DD406D">
        <w:rPr>
          <w:rFonts w:ascii="Arial" w:hAnsi="Arial" w:cs="Arial"/>
          <w:b/>
          <w:bCs/>
          <w:sz w:val="24"/>
          <w:szCs w:val="24"/>
        </w:rPr>
        <w:t>H</w:t>
      </w:r>
      <w:r w:rsidR="00225354" w:rsidRPr="00DD406D">
        <w:rPr>
          <w:rFonts w:ascii="Arial" w:hAnsi="Arial" w:cs="Arial"/>
          <w:b/>
          <w:bCs/>
          <w:sz w:val="24"/>
          <w:szCs w:val="24"/>
        </w:rPr>
        <w:t>O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DD406D">
        <w:rPr>
          <w:rFonts w:ascii="Arial" w:hAnsi="Arial" w:cs="Arial"/>
          <w:b/>
          <w:bCs/>
          <w:sz w:val="24"/>
          <w:szCs w:val="24"/>
        </w:rPr>
        <w:t>3</w:t>
      </w:r>
      <w:r w:rsidRPr="00DD406D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381412A8" w:rsidR="009F7EE3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DD406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DD406D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DD406D" w:rsidRDefault="00F82B4E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DD406D" w:rsidRDefault="00EA2FC0" w:rsidP="00864C2A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68401778" w14:textId="77777777" w:rsidR="00262399" w:rsidRPr="00DD406D" w:rsidRDefault="00262399" w:rsidP="00864C2A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EEA515" w14:textId="583F2D25" w:rsidR="00642589" w:rsidRPr="00642589" w:rsidRDefault="00A5066C" w:rsidP="00642589">
      <w:pPr>
        <w:tabs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bookmarkStart w:id="2" w:name="_Hlk139269569"/>
      <w:bookmarkStart w:id="3" w:name="_Hlk138669636"/>
      <w:bookmarkStart w:id="4" w:name="_Hlk139878317"/>
      <w:r w:rsidRPr="00642589">
        <w:rPr>
          <w:rFonts w:ascii="Arial" w:eastAsia="Arial" w:hAnsi="Arial" w:cs="Arial"/>
          <w:b/>
          <w:bCs/>
          <w:sz w:val="24"/>
          <w:szCs w:val="24"/>
        </w:rPr>
        <w:t>PROJETO DE LEI Nº 03</w:t>
      </w:r>
      <w:r w:rsidR="00642589" w:rsidRPr="00642589">
        <w:rPr>
          <w:rFonts w:ascii="Arial" w:eastAsia="Arial" w:hAnsi="Arial" w:cs="Arial"/>
          <w:b/>
          <w:bCs/>
          <w:sz w:val="24"/>
          <w:szCs w:val="24"/>
        </w:rPr>
        <w:t>9</w:t>
      </w:r>
      <w:r w:rsidRPr="00642589">
        <w:rPr>
          <w:rFonts w:ascii="Arial" w:eastAsia="Arial" w:hAnsi="Arial" w:cs="Arial"/>
          <w:b/>
          <w:bCs/>
          <w:sz w:val="24"/>
          <w:szCs w:val="24"/>
        </w:rPr>
        <w:t xml:space="preserve">, DE </w:t>
      </w:r>
      <w:r w:rsidR="00642589" w:rsidRPr="00642589">
        <w:rPr>
          <w:rFonts w:ascii="Arial" w:eastAsia="Arial" w:hAnsi="Arial" w:cs="Arial"/>
          <w:b/>
          <w:bCs/>
          <w:sz w:val="24"/>
          <w:szCs w:val="24"/>
        </w:rPr>
        <w:t>2</w:t>
      </w:r>
      <w:r w:rsidR="00642589">
        <w:rPr>
          <w:rFonts w:ascii="Arial" w:eastAsia="Arial" w:hAnsi="Arial" w:cs="Arial"/>
          <w:b/>
          <w:bCs/>
          <w:sz w:val="24"/>
          <w:szCs w:val="24"/>
        </w:rPr>
        <w:t>0</w:t>
      </w:r>
      <w:r w:rsidRPr="00642589">
        <w:rPr>
          <w:rFonts w:ascii="Arial" w:eastAsia="Arial" w:hAnsi="Arial" w:cs="Arial"/>
          <w:b/>
          <w:bCs/>
          <w:sz w:val="24"/>
          <w:szCs w:val="24"/>
        </w:rPr>
        <w:t xml:space="preserve"> DE JU</w:t>
      </w:r>
      <w:r w:rsidR="00642589" w:rsidRPr="00642589">
        <w:rPr>
          <w:rFonts w:ascii="Arial" w:eastAsia="Arial" w:hAnsi="Arial" w:cs="Arial"/>
          <w:b/>
          <w:bCs/>
          <w:sz w:val="24"/>
          <w:szCs w:val="24"/>
        </w:rPr>
        <w:t>L</w:t>
      </w:r>
      <w:r w:rsidRPr="00642589">
        <w:rPr>
          <w:rFonts w:ascii="Arial" w:eastAsia="Arial" w:hAnsi="Arial" w:cs="Arial"/>
          <w:b/>
          <w:bCs/>
          <w:sz w:val="24"/>
          <w:szCs w:val="24"/>
        </w:rPr>
        <w:t>HO DE 2023</w:t>
      </w:r>
      <w:r w:rsidRPr="00642589">
        <w:rPr>
          <w:rFonts w:ascii="Arial" w:eastAsia="Arial" w:hAnsi="Arial" w:cs="Arial"/>
          <w:sz w:val="24"/>
          <w:szCs w:val="24"/>
        </w:rPr>
        <w:t xml:space="preserve"> – </w:t>
      </w:r>
      <w:bookmarkEnd w:id="2"/>
      <w:bookmarkEnd w:id="3"/>
      <w:bookmarkEnd w:id="4"/>
      <w:r w:rsidR="00642589" w:rsidRPr="00642589">
        <w:rPr>
          <w:rFonts w:ascii="Arial" w:hAnsi="Arial" w:cs="Arial"/>
          <w:sz w:val="24"/>
          <w:szCs w:val="24"/>
        </w:rPr>
        <w:t xml:space="preserve">Altera a Lei Municipal nº 626, </w:t>
      </w:r>
      <w:bookmarkStart w:id="5" w:name="_Hlk91580166"/>
      <w:r w:rsidR="00642589" w:rsidRPr="00642589">
        <w:rPr>
          <w:rFonts w:ascii="Arial" w:hAnsi="Arial" w:cs="Arial"/>
          <w:sz w:val="24"/>
          <w:szCs w:val="24"/>
        </w:rPr>
        <w:t>de 18 de maio de 2011, que estabelece o Plano de Carreira dos Servidores, para extinguir cargo e alterar o número de cargos em Comissão e Funções Gratificadas.</w:t>
      </w:r>
    </w:p>
    <w:bookmarkEnd w:id="5"/>
    <w:p w14:paraId="55859333" w14:textId="77777777" w:rsidR="00D61CB3" w:rsidRPr="00D61CB3" w:rsidRDefault="00D61CB3" w:rsidP="00D61CB3">
      <w:pPr>
        <w:pStyle w:val="Corpodetexto"/>
        <w:tabs>
          <w:tab w:val="left" w:pos="1134"/>
        </w:tabs>
        <w:spacing w:line="360" w:lineRule="auto"/>
        <w:jc w:val="both"/>
        <w:rPr>
          <w:bCs/>
          <w:szCs w:val="24"/>
        </w:rPr>
      </w:pPr>
    </w:p>
    <w:p w14:paraId="3A491ACC" w14:textId="56175F72" w:rsidR="00496C74" w:rsidRPr="00642589" w:rsidRDefault="00A5066C" w:rsidP="00E5626E">
      <w:pPr>
        <w:pStyle w:val="PargrafodaLista"/>
        <w:numPr>
          <w:ilvl w:val="0"/>
          <w:numId w:val="37"/>
        </w:numPr>
        <w:ind w:left="360"/>
        <w:jc w:val="both"/>
        <w:rPr>
          <w:rFonts w:ascii="Arial" w:eastAsia="Arial" w:hAnsi="Arial" w:cs="Arial"/>
          <w:sz w:val="24"/>
          <w:szCs w:val="24"/>
        </w:rPr>
      </w:pPr>
      <w:r w:rsidRPr="00642589">
        <w:rPr>
          <w:rFonts w:ascii="Arial" w:eastAsia="Arial" w:hAnsi="Arial" w:cs="Arial"/>
          <w:sz w:val="24"/>
          <w:szCs w:val="24"/>
        </w:rPr>
        <w:t>Encaminhado para a Comissão</w:t>
      </w:r>
      <w:r w:rsidR="007E1B19" w:rsidRPr="00642589">
        <w:rPr>
          <w:rFonts w:ascii="Arial" w:eastAsia="Arial" w:hAnsi="Arial" w:cs="Arial"/>
          <w:sz w:val="24"/>
          <w:szCs w:val="24"/>
        </w:rPr>
        <w:t xml:space="preserve"> </w:t>
      </w:r>
      <w:r w:rsidR="00300C0F" w:rsidRPr="00642589">
        <w:rPr>
          <w:rFonts w:ascii="Arial" w:eastAsia="Arial" w:hAnsi="Arial" w:cs="Arial"/>
          <w:sz w:val="24"/>
          <w:szCs w:val="24"/>
        </w:rPr>
        <w:t xml:space="preserve">Constituição Justiça e Redação Final </w:t>
      </w:r>
      <w:r w:rsidRPr="00642589">
        <w:rPr>
          <w:rFonts w:ascii="Arial" w:eastAsia="Arial" w:hAnsi="Arial" w:cs="Arial"/>
          <w:sz w:val="24"/>
          <w:szCs w:val="24"/>
        </w:rPr>
        <w:t xml:space="preserve">– LEITURA </w:t>
      </w:r>
    </w:p>
    <w:p w14:paraId="61EF7747" w14:textId="77777777" w:rsidR="00F73DFD" w:rsidRPr="00DD406D" w:rsidRDefault="00F73DFD" w:rsidP="00864C2A">
      <w:pPr>
        <w:jc w:val="both"/>
        <w:rPr>
          <w:rFonts w:ascii="Arial" w:eastAsia="Arial" w:hAnsi="Arial" w:cs="Arial"/>
          <w:sz w:val="24"/>
          <w:szCs w:val="24"/>
        </w:rPr>
      </w:pPr>
    </w:p>
    <w:p w14:paraId="095B6C85" w14:textId="77777777" w:rsidR="00496C74" w:rsidRPr="00DD406D" w:rsidRDefault="00496C74" w:rsidP="00864C2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DD406D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ACF9783" w:rsidR="00EA2FC0" w:rsidRPr="00DD406D" w:rsidRDefault="004645D3" w:rsidP="00864C2A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DD4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181B0375" w14:textId="7DE0FC1D" w:rsidR="00D006AB" w:rsidRPr="005A1447" w:rsidRDefault="00D006AB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7682E07A" w14:textId="7419EE6E" w:rsidR="00496C74" w:rsidRDefault="004F0CC4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42589">
        <w:rPr>
          <w:rFonts w:ascii="Arial" w:hAnsi="Arial" w:cs="Arial"/>
          <w:b/>
          <w:bCs/>
          <w:sz w:val="24"/>
          <w:szCs w:val="24"/>
        </w:rPr>
        <w:t>INDICAÇÃO Nº 006/2023</w:t>
      </w:r>
      <w:r w:rsidRPr="00642589">
        <w:rPr>
          <w:rFonts w:ascii="Arial" w:hAnsi="Arial" w:cs="Arial"/>
          <w:sz w:val="24"/>
          <w:szCs w:val="24"/>
        </w:rPr>
        <w:t xml:space="preserve"> – LEITURA </w:t>
      </w:r>
    </w:p>
    <w:p w14:paraId="6C86CD4E" w14:textId="77777777" w:rsidR="00DA3507" w:rsidRDefault="00DA3507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3A24D9C" w14:textId="77777777" w:rsidR="00DA3507" w:rsidRDefault="00DA3507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4838EAC" w14:textId="01B16B69" w:rsidR="00DA3507" w:rsidRPr="00DA3507" w:rsidRDefault="00DA3507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 Nº 002/202</w:t>
      </w:r>
      <w:r w:rsidR="001F4223">
        <w:rPr>
          <w:rFonts w:ascii="Arial" w:hAnsi="Arial" w:cs="Arial"/>
          <w:b/>
          <w:bCs/>
          <w:sz w:val="24"/>
          <w:szCs w:val="24"/>
        </w:rPr>
        <w:t xml:space="preserve">3 – </w:t>
      </w:r>
      <w:r w:rsidR="001F4223" w:rsidRPr="006F3C30">
        <w:rPr>
          <w:rFonts w:ascii="Arial" w:hAnsi="Arial" w:cs="Arial"/>
          <w:b/>
          <w:sz w:val="24"/>
          <w:szCs w:val="24"/>
        </w:rPr>
        <w:t xml:space="preserve">ABONO DE FALTA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LEITURA </w:t>
      </w:r>
    </w:p>
    <w:p w14:paraId="3F7091D3" w14:textId="77777777" w:rsidR="0085462E" w:rsidRPr="00DD406D" w:rsidRDefault="0085462E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2F81F3B" w14:textId="77777777" w:rsidR="00874F35" w:rsidRDefault="00874F35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1C413E7" w14:textId="77777777" w:rsidR="001F4223" w:rsidRPr="00DD406D" w:rsidRDefault="001F4223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DD406D" w:rsidRDefault="00225354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6" w:name="_Hlk126669879"/>
      <w:bookmarkStart w:id="7" w:name="_Hlk136952998"/>
      <w:bookmarkStart w:id="8" w:name="_Hlk106636575"/>
      <w:bookmarkStart w:id="9" w:name="_Hlk107332732"/>
    </w:p>
    <w:p w14:paraId="06C6C954" w14:textId="7BCA95DD" w:rsidR="00F73DFD" w:rsidRPr="00DD406D" w:rsidRDefault="00F73DFD" w:rsidP="001F4223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0" w:name="_Hlk139878453"/>
      <w:r w:rsidRPr="00DD406D">
        <w:rPr>
          <w:rFonts w:ascii="Arial" w:hAnsi="Arial" w:cs="Arial"/>
          <w:sz w:val="24"/>
          <w:szCs w:val="24"/>
        </w:rPr>
        <w:t>Ofício nº 07</w:t>
      </w:r>
      <w:r w:rsidR="005A1447">
        <w:rPr>
          <w:rFonts w:ascii="Arial" w:hAnsi="Arial" w:cs="Arial"/>
          <w:sz w:val="24"/>
          <w:szCs w:val="24"/>
        </w:rPr>
        <w:t>6</w:t>
      </w:r>
      <w:r w:rsidRPr="00DD406D">
        <w:rPr>
          <w:rFonts w:ascii="Arial" w:hAnsi="Arial" w:cs="Arial"/>
          <w:sz w:val="24"/>
          <w:szCs w:val="24"/>
        </w:rPr>
        <w:t>/2023 do Poder Executivo encaminhando Leis Municipais de números 1.17</w:t>
      </w:r>
      <w:r w:rsidR="005A1447">
        <w:rPr>
          <w:rFonts w:ascii="Arial" w:hAnsi="Arial" w:cs="Arial"/>
          <w:sz w:val="24"/>
          <w:szCs w:val="24"/>
        </w:rPr>
        <w:t>7</w:t>
      </w:r>
      <w:r w:rsidR="0085462E">
        <w:rPr>
          <w:rFonts w:ascii="Arial" w:hAnsi="Arial" w:cs="Arial"/>
          <w:sz w:val="24"/>
          <w:szCs w:val="24"/>
        </w:rPr>
        <w:t>, 1.17</w:t>
      </w:r>
      <w:r w:rsidR="005A1447">
        <w:rPr>
          <w:rFonts w:ascii="Arial" w:hAnsi="Arial" w:cs="Arial"/>
          <w:sz w:val="24"/>
          <w:szCs w:val="24"/>
        </w:rPr>
        <w:t>8/2023</w:t>
      </w:r>
      <w:r w:rsidRPr="00DD406D">
        <w:rPr>
          <w:rFonts w:ascii="Arial" w:hAnsi="Arial" w:cs="Arial"/>
          <w:sz w:val="24"/>
          <w:szCs w:val="24"/>
        </w:rPr>
        <w:t xml:space="preserve"> e</w:t>
      </w:r>
      <w:r w:rsidR="005A1447">
        <w:rPr>
          <w:rFonts w:ascii="Arial" w:hAnsi="Arial" w:cs="Arial"/>
          <w:sz w:val="24"/>
          <w:szCs w:val="24"/>
        </w:rPr>
        <w:t xml:space="preserve"> a republicação da Lei</w:t>
      </w:r>
      <w:r w:rsidRPr="00DD406D">
        <w:rPr>
          <w:rFonts w:ascii="Arial" w:hAnsi="Arial" w:cs="Arial"/>
          <w:sz w:val="24"/>
          <w:szCs w:val="24"/>
        </w:rPr>
        <w:t xml:space="preserve"> 1.1</w:t>
      </w:r>
      <w:r w:rsidR="005A1447">
        <w:rPr>
          <w:rFonts w:ascii="Arial" w:hAnsi="Arial" w:cs="Arial"/>
          <w:sz w:val="24"/>
          <w:szCs w:val="24"/>
        </w:rPr>
        <w:t>4</w:t>
      </w:r>
      <w:r w:rsidRPr="00DD406D">
        <w:rPr>
          <w:rFonts w:ascii="Arial" w:hAnsi="Arial" w:cs="Arial"/>
          <w:sz w:val="24"/>
          <w:szCs w:val="24"/>
        </w:rPr>
        <w:t>7/2023.</w:t>
      </w:r>
    </w:p>
    <w:p w14:paraId="4257996D" w14:textId="77777777" w:rsidR="00F73DFD" w:rsidRPr="00DD406D" w:rsidRDefault="00F73DFD" w:rsidP="001F422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4AA333D" w14:textId="65C6FEE4" w:rsidR="005630FD" w:rsidRPr="00642589" w:rsidRDefault="00AE3206" w:rsidP="001F4223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1" w:name="_Hlk133573126"/>
      <w:bookmarkStart w:id="12" w:name="_Hlk129591558"/>
      <w:r w:rsidRPr="00642589">
        <w:rPr>
          <w:rFonts w:ascii="Arial" w:hAnsi="Arial" w:cs="Arial"/>
          <w:sz w:val="24"/>
          <w:szCs w:val="24"/>
        </w:rPr>
        <w:t>O</w:t>
      </w:r>
      <w:r w:rsidR="00690D7C" w:rsidRPr="00642589">
        <w:rPr>
          <w:rFonts w:ascii="Arial" w:hAnsi="Arial" w:cs="Arial"/>
          <w:sz w:val="24"/>
          <w:szCs w:val="24"/>
        </w:rPr>
        <w:t>fício nº 0</w:t>
      </w:r>
      <w:r w:rsidR="00642589" w:rsidRPr="00642589">
        <w:rPr>
          <w:rFonts w:ascii="Arial" w:hAnsi="Arial" w:cs="Arial"/>
          <w:sz w:val="24"/>
          <w:szCs w:val="24"/>
        </w:rPr>
        <w:t>80</w:t>
      </w:r>
      <w:r w:rsidR="00690D7C" w:rsidRPr="00642589">
        <w:rPr>
          <w:rFonts w:ascii="Arial" w:hAnsi="Arial" w:cs="Arial"/>
          <w:sz w:val="24"/>
          <w:szCs w:val="24"/>
        </w:rPr>
        <w:t>/2023 do Poder Executivo encaminhando</w:t>
      </w:r>
      <w:r w:rsidR="00970D10" w:rsidRPr="00642589">
        <w:rPr>
          <w:rFonts w:ascii="Arial" w:hAnsi="Arial" w:cs="Arial"/>
          <w:sz w:val="24"/>
          <w:szCs w:val="24"/>
        </w:rPr>
        <w:t xml:space="preserve"> </w:t>
      </w:r>
      <w:bookmarkEnd w:id="6"/>
      <w:bookmarkEnd w:id="11"/>
      <w:bookmarkEnd w:id="12"/>
      <w:r w:rsidR="00A5066C" w:rsidRPr="00642589">
        <w:rPr>
          <w:rFonts w:ascii="Arial" w:hAnsi="Arial" w:cs="Arial"/>
          <w:sz w:val="24"/>
          <w:szCs w:val="24"/>
        </w:rPr>
        <w:t>Projeto de</w:t>
      </w:r>
      <w:r w:rsidR="00BF160B" w:rsidRPr="00642589">
        <w:rPr>
          <w:rFonts w:ascii="Arial" w:hAnsi="Arial" w:cs="Arial"/>
          <w:sz w:val="24"/>
          <w:szCs w:val="24"/>
        </w:rPr>
        <w:t xml:space="preserve"> Lei de números </w:t>
      </w:r>
      <w:r w:rsidR="00F73DFD" w:rsidRPr="00642589">
        <w:rPr>
          <w:rFonts w:ascii="Arial" w:hAnsi="Arial" w:cs="Arial"/>
          <w:sz w:val="24"/>
          <w:szCs w:val="24"/>
        </w:rPr>
        <w:t>03</w:t>
      </w:r>
      <w:r w:rsidR="00642589" w:rsidRPr="00642589">
        <w:rPr>
          <w:rFonts w:ascii="Arial" w:hAnsi="Arial" w:cs="Arial"/>
          <w:sz w:val="24"/>
          <w:szCs w:val="24"/>
        </w:rPr>
        <w:t>9</w:t>
      </w:r>
      <w:r w:rsidR="00BF160B" w:rsidRPr="00642589">
        <w:rPr>
          <w:rFonts w:ascii="Arial" w:hAnsi="Arial" w:cs="Arial"/>
          <w:sz w:val="24"/>
          <w:szCs w:val="24"/>
        </w:rPr>
        <w:t>/2023</w:t>
      </w:r>
      <w:r w:rsidR="00642589" w:rsidRPr="00642589">
        <w:rPr>
          <w:rFonts w:ascii="Arial" w:hAnsi="Arial" w:cs="Arial"/>
          <w:sz w:val="24"/>
          <w:szCs w:val="24"/>
        </w:rPr>
        <w:t xml:space="preserve"> e os Relatórios do 1º Semestre de 2023 de Gestão Fiscal do Poder Executivo e Legislativo e o Relatório Resumido da Execução Orçamentária do Poder Executivo referente ao 3º Bimestre/2023.</w:t>
      </w:r>
    </w:p>
    <w:bookmarkEnd w:id="7"/>
    <w:bookmarkEnd w:id="10"/>
    <w:p w14:paraId="3DE589D3" w14:textId="77777777" w:rsidR="00864C2A" w:rsidRDefault="00864C2A" w:rsidP="00864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DBD75E" w14:textId="77777777" w:rsidR="001F4223" w:rsidRPr="00DD406D" w:rsidRDefault="001F4223" w:rsidP="00864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bookmarkEnd w:id="9"/>
          <w:p w14:paraId="2E910ACA" w14:textId="2960B3DF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DD406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Antonio</w:t>
            </w:r>
            <w:r w:rsidRPr="00DD4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EAEC716" w14:textId="77777777" w:rsidR="001F4223" w:rsidRDefault="001F4223" w:rsidP="00864C2A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BCA5F4" w14:textId="77777777" w:rsidR="001F4223" w:rsidRPr="00DD406D" w:rsidRDefault="001F4223" w:rsidP="00864C2A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519B45DD" w14:textId="77777777" w:rsidR="00864C2A" w:rsidRDefault="00864C2A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8DFA66" w14:textId="77777777" w:rsidR="001F4223" w:rsidRDefault="001F4223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32FE8B" w14:textId="77777777" w:rsidR="001F4223" w:rsidRPr="00DD406D" w:rsidRDefault="001F4223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DD4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DD406D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2E80DE74" w14:textId="77777777" w:rsidR="00E5626E" w:rsidRDefault="00E5626E" w:rsidP="00864C2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FEDE27" w14:textId="77777777" w:rsidR="00DA3507" w:rsidRDefault="00DA3507" w:rsidP="00864C2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A18FBB" w14:textId="77777777" w:rsidR="00DA3507" w:rsidRDefault="00DA3507" w:rsidP="00864C2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Pr="00DD406D" w:rsidRDefault="004F2D68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EXECUTIVO:</w:t>
      </w:r>
    </w:p>
    <w:p w14:paraId="6DC3DBDC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E10980" w14:textId="77777777" w:rsidR="00AF3994" w:rsidRDefault="00AF3994" w:rsidP="00AF3994">
      <w:pPr>
        <w:pStyle w:val="Corpodetexto"/>
        <w:tabs>
          <w:tab w:val="left" w:pos="1134"/>
        </w:tabs>
        <w:spacing w:line="276" w:lineRule="auto"/>
        <w:jc w:val="both"/>
        <w:rPr>
          <w:color w:val="212529"/>
          <w:shd w:val="clear" w:color="auto" w:fill="F7F7F7"/>
        </w:rPr>
      </w:pPr>
      <w:r>
        <w:rPr>
          <w:rFonts w:ascii="Arial" w:eastAsia="Arial" w:hAnsi="Arial" w:cs="Arial"/>
          <w:b/>
          <w:bCs/>
          <w:szCs w:val="24"/>
        </w:rPr>
        <w:t>PROJETO DE LEI Nº 037, DE 30 DE JUNHO DE 2023</w:t>
      </w:r>
      <w:r>
        <w:rPr>
          <w:rFonts w:ascii="Arial" w:eastAsia="Arial" w:hAnsi="Arial" w:cs="Arial"/>
          <w:szCs w:val="24"/>
        </w:rPr>
        <w:t xml:space="preserve"> – </w:t>
      </w:r>
      <w:r>
        <w:rPr>
          <w:color w:val="212529"/>
          <w:shd w:val="clear" w:color="auto" w:fill="F7F7F7"/>
        </w:rPr>
        <w:t>Autoriza o Município a firmar TERMO DE COLABORAÇÃO com a ORGANIZAÇÃO DA SOCIEDADE CIVIL - SOCIEDADE DE BOMBEIROS VOLUNTÁRIOS DE GARIBALDI - RS.</w:t>
      </w:r>
    </w:p>
    <w:p w14:paraId="6D0D754A" w14:textId="77777777" w:rsidR="00496C74" w:rsidRPr="005A1447" w:rsidRDefault="00496C74" w:rsidP="00E5626E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54BBAB4" w14:textId="7B1167BE" w:rsidR="006A5F28" w:rsidRPr="0085462E" w:rsidRDefault="00A5066C" w:rsidP="00E5626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13" w:name="_Hlk130806372"/>
      <w:bookmarkStart w:id="14" w:name="_Hlk130383868"/>
      <w:r w:rsidRPr="00300C0F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  <w:bookmarkEnd w:id="13"/>
    </w:p>
    <w:p w14:paraId="7AC73C89" w14:textId="667D7058" w:rsidR="00A5066C" w:rsidRPr="00DD406D" w:rsidRDefault="00A5066C" w:rsidP="00E5626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discussão</w:t>
      </w:r>
      <w:r w:rsidRPr="00DD406D">
        <w:rPr>
          <w:rFonts w:ascii="Arial" w:hAnsi="Arial" w:cs="Arial"/>
          <w:sz w:val="24"/>
          <w:szCs w:val="24"/>
        </w:rPr>
        <w:t>:</w:t>
      </w:r>
    </w:p>
    <w:p w14:paraId="486A595E" w14:textId="77777777" w:rsidR="00A5066C" w:rsidRPr="00DD406D" w:rsidRDefault="00A5066C" w:rsidP="00E562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votação</w:t>
      </w:r>
      <w:r w:rsidRPr="00DD406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2F33FE5" w14:textId="77777777" w:rsidR="00A5066C" w:rsidRPr="00DD406D" w:rsidRDefault="00A5066C" w:rsidP="00E5626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449505" w14:textId="021E95F0" w:rsidR="00A5066C" w:rsidRPr="00DD406D" w:rsidRDefault="00A5066C" w:rsidP="00E5626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 xml:space="preserve">RESULTADO: </w:t>
      </w:r>
      <w:r w:rsidRPr="00DD406D">
        <w:rPr>
          <w:rFonts w:ascii="Arial" w:hAnsi="Arial" w:cs="Arial"/>
          <w:bCs/>
          <w:sz w:val="24"/>
          <w:szCs w:val="24"/>
        </w:rPr>
        <w:t>_________________________________</w:t>
      </w:r>
      <w:bookmarkEnd w:id="14"/>
    </w:p>
    <w:p w14:paraId="0E78FB5E" w14:textId="77777777" w:rsidR="00F73DFD" w:rsidRPr="00DD406D" w:rsidRDefault="00F73DFD" w:rsidP="00E5626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AE86294" w14:textId="77777777" w:rsidR="0085462E" w:rsidRDefault="0085462E" w:rsidP="00864C2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B648CB" w14:textId="03FFB0D9" w:rsidR="00BB4B86" w:rsidRPr="00DD406D" w:rsidRDefault="00BB4B86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DD406D" w:rsidRDefault="00ED0B8E" w:rsidP="00864C2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08267AE" w14:textId="18A56393" w:rsidR="001F4223" w:rsidRPr="006F3C30" w:rsidRDefault="001F4223" w:rsidP="001F4223">
      <w:pPr>
        <w:jc w:val="both"/>
        <w:rPr>
          <w:rFonts w:ascii="Arial" w:hAnsi="Arial" w:cs="Arial"/>
          <w:b/>
          <w:sz w:val="24"/>
          <w:szCs w:val="24"/>
        </w:rPr>
      </w:pPr>
      <w:r w:rsidRPr="006F3C30">
        <w:rPr>
          <w:rFonts w:ascii="Arial" w:hAnsi="Arial" w:cs="Arial"/>
          <w:b/>
          <w:sz w:val="24"/>
          <w:szCs w:val="24"/>
        </w:rPr>
        <w:t>JUSTIFICATIVA Nº 00</w:t>
      </w:r>
      <w:r>
        <w:rPr>
          <w:rFonts w:ascii="Arial" w:hAnsi="Arial" w:cs="Arial"/>
          <w:b/>
          <w:sz w:val="24"/>
          <w:szCs w:val="24"/>
        </w:rPr>
        <w:t>2</w:t>
      </w:r>
      <w:r w:rsidRPr="006F3C30">
        <w:rPr>
          <w:rFonts w:ascii="Arial" w:hAnsi="Arial" w:cs="Arial"/>
          <w:b/>
          <w:sz w:val="24"/>
          <w:szCs w:val="24"/>
        </w:rPr>
        <w:t xml:space="preserve">/2023 – ABONO DE FALTA  </w:t>
      </w:r>
    </w:p>
    <w:p w14:paraId="55D06D1B" w14:textId="77777777" w:rsidR="001F4223" w:rsidRPr="006F3C30" w:rsidRDefault="001F4223" w:rsidP="001F4223">
      <w:pPr>
        <w:jc w:val="both"/>
        <w:rPr>
          <w:rFonts w:ascii="Arial" w:hAnsi="Arial" w:cs="Arial"/>
          <w:b/>
          <w:sz w:val="24"/>
          <w:szCs w:val="24"/>
        </w:rPr>
      </w:pPr>
    </w:p>
    <w:p w14:paraId="37F6780E" w14:textId="77777777" w:rsidR="001F4223" w:rsidRPr="006F3C30" w:rsidRDefault="001F4223" w:rsidP="001F422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3C30">
        <w:rPr>
          <w:rFonts w:ascii="Arial" w:hAnsi="Arial" w:cs="Arial"/>
          <w:sz w:val="24"/>
          <w:szCs w:val="24"/>
        </w:rPr>
        <w:t xml:space="preserve">COLOCO A JUSTIFICATIVA EM VOTAÇÃO (QUEM ESTIVER FAVORÁVEL PERMANEÇA COMO ESTÁ CASO CONTRÁRIO SE MANIFESTE). </w:t>
      </w:r>
    </w:p>
    <w:p w14:paraId="0568835C" w14:textId="77777777" w:rsidR="001F4223" w:rsidRPr="006F3C30" w:rsidRDefault="001F4223" w:rsidP="001F422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8424D6" w14:textId="77777777" w:rsidR="001F4223" w:rsidRPr="006F3C30" w:rsidRDefault="001F4223" w:rsidP="001F4223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6F3C30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 </w:t>
      </w:r>
      <w:r w:rsidRPr="006F3C3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F3C30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3C30">
        <w:rPr>
          <w:rFonts w:ascii="Arial" w:hAnsi="Arial" w:cs="Arial"/>
          <w:sz w:val="24"/>
          <w:szCs w:val="24"/>
        </w:rPr>
        <w:t>(  )</w:t>
      </w:r>
      <w:r>
        <w:rPr>
          <w:rFonts w:ascii="Arial" w:hAnsi="Arial" w:cs="Arial"/>
          <w:sz w:val="24"/>
          <w:szCs w:val="24"/>
        </w:rPr>
        <w:t xml:space="preserve"> </w:t>
      </w:r>
      <w:r w:rsidRPr="006F3C30">
        <w:rPr>
          <w:rFonts w:ascii="Arial" w:hAnsi="Arial" w:cs="Arial"/>
          <w:sz w:val="24"/>
          <w:szCs w:val="24"/>
        </w:rPr>
        <w:t>REPROVADA</w:t>
      </w:r>
    </w:p>
    <w:p w14:paraId="21263023" w14:textId="77777777" w:rsidR="00855185" w:rsidRDefault="00855185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64DC49" w14:textId="77777777" w:rsidR="001F4223" w:rsidRPr="00DD406D" w:rsidRDefault="001F4223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DD406D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D406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C4FD297" w14:textId="77777777" w:rsidR="00BF160B" w:rsidRDefault="00BF160B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A9CE17F" w14:textId="77777777" w:rsidR="001F4223" w:rsidRPr="00DD406D" w:rsidRDefault="001F4223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DD406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DD406D" w:rsidRDefault="003E11A9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406D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DD406D">
        <w:rPr>
          <w:rFonts w:ascii="Arial" w:hAnsi="Arial" w:cs="Arial"/>
          <w:sz w:val="24"/>
          <w:szCs w:val="24"/>
        </w:rPr>
        <w:t>para a Sessão Ordinária</w:t>
      </w:r>
    </w:p>
    <w:p w14:paraId="53598A28" w14:textId="29B4A26E" w:rsidR="00EA2FC0" w:rsidRPr="00DD406D" w:rsidRDefault="008A39FC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que acontecerá no dia </w:t>
      </w:r>
      <w:r w:rsidR="005A1447">
        <w:rPr>
          <w:rFonts w:ascii="Arial" w:hAnsi="Arial" w:cs="Arial"/>
          <w:sz w:val="24"/>
          <w:szCs w:val="24"/>
        </w:rPr>
        <w:t>01</w:t>
      </w:r>
      <w:r w:rsidRPr="00DD406D">
        <w:rPr>
          <w:rFonts w:ascii="Arial" w:hAnsi="Arial" w:cs="Arial"/>
          <w:sz w:val="24"/>
          <w:szCs w:val="24"/>
        </w:rPr>
        <w:t xml:space="preserve"> de</w:t>
      </w:r>
      <w:r w:rsidR="00A84BAE" w:rsidRPr="00DD406D">
        <w:rPr>
          <w:rFonts w:ascii="Arial" w:hAnsi="Arial" w:cs="Arial"/>
          <w:sz w:val="24"/>
          <w:szCs w:val="24"/>
        </w:rPr>
        <w:t xml:space="preserve"> </w:t>
      </w:r>
      <w:r w:rsidR="005A1447">
        <w:rPr>
          <w:rFonts w:ascii="Arial" w:hAnsi="Arial" w:cs="Arial"/>
          <w:sz w:val="24"/>
          <w:szCs w:val="24"/>
        </w:rPr>
        <w:t>agost</w:t>
      </w:r>
      <w:r w:rsidR="00A91E83" w:rsidRPr="00DD406D">
        <w:rPr>
          <w:rFonts w:ascii="Arial" w:hAnsi="Arial" w:cs="Arial"/>
          <w:sz w:val="24"/>
          <w:szCs w:val="24"/>
        </w:rPr>
        <w:t>o</w:t>
      </w:r>
      <w:r w:rsidRPr="00DD406D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4CD40AD9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0A3FDA7D" w:rsidR="00606725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>Boa noite a todos.</w:t>
      </w:r>
    </w:p>
    <w:sectPr w:rsidR="00606725" w:rsidRPr="00DD406D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BE05" w14:textId="77777777" w:rsidR="00EA7D36" w:rsidRDefault="00EA7D36" w:rsidP="008F6923">
      <w:r>
        <w:separator/>
      </w:r>
    </w:p>
  </w:endnote>
  <w:endnote w:type="continuationSeparator" w:id="0">
    <w:p w14:paraId="056853D0" w14:textId="77777777" w:rsidR="00EA7D36" w:rsidRDefault="00EA7D36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0B54" w14:textId="77777777" w:rsidR="00EA7D36" w:rsidRDefault="00EA7D36" w:rsidP="008F6923">
      <w:r>
        <w:separator/>
      </w:r>
    </w:p>
  </w:footnote>
  <w:footnote w:type="continuationSeparator" w:id="0">
    <w:p w14:paraId="31ABA06B" w14:textId="77777777" w:rsidR="00EA7D36" w:rsidRDefault="00EA7D36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4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7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3"/>
  </w:num>
  <w:num w:numId="8" w16cid:durableId="1654143545">
    <w:abstractNumId w:val="38"/>
  </w:num>
  <w:num w:numId="9" w16cid:durableId="2125147956">
    <w:abstractNumId w:val="28"/>
  </w:num>
  <w:num w:numId="10" w16cid:durableId="1738896411">
    <w:abstractNumId w:val="26"/>
  </w:num>
  <w:num w:numId="11" w16cid:durableId="842010190">
    <w:abstractNumId w:val="3"/>
  </w:num>
  <w:num w:numId="12" w16cid:durableId="1500542087">
    <w:abstractNumId w:val="27"/>
  </w:num>
  <w:num w:numId="13" w16cid:durableId="848761421">
    <w:abstractNumId w:val="4"/>
  </w:num>
  <w:num w:numId="14" w16cid:durableId="2098867318">
    <w:abstractNumId w:val="22"/>
  </w:num>
  <w:num w:numId="15" w16cid:durableId="278924580">
    <w:abstractNumId w:val="30"/>
  </w:num>
  <w:num w:numId="16" w16cid:durableId="852690673">
    <w:abstractNumId w:val="34"/>
  </w:num>
  <w:num w:numId="17" w16cid:durableId="1209296028">
    <w:abstractNumId w:val="39"/>
  </w:num>
  <w:num w:numId="18" w16cid:durableId="30811483">
    <w:abstractNumId w:val="21"/>
  </w:num>
  <w:num w:numId="19" w16cid:durableId="1232928932">
    <w:abstractNumId w:val="20"/>
  </w:num>
  <w:num w:numId="20" w16cid:durableId="2055960081">
    <w:abstractNumId w:val="13"/>
  </w:num>
  <w:num w:numId="21" w16cid:durableId="2120686364">
    <w:abstractNumId w:val="19"/>
  </w:num>
  <w:num w:numId="22" w16cid:durableId="465899943">
    <w:abstractNumId w:val="36"/>
  </w:num>
  <w:num w:numId="23" w16cid:durableId="685713874">
    <w:abstractNumId w:val="41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29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2"/>
  </w:num>
  <w:num w:numId="33" w16cid:durableId="1265721479">
    <w:abstractNumId w:val="35"/>
  </w:num>
  <w:num w:numId="34" w16cid:durableId="1334794678">
    <w:abstractNumId w:val="18"/>
  </w:num>
  <w:num w:numId="35" w16cid:durableId="1106853161">
    <w:abstractNumId w:val="5"/>
  </w:num>
  <w:num w:numId="36" w16cid:durableId="161048705">
    <w:abstractNumId w:val="40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3"/>
  </w:num>
  <w:num w:numId="40" w16cid:durableId="1322348344">
    <w:abstractNumId w:val="17"/>
  </w:num>
  <w:num w:numId="41" w16cid:durableId="2095323572">
    <w:abstractNumId w:val="25"/>
  </w:num>
  <w:num w:numId="42" w16cid:durableId="490946203">
    <w:abstractNumId w:val="14"/>
  </w:num>
  <w:num w:numId="43" w16cid:durableId="137035998">
    <w:abstractNumId w:val="37"/>
  </w:num>
  <w:num w:numId="44" w16cid:durableId="1652565063">
    <w:abstractNumId w:val="42"/>
  </w:num>
  <w:num w:numId="45" w16cid:durableId="21054946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208A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5FF6"/>
    <w:rsid w:val="00196C97"/>
    <w:rsid w:val="001A08E2"/>
    <w:rsid w:val="001A2795"/>
    <w:rsid w:val="001A50A4"/>
    <w:rsid w:val="001A51A7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4223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20FC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2843"/>
    <w:rsid w:val="002A3410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21033"/>
    <w:rsid w:val="00321062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70C9"/>
    <w:rsid w:val="00360728"/>
    <w:rsid w:val="00362534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E792E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17BD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020C"/>
    <w:rsid w:val="004F0CC4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32B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1447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946"/>
    <w:rsid w:val="0063479E"/>
    <w:rsid w:val="00636C4E"/>
    <w:rsid w:val="00637079"/>
    <w:rsid w:val="0064221C"/>
    <w:rsid w:val="00642589"/>
    <w:rsid w:val="00646E97"/>
    <w:rsid w:val="00647437"/>
    <w:rsid w:val="006524F5"/>
    <w:rsid w:val="00653375"/>
    <w:rsid w:val="00661CB5"/>
    <w:rsid w:val="00662D12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44A"/>
    <w:rsid w:val="00797A29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32BBE"/>
    <w:rsid w:val="008420C6"/>
    <w:rsid w:val="008451E5"/>
    <w:rsid w:val="008462EB"/>
    <w:rsid w:val="00847771"/>
    <w:rsid w:val="008526D2"/>
    <w:rsid w:val="0085462E"/>
    <w:rsid w:val="00854F05"/>
    <w:rsid w:val="008550DB"/>
    <w:rsid w:val="00855185"/>
    <w:rsid w:val="00856A43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1B45"/>
    <w:rsid w:val="00912292"/>
    <w:rsid w:val="00914521"/>
    <w:rsid w:val="00914F90"/>
    <w:rsid w:val="009156CE"/>
    <w:rsid w:val="00922D49"/>
    <w:rsid w:val="00924D0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0D3B"/>
    <w:rsid w:val="009916F2"/>
    <w:rsid w:val="0099185C"/>
    <w:rsid w:val="009923E1"/>
    <w:rsid w:val="00992F9B"/>
    <w:rsid w:val="00993BE6"/>
    <w:rsid w:val="009962FF"/>
    <w:rsid w:val="009A3852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AF3994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479D"/>
    <w:rsid w:val="00B54DDB"/>
    <w:rsid w:val="00B60A66"/>
    <w:rsid w:val="00B64E30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06D1"/>
    <w:rsid w:val="00C7323B"/>
    <w:rsid w:val="00C73A2B"/>
    <w:rsid w:val="00C73AF3"/>
    <w:rsid w:val="00C758E6"/>
    <w:rsid w:val="00C815E8"/>
    <w:rsid w:val="00C9313B"/>
    <w:rsid w:val="00C93EEF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362D"/>
    <w:rsid w:val="00D04756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45B85"/>
    <w:rsid w:val="00D50CAF"/>
    <w:rsid w:val="00D56881"/>
    <w:rsid w:val="00D56A16"/>
    <w:rsid w:val="00D57ED9"/>
    <w:rsid w:val="00D61CB3"/>
    <w:rsid w:val="00D64233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7351"/>
    <w:rsid w:val="00D918F8"/>
    <w:rsid w:val="00D91FA3"/>
    <w:rsid w:val="00D9345D"/>
    <w:rsid w:val="00DA3507"/>
    <w:rsid w:val="00DB102C"/>
    <w:rsid w:val="00DB1695"/>
    <w:rsid w:val="00DB2601"/>
    <w:rsid w:val="00DB4A1C"/>
    <w:rsid w:val="00DB4E58"/>
    <w:rsid w:val="00DC722D"/>
    <w:rsid w:val="00DD406D"/>
    <w:rsid w:val="00DE58AA"/>
    <w:rsid w:val="00DF00FA"/>
    <w:rsid w:val="00DF0786"/>
    <w:rsid w:val="00DF499C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5626E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A7D36"/>
    <w:rsid w:val="00EB1B5B"/>
    <w:rsid w:val="00EB3D20"/>
    <w:rsid w:val="00EB567A"/>
    <w:rsid w:val="00EC5A44"/>
    <w:rsid w:val="00EC6352"/>
    <w:rsid w:val="00EC6A0B"/>
    <w:rsid w:val="00ED0A5B"/>
    <w:rsid w:val="00ED0B8E"/>
    <w:rsid w:val="00ED32FC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346"/>
    <w:rsid w:val="00F82B4E"/>
    <w:rsid w:val="00F862D5"/>
    <w:rsid w:val="00F90066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30</TotalTime>
  <Pages>1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8</cp:revision>
  <cp:lastPrinted>2023-07-04T14:20:00Z</cp:lastPrinted>
  <dcterms:created xsi:type="dcterms:W3CDTF">2023-07-17T17:19:00Z</dcterms:created>
  <dcterms:modified xsi:type="dcterms:W3CDTF">2023-07-26T17:27:00Z</dcterms:modified>
</cp:coreProperties>
</file>