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D406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D406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51F514B" w:rsidR="00EA2FC0" w:rsidRPr="00DD406D" w:rsidRDefault="00822D02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8234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DD406D" w14:paraId="3FABD1AF" w14:textId="77777777" w:rsidTr="00E5626E">
        <w:trPr>
          <w:trHeight w:val="9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20B02D95" w:rsidR="00EA2FC0" w:rsidRPr="00DD406D" w:rsidRDefault="000F208A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62B24" w:rsidRPr="00DD406D">
              <w:rPr>
                <w:rFonts w:ascii="Arial" w:hAnsi="Arial" w:cs="Arial"/>
                <w:sz w:val="24"/>
                <w:szCs w:val="24"/>
              </w:rPr>
              <w:t>/0</w:t>
            </w:r>
            <w:r w:rsidR="002A2843" w:rsidRPr="00DD406D">
              <w:rPr>
                <w:rFonts w:ascii="Arial" w:hAnsi="Arial" w:cs="Arial"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DD406D" w:rsidRDefault="002F3B12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065B8FD0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0F208A">
        <w:rPr>
          <w:rFonts w:ascii="Arial" w:hAnsi="Arial" w:cs="Arial"/>
          <w:sz w:val="24"/>
          <w:szCs w:val="24"/>
        </w:rPr>
        <w:t>11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462B24" w:rsidRPr="00DD406D">
        <w:rPr>
          <w:rFonts w:ascii="Arial" w:hAnsi="Arial" w:cs="Arial"/>
          <w:sz w:val="24"/>
          <w:szCs w:val="24"/>
        </w:rPr>
        <w:t xml:space="preserve"> ju</w:t>
      </w:r>
      <w:r w:rsidR="002A2843" w:rsidRPr="00DD406D">
        <w:rPr>
          <w:rFonts w:ascii="Arial" w:hAnsi="Arial" w:cs="Arial"/>
          <w:sz w:val="24"/>
          <w:szCs w:val="24"/>
        </w:rPr>
        <w:t>l</w:t>
      </w:r>
      <w:r w:rsidR="00462B24" w:rsidRPr="00DD406D">
        <w:rPr>
          <w:rFonts w:ascii="Arial" w:hAnsi="Arial" w:cs="Arial"/>
          <w:sz w:val="24"/>
          <w:szCs w:val="24"/>
        </w:rPr>
        <w:t>h</w:t>
      </w:r>
      <w:r w:rsidR="00970D10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DD406D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DD406D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>Registrar a presença:</w:t>
      </w:r>
      <w:r w:rsidRPr="00DD406D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DD406D">
        <w:rPr>
          <w:rFonts w:ascii="Arial" w:hAnsi="Arial" w:cs="Arial"/>
          <w:sz w:val="24"/>
          <w:szCs w:val="24"/>
        </w:rPr>
        <w:t xml:space="preserve"> a presença</w:t>
      </w:r>
      <w:r w:rsidRPr="00DD406D">
        <w:rPr>
          <w:rFonts w:ascii="Arial" w:hAnsi="Arial" w:cs="Arial"/>
          <w:sz w:val="24"/>
          <w:szCs w:val="24"/>
        </w:rPr>
        <w:t xml:space="preserve"> da</w:t>
      </w:r>
      <w:r w:rsidR="004645D3" w:rsidRPr="00DD406D">
        <w:rPr>
          <w:rFonts w:ascii="Arial" w:hAnsi="Arial" w:cs="Arial"/>
          <w:sz w:val="24"/>
          <w:szCs w:val="24"/>
        </w:rPr>
        <w:t xml:space="preserve"> Assessora Jurídica Aline, </w:t>
      </w:r>
      <w:r w:rsidRPr="00DD406D">
        <w:rPr>
          <w:rFonts w:ascii="Arial" w:hAnsi="Arial" w:cs="Arial"/>
          <w:sz w:val="24"/>
          <w:szCs w:val="24"/>
        </w:rPr>
        <w:t>Assistente Administrativa Iara</w:t>
      </w:r>
      <w:r w:rsidR="00EB567A" w:rsidRPr="00DD406D">
        <w:rPr>
          <w:rFonts w:ascii="Arial" w:hAnsi="Arial" w:cs="Arial"/>
          <w:sz w:val="24"/>
          <w:szCs w:val="24"/>
        </w:rPr>
        <w:t xml:space="preserve">, </w:t>
      </w:r>
      <w:r w:rsidRPr="00DD406D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DD406D" w:rsidRDefault="00BF160B" w:rsidP="00864C2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48C59825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DD406D">
        <w:rPr>
          <w:rFonts w:ascii="Arial" w:hAnsi="Arial" w:cs="Arial"/>
          <w:b/>
          <w:bCs/>
          <w:sz w:val="24"/>
          <w:szCs w:val="24"/>
        </w:rPr>
        <w:t>2</w:t>
      </w:r>
      <w:r w:rsidR="000F208A">
        <w:rPr>
          <w:rFonts w:ascii="Arial" w:hAnsi="Arial" w:cs="Arial"/>
          <w:b/>
          <w:bCs/>
          <w:sz w:val="24"/>
          <w:szCs w:val="24"/>
        </w:rPr>
        <w:t>2</w:t>
      </w:r>
      <w:r w:rsidRPr="00DD406D">
        <w:rPr>
          <w:rFonts w:ascii="Arial" w:hAnsi="Arial" w:cs="Arial"/>
          <w:b/>
          <w:bCs/>
          <w:sz w:val="24"/>
          <w:szCs w:val="24"/>
        </w:rPr>
        <w:t>/202</w:t>
      </w:r>
      <w:r w:rsidR="001C00B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0F208A">
        <w:rPr>
          <w:rFonts w:ascii="Arial" w:hAnsi="Arial" w:cs="Arial"/>
          <w:b/>
          <w:bCs/>
          <w:sz w:val="24"/>
          <w:szCs w:val="24"/>
        </w:rPr>
        <w:t>04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JU</w:t>
      </w:r>
      <w:r w:rsidR="000F208A">
        <w:rPr>
          <w:rFonts w:ascii="Arial" w:hAnsi="Arial" w:cs="Arial"/>
          <w:b/>
          <w:bCs/>
          <w:sz w:val="24"/>
          <w:szCs w:val="24"/>
        </w:rPr>
        <w:t>L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H</w:t>
      </w:r>
      <w:r w:rsidR="00225354" w:rsidRPr="00DD406D">
        <w:rPr>
          <w:rFonts w:ascii="Arial" w:hAnsi="Arial" w:cs="Arial"/>
          <w:b/>
          <w:bCs/>
          <w:sz w:val="24"/>
          <w:szCs w:val="24"/>
        </w:rPr>
        <w:t>O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D406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D406D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DD406D" w:rsidRDefault="00F82B4E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D406D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68401778" w14:textId="77777777" w:rsidR="00262399" w:rsidRPr="00DD406D" w:rsidRDefault="00262399" w:rsidP="00864C2A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F9CF57" w14:textId="4D48D6D7" w:rsidR="00874F35" w:rsidRDefault="00A5066C" w:rsidP="00E5626E">
      <w:pPr>
        <w:pStyle w:val="Corpodetexto"/>
        <w:tabs>
          <w:tab w:val="left" w:pos="1134"/>
        </w:tabs>
        <w:spacing w:line="276" w:lineRule="auto"/>
        <w:jc w:val="both"/>
        <w:rPr>
          <w:color w:val="212529"/>
          <w:shd w:val="clear" w:color="auto" w:fill="F7F7F7"/>
        </w:rPr>
      </w:pPr>
      <w:bookmarkStart w:id="2" w:name="_Hlk139269569"/>
      <w:bookmarkStart w:id="3" w:name="_Hlk138669636"/>
      <w:bookmarkStart w:id="4" w:name="_Hlk139878317"/>
      <w:r w:rsidRPr="00DD406D">
        <w:rPr>
          <w:rFonts w:ascii="Arial" w:eastAsia="Arial" w:hAnsi="Arial" w:cs="Arial"/>
          <w:b/>
          <w:bCs/>
          <w:szCs w:val="24"/>
        </w:rPr>
        <w:t>PROJETO DE LEI Nº 03</w:t>
      </w:r>
      <w:r w:rsidR="00D61CB3">
        <w:rPr>
          <w:rFonts w:ascii="Arial" w:eastAsia="Arial" w:hAnsi="Arial" w:cs="Arial"/>
          <w:b/>
          <w:bCs/>
          <w:szCs w:val="24"/>
        </w:rPr>
        <w:t>7</w:t>
      </w:r>
      <w:r w:rsidRPr="00DD406D">
        <w:rPr>
          <w:rFonts w:ascii="Arial" w:eastAsia="Arial" w:hAnsi="Arial" w:cs="Arial"/>
          <w:b/>
          <w:bCs/>
          <w:szCs w:val="24"/>
        </w:rPr>
        <w:t xml:space="preserve">, DE </w:t>
      </w:r>
      <w:r w:rsidR="00D61CB3">
        <w:rPr>
          <w:rFonts w:ascii="Arial" w:eastAsia="Arial" w:hAnsi="Arial" w:cs="Arial"/>
          <w:b/>
          <w:bCs/>
          <w:szCs w:val="24"/>
        </w:rPr>
        <w:t>30</w:t>
      </w:r>
      <w:r w:rsidRPr="00DD406D">
        <w:rPr>
          <w:rFonts w:ascii="Arial" w:eastAsia="Arial" w:hAnsi="Arial" w:cs="Arial"/>
          <w:b/>
          <w:bCs/>
          <w:szCs w:val="24"/>
        </w:rPr>
        <w:t xml:space="preserve"> DE JUNHO DE 2023</w:t>
      </w:r>
      <w:r w:rsidRPr="00DD406D">
        <w:rPr>
          <w:rFonts w:ascii="Arial" w:eastAsia="Arial" w:hAnsi="Arial" w:cs="Arial"/>
          <w:szCs w:val="24"/>
        </w:rPr>
        <w:t xml:space="preserve"> – </w:t>
      </w:r>
      <w:bookmarkEnd w:id="2"/>
      <w:bookmarkEnd w:id="3"/>
      <w:bookmarkEnd w:id="4"/>
      <w:r w:rsidR="00D61CB3" w:rsidRPr="00D61CB3">
        <w:rPr>
          <w:color w:val="212529"/>
          <w:shd w:val="clear" w:color="auto" w:fill="F7F7F7"/>
        </w:rPr>
        <w:t>Autoriza o Município a firmar TERMO DE COLABORAÇÃO com a ORGANIZAÇÃO DA SOCIEDADE CIVIL - SOCIEDADE DE BOMBEIROS VOLUNTÁRIOS DE GARIBALDI - RS.</w:t>
      </w:r>
    </w:p>
    <w:p w14:paraId="55859333" w14:textId="77777777" w:rsidR="00D61CB3" w:rsidRPr="00D61CB3" w:rsidRDefault="00D61CB3" w:rsidP="00D61CB3">
      <w:pPr>
        <w:pStyle w:val="Corpodetexto"/>
        <w:tabs>
          <w:tab w:val="left" w:pos="1134"/>
        </w:tabs>
        <w:spacing w:line="360" w:lineRule="auto"/>
        <w:jc w:val="both"/>
        <w:rPr>
          <w:bCs/>
          <w:szCs w:val="24"/>
        </w:rPr>
      </w:pPr>
    </w:p>
    <w:p w14:paraId="3A491ACC" w14:textId="56175F72" w:rsidR="00496C74" w:rsidRPr="00E5626E" w:rsidRDefault="00A5066C" w:rsidP="00E5626E">
      <w:pPr>
        <w:pStyle w:val="PargrafodaLista"/>
        <w:numPr>
          <w:ilvl w:val="0"/>
          <w:numId w:val="37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300C0F">
        <w:rPr>
          <w:rFonts w:ascii="Arial" w:eastAsia="Arial" w:hAnsi="Arial" w:cs="Arial"/>
          <w:sz w:val="24"/>
          <w:szCs w:val="24"/>
        </w:rPr>
        <w:t>Encaminhado para a Comissão</w:t>
      </w:r>
      <w:r w:rsidR="007E1B19" w:rsidRPr="00300C0F">
        <w:rPr>
          <w:rFonts w:ascii="Arial" w:eastAsia="Arial" w:hAnsi="Arial" w:cs="Arial"/>
          <w:sz w:val="24"/>
          <w:szCs w:val="24"/>
        </w:rPr>
        <w:t xml:space="preserve"> </w:t>
      </w:r>
      <w:r w:rsidR="00300C0F" w:rsidRPr="00300C0F">
        <w:rPr>
          <w:rFonts w:ascii="Arial" w:eastAsia="Arial" w:hAnsi="Arial" w:cs="Arial"/>
          <w:sz w:val="24"/>
          <w:szCs w:val="24"/>
        </w:rPr>
        <w:t xml:space="preserve">Constituição Justiça e Redação Final </w:t>
      </w:r>
      <w:r w:rsidRPr="00300C0F">
        <w:rPr>
          <w:rFonts w:ascii="Arial" w:eastAsia="Arial" w:hAnsi="Arial" w:cs="Arial"/>
          <w:sz w:val="24"/>
          <w:szCs w:val="24"/>
        </w:rPr>
        <w:t xml:space="preserve">– LEITURA </w:t>
      </w:r>
    </w:p>
    <w:p w14:paraId="241627ED" w14:textId="77777777" w:rsidR="0085462E" w:rsidRDefault="00A5066C" w:rsidP="0085462E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5" w:name="_Hlk139370136"/>
      <w:r w:rsidRPr="0085462E">
        <w:rPr>
          <w:rFonts w:ascii="Arial" w:eastAsia="Arial" w:hAnsi="Arial" w:cs="Arial"/>
          <w:b/>
          <w:sz w:val="24"/>
          <w:szCs w:val="24"/>
        </w:rPr>
        <w:lastRenderedPageBreak/>
        <w:t>PROJETO DE LEI N.º 03</w:t>
      </w:r>
      <w:r w:rsidR="00D61CB3" w:rsidRPr="0085462E">
        <w:rPr>
          <w:rFonts w:ascii="Arial" w:eastAsia="Arial" w:hAnsi="Arial" w:cs="Arial"/>
          <w:b/>
          <w:sz w:val="24"/>
          <w:szCs w:val="24"/>
        </w:rPr>
        <w:t>8</w:t>
      </w:r>
      <w:r w:rsidRPr="0085462E">
        <w:rPr>
          <w:rFonts w:ascii="Arial" w:eastAsia="Arial" w:hAnsi="Arial" w:cs="Arial"/>
          <w:b/>
          <w:sz w:val="24"/>
          <w:szCs w:val="24"/>
        </w:rPr>
        <w:t xml:space="preserve">, DE </w:t>
      </w:r>
      <w:r w:rsidR="00D61CB3" w:rsidRPr="0085462E">
        <w:rPr>
          <w:rFonts w:ascii="Arial" w:eastAsia="Arial" w:hAnsi="Arial" w:cs="Arial"/>
          <w:b/>
          <w:sz w:val="24"/>
          <w:szCs w:val="24"/>
        </w:rPr>
        <w:t>30</w:t>
      </w:r>
      <w:r w:rsidRPr="0085462E">
        <w:rPr>
          <w:rFonts w:ascii="Arial" w:eastAsia="Arial" w:hAnsi="Arial" w:cs="Arial"/>
          <w:b/>
          <w:sz w:val="24"/>
          <w:szCs w:val="24"/>
        </w:rPr>
        <w:t xml:space="preserve"> DE JUNHO DE 2023 – </w:t>
      </w:r>
      <w:bookmarkEnd w:id="5"/>
      <w:r w:rsidR="0085462E" w:rsidRPr="0085462E">
        <w:rPr>
          <w:rFonts w:ascii="Arial" w:eastAsia="Arial" w:hAnsi="Arial" w:cs="Arial"/>
          <w:color w:val="000000"/>
          <w:sz w:val="24"/>
          <w:szCs w:val="24"/>
        </w:rPr>
        <w:t>Autoriza o Município a celebrar novo Convênio com o Município de Nova Prata, para os fins de repasse de incentivo à qualificação do Sistema Único de Saúde (SUS) junto à instituição hospitalar credenciada, na especialidade clínica e cirúrgica de Oftalmologia</w:t>
      </w:r>
      <w:r w:rsidR="0085462E">
        <w:rPr>
          <w:rFonts w:ascii="Arial" w:eastAsia="Arial" w:hAnsi="Arial" w:cs="Arial"/>
          <w:color w:val="000000"/>
        </w:rPr>
        <w:t xml:space="preserve">. </w:t>
      </w:r>
    </w:p>
    <w:p w14:paraId="64A950CD" w14:textId="0106760F" w:rsidR="00855185" w:rsidRDefault="00855185" w:rsidP="00E562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egoe UI" w:hAnsi="Segoe UI" w:cs="Segoe UI"/>
          <w:color w:val="212529"/>
        </w:rPr>
      </w:pPr>
    </w:p>
    <w:p w14:paraId="63D3E753" w14:textId="77777777" w:rsidR="00D61CB3" w:rsidRPr="00DD406D" w:rsidRDefault="00D61CB3" w:rsidP="00E562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DD67DB" w14:textId="77777777" w:rsidR="00A5066C" w:rsidRPr="00DD406D" w:rsidRDefault="00A5066C" w:rsidP="00E5626E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D406D">
        <w:rPr>
          <w:rFonts w:ascii="Arial" w:eastAsia="Arial" w:hAnsi="Arial" w:cs="Arial"/>
          <w:sz w:val="24"/>
          <w:szCs w:val="24"/>
        </w:rPr>
        <w:t xml:space="preserve">Encaminhado para a Comissão Constituição Justiça e Redação Final – LEITURA </w:t>
      </w:r>
    </w:p>
    <w:p w14:paraId="61EF7747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095B6C85" w14:textId="77777777" w:rsidR="00496C74" w:rsidRPr="00DD406D" w:rsidRDefault="00496C74" w:rsidP="00864C2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D406D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DD406D" w:rsidRDefault="004645D3" w:rsidP="00864C2A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D4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181B0375" w14:textId="7DE0FC1D" w:rsidR="00D006AB" w:rsidRPr="00DD406D" w:rsidRDefault="00D006AB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7682E07A" w14:textId="7419EE6E" w:rsidR="00496C74" w:rsidRDefault="004F0CC4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4F0CC4">
        <w:rPr>
          <w:rFonts w:ascii="Arial" w:hAnsi="Arial" w:cs="Arial"/>
          <w:b/>
          <w:bCs/>
          <w:sz w:val="24"/>
          <w:szCs w:val="24"/>
        </w:rPr>
        <w:t>INDICAÇÃO Nº 006/2023</w:t>
      </w:r>
      <w:r>
        <w:rPr>
          <w:rFonts w:ascii="Arial" w:hAnsi="Arial" w:cs="Arial"/>
          <w:sz w:val="24"/>
          <w:szCs w:val="24"/>
        </w:rPr>
        <w:t xml:space="preserve"> – LEITURA </w:t>
      </w:r>
    </w:p>
    <w:p w14:paraId="3F7091D3" w14:textId="77777777" w:rsidR="0085462E" w:rsidRPr="00DD406D" w:rsidRDefault="0085462E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2F81F3B" w14:textId="77777777" w:rsidR="00874F35" w:rsidRPr="00DD406D" w:rsidRDefault="00874F35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D406D" w:rsidRDefault="00225354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_Hlk126669879"/>
      <w:bookmarkStart w:id="7" w:name="_Hlk136952998"/>
      <w:bookmarkStart w:id="8" w:name="_Hlk106636575"/>
      <w:bookmarkStart w:id="9" w:name="_Hlk107332732"/>
    </w:p>
    <w:p w14:paraId="06C6C954" w14:textId="49BDE8E2" w:rsidR="00F73DFD" w:rsidRPr="00DD406D" w:rsidRDefault="00F73DFD" w:rsidP="00864C2A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0" w:name="_Hlk139878453"/>
      <w:r w:rsidRPr="00DD406D">
        <w:rPr>
          <w:rFonts w:ascii="Arial" w:hAnsi="Arial" w:cs="Arial"/>
          <w:sz w:val="24"/>
          <w:szCs w:val="24"/>
        </w:rPr>
        <w:t>Ofício nº 07</w:t>
      </w:r>
      <w:r w:rsidR="0085462E">
        <w:rPr>
          <w:rFonts w:ascii="Arial" w:hAnsi="Arial" w:cs="Arial"/>
          <w:sz w:val="24"/>
          <w:szCs w:val="24"/>
        </w:rPr>
        <w:t>3</w:t>
      </w:r>
      <w:r w:rsidRPr="00DD406D">
        <w:rPr>
          <w:rFonts w:ascii="Arial" w:hAnsi="Arial" w:cs="Arial"/>
          <w:sz w:val="24"/>
          <w:szCs w:val="24"/>
        </w:rPr>
        <w:t>/2023 do Poder Executivo encaminhando Leis Municipais de números 1.17</w:t>
      </w:r>
      <w:r w:rsidR="0085462E">
        <w:rPr>
          <w:rFonts w:ascii="Arial" w:hAnsi="Arial" w:cs="Arial"/>
          <w:sz w:val="24"/>
          <w:szCs w:val="24"/>
        </w:rPr>
        <w:t>4, 1.175</w:t>
      </w:r>
      <w:r w:rsidRPr="00DD406D">
        <w:rPr>
          <w:rFonts w:ascii="Arial" w:hAnsi="Arial" w:cs="Arial"/>
          <w:sz w:val="24"/>
          <w:szCs w:val="24"/>
        </w:rPr>
        <w:t xml:space="preserve"> e 1.17</w:t>
      </w:r>
      <w:r w:rsidR="0085462E">
        <w:rPr>
          <w:rFonts w:ascii="Arial" w:hAnsi="Arial" w:cs="Arial"/>
          <w:sz w:val="24"/>
          <w:szCs w:val="24"/>
        </w:rPr>
        <w:t>6</w:t>
      </w:r>
      <w:r w:rsidRPr="00DD406D">
        <w:rPr>
          <w:rFonts w:ascii="Arial" w:hAnsi="Arial" w:cs="Arial"/>
          <w:sz w:val="24"/>
          <w:szCs w:val="24"/>
        </w:rPr>
        <w:t>/2023.</w:t>
      </w:r>
    </w:p>
    <w:p w14:paraId="4257996D" w14:textId="77777777" w:rsidR="00F73DFD" w:rsidRPr="00DD406D" w:rsidRDefault="00F73DFD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AA333D" w14:textId="28BB9D10" w:rsidR="005630FD" w:rsidRPr="00DD406D" w:rsidRDefault="00AE3206" w:rsidP="00864C2A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1" w:name="_Hlk133573126"/>
      <w:bookmarkStart w:id="12" w:name="_Hlk129591558"/>
      <w:r w:rsidRPr="00DD406D">
        <w:rPr>
          <w:rFonts w:ascii="Arial" w:hAnsi="Arial" w:cs="Arial"/>
          <w:sz w:val="24"/>
          <w:szCs w:val="24"/>
        </w:rPr>
        <w:t>O</w:t>
      </w:r>
      <w:r w:rsidR="00690D7C" w:rsidRPr="00DD406D">
        <w:rPr>
          <w:rFonts w:ascii="Arial" w:hAnsi="Arial" w:cs="Arial"/>
          <w:sz w:val="24"/>
          <w:szCs w:val="24"/>
        </w:rPr>
        <w:t>fício nº 0</w:t>
      </w:r>
      <w:r w:rsidR="00F73DFD" w:rsidRPr="00DD406D">
        <w:rPr>
          <w:rFonts w:ascii="Arial" w:hAnsi="Arial" w:cs="Arial"/>
          <w:sz w:val="24"/>
          <w:szCs w:val="24"/>
        </w:rPr>
        <w:t>7</w:t>
      </w:r>
      <w:r w:rsidR="0085462E">
        <w:rPr>
          <w:rFonts w:ascii="Arial" w:hAnsi="Arial" w:cs="Arial"/>
          <w:sz w:val="24"/>
          <w:szCs w:val="24"/>
        </w:rPr>
        <w:t>4</w:t>
      </w:r>
      <w:r w:rsidR="00690D7C" w:rsidRPr="00DD406D">
        <w:rPr>
          <w:rFonts w:ascii="Arial" w:hAnsi="Arial" w:cs="Arial"/>
          <w:sz w:val="24"/>
          <w:szCs w:val="24"/>
        </w:rPr>
        <w:t>/2023 do Poder Executivo encaminhando</w:t>
      </w:r>
      <w:r w:rsidR="00970D10" w:rsidRPr="00DD406D">
        <w:rPr>
          <w:rFonts w:ascii="Arial" w:hAnsi="Arial" w:cs="Arial"/>
          <w:sz w:val="24"/>
          <w:szCs w:val="24"/>
        </w:rPr>
        <w:t xml:space="preserve"> </w:t>
      </w:r>
      <w:bookmarkEnd w:id="6"/>
      <w:bookmarkEnd w:id="11"/>
      <w:bookmarkEnd w:id="12"/>
      <w:r w:rsidR="00A5066C" w:rsidRPr="00DD406D">
        <w:rPr>
          <w:rFonts w:ascii="Arial" w:hAnsi="Arial" w:cs="Arial"/>
          <w:sz w:val="24"/>
          <w:szCs w:val="24"/>
        </w:rPr>
        <w:t>Projetos de</w:t>
      </w:r>
      <w:r w:rsidR="00BF160B" w:rsidRPr="00DD406D">
        <w:rPr>
          <w:rFonts w:ascii="Arial" w:hAnsi="Arial" w:cs="Arial"/>
          <w:sz w:val="24"/>
          <w:szCs w:val="24"/>
        </w:rPr>
        <w:t xml:space="preserve"> Lei de números </w:t>
      </w:r>
      <w:r w:rsidR="00F73DFD" w:rsidRPr="00DD406D">
        <w:rPr>
          <w:rFonts w:ascii="Arial" w:hAnsi="Arial" w:cs="Arial"/>
          <w:sz w:val="24"/>
          <w:szCs w:val="24"/>
        </w:rPr>
        <w:t>03</w:t>
      </w:r>
      <w:r w:rsidR="0085462E">
        <w:rPr>
          <w:rFonts w:ascii="Arial" w:hAnsi="Arial" w:cs="Arial"/>
          <w:sz w:val="24"/>
          <w:szCs w:val="24"/>
        </w:rPr>
        <w:t>7</w:t>
      </w:r>
      <w:r w:rsidR="00A5066C" w:rsidRPr="00DD406D">
        <w:rPr>
          <w:rFonts w:ascii="Arial" w:hAnsi="Arial" w:cs="Arial"/>
          <w:sz w:val="24"/>
          <w:szCs w:val="24"/>
        </w:rPr>
        <w:t xml:space="preserve"> e 03</w:t>
      </w:r>
      <w:r w:rsidR="0085462E">
        <w:rPr>
          <w:rFonts w:ascii="Arial" w:hAnsi="Arial" w:cs="Arial"/>
          <w:sz w:val="24"/>
          <w:szCs w:val="24"/>
        </w:rPr>
        <w:t>8</w:t>
      </w:r>
      <w:r w:rsidR="00BF160B" w:rsidRPr="00DD406D">
        <w:rPr>
          <w:rFonts w:ascii="Arial" w:hAnsi="Arial" w:cs="Arial"/>
          <w:sz w:val="24"/>
          <w:szCs w:val="24"/>
        </w:rPr>
        <w:t>/2023.</w:t>
      </w:r>
    </w:p>
    <w:bookmarkEnd w:id="7"/>
    <w:bookmarkEnd w:id="10"/>
    <w:p w14:paraId="3DE589D3" w14:textId="77777777" w:rsidR="00864C2A" w:rsidRPr="00DD406D" w:rsidRDefault="00864C2A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960B3DF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DD406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Antonio</w:t>
            </w:r>
            <w:r w:rsidRPr="00DD4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8A2C746" w14:textId="77777777" w:rsidR="00E5626E" w:rsidRPr="00DD406D" w:rsidRDefault="00E5626E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19B45DD" w14:textId="77777777" w:rsidR="00864C2A" w:rsidRPr="00DD406D" w:rsidRDefault="00864C2A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DD406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E80DE74" w14:textId="77777777" w:rsidR="00E5626E" w:rsidRPr="00DD406D" w:rsidRDefault="00E5626E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DD406D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DC3DBDC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F7868D" w14:textId="77777777" w:rsidR="00E5626E" w:rsidRPr="00DD406D" w:rsidRDefault="00E5626E" w:rsidP="00E5626E">
      <w:pPr>
        <w:pStyle w:val="Subttulo"/>
        <w:spacing w:line="276" w:lineRule="auto"/>
        <w:ind w:firstLine="0"/>
        <w:rPr>
          <w:rFonts w:ascii="Arial" w:hAnsi="Arial" w:cs="Arial"/>
          <w:b w:val="0"/>
          <w:bCs/>
        </w:rPr>
      </w:pPr>
      <w:r w:rsidRPr="00DD406D">
        <w:rPr>
          <w:rFonts w:ascii="Arial" w:hAnsi="Arial" w:cs="Arial"/>
        </w:rPr>
        <w:t>PROJETO DE LEI N.º 035, DE 27 DE JUNHO DE 2023</w:t>
      </w:r>
      <w:r w:rsidRPr="00DD406D">
        <w:rPr>
          <w:rFonts w:ascii="Arial" w:hAnsi="Arial" w:cs="Arial"/>
          <w:b w:val="0"/>
          <w:bCs/>
        </w:rPr>
        <w:t xml:space="preserve"> –</w:t>
      </w:r>
      <w:r w:rsidRPr="00DD406D">
        <w:rPr>
          <w:rFonts w:ascii="Arial" w:hAnsi="Arial" w:cs="Arial"/>
        </w:rPr>
        <w:t xml:space="preserve"> </w:t>
      </w:r>
      <w:r w:rsidRPr="00DD406D">
        <w:rPr>
          <w:rFonts w:ascii="Arial" w:hAnsi="Arial" w:cs="Arial"/>
          <w:b w:val="0"/>
          <w:bCs/>
        </w:rPr>
        <w:t>“Altera o art. 65 da Lei Complementar nº 1.149, de 1º de março de 2023, que estabelece o Plano de Benefícios do Regime Próprio de Previdência Social dos Servidores Públicos Efetivos do Município de Boa Vista do Sul.”</w:t>
      </w:r>
    </w:p>
    <w:p w14:paraId="6D0D754A" w14:textId="77777777" w:rsidR="00496C74" w:rsidRPr="00DD406D" w:rsidRDefault="00496C74" w:rsidP="00E5626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54BBAB4" w14:textId="7B1167BE" w:rsidR="006A5F28" w:rsidRPr="0085462E" w:rsidRDefault="00A5066C" w:rsidP="00E5626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3" w:name="_Hlk130806372"/>
      <w:bookmarkStart w:id="14" w:name="_Hlk130383868"/>
      <w:r w:rsidRPr="00300C0F">
        <w:rPr>
          <w:rFonts w:ascii="Arial" w:hAnsi="Arial" w:cs="Arial"/>
          <w:sz w:val="24"/>
          <w:szCs w:val="24"/>
          <w:u w:val="single"/>
        </w:rPr>
        <w:lastRenderedPageBreak/>
        <w:t>Solicito parecer da Comissão de Constituição, Justiça e Redação Final:</w:t>
      </w:r>
      <w:bookmarkEnd w:id="13"/>
    </w:p>
    <w:p w14:paraId="7AC73C89" w14:textId="667D7058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486A595E" w14:textId="77777777" w:rsidR="00A5066C" w:rsidRPr="00DD406D" w:rsidRDefault="00A5066C" w:rsidP="00E562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F33FE5" w14:textId="77777777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449505" w14:textId="021E95F0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  <w:bookmarkEnd w:id="14"/>
    </w:p>
    <w:p w14:paraId="0E78FB5E" w14:textId="77777777" w:rsidR="00F73DFD" w:rsidRPr="00DD406D" w:rsidRDefault="00F73DFD" w:rsidP="00E562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69A2626" w14:textId="77777777" w:rsidR="00F73DFD" w:rsidRPr="0085462E" w:rsidRDefault="00F73DFD" w:rsidP="0085462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890856C" w14:textId="77777777" w:rsidR="0085462E" w:rsidRPr="0085462E" w:rsidRDefault="0079744A" w:rsidP="0085462E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5462E">
        <w:rPr>
          <w:rFonts w:ascii="Arial" w:eastAsia="Arial" w:hAnsi="Arial" w:cs="Arial"/>
          <w:b/>
          <w:sz w:val="24"/>
          <w:szCs w:val="24"/>
        </w:rPr>
        <w:t xml:space="preserve">PROJETO DE LEI N.º 038, DE 30 DE JUNHO DE 2023 – </w:t>
      </w:r>
      <w:r w:rsidR="0085462E" w:rsidRPr="0085462E">
        <w:rPr>
          <w:rFonts w:ascii="Arial" w:eastAsia="Arial" w:hAnsi="Arial" w:cs="Arial"/>
          <w:color w:val="000000"/>
          <w:sz w:val="24"/>
          <w:szCs w:val="24"/>
        </w:rPr>
        <w:t xml:space="preserve">Autoriza o Município a celebrar novo Convênio com o Município de Nova Prata, para os fins de repasse de incentivo à qualificação do Sistema Único de Saúde (SUS) junto à instituição hospitalar credenciada, na especialidade clínica e cirúrgica de Oftalmologia. </w:t>
      </w:r>
    </w:p>
    <w:p w14:paraId="5147C71B" w14:textId="4B5B4252" w:rsidR="0079744A" w:rsidRDefault="0079744A" w:rsidP="007974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egoe UI" w:hAnsi="Segoe UI" w:cs="Segoe UI"/>
          <w:color w:val="212529"/>
        </w:rPr>
      </w:pPr>
    </w:p>
    <w:p w14:paraId="2EF432A7" w14:textId="77777777" w:rsidR="0079744A" w:rsidRPr="00300C0F" w:rsidRDefault="0079744A" w:rsidP="0079744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0C0F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6947F9F2" w14:textId="77777777" w:rsidR="0079744A" w:rsidRDefault="0079744A" w:rsidP="007974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4CAB7C" w14:textId="77777777" w:rsidR="0079744A" w:rsidRPr="00DD406D" w:rsidRDefault="0079744A" w:rsidP="0079744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5D5B5D1B" w14:textId="77777777" w:rsidR="0079744A" w:rsidRPr="00DD406D" w:rsidRDefault="0079744A" w:rsidP="007974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50FC355" w14:textId="77777777" w:rsidR="0079744A" w:rsidRPr="00DD406D" w:rsidRDefault="0079744A" w:rsidP="0079744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8C54449" w14:textId="77777777" w:rsidR="0079744A" w:rsidRPr="00DD406D" w:rsidRDefault="0079744A" w:rsidP="0079744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3302ED5" w14:textId="77777777" w:rsidR="004F0CC4" w:rsidRDefault="004F0CC4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AE86294" w14:textId="77777777" w:rsidR="0085462E" w:rsidRDefault="0085462E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03FFB0D9" w:rsidR="00BB4B86" w:rsidRPr="00DD406D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DD406D" w:rsidRDefault="00ED0B8E" w:rsidP="00864C2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944EE57" w14:textId="2E4FF50A" w:rsidR="00496C74" w:rsidRPr="00DD406D" w:rsidRDefault="00855185" w:rsidP="00864C2A">
      <w:pPr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eastAsia="Calibri" w:hAnsi="Arial" w:cs="Arial"/>
          <w:bCs/>
          <w:sz w:val="24"/>
          <w:szCs w:val="24"/>
        </w:rPr>
        <w:t>NÃO TEMOS</w:t>
      </w:r>
    </w:p>
    <w:p w14:paraId="21263023" w14:textId="77777777" w:rsidR="00855185" w:rsidRPr="00DD406D" w:rsidRDefault="00855185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D406D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C4FD297" w14:textId="77777777" w:rsidR="00BF160B" w:rsidRPr="00DD406D" w:rsidRDefault="00BF160B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DD40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DD406D" w:rsidRDefault="003E11A9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DD406D">
        <w:rPr>
          <w:rFonts w:ascii="Arial" w:hAnsi="Arial" w:cs="Arial"/>
          <w:sz w:val="24"/>
          <w:szCs w:val="24"/>
        </w:rPr>
        <w:t>para a Sessão Ordinária</w:t>
      </w:r>
    </w:p>
    <w:p w14:paraId="53598A28" w14:textId="644A459D" w:rsidR="00EA2FC0" w:rsidRPr="00DD406D" w:rsidRDefault="008A39FC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que acontecerá no dia </w:t>
      </w:r>
      <w:r w:rsidR="00E5626E">
        <w:rPr>
          <w:rFonts w:ascii="Arial" w:hAnsi="Arial" w:cs="Arial"/>
          <w:sz w:val="24"/>
          <w:szCs w:val="24"/>
        </w:rPr>
        <w:t>25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A84BAE" w:rsidRPr="00DD406D">
        <w:rPr>
          <w:rFonts w:ascii="Arial" w:hAnsi="Arial" w:cs="Arial"/>
          <w:sz w:val="24"/>
          <w:szCs w:val="24"/>
        </w:rPr>
        <w:t xml:space="preserve"> </w:t>
      </w:r>
      <w:r w:rsidR="00225354" w:rsidRPr="00DD406D">
        <w:rPr>
          <w:rFonts w:ascii="Arial" w:hAnsi="Arial" w:cs="Arial"/>
          <w:sz w:val="24"/>
          <w:szCs w:val="24"/>
        </w:rPr>
        <w:t>ju</w:t>
      </w:r>
      <w:r w:rsidR="004E2DC8" w:rsidRPr="00DD406D">
        <w:rPr>
          <w:rFonts w:ascii="Arial" w:hAnsi="Arial" w:cs="Arial"/>
          <w:sz w:val="24"/>
          <w:szCs w:val="24"/>
        </w:rPr>
        <w:t>l</w:t>
      </w:r>
      <w:r w:rsidR="00225354" w:rsidRPr="00DD406D">
        <w:rPr>
          <w:rFonts w:ascii="Arial" w:hAnsi="Arial" w:cs="Arial"/>
          <w:sz w:val="24"/>
          <w:szCs w:val="24"/>
        </w:rPr>
        <w:t>h</w:t>
      </w:r>
      <w:r w:rsidR="00A91E83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4CD40AD9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0A3FDA7D" w:rsidR="00606725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Boa noite a todos.</w:t>
      </w:r>
    </w:p>
    <w:sectPr w:rsidR="00606725" w:rsidRPr="00DD406D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09D0" w14:textId="77777777" w:rsidR="00C706D1" w:rsidRDefault="00C706D1" w:rsidP="008F6923">
      <w:r>
        <w:separator/>
      </w:r>
    </w:p>
  </w:endnote>
  <w:endnote w:type="continuationSeparator" w:id="0">
    <w:p w14:paraId="4D6190D1" w14:textId="77777777" w:rsidR="00C706D1" w:rsidRDefault="00C706D1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4B96" w14:textId="77777777" w:rsidR="00C706D1" w:rsidRDefault="00C706D1" w:rsidP="008F6923">
      <w:r>
        <w:separator/>
      </w:r>
    </w:p>
  </w:footnote>
  <w:footnote w:type="continuationSeparator" w:id="0">
    <w:p w14:paraId="36B7D973" w14:textId="77777777" w:rsidR="00C706D1" w:rsidRDefault="00C706D1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3"/>
  </w:num>
  <w:num w:numId="8" w16cid:durableId="1654143545">
    <w:abstractNumId w:val="38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4"/>
  </w:num>
  <w:num w:numId="17" w16cid:durableId="1209296028">
    <w:abstractNumId w:val="39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6"/>
  </w:num>
  <w:num w:numId="23" w16cid:durableId="685713874">
    <w:abstractNumId w:val="41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2"/>
  </w:num>
  <w:num w:numId="33" w16cid:durableId="1265721479">
    <w:abstractNumId w:val="35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40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  <w:num w:numId="43" w16cid:durableId="137035998">
    <w:abstractNumId w:val="37"/>
  </w:num>
  <w:num w:numId="44" w16cid:durableId="1652565063">
    <w:abstractNumId w:val="42"/>
  </w:num>
  <w:num w:numId="45" w16cid:durableId="21054946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2534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62EB"/>
    <w:rsid w:val="00847771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1CB3"/>
    <w:rsid w:val="00D64233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D406D"/>
    <w:rsid w:val="00DE58AA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45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5</cp:revision>
  <cp:lastPrinted>2023-07-04T14:20:00Z</cp:lastPrinted>
  <dcterms:created xsi:type="dcterms:W3CDTF">2023-07-10T13:57:00Z</dcterms:created>
  <dcterms:modified xsi:type="dcterms:W3CDTF">2023-07-11T19:03:00Z</dcterms:modified>
</cp:coreProperties>
</file>