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95550F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95550F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95550F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95550F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37CB4F16" w:rsidR="00EA2FC0" w:rsidRPr="0095550F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 w:rsidRPr="0095550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92F9B" w:rsidRPr="0095550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95550F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7B410DE1" w:rsidR="00EA2FC0" w:rsidRPr="0095550F" w:rsidRDefault="0006242F" w:rsidP="000624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>13</w:t>
            </w:r>
            <w:r w:rsidR="00462B24" w:rsidRPr="0095550F">
              <w:rPr>
                <w:rFonts w:ascii="Arial" w:hAnsi="Arial" w:cs="Arial"/>
                <w:sz w:val="24"/>
                <w:szCs w:val="24"/>
              </w:rPr>
              <w:t>/06</w:t>
            </w:r>
            <w:r w:rsidR="00EA2FC0" w:rsidRPr="0095550F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95550F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95550F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15B13259" w:rsidR="00EA2FC0" w:rsidRPr="0095550F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06242F" w:rsidRPr="0095550F">
        <w:rPr>
          <w:rFonts w:ascii="Arial" w:hAnsi="Arial" w:cs="Arial"/>
          <w:sz w:val="24"/>
          <w:szCs w:val="24"/>
        </w:rPr>
        <w:t>13</w:t>
      </w:r>
      <w:r w:rsidRPr="0095550F">
        <w:rPr>
          <w:rFonts w:ascii="Arial" w:hAnsi="Arial" w:cs="Arial"/>
          <w:sz w:val="24"/>
          <w:szCs w:val="24"/>
        </w:rPr>
        <w:t xml:space="preserve"> de</w:t>
      </w:r>
      <w:r w:rsidR="00462B24" w:rsidRPr="0095550F">
        <w:rPr>
          <w:rFonts w:ascii="Arial" w:hAnsi="Arial" w:cs="Arial"/>
          <w:sz w:val="24"/>
          <w:szCs w:val="24"/>
        </w:rPr>
        <w:t xml:space="preserve"> junh</w:t>
      </w:r>
      <w:r w:rsidR="00970D10" w:rsidRPr="0095550F">
        <w:rPr>
          <w:rFonts w:ascii="Arial" w:hAnsi="Arial" w:cs="Arial"/>
          <w:sz w:val="24"/>
          <w:szCs w:val="24"/>
        </w:rPr>
        <w:t>o</w:t>
      </w:r>
      <w:r w:rsidRPr="0095550F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95550F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95550F" w:rsidRDefault="00EA2FC0" w:rsidP="004645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b/>
          <w:sz w:val="24"/>
          <w:szCs w:val="24"/>
        </w:rPr>
        <w:t>Registrar a presença:</w:t>
      </w:r>
      <w:r w:rsidRPr="0095550F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95550F">
        <w:rPr>
          <w:rFonts w:ascii="Arial" w:hAnsi="Arial" w:cs="Arial"/>
          <w:sz w:val="24"/>
          <w:szCs w:val="24"/>
        </w:rPr>
        <w:t xml:space="preserve"> a presença</w:t>
      </w:r>
      <w:r w:rsidRPr="0095550F">
        <w:rPr>
          <w:rFonts w:ascii="Arial" w:hAnsi="Arial" w:cs="Arial"/>
          <w:sz w:val="24"/>
          <w:szCs w:val="24"/>
        </w:rPr>
        <w:t xml:space="preserve"> da</w:t>
      </w:r>
      <w:r w:rsidR="004645D3" w:rsidRPr="0095550F">
        <w:rPr>
          <w:rFonts w:ascii="Arial" w:hAnsi="Arial" w:cs="Arial"/>
          <w:sz w:val="24"/>
          <w:szCs w:val="24"/>
        </w:rPr>
        <w:t xml:space="preserve"> Assessora Jurídica Aline, </w:t>
      </w:r>
      <w:r w:rsidRPr="0095550F">
        <w:rPr>
          <w:rFonts w:ascii="Arial" w:hAnsi="Arial" w:cs="Arial"/>
          <w:sz w:val="24"/>
          <w:szCs w:val="24"/>
        </w:rPr>
        <w:t>Assistente Administrativa Iara</w:t>
      </w:r>
      <w:r w:rsidR="00EB567A" w:rsidRPr="0095550F">
        <w:rPr>
          <w:rFonts w:ascii="Arial" w:hAnsi="Arial" w:cs="Arial"/>
          <w:sz w:val="24"/>
          <w:szCs w:val="24"/>
        </w:rPr>
        <w:t xml:space="preserve">, </w:t>
      </w:r>
      <w:r w:rsidRPr="0095550F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5C69614B" w14:textId="77777777" w:rsidR="001756BB" w:rsidRDefault="001756BB" w:rsidP="004645D3">
      <w:pPr>
        <w:jc w:val="both"/>
        <w:rPr>
          <w:rFonts w:ascii="Arial" w:hAnsi="Arial" w:cs="Arial"/>
          <w:sz w:val="24"/>
          <w:szCs w:val="24"/>
        </w:rPr>
      </w:pPr>
    </w:p>
    <w:p w14:paraId="530D7959" w14:textId="77777777" w:rsidR="00BF160B" w:rsidRDefault="00BF160B" w:rsidP="004645D3">
      <w:pPr>
        <w:jc w:val="both"/>
        <w:rPr>
          <w:rFonts w:ascii="Arial" w:hAnsi="Arial" w:cs="Arial"/>
          <w:sz w:val="24"/>
          <w:szCs w:val="24"/>
        </w:rPr>
      </w:pPr>
    </w:p>
    <w:p w14:paraId="48F5943F" w14:textId="77777777" w:rsidR="00BF160B" w:rsidRPr="0095550F" w:rsidRDefault="00BF160B" w:rsidP="004645D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95550F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95550F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955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5D91258E" w:rsidR="00EA2FC0" w:rsidRPr="0095550F" w:rsidRDefault="00EA2FC0" w:rsidP="0006242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550F">
        <w:rPr>
          <w:rFonts w:ascii="Arial" w:hAnsi="Arial" w:cs="Arial"/>
          <w:b/>
          <w:bCs/>
          <w:sz w:val="24"/>
          <w:szCs w:val="24"/>
        </w:rPr>
        <w:t>ATA Nº 0</w:t>
      </w:r>
      <w:r w:rsidR="001C6265" w:rsidRPr="0095550F">
        <w:rPr>
          <w:rFonts w:ascii="Arial" w:hAnsi="Arial" w:cs="Arial"/>
          <w:b/>
          <w:bCs/>
          <w:sz w:val="24"/>
          <w:szCs w:val="24"/>
        </w:rPr>
        <w:t>1</w:t>
      </w:r>
      <w:r w:rsidR="0006242F" w:rsidRPr="0095550F">
        <w:rPr>
          <w:rFonts w:ascii="Arial" w:hAnsi="Arial" w:cs="Arial"/>
          <w:b/>
          <w:bCs/>
          <w:sz w:val="24"/>
          <w:szCs w:val="24"/>
        </w:rPr>
        <w:t>9</w:t>
      </w:r>
      <w:r w:rsidRPr="0095550F">
        <w:rPr>
          <w:rFonts w:ascii="Arial" w:hAnsi="Arial" w:cs="Arial"/>
          <w:b/>
          <w:bCs/>
          <w:sz w:val="24"/>
          <w:szCs w:val="24"/>
        </w:rPr>
        <w:t>/202</w:t>
      </w:r>
      <w:r w:rsidR="001C00B6" w:rsidRPr="0095550F">
        <w:rPr>
          <w:rFonts w:ascii="Arial" w:hAnsi="Arial" w:cs="Arial"/>
          <w:b/>
          <w:bCs/>
          <w:sz w:val="24"/>
          <w:szCs w:val="24"/>
        </w:rPr>
        <w:t>3</w:t>
      </w:r>
      <w:r w:rsidRPr="0095550F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06242F" w:rsidRPr="0095550F">
        <w:rPr>
          <w:rFonts w:ascii="Arial" w:hAnsi="Arial" w:cs="Arial"/>
          <w:b/>
          <w:bCs/>
          <w:sz w:val="24"/>
          <w:szCs w:val="24"/>
        </w:rPr>
        <w:t>06</w:t>
      </w:r>
      <w:r w:rsidRPr="0095550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6242F" w:rsidRPr="0095550F">
        <w:rPr>
          <w:rFonts w:ascii="Arial" w:hAnsi="Arial" w:cs="Arial"/>
          <w:b/>
          <w:bCs/>
          <w:sz w:val="24"/>
          <w:szCs w:val="24"/>
        </w:rPr>
        <w:t>JUNH</w:t>
      </w:r>
      <w:r w:rsidR="00225354" w:rsidRPr="0095550F">
        <w:rPr>
          <w:rFonts w:ascii="Arial" w:hAnsi="Arial" w:cs="Arial"/>
          <w:b/>
          <w:bCs/>
          <w:sz w:val="24"/>
          <w:szCs w:val="24"/>
        </w:rPr>
        <w:t>O</w:t>
      </w:r>
      <w:r w:rsidRPr="0095550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95550F">
        <w:rPr>
          <w:rFonts w:ascii="Arial" w:hAnsi="Arial" w:cs="Arial"/>
          <w:b/>
          <w:bCs/>
          <w:sz w:val="24"/>
          <w:szCs w:val="24"/>
        </w:rPr>
        <w:t>3</w:t>
      </w:r>
      <w:r w:rsidRPr="0095550F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381412A8" w:rsidR="009F7EE3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95550F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95550F">
        <w:rPr>
          <w:rFonts w:ascii="Arial" w:hAnsi="Arial" w:cs="Arial"/>
          <w:sz w:val="24"/>
          <w:szCs w:val="24"/>
        </w:rPr>
        <w:t>)</w:t>
      </w:r>
    </w:p>
    <w:p w14:paraId="4314CE1C" w14:textId="77777777" w:rsidR="00860AB5" w:rsidRPr="0095550F" w:rsidRDefault="00860AB5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EB35CC" w14:textId="77777777" w:rsidR="00F82B4E" w:rsidRPr="0095550F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95550F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95550F" w:rsidRDefault="00EA2FC0" w:rsidP="00462B24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68401778" w14:textId="77777777" w:rsidR="00262399" w:rsidRPr="0095550F" w:rsidRDefault="00262399" w:rsidP="00262399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60B1E4A" w14:textId="7ABFF199" w:rsidR="001F11EB" w:rsidRPr="00BF160B" w:rsidRDefault="00BF160B" w:rsidP="001958FF">
      <w:pPr>
        <w:pStyle w:val="PargrafodaLista"/>
        <w:numPr>
          <w:ilvl w:val="0"/>
          <w:numId w:val="37"/>
        </w:numPr>
        <w:rPr>
          <w:rFonts w:ascii="Arial" w:eastAsia="Arial" w:hAnsi="Arial" w:cs="Arial"/>
          <w:sz w:val="24"/>
          <w:szCs w:val="24"/>
        </w:rPr>
      </w:pPr>
      <w:r w:rsidRPr="00BF160B">
        <w:rPr>
          <w:rFonts w:ascii="Arial" w:eastAsia="Arial" w:hAnsi="Arial" w:cs="Arial"/>
          <w:sz w:val="24"/>
          <w:szCs w:val="24"/>
        </w:rPr>
        <w:t>NÃO TEMOS</w:t>
      </w:r>
    </w:p>
    <w:p w14:paraId="0593A84C" w14:textId="77777777" w:rsidR="00D006AB" w:rsidRPr="0095550F" w:rsidRDefault="00D006AB" w:rsidP="00D006AB">
      <w:pPr>
        <w:rPr>
          <w:rFonts w:ascii="Arial" w:eastAsia="Arial" w:hAnsi="Arial" w:cs="Arial"/>
          <w:sz w:val="24"/>
          <w:szCs w:val="24"/>
        </w:rPr>
      </w:pPr>
    </w:p>
    <w:p w14:paraId="4D28F072" w14:textId="22F7D899" w:rsidR="003E11A9" w:rsidRPr="0095550F" w:rsidRDefault="003E11A9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95550F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95550F" w:rsidRDefault="004645D3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9555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A431AA" w14:textId="5B1243F6" w:rsidR="00125AC6" w:rsidRPr="0095550F" w:rsidRDefault="00970D10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ab/>
      </w:r>
    </w:p>
    <w:p w14:paraId="5A1B5665" w14:textId="77777777" w:rsidR="00125AC6" w:rsidRPr="0095550F" w:rsidRDefault="00125AC6" w:rsidP="00125AC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1B0375" w14:textId="762ED841" w:rsidR="00D006AB" w:rsidRPr="0095550F" w:rsidRDefault="00362534" w:rsidP="0095550F">
      <w:pPr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bookmarkStart w:id="2" w:name="_Hlk81835527"/>
      <w:r w:rsidRPr="0095550F">
        <w:rPr>
          <w:rFonts w:ascii="Arial" w:eastAsia="Calibri" w:hAnsi="Arial" w:cs="Arial"/>
          <w:b/>
          <w:sz w:val="24"/>
          <w:szCs w:val="24"/>
        </w:rPr>
        <w:t>RESOLUÇÃO PLENÁRIA Nº 00</w:t>
      </w:r>
      <w:r w:rsidR="0006242F" w:rsidRPr="0095550F">
        <w:rPr>
          <w:rFonts w:ascii="Arial" w:eastAsia="Calibri" w:hAnsi="Arial" w:cs="Arial"/>
          <w:b/>
          <w:sz w:val="24"/>
          <w:szCs w:val="24"/>
        </w:rPr>
        <w:t>2</w:t>
      </w:r>
      <w:r w:rsidRPr="0095550F">
        <w:rPr>
          <w:rFonts w:ascii="Arial" w:eastAsia="Calibri" w:hAnsi="Arial" w:cs="Arial"/>
          <w:b/>
          <w:sz w:val="24"/>
          <w:szCs w:val="24"/>
        </w:rPr>
        <w:t>/202</w:t>
      </w:r>
      <w:r w:rsidR="0006242F" w:rsidRPr="0095550F">
        <w:rPr>
          <w:rFonts w:ascii="Arial" w:eastAsia="Calibri" w:hAnsi="Arial" w:cs="Arial"/>
          <w:b/>
          <w:sz w:val="24"/>
          <w:szCs w:val="24"/>
        </w:rPr>
        <w:t>3</w:t>
      </w:r>
      <w:r w:rsidRPr="0095550F">
        <w:rPr>
          <w:rFonts w:ascii="Arial" w:eastAsia="Calibri" w:hAnsi="Arial" w:cs="Arial"/>
          <w:b/>
          <w:sz w:val="24"/>
          <w:szCs w:val="24"/>
        </w:rPr>
        <w:t xml:space="preserve"> – </w:t>
      </w:r>
      <w:r w:rsidRPr="0095550F">
        <w:rPr>
          <w:rFonts w:ascii="Arial" w:eastAsia="Calibri" w:hAnsi="Arial" w:cs="Arial"/>
          <w:bCs/>
          <w:sz w:val="24"/>
          <w:szCs w:val="24"/>
        </w:rPr>
        <w:t>“AUTORIZA VIAGEM DE VEREADORES PARA REPRESENTAR O PODER LEGISLATIVO EM BRASÍLIA – DF” (LEITURA)</w:t>
      </w:r>
      <w:bookmarkEnd w:id="2"/>
    </w:p>
    <w:p w14:paraId="25B0C3C8" w14:textId="77777777" w:rsidR="00D457F8" w:rsidRPr="0095550F" w:rsidRDefault="00D457F8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95550F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95550F" w:rsidRDefault="00225354" w:rsidP="00A85CE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3" w:name="_Hlk126669879"/>
      <w:bookmarkStart w:id="4" w:name="_Hlk106636575"/>
      <w:bookmarkStart w:id="5" w:name="_Hlk107332732"/>
      <w:bookmarkStart w:id="6" w:name="_Hlk136952998"/>
    </w:p>
    <w:p w14:paraId="44AA333D" w14:textId="7B754539" w:rsidR="005630FD" w:rsidRPr="00BF160B" w:rsidRDefault="00AE3206" w:rsidP="001F11E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7" w:name="_Hlk133573126"/>
      <w:bookmarkStart w:id="8" w:name="_Hlk129591558"/>
      <w:r w:rsidRPr="00BF160B">
        <w:rPr>
          <w:rFonts w:ascii="Arial" w:hAnsi="Arial" w:cs="Arial"/>
          <w:sz w:val="24"/>
          <w:szCs w:val="24"/>
        </w:rPr>
        <w:t>O</w:t>
      </w:r>
      <w:r w:rsidR="00690D7C" w:rsidRPr="00BF160B">
        <w:rPr>
          <w:rFonts w:ascii="Arial" w:hAnsi="Arial" w:cs="Arial"/>
          <w:sz w:val="24"/>
          <w:szCs w:val="24"/>
        </w:rPr>
        <w:t>fício nº 0</w:t>
      </w:r>
      <w:r w:rsidR="00BF160B" w:rsidRPr="00BF160B">
        <w:rPr>
          <w:rFonts w:ascii="Arial" w:hAnsi="Arial" w:cs="Arial"/>
          <w:sz w:val="24"/>
          <w:szCs w:val="24"/>
        </w:rPr>
        <w:t>61</w:t>
      </w:r>
      <w:r w:rsidR="00690D7C" w:rsidRPr="00BF160B">
        <w:rPr>
          <w:rFonts w:ascii="Arial" w:hAnsi="Arial" w:cs="Arial"/>
          <w:sz w:val="24"/>
          <w:szCs w:val="24"/>
        </w:rPr>
        <w:t>/2023 do Poder Executivo encaminhando</w:t>
      </w:r>
      <w:r w:rsidR="00970D10" w:rsidRPr="00BF160B">
        <w:rPr>
          <w:rFonts w:ascii="Arial" w:hAnsi="Arial" w:cs="Arial"/>
          <w:sz w:val="24"/>
          <w:szCs w:val="24"/>
        </w:rPr>
        <w:t xml:space="preserve"> </w:t>
      </w:r>
      <w:bookmarkEnd w:id="3"/>
      <w:bookmarkEnd w:id="7"/>
      <w:bookmarkEnd w:id="8"/>
      <w:r w:rsidR="00BF160B" w:rsidRPr="00BF160B">
        <w:rPr>
          <w:rFonts w:ascii="Arial" w:hAnsi="Arial" w:cs="Arial"/>
          <w:sz w:val="24"/>
          <w:szCs w:val="24"/>
        </w:rPr>
        <w:t>as Leis Municipais de números 1.167, 1.168, 1.169, 1.170 e 1.171/2023.</w:t>
      </w:r>
    </w:p>
    <w:bookmarkEnd w:id="6"/>
    <w:p w14:paraId="044C8C15" w14:textId="77777777" w:rsidR="00125AC6" w:rsidRPr="0095550F" w:rsidRDefault="00125AC6" w:rsidP="00A57E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95550F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95550F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95550F">
              <w:rPr>
                <w:rFonts w:ascii="Arial" w:hAnsi="Arial" w:cs="Arial"/>
                <w:sz w:val="24"/>
                <w:szCs w:val="24"/>
              </w:rPr>
              <w:t>o</w:t>
            </w:r>
            <w:r w:rsidRPr="0095550F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95550F">
              <w:rPr>
                <w:rFonts w:ascii="Arial" w:hAnsi="Arial" w:cs="Arial"/>
                <w:sz w:val="24"/>
                <w:szCs w:val="24"/>
              </w:rPr>
              <w:t>o</w:t>
            </w:r>
            <w:r w:rsidRPr="009555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95550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95550F">
              <w:rPr>
                <w:rFonts w:ascii="Arial" w:hAnsi="Arial" w:cs="Arial"/>
                <w:sz w:val="24"/>
                <w:szCs w:val="24"/>
              </w:rPr>
              <w:t>Antonio</w:t>
            </w:r>
            <w:r w:rsidRPr="009555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E7C8F32" w14:textId="77777777" w:rsidR="000C7349" w:rsidRPr="0095550F" w:rsidRDefault="000C7349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302BBF" w14:textId="77777777" w:rsidR="00125AC6" w:rsidRPr="0095550F" w:rsidRDefault="00125AC6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95550F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95550F">
              <w:rPr>
                <w:rFonts w:ascii="Arial" w:hAnsi="Arial" w:cs="Arial"/>
                <w:sz w:val="24"/>
                <w:szCs w:val="24"/>
              </w:rPr>
              <w:t>o</w:t>
            </w:r>
            <w:r w:rsidRPr="0095550F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AB6C890" w14:textId="77777777" w:rsidR="001B5D4F" w:rsidRPr="0095550F" w:rsidRDefault="001B5D4F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3F5D03" w14:textId="77777777" w:rsidR="00125AC6" w:rsidRPr="0095550F" w:rsidRDefault="00125AC6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95550F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955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95550F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95550F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95550F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550F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2C4F68A6" w14:textId="77777777" w:rsidR="00462B24" w:rsidRPr="0095550F" w:rsidRDefault="00462B24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C06A75" w14:textId="46E5F8F4" w:rsidR="00462B24" w:rsidRPr="00BF160B" w:rsidRDefault="00BF160B" w:rsidP="00462B2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F160B">
        <w:rPr>
          <w:rFonts w:ascii="Arial" w:hAnsi="Arial" w:cs="Arial"/>
          <w:bCs/>
          <w:sz w:val="24"/>
          <w:szCs w:val="24"/>
        </w:rPr>
        <w:t xml:space="preserve">NÃO TEMOS </w:t>
      </w:r>
    </w:p>
    <w:p w14:paraId="3C63B0B7" w14:textId="77777777" w:rsidR="005630FD" w:rsidRPr="0095550F" w:rsidRDefault="005630FD" w:rsidP="00A85CE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9B648CB" w14:textId="5C472B98" w:rsidR="00BB4B86" w:rsidRPr="0095550F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550F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95550F" w:rsidRDefault="00ED0B8E" w:rsidP="00ED0B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B456D0" w14:textId="5D56E855" w:rsidR="00992F9B" w:rsidRPr="0095550F" w:rsidRDefault="00992F9B" w:rsidP="00992F9B">
      <w:pPr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5550F">
        <w:rPr>
          <w:rFonts w:ascii="Arial" w:eastAsia="Calibri" w:hAnsi="Arial" w:cs="Arial"/>
          <w:b/>
          <w:sz w:val="24"/>
          <w:szCs w:val="24"/>
        </w:rPr>
        <w:t xml:space="preserve">RESOLUÇÃO PLENÁRIA Nº 002/2023 – </w:t>
      </w:r>
      <w:r w:rsidRPr="0095550F">
        <w:rPr>
          <w:rFonts w:ascii="Arial" w:eastAsia="Calibri" w:hAnsi="Arial" w:cs="Arial"/>
          <w:bCs/>
          <w:sz w:val="24"/>
          <w:szCs w:val="24"/>
        </w:rPr>
        <w:t>“AUTORIZA VIAGEM D</w:t>
      </w:r>
      <w:r w:rsidR="00BF160B">
        <w:rPr>
          <w:rFonts w:ascii="Arial" w:eastAsia="Calibri" w:hAnsi="Arial" w:cs="Arial"/>
          <w:bCs/>
          <w:sz w:val="24"/>
          <w:szCs w:val="24"/>
        </w:rPr>
        <w:t>E</w:t>
      </w:r>
      <w:r w:rsidRPr="0095550F">
        <w:rPr>
          <w:rFonts w:ascii="Arial" w:eastAsia="Calibri" w:hAnsi="Arial" w:cs="Arial"/>
          <w:bCs/>
          <w:sz w:val="24"/>
          <w:szCs w:val="24"/>
        </w:rPr>
        <w:t xml:space="preserve"> VEREADORES PARA REPRESENTAR O PODER LEGISLATIVO EM BRASÍLIA – DF” </w:t>
      </w:r>
    </w:p>
    <w:p w14:paraId="0D6757B9" w14:textId="77777777" w:rsidR="00992F9B" w:rsidRPr="0095550F" w:rsidRDefault="00992F9B" w:rsidP="00992F9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737CD034" w14:textId="5A731E89" w:rsidR="00992F9B" w:rsidRPr="0095550F" w:rsidRDefault="00992F9B" w:rsidP="00992F9B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5550F">
        <w:rPr>
          <w:rFonts w:ascii="Arial" w:hAnsi="Arial" w:cs="Arial"/>
          <w:sz w:val="24"/>
          <w:szCs w:val="24"/>
          <w:u w:val="single"/>
        </w:rPr>
        <w:t>Solicito parecer da Comissão de Finanças e Orçamentos:</w:t>
      </w:r>
    </w:p>
    <w:p w14:paraId="164C5780" w14:textId="77777777" w:rsidR="00992F9B" w:rsidRPr="0095550F" w:rsidRDefault="00992F9B" w:rsidP="00992F9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550F">
        <w:rPr>
          <w:rFonts w:ascii="Arial" w:hAnsi="Arial" w:cs="Arial"/>
          <w:sz w:val="24"/>
          <w:szCs w:val="24"/>
        </w:rPr>
        <w:t xml:space="preserve">Coloco o projeto em </w:t>
      </w:r>
      <w:r w:rsidRPr="0095550F">
        <w:rPr>
          <w:rFonts w:ascii="Arial" w:hAnsi="Arial" w:cs="Arial"/>
          <w:sz w:val="24"/>
          <w:szCs w:val="24"/>
          <w:u w:val="single"/>
        </w:rPr>
        <w:t>discussão</w:t>
      </w:r>
      <w:r w:rsidRPr="0095550F">
        <w:rPr>
          <w:rFonts w:ascii="Arial" w:hAnsi="Arial" w:cs="Arial"/>
          <w:sz w:val="24"/>
          <w:szCs w:val="24"/>
        </w:rPr>
        <w:t>:</w:t>
      </w:r>
    </w:p>
    <w:p w14:paraId="09C57FAD" w14:textId="77777777" w:rsidR="00992F9B" w:rsidRPr="0095550F" w:rsidRDefault="00992F9B" w:rsidP="00992F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Coloco o projeto em </w:t>
      </w:r>
      <w:r w:rsidRPr="0095550F">
        <w:rPr>
          <w:rFonts w:ascii="Arial" w:hAnsi="Arial" w:cs="Arial"/>
          <w:sz w:val="24"/>
          <w:szCs w:val="24"/>
          <w:u w:val="single"/>
        </w:rPr>
        <w:t>votação</w:t>
      </w:r>
      <w:r w:rsidRPr="0095550F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8BFCFD5" w14:textId="77777777" w:rsidR="00992F9B" w:rsidRPr="0095550F" w:rsidRDefault="00992F9B" w:rsidP="00992F9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1952339" w14:textId="77777777" w:rsidR="00992F9B" w:rsidRPr="0095550F" w:rsidRDefault="00992F9B" w:rsidP="00992F9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5550F">
        <w:rPr>
          <w:rFonts w:ascii="Arial" w:hAnsi="Arial" w:cs="Arial"/>
          <w:b/>
          <w:sz w:val="24"/>
          <w:szCs w:val="24"/>
        </w:rPr>
        <w:t xml:space="preserve">RESULTADO: </w:t>
      </w:r>
      <w:r w:rsidRPr="0095550F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017543DD" w14:textId="77777777" w:rsidR="00992F9B" w:rsidRPr="0095550F" w:rsidRDefault="00992F9B" w:rsidP="00992F9B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F348D33" w14:textId="77777777" w:rsidR="005630FD" w:rsidRPr="0095550F" w:rsidRDefault="005630FD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95550F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95550F" w:rsidRDefault="004645D3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95550F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3C99114" w14:textId="77777777" w:rsidR="00ED0B8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C4FD297" w14:textId="77777777" w:rsidR="00BF160B" w:rsidRPr="0095550F" w:rsidRDefault="00BF160B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95550F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95550F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550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95550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95550F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95550F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95550F" w:rsidRDefault="003E11A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95550F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550F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95550F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95550F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95550F">
        <w:rPr>
          <w:rFonts w:ascii="Arial" w:hAnsi="Arial" w:cs="Arial"/>
          <w:sz w:val="24"/>
          <w:szCs w:val="24"/>
        </w:rPr>
        <w:t>para a Sessão Ordinária</w:t>
      </w:r>
    </w:p>
    <w:p w14:paraId="53598A28" w14:textId="1C1A7CE5" w:rsidR="00EA2FC0" w:rsidRPr="0095550F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que acontecerá no dia </w:t>
      </w:r>
      <w:r w:rsidR="0006242F" w:rsidRPr="0095550F">
        <w:rPr>
          <w:rFonts w:ascii="Arial" w:hAnsi="Arial" w:cs="Arial"/>
          <w:sz w:val="24"/>
          <w:szCs w:val="24"/>
        </w:rPr>
        <w:t>27</w:t>
      </w:r>
      <w:r w:rsidRPr="0095550F">
        <w:rPr>
          <w:rFonts w:ascii="Arial" w:hAnsi="Arial" w:cs="Arial"/>
          <w:sz w:val="24"/>
          <w:szCs w:val="24"/>
        </w:rPr>
        <w:t xml:space="preserve"> de</w:t>
      </w:r>
      <w:r w:rsidR="00A84BAE" w:rsidRPr="0095550F">
        <w:rPr>
          <w:rFonts w:ascii="Arial" w:hAnsi="Arial" w:cs="Arial"/>
          <w:sz w:val="24"/>
          <w:szCs w:val="24"/>
        </w:rPr>
        <w:t xml:space="preserve"> </w:t>
      </w:r>
      <w:r w:rsidR="00225354" w:rsidRPr="0095550F">
        <w:rPr>
          <w:rFonts w:ascii="Arial" w:hAnsi="Arial" w:cs="Arial"/>
          <w:sz w:val="24"/>
          <w:szCs w:val="24"/>
        </w:rPr>
        <w:t>junh</w:t>
      </w:r>
      <w:r w:rsidR="00A91E83" w:rsidRPr="0095550F">
        <w:rPr>
          <w:rFonts w:ascii="Arial" w:hAnsi="Arial" w:cs="Arial"/>
          <w:sz w:val="24"/>
          <w:szCs w:val="24"/>
        </w:rPr>
        <w:t>o</w:t>
      </w:r>
      <w:r w:rsidRPr="0095550F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95550F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95550F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1B582897" w:rsidR="00606725" w:rsidRPr="0095550F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 w:rsidRPr="0095550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95550F">
        <w:rPr>
          <w:rFonts w:ascii="Arial" w:hAnsi="Arial" w:cs="Arial"/>
          <w:sz w:val="24"/>
          <w:szCs w:val="24"/>
        </w:rPr>
        <w:t>Boa noite a todos.</w:t>
      </w:r>
      <w:r w:rsidR="00AB4474" w:rsidRPr="0095550F">
        <w:rPr>
          <w:rFonts w:ascii="Arial" w:hAnsi="Arial" w:cs="Arial"/>
          <w:sz w:val="24"/>
          <w:szCs w:val="24"/>
        </w:rPr>
        <w:t xml:space="preserve"> </w:t>
      </w:r>
    </w:p>
    <w:sectPr w:rsidR="00606725" w:rsidRPr="0095550F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AAA3" w14:textId="77777777" w:rsidR="0009354A" w:rsidRDefault="0009354A" w:rsidP="008F6923">
      <w:r>
        <w:separator/>
      </w:r>
    </w:p>
  </w:endnote>
  <w:endnote w:type="continuationSeparator" w:id="0">
    <w:p w14:paraId="027B87B4" w14:textId="77777777" w:rsidR="0009354A" w:rsidRDefault="0009354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D3F2" w14:textId="77777777" w:rsidR="0009354A" w:rsidRDefault="0009354A" w:rsidP="008F6923">
      <w:r>
        <w:separator/>
      </w:r>
    </w:p>
  </w:footnote>
  <w:footnote w:type="continuationSeparator" w:id="0">
    <w:p w14:paraId="6771B9B0" w14:textId="77777777" w:rsidR="0009354A" w:rsidRDefault="0009354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24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7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2"/>
  </w:num>
  <w:num w:numId="8" w16cid:durableId="1654143545">
    <w:abstractNumId w:val="36"/>
  </w:num>
  <w:num w:numId="9" w16cid:durableId="2125147956">
    <w:abstractNumId w:val="28"/>
  </w:num>
  <w:num w:numId="10" w16cid:durableId="1738896411">
    <w:abstractNumId w:val="26"/>
  </w:num>
  <w:num w:numId="11" w16cid:durableId="842010190">
    <w:abstractNumId w:val="3"/>
  </w:num>
  <w:num w:numId="12" w16cid:durableId="1500542087">
    <w:abstractNumId w:val="27"/>
  </w:num>
  <w:num w:numId="13" w16cid:durableId="848761421">
    <w:abstractNumId w:val="4"/>
  </w:num>
  <w:num w:numId="14" w16cid:durableId="2098867318">
    <w:abstractNumId w:val="22"/>
  </w:num>
  <w:num w:numId="15" w16cid:durableId="278924580">
    <w:abstractNumId w:val="30"/>
  </w:num>
  <w:num w:numId="16" w16cid:durableId="852690673">
    <w:abstractNumId w:val="33"/>
  </w:num>
  <w:num w:numId="17" w16cid:durableId="1209296028">
    <w:abstractNumId w:val="37"/>
  </w:num>
  <w:num w:numId="18" w16cid:durableId="30811483">
    <w:abstractNumId w:val="21"/>
  </w:num>
  <w:num w:numId="19" w16cid:durableId="1232928932">
    <w:abstractNumId w:val="20"/>
  </w:num>
  <w:num w:numId="20" w16cid:durableId="2055960081">
    <w:abstractNumId w:val="13"/>
  </w:num>
  <w:num w:numId="21" w16cid:durableId="2120686364">
    <w:abstractNumId w:val="19"/>
  </w:num>
  <w:num w:numId="22" w16cid:durableId="465899943">
    <w:abstractNumId w:val="35"/>
  </w:num>
  <w:num w:numId="23" w16cid:durableId="685713874">
    <w:abstractNumId w:val="39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29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1"/>
  </w:num>
  <w:num w:numId="33" w16cid:durableId="1265721479">
    <w:abstractNumId w:val="34"/>
  </w:num>
  <w:num w:numId="34" w16cid:durableId="1334794678">
    <w:abstractNumId w:val="18"/>
  </w:num>
  <w:num w:numId="35" w16cid:durableId="1106853161">
    <w:abstractNumId w:val="5"/>
  </w:num>
  <w:num w:numId="36" w16cid:durableId="161048705">
    <w:abstractNumId w:val="38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3"/>
  </w:num>
  <w:num w:numId="40" w16cid:durableId="1322348344">
    <w:abstractNumId w:val="17"/>
  </w:num>
  <w:num w:numId="41" w16cid:durableId="2095323572">
    <w:abstractNumId w:val="25"/>
  </w:num>
  <w:num w:numId="42" w16cid:durableId="490946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6C97"/>
    <w:rsid w:val="001A08E2"/>
    <w:rsid w:val="001A2795"/>
    <w:rsid w:val="001A50A4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70C9"/>
    <w:rsid w:val="00360728"/>
    <w:rsid w:val="00362534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92C9F"/>
    <w:rsid w:val="004931A5"/>
    <w:rsid w:val="00494857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32B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A29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0AB5"/>
    <w:rsid w:val="00861A1E"/>
    <w:rsid w:val="00875544"/>
    <w:rsid w:val="008761EF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836CE"/>
    <w:rsid w:val="00985A33"/>
    <w:rsid w:val="009916F2"/>
    <w:rsid w:val="0099185C"/>
    <w:rsid w:val="009923E1"/>
    <w:rsid w:val="00992F9B"/>
    <w:rsid w:val="00993BE6"/>
    <w:rsid w:val="009962FF"/>
    <w:rsid w:val="009A3852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57EED"/>
    <w:rsid w:val="00A60B69"/>
    <w:rsid w:val="00A62428"/>
    <w:rsid w:val="00A6636E"/>
    <w:rsid w:val="00A66608"/>
    <w:rsid w:val="00A66D2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3EEF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2B07"/>
    <w:rsid w:val="00D0362D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7768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1189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25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7</cp:revision>
  <cp:lastPrinted>2023-06-06T16:58:00Z</cp:lastPrinted>
  <dcterms:created xsi:type="dcterms:W3CDTF">2023-06-07T17:06:00Z</dcterms:created>
  <dcterms:modified xsi:type="dcterms:W3CDTF">2023-06-12T19:39:00Z</dcterms:modified>
</cp:coreProperties>
</file>