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EA2FC0" w:rsidRPr="00A85CEE" w14:paraId="76C07290" w14:textId="77777777" w:rsidTr="00EA2FC0">
        <w:trPr>
          <w:trHeight w:val="5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A98D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856B3" w14:textId="7777777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PODER LEGISLATIVO</w:t>
            </w:r>
          </w:p>
          <w:p w14:paraId="73E2C7A6" w14:textId="36066007" w:rsidR="00EA2FC0" w:rsidRPr="00A85CEE" w:rsidRDefault="00EA2FC0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3ª SESSÃO LEGISLATIVA DA LEGISLATURA 2021-2024</w:t>
            </w:r>
          </w:p>
          <w:p w14:paraId="5E12151A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F802A3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294"/>
        <w:gridCol w:w="2672"/>
        <w:gridCol w:w="3957"/>
      </w:tblGrid>
      <w:tr w:rsidR="00EA2FC0" w:rsidRPr="00A85CEE" w14:paraId="16DED9E8" w14:textId="77777777" w:rsidTr="00EA2FC0">
        <w:trPr>
          <w:trHeight w:val="78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F8A9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15563E" w14:textId="4915D2FE" w:rsidR="00EA2FC0" w:rsidRPr="00A85CEE" w:rsidRDefault="00822D02" w:rsidP="008070B8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PAUTA DA </w:t>
            </w:r>
            <w:r w:rsidR="00970D1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5013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>ª SESSÃO ORDINÁRIA DE 2023</w:t>
            </w:r>
          </w:p>
          <w:p w14:paraId="2D9A6343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2FC0" w:rsidRPr="00A85CEE" w14:paraId="3FABD1AF" w14:textId="77777777" w:rsidTr="00592B95">
        <w:trPr>
          <w:trHeight w:val="1126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7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4491D9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Data da Sessão:</w:t>
            </w:r>
          </w:p>
          <w:p w14:paraId="7A9C200C" w14:textId="35364834" w:rsidR="00EA2FC0" w:rsidRPr="00A85CEE" w:rsidRDefault="00970D1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25013E">
              <w:rPr>
                <w:rFonts w:ascii="Arial" w:hAnsi="Arial" w:cs="Arial"/>
                <w:sz w:val="24"/>
                <w:szCs w:val="24"/>
              </w:rPr>
              <w:t>9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/2023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740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B1F1521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  <w:p w14:paraId="427A56E0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18h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9894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9E1515E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  <w:p w14:paraId="23FB3055" w14:textId="77777777" w:rsidR="00EA2FC0" w:rsidRPr="00A85CEE" w:rsidRDefault="00EA2FC0" w:rsidP="00883CF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Plenário da Câmara Municipal</w:t>
            </w:r>
          </w:p>
          <w:p w14:paraId="7679F4A8" w14:textId="7777777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E71D41" w14:textId="77777777" w:rsidR="002F3B12" w:rsidRPr="00A85CEE" w:rsidRDefault="002F3B12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6837CE2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7C34" w14:textId="670DA7D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1 – ABERTURA. PRESIDÊNCIA GLADEMIR MANICA </w:t>
            </w:r>
          </w:p>
        </w:tc>
      </w:tr>
    </w:tbl>
    <w:p w14:paraId="4D5AA119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CA9FAF1" w14:textId="125CEF6A" w:rsidR="00EA2FC0" w:rsidRPr="00A85CEE" w:rsidRDefault="00EA2FC0" w:rsidP="00D457F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ab/>
        <w:t xml:space="preserve">Invocando a proteção de Deus, dou por aberta a Sessão Ordinária do dia </w:t>
      </w:r>
      <w:r w:rsidR="00970D10">
        <w:rPr>
          <w:rFonts w:ascii="Arial" w:hAnsi="Arial" w:cs="Arial"/>
          <w:sz w:val="24"/>
          <w:szCs w:val="24"/>
        </w:rPr>
        <w:t>0</w:t>
      </w:r>
      <w:r w:rsidR="0025013E">
        <w:rPr>
          <w:rFonts w:ascii="Arial" w:hAnsi="Arial" w:cs="Arial"/>
          <w:sz w:val="24"/>
          <w:szCs w:val="24"/>
        </w:rPr>
        <w:t>9</w:t>
      </w:r>
      <w:r w:rsidRPr="00A85CEE">
        <w:rPr>
          <w:rFonts w:ascii="Arial" w:hAnsi="Arial" w:cs="Arial"/>
          <w:sz w:val="24"/>
          <w:szCs w:val="24"/>
        </w:rPr>
        <w:t xml:space="preserve"> de </w:t>
      </w:r>
      <w:r w:rsidR="00970D10">
        <w:rPr>
          <w:rFonts w:ascii="Arial" w:hAnsi="Arial" w:cs="Arial"/>
          <w:sz w:val="24"/>
          <w:szCs w:val="24"/>
        </w:rPr>
        <w:t>maio</w:t>
      </w:r>
      <w:r w:rsidRPr="00A85CEE">
        <w:rPr>
          <w:rFonts w:ascii="Arial" w:hAnsi="Arial" w:cs="Arial"/>
          <w:sz w:val="24"/>
          <w:szCs w:val="24"/>
        </w:rPr>
        <w:t xml:space="preserve"> de 2023......  Como é de costume, façamos a nossa oração...........</w:t>
      </w:r>
    </w:p>
    <w:p w14:paraId="5BB8DE2F" w14:textId="77777777" w:rsidR="00A11CC3" w:rsidRPr="00A85CEE" w:rsidRDefault="00A11CC3" w:rsidP="00D457F8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4F8E3FB8" w14:textId="1D75ACA9" w:rsidR="00EB567A" w:rsidRDefault="00EA2FC0" w:rsidP="004645D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b/>
          <w:sz w:val="24"/>
          <w:szCs w:val="24"/>
        </w:rPr>
        <w:t>Registrar a presença:</w:t>
      </w:r>
      <w:r w:rsidRPr="00A85CEE">
        <w:rPr>
          <w:rFonts w:ascii="Arial" w:hAnsi="Arial" w:cs="Arial"/>
          <w:sz w:val="24"/>
          <w:szCs w:val="24"/>
        </w:rPr>
        <w:t xml:space="preserve"> quero registrar a presença dos Colegas Vereadores.... Registrar</w:t>
      </w:r>
      <w:r w:rsidR="008070B8">
        <w:rPr>
          <w:rFonts w:ascii="Arial" w:hAnsi="Arial" w:cs="Arial"/>
          <w:sz w:val="24"/>
          <w:szCs w:val="24"/>
        </w:rPr>
        <w:t xml:space="preserve"> a presença</w:t>
      </w:r>
      <w:r w:rsidRPr="00A85CEE">
        <w:rPr>
          <w:rFonts w:ascii="Arial" w:hAnsi="Arial" w:cs="Arial"/>
          <w:sz w:val="24"/>
          <w:szCs w:val="24"/>
        </w:rPr>
        <w:t xml:space="preserve"> da</w:t>
      </w:r>
      <w:r w:rsidR="004645D3" w:rsidRPr="004645D3">
        <w:rPr>
          <w:rFonts w:ascii="Arial" w:hAnsi="Arial" w:cs="Arial"/>
          <w:sz w:val="24"/>
          <w:szCs w:val="24"/>
        </w:rPr>
        <w:t xml:space="preserve"> </w:t>
      </w:r>
      <w:r w:rsidR="004645D3">
        <w:rPr>
          <w:rFonts w:ascii="Arial" w:hAnsi="Arial" w:cs="Arial"/>
          <w:sz w:val="24"/>
          <w:szCs w:val="24"/>
        </w:rPr>
        <w:t xml:space="preserve">Assessora Jurídica Aline, </w:t>
      </w:r>
      <w:r w:rsidRPr="00A85CEE">
        <w:rPr>
          <w:rFonts w:ascii="Arial" w:hAnsi="Arial" w:cs="Arial"/>
          <w:sz w:val="24"/>
          <w:szCs w:val="24"/>
        </w:rPr>
        <w:t>Assistente Administrativa Iara</w:t>
      </w:r>
      <w:r w:rsidR="00EB567A">
        <w:rPr>
          <w:rFonts w:ascii="Arial" w:hAnsi="Arial" w:cs="Arial"/>
          <w:sz w:val="24"/>
          <w:szCs w:val="24"/>
        </w:rPr>
        <w:t xml:space="preserve">, </w:t>
      </w:r>
      <w:r w:rsidRPr="00A85CEE">
        <w:rPr>
          <w:rFonts w:ascii="Arial" w:hAnsi="Arial" w:cs="Arial"/>
          <w:sz w:val="24"/>
          <w:szCs w:val="24"/>
        </w:rPr>
        <w:t>(Da imprensa, Prefeito, Munícipes, e saudar aos que nos acompanham via Facebook..........)</w:t>
      </w:r>
    </w:p>
    <w:p w14:paraId="5C69614B" w14:textId="77777777" w:rsidR="001756BB" w:rsidRPr="004645D3" w:rsidRDefault="001756BB" w:rsidP="004645D3">
      <w:pPr>
        <w:jc w:val="both"/>
        <w:rPr>
          <w:rFonts w:ascii="Arial" w:hAnsi="Arial" w:cs="Arial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6EE085EE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2F5" w14:textId="0963ECCF" w:rsidR="00EA2FC0" w:rsidRPr="00EB567A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>– ATA</w:t>
            </w:r>
            <w:r w:rsidR="001C00B6" w:rsidRPr="00EB567A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</w:tr>
    </w:tbl>
    <w:p w14:paraId="367EEF00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A3B070" w14:textId="669AA02E" w:rsidR="00EA2FC0" w:rsidRPr="00CE2899" w:rsidRDefault="00EA2FC0" w:rsidP="00A85CEE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E2899">
        <w:rPr>
          <w:rFonts w:ascii="Arial" w:hAnsi="Arial" w:cs="Arial"/>
          <w:b/>
          <w:bCs/>
          <w:sz w:val="24"/>
          <w:szCs w:val="24"/>
        </w:rPr>
        <w:t>ATA Nº 0</w:t>
      </w:r>
      <w:r w:rsidR="001C6265" w:rsidRPr="00CE2899">
        <w:rPr>
          <w:rFonts w:ascii="Arial" w:hAnsi="Arial" w:cs="Arial"/>
          <w:b/>
          <w:bCs/>
          <w:sz w:val="24"/>
          <w:szCs w:val="24"/>
        </w:rPr>
        <w:t>1</w:t>
      </w:r>
      <w:r w:rsidR="0025013E">
        <w:rPr>
          <w:rFonts w:ascii="Arial" w:hAnsi="Arial" w:cs="Arial"/>
          <w:b/>
          <w:bCs/>
          <w:sz w:val="24"/>
          <w:szCs w:val="24"/>
        </w:rPr>
        <w:t>4</w:t>
      </w:r>
      <w:r w:rsidRPr="00CE2899">
        <w:rPr>
          <w:rFonts w:ascii="Arial" w:hAnsi="Arial" w:cs="Arial"/>
          <w:b/>
          <w:bCs/>
          <w:sz w:val="24"/>
          <w:szCs w:val="24"/>
        </w:rPr>
        <w:t>/202</w:t>
      </w:r>
      <w:r w:rsidR="001C00B6" w:rsidRPr="00CE2899">
        <w:rPr>
          <w:rFonts w:ascii="Arial" w:hAnsi="Arial" w:cs="Arial"/>
          <w:b/>
          <w:bCs/>
          <w:sz w:val="24"/>
          <w:szCs w:val="24"/>
        </w:rPr>
        <w:t>3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, DA SESSÃO ORDINÁRIA DE </w:t>
      </w:r>
      <w:r w:rsidR="0025013E">
        <w:rPr>
          <w:rFonts w:ascii="Arial" w:hAnsi="Arial" w:cs="Arial"/>
          <w:b/>
          <w:bCs/>
          <w:sz w:val="24"/>
          <w:szCs w:val="24"/>
        </w:rPr>
        <w:t>0</w:t>
      </w:r>
      <w:r w:rsidR="00970D10">
        <w:rPr>
          <w:rFonts w:ascii="Arial" w:hAnsi="Arial" w:cs="Arial"/>
          <w:b/>
          <w:bCs/>
          <w:sz w:val="24"/>
          <w:szCs w:val="24"/>
        </w:rPr>
        <w:t>2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5013E">
        <w:rPr>
          <w:rFonts w:ascii="Arial" w:hAnsi="Arial" w:cs="Arial"/>
          <w:b/>
          <w:bCs/>
          <w:sz w:val="24"/>
          <w:szCs w:val="24"/>
        </w:rPr>
        <w:t>MAIO</w:t>
      </w:r>
      <w:r w:rsidRPr="00CE2899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30906" w:rsidRPr="00CE2899">
        <w:rPr>
          <w:rFonts w:ascii="Arial" w:hAnsi="Arial" w:cs="Arial"/>
          <w:b/>
          <w:bCs/>
          <w:sz w:val="24"/>
          <w:szCs w:val="24"/>
        </w:rPr>
        <w:t>3</w:t>
      </w:r>
      <w:r w:rsidRPr="00CE2899">
        <w:rPr>
          <w:rFonts w:ascii="Arial" w:hAnsi="Arial" w:cs="Arial"/>
          <w:b/>
          <w:bCs/>
          <w:sz w:val="24"/>
          <w:szCs w:val="24"/>
        </w:rPr>
        <w:t>.</w:t>
      </w:r>
    </w:p>
    <w:p w14:paraId="28B47F92" w14:textId="77777777" w:rsidR="00EA2FC0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7828D71" w14:textId="77777777" w:rsidR="009F7EE3" w:rsidRPr="00A85CEE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Hlk96334572"/>
      <w:bookmarkStart w:id="1" w:name="_Hlk97021823"/>
      <w:r w:rsidRPr="00A85CEE">
        <w:rPr>
          <w:rFonts w:ascii="Arial" w:hAnsi="Arial" w:cs="Arial"/>
          <w:sz w:val="24"/>
          <w:szCs w:val="24"/>
        </w:rPr>
        <w:t>Coloco em votação a referida Ata. Quem estiver favorável permaneça como está, caso contrário se manifeste: (Aprovada....</w:t>
      </w:r>
      <w:bookmarkEnd w:id="0"/>
      <w:bookmarkEnd w:id="1"/>
      <w:r w:rsidRPr="00A85CEE">
        <w:rPr>
          <w:rFonts w:ascii="Arial" w:hAnsi="Arial" w:cs="Arial"/>
          <w:sz w:val="24"/>
          <w:szCs w:val="24"/>
        </w:rPr>
        <w:t>)</w:t>
      </w:r>
    </w:p>
    <w:p w14:paraId="65EB35CC" w14:textId="77777777" w:rsidR="00F82B4E" w:rsidRPr="00A85CEE" w:rsidRDefault="00F82B4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2FC0" w:rsidRPr="00A85CEE" w14:paraId="79D4A0A7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678F" w14:textId="2EF4EEF0" w:rsidR="00EA2FC0" w:rsidRPr="00A85CEE" w:rsidRDefault="004645D3" w:rsidP="00CF31CE">
            <w:pPr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EXPEDIENTE DO EXECUTIVO</w:t>
            </w:r>
          </w:p>
        </w:tc>
      </w:tr>
    </w:tbl>
    <w:p w14:paraId="0F5FE530" w14:textId="77777777" w:rsidR="00CF31CE" w:rsidRDefault="00CF31CE" w:rsidP="00CF31CE">
      <w:pPr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4D28F072" w14:textId="0FBAE13F" w:rsidR="003E11A9" w:rsidRDefault="005630FD" w:rsidP="00CF31CE">
      <w:pPr>
        <w:rPr>
          <w:rFonts w:ascii="Arial" w:eastAsia="Arial" w:hAnsi="Arial" w:cs="Arial"/>
          <w:bCs/>
          <w:color w:val="000000"/>
          <w:sz w:val="24"/>
          <w:szCs w:val="24"/>
        </w:rPr>
      </w:pPr>
      <w:r w:rsidRPr="005630FD">
        <w:rPr>
          <w:rFonts w:ascii="Arial" w:eastAsia="Arial" w:hAnsi="Arial" w:cs="Arial"/>
          <w:bCs/>
          <w:color w:val="000000"/>
          <w:sz w:val="24"/>
          <w:szCs w:val="24"/>
        </w:rPr>
        <w:tab/>
        <w:t>NÃO TEMOS</w:t>
      </w:r>
    </w:p>
    <w:p w14:paraId="3FDD675B" w14:textId="77777777" w:rsidR="00CF31CE" w:rsidRPr="00D47079" w:rsidRDefault="00CF31CE" w:rsidP="00CF31CE">
      <w:pPr>
        <w:rPr>
          <w:rFonts w:ascii="Arial" w:eastAsia="Arial" w:hAnsi="Arial" w:cs="Arial"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258CD" w:rsidRPr="00A85CEE" w14:paraId="27C67875" w14:textId="77777777" w:rsidTr="00EA2FC0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8F91" w14:textId="7ACF9783" w:rsidR="00EA2FC0" w:rsidRPr="00A85CEE" w:rsidRDefault="004645D3" w:rsidP="00CF31CE">
            <w:pPr>
              <w:tabs>
                <w:tab w:val="left" w:pos="709"/>
                <w:tab w:val="left" w:pos="851"/>
                <w:tab w:val="left" w:pos="1134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EA2FC0" w:rsidRPr="00A85C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EXPEDIENTE DO LEGISLATIVO </w:t>
            </w:r>
          </w:p>
        </w:tc>
      </w:tr>
    </w:tbl>
    <w:p w14:paraId="5C86A84E" w14:textId="77777777" w:rsidR="00970D10" w:rsidRDefault="00970D10" w:rsidP="00CF31C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5B0C3C8" w14:textId="1BC994A1" w:rsidR="00D457F8" w:rsidRDefault="006E37FC" w:rsidP="00CF31C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E37FC">
        <w:rPr>
          <w:rFonts w:ascii="Arial" w:hAnsi="Arial" w:cs="Arial"/>
          <w:b/>
          <w:bCs/>
          <w:sz w:val="24"/>
          <w:szCs w:val="24"/>
        </w:rPr>
        <w:t>INDICAÇÃO Nº 002/2023</w:t>
      </w:r>
      <w:r>
        <w:rPr>
          <w:rFonts w:ascii="Arial" w:hAnsi="Arial" w:cs="Arial"/>
          <w:sz w:val="24"/>
          <w:szCs w:val="24"/>
        </w:rPr>
        <w:t xml:space="preserve"> – FAIXA DE PEDESTRE (LEITURA)</w:t>
      </w:r>
    </w:p>
    <w:p w14:paraId="7E324110" w14:textId="77777777" w:rsidR="00D47079" w:rsidRDefault="00D47079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14:paraId="67891EC8" w14:textId="77777777" w:rsidR="00D47079" w:rsidRPr="00A85CEE" w:rsidRDefault="00D47079" w:rsidP="00A85CEE">
      <w:pPr>
        <w:tabs>
          <w:tab w:val="left" w:pos="709"/>
          <w:tab w:val="left" w:pos="851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319D204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F44B" w14:textId="2333EE39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5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CORRESPONDÊNCIAS RECEBIDAS E COMUNICADOS</w:t>
            </w:r>
          </w:p>
        </w:tc>
      </w:tr>
    </w:tbl>
    <w:p w14:paraId="509ABC18" w14:textId="6073040A" w:rsidR="00EA2FC0" w:rsidRPr="00AE3206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126669879"/>
      <w:bookmarkStart w:id="3" w:name="_Hlk106636575"/>
      <w:bookmarkStart w:id="4" w:name="_Hlk107332732"/>
    </w:p>
    <w:bookmarkEnd w:id="2"/>
    <w:p w14:paraId="323AD92C" w14:textId="6B0CDDDC" w:rsidR="00D47079" w:rsidRDefault="0025013E" w:rsidP="00CF31CE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TEMOS</w:t>
      </w:r>
    </w:p>
    <w:p w14:paraId="3C77FB11" w14:textId="77777777" w:rsidR="00CF31CE" w:rsidRPr="00CF31CE" w:rsidRDefault="00CF31CE" w:rsidP="00CF31CE">
      <w:pPr>
        <w:pStyle w:val="Pargrafoda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18"/>
      </w:tblGrid>
      <w:tr w:rsidR="00EA2FC0" w:rsidRPr="00A85CEE" w14:paraId="79CD82B0" w14:textId="77777777" w:rsidTr="003228DA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3"/>
          <w:bookmarkEnd w:id="4"/>
          <w:p w14:paraId="2E910ACA" w14:textId="2960B3DF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INTERVALO</w:t>
            </w:r>
          </w:p>
          <w:p w14:paraId="0D57BBD5" w14:textId="720F89D0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 xml:space="preserve">Os Vereadores que desejarem fazer o uso da Tribuna, inscrevam-se com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Secretári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DA" w:rsidRPr="00A85CEE"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A2243B" w:rsidRPr="00A85CEE">
              <w:rPr>
                <w:rFonts w:ascii="Arial" w:hAnsi="Arial" w:cs="Arial"/>
                <w:sz w:val="24"/>
                <w:szCs w:val="24"/>
              </w:rPr>
              <w:t>Antonio</w:t>
            </w:r>
            <w:r w:rsidRPr="00A85CE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1FEF7B58" w14:textId="77777777" w:rsidR="00FD4D57" w:rsidRPr="00A85CEE" w:rsidRDefault="00FD4D57" w:rsidP="00A85CEE">
      <w:pPr>
        <w:tabs>
          <w:tab w:val="left" w:pos="2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08C14B68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FB31" w14:textId="45812EE1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GRANDE EXPEDIENTE</w:t>
            </w:r>
          </w:p>
          <w:p w14:paraId="121D4A8A" w14:textId="0A55D847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85CEE">
              <w:rPr>
                <w:rFonts w:ascii="Arial" w:hAnsi="Arial" w:cs="Arial"/>
                <w:sz w:val="24"/>
                <w:szCs w:val="24"/>
              </w:rPr>
              <w:t>Uso da palavra na Tribuna. Algum Vereador inscrito Sr. Secretári</w:t>
            </w:r>
            <w:r w:rsidR="009156CE" w:rsidRPr="00A85CEE">
              <w:rPr>
                <w:rFonts w:ascii="Arial" w:hAnsi="Arial" w:cs="Arial"/>
                <w:sz w:val="24"/>
                <w:szCs w:val="24"/>
              </w:rPr>
              <w:t>o</w:t>
            </w:r>
            <w:r w:rsidRPr="00A85CEE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</w:tbl>
    <w:p w14:paraId="5F3B7F11" w14:textId="77777777" w:rsidR="00ED0B8E" w:rsidRDefault="00ED0B8E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9B3AF0" w14:textId="77777777" w:rsidR="005630FD" w:rsidRPr="00A85CEE" w:rsidRDefault="005630FD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1B2AA34E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2CF" w14:textId="26B4D8ED" w:rsidR="00EA2FC0" w:rsidRPr="00EB567A" w:rsidRDefault="004645D3" w:rsidP="00EB567A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EB567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063B7" w:rsidRPr="00EB567A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EA2FC0" w:rsidRPr="00EB567A">
              <w:rPr>
                <w:rFonts w:ascii="Arial" w:hAnsi="Arial" w:cs="Arial"/>
                <w:b/>
                <w:sz w:val="24"/>
                <w:szCs w:val="24"/>
              </w:rPr>
              <w:t xml:space="preserve"> ORDEM DO DIA</w:t>
            </w:r>
          </w:p>
        </w:tc>
      </w:tr>
    </w:tbl>
    <w:p w14:paraId="1E4FE550" w14:textId="273B99D9" w:rsidR="005B4F94" w:rsidRPr="00A85CEE" w:rsidRDefault="005B4F94" w:rsidP="00A85CE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53143F7" w14:textId="126161BE" w:rsidR="00592B95" w:rsidRDefault="004F2D68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EXECUTIVO:</w:t>
      </w:r>
    </w:p>
    <w:p w14:paraId="3A1D50DC" w14:textId="77777777" w:rsidR="001950D5" w:rsidRPr="00A85CEE" w:rsidRDefault="001950D5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53DBE9" w14:textId="1115481A" w:rsidR="00411C98" w:rsidRPr="0025013E" w:rsidRDefault="0025013E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25013E">
        <w:rPr>
          <w:rFonts w:ascii="Arial" w:eastAsia="Arial" w:hAnsi="Arial" w:cs="Arial"/>
          <w:bCs/>
          <w:sz w:val="24"/>
          <w:szCs w:val="24"/>
        </w:rPr>
        <w:t>NÃO TEMOS</w:t>
      </w:r>
    </w:p>
    <w:p w14:paraId="3C63B0B7" w14:textId="77777777" w:rsidR="005630FD" w:rsidRPr="00621FDB" w:rsidRDefault="005630FD" w:rsidP="00A85CEE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9B648CB" w14:textId="5C472B98" w:rsidR="00BB4B86" w:rsidRDefault="00BB4B86" w:rsidP="00A85CEE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85CEE">
        <w:rPr>
          <w:rFonts w:ascii="Arial" w:hAnsi="Arial" w:cs="Arial"/>
          <w:b/>
          <w:bCs/>
          <w:sz w:val="24"/>
          <w:szCs w:val="24"/>
          <w:u w:val="single"/>
        </w:rPr>
        <w:t>PODER LEGISLATIVO</w:t>
      </w:r>
    </w:p>
    <w:p w14:paraId="0954A080" w14:textId="2726A918" w:rsidR="00ED0B8E" w:rsidRDefault="00ED0B8E" w:rsidP="00ED0B8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614B93" w14:textId="5BCAA1A7" w:rsidR="00970D10" w:rsidRPr="005630FD" w:rsidRDefault="005630FD" w:rsidP="00ED0B8E">
      <w:pPr>
        <w:jc w:val="both"/>
        <w:rPr>
          <w:rFonts w:ascii="Arial" w:hAnsi="Arial" w:cs="Arial"/>
          <w:sz w:val="24"/>
          <w:szCs w:val="24"/>
        </w:rPr>
      </w:pPr>
      <w:r w:rsidRPr="005630FD">
        <w:rPr>
          <w:rFonts w:ascii="Arial" w:hAnsi="Arial" w:cs="Arial"/>
          <w:sz w:val="24"/>
          <w:szCs w:val="24"/>
        </w:rPr>
        <w:t>NÃO TEMOS</w:t>
      </w:r>
    </w:p>
    <w:p w14:paraId="629030B5" w14:textId="77777777" w:rsidR="007E122F" w:rsidRDefault="007E122F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F348D33" w14:textId="77777777" w:rsidR="005630FD" w:rsidRPr="002C74F4" w:rsidRDefault="005630FD" w:rsidP="002C74F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EA2FC0" w:rsidRPr="00A85CEE" w14:paraId="0AB4A5E7" w14:textId="77777777" w:rsidTr="00EB567A">
        <w:trPr>
          <w:trHeight w:val="360"/>
        </w:trPr>
        <w:tc>
          <w:tcPr>
            <w:tcW w:w="9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F59CC" w14:textId="7E6D1133" w:rsidR="00EA2FC0" w:rsidRPr="00A85CEE" w:rsidRDefault="004645D3" w:rsidP="00A85CEE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EA2FC0"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EXPLICAÇÕES PESSOAIS </w:t>
            </w:r>
            <w:r w:rsidR="00EA2FC0" w:rsidRPr="00A85CEE">
              <w:rPr>
                <w:rFonts w:ascii="Arial" w:hAnsi="Arial" w:cs="Arial"/>
                <w:sz w:val="24"/>
                <w:szCs w:val="24"/>
              </w:rPr>
              <w:t>(se algum Vereador quiser justificar seu voto: 2min)</w:t>
            </w:r>
          </w:p>
        </w:tc>
      </w:tr>
    </w:tbl>
    <w:p w14:paraId="5AA009AB" w14:textId="77777777" w:rsidR="00CE2899" w:rsidRDefault="00CE2899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3C99114" w14:textId="77777777" w:rsidR="00ED0B8E" w:rsidRPr="00A85CEE" w:rsidRDefault="00ED0B8E" w:rsidP="00A85CE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62"/>
      </w:tblGrid>
      <w:tr w:rsidR="00EA2FC0" w:rsidRPr="00A85CEE" w14:paraId="4F3F011F" w14:textId="77777777" w:rsidTr="00EA2FC0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DB70" w14:textId="76B4ACC5" w:rsidR="00EA2FC0" w:rsidRPr="00A85CEE" w:rsidRDefault="00EA2FC0" w:rsidP="00A85CEE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85CEE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4645D3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A85CEE">
              <w:rPr>
                <w:rFonts w:ascii="Arial" w:hAnsi="Arial" w:cs="Arial"/>
                <w:b/>
                <w:sz w:val="24"/>
                <w:szCs w:val="24"/>
              </w:rPr>
              <w:t xml:space="preserve"> – ENCERRAMENTO DA SESSÃO</w:t>
            </w:r>
          </w:p>
        </w:tc>
      </w:tr>
    </w:tbl>
    <w:p w14:paraId="070CE581" w14:textId="77777777" w:rsidR="00EA2FC0" w:rsidRDefault="00EA2FC0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B61E183" w14:textId="77777777" w:rsidR="003E11A9" w:rsidRPr="00A85CEE" w:rsidRDefault="003E11A9" w:rsidP="00A85C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4CD4841" w14:textId="77777777" w:rsidR="00EA2FC0" w:rsidRPr="0025013E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5013E">
        <w:rPr>
          <w:rFonts w:ascii="Arial" w:hAnsi="Arial" w:cs="Arial"/>
          <w:b/>
          <w:bCs/>
          <w:sz w:val="24"/>
          <w:szCs w:val="24"/>
        </w:rPr>
        <w:t>COLOCO A PALAVRA À DISPOSIÇÃO.......</w:t>
      </w:r>
    </w:p>
    <w:p w14:paraId="2259968B" w14:textId="77777777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1F11D6C" w14:textId="0BAE3275" w:rsidR="00EA2FC0" w:rsidRPr="00A85CEE" w:rsidRDefault="00EA2FC0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Desde já, convoco a todos os Edis </w:t>
      </w:r>
      <w:r w:rsidR="009F7EE3" w:rsidRPr="00A85CEE">
        <w:rPr>
          <w:rFonts w:ascii="Arial" w:hAnsi="Arial" w:cs="Arial"/>
          <w:sz w:val="24"/>
          <w:szCs w:val="24"/>
        </w:rPr>
        <w:t>para a Sessão Ordinária</w:t>
      </w:r>
    </w:p>
    <w:p w14:paraId="53598A28" w14:textId="1A367316" w:rsidR="00EA2FC0" w:rsidRPr="00A85CEE" w:rsidRDefault="008A39FC" w:rsidP="00D457F8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85CEE">
        <w:rPr>
          <w:rFonts w:ascii="Arial" w:hAnsi="Arial" w:cs="Arial"/>
          <w:sz w:val="24"/>
          <w:szCs w:val="24"/>
        </w:rPr>
        <w:t xml:space="preserve">que acontecerá no dia </w:t>
      </w:r>
      <w:r w:rsidR="0025013E">
        <w:rPr>
          <w:rFonts w:ascii="Arial" w:hAnsi="Arial" w:cs="Arial"/>
          <w:sz w:val="24"/>
          <w:szCs w:val="24"/>
        </w:rPr>
        <w:t>23</w:t>
      </w:r>
      <w:r w:rsidRPr="00A85CEE">
        <w:rPr>
          <w:rFonts w:ascii="Arial" w:hAnsi="Arial" w:cs="Arial"/>
          <w:sz w:val="24"/>
          <w:szCs w:val="24"/>
        </w:rPr>
        <w:t xml:space="preserve"> de</w:t>
      </w:r>
      <w:r w:rsidR="00A84BAE" w:rsidRPr="00A85CEE">
        <w:rPr>
          <w:rFonts w:ascii="Arial" w:hAnsi="Arial" w:cs="Arial"/>
          <w:sz w:val="24"/>
          <w:szCs w:val="24"/>
        </w:rPr>
        <w:t xml:space="preserve"> </w:t>
      </w:r>
      <w:r w:rsidR="00A91E83">
        <w:rPr>
          <w:rFonts w:ascii="Arial" w:hAnsi="Arial" w:cs="Arial"/>
          <w:sz w:val="24"/>
          <w:szCs w:val="24"/>
        </w:rPr>
        <w:t>maio</w:t>
      </w:r>
      <w:r w:rsidRPr="00A85CEE">
        <w:rPr>
          <w:rFonts w:ascii="Arial" w:hAnsi="Arial" w:cs="Arial"/>
          <w:sz w:val="24"/>
          <w:szCs w:val="24"/>
        </w:rPr>
        <w:t xml:space="preserve"> às 18 horas.</w:t>
      </w:r>
    </w:p>
    <w:p w14:paraId="2D15F115" w14:textId="66389FFA" w:rsidR="00EA2FC0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EA2FC0" w:rsidRPr="00A85CEE">
        <w:rPr>
          <w:rFonts w:ascii="Arial" w:hAnsi="Arial" w:cs="Arial"/>
          <w:sz w:val="24"/>
          <w:szCs w:val="24"/>
        </w:rPr>
        <w:t>Assim, dou por encerrada esta Sessão Ordinária.</w:t>
      </w:r>
    </w:p>
    <w:p w14:paraId="1265F67E" w14:textId="1B582897" w:rsidR="00606725" w:rsidRPr="00A85CEE" w:rsidRDefault="00591A30" w:rsidP="00D457F8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EA2FC0" w:rsidRPr="00A85CEE">
        <w:rPr>
          <w:rFonts w:ascii="Arial" w:hAnsi="Arial" w:cs="Arial"/>
          <w:sz w:val="24"/>
          <w:szCs w:val="24"/>
        </w:rPr>
        <w:t>Boa noite a todos.</w:t>
      </w:r>
      <w:r w:rsidR="00AB4474">
        <w:rPr>
          <w:rFonts w:ascii="Arial" w:hAnsi="Arial" w:cs="Arial"/>
          <w:sz w:val="24"/>
          <w:szCs w:val="24"/>
        </w:rPr>
        <w:t xml:space="preserve"> </w:t>
      </w:r>
    </w:p>
    <w:sectPr w:rsidR="00606725" w:rsidRPr="00A85CEE" w:rsidSect="00EA2FC0">
      <w:headerReference w:type="default" r:id="rId8"/>
      <w:footerReference w:type="default" r:id="rId9"/>
      <w:pgSz w:w="12240" w:h="15840"/>
      <w:pgMar w:top="1531" w:right="1021" w:bottom="1021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F76F6" w14:textId="77777777" w:rsidR="00622574" w:rsidRDefault="00622574" w:rsidP="008F6923">
      <w:r>
        <w:separator/>
      </w:r>
    </w:p>
  </w:endnote>
  <w:endnote w:type="continuationSeparator" w:id="0">
    <w:p w14:paraId="605B7E5D" w14:textId="77777777" w:rsidR="00622574" w:rsidRDefault="00622574" w:rsidP="008F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472F7" w14:textId="77777777" w:rsidR="00960739" w:rsidRDefault="00960739">
    <w:pPr>
      <w:pStyle w:val="Rodap"/>
      <w:rPr>
        <w:sz w:val="16"/>
        <w:szCs w:val="16"/>
      </w:rPr>
    </w:pPr>
  </w:p>
  <w:p w14:paraId="7EDD8656" w14:textId="77777777" w:rsidR="00F30AA0" w:rsidRPr="00F30AA0" w:rsidRDefault="00F30AA0">
    <w:pPr>
      <w:pStyle w:val="Rodap"/>
      <w:rPr>
        <w:sz w:val="16"/>
        <w:szCs w:val="16"/>
      </w:rPr>
    </w:pPr>
    <w:r w:rsidRPr="00F30AA0">
      <w:rPr>
        <w:sz w:val="16"/>
        <w:szCs w:val="16"/>
      </w:rPr>
      <w:t xml:space="preserve">TV.22 de outubro, n°92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Centro </w:t>
    </w:r>
    <w:r>
      <w:rPr>
        <w:sz w:val="16"/>
        <w:szCs w:val="16"/>
      </w:rPr>
      <w:t>-</w:t>
    </w:r>
    <w:r w:rsidRPr="00F30AA0">
      <w:rPr>
        <w:sz w:val="16"/>
        <w:szCs w:val="16"/>
      </w:rPr>
      <w:t xml:space="preserve"> Fone/</w:t>
    </w:r>
    <w:proofErr w:type="gramStart"/>
    <w:r w:rsidRPr="00F30AA0">
      <w:rPr>
        <w:sz w:val="16"/>
        <w:szCs w:val="16"/>
      </w:rPr>
      <w:t>Fax(</w:t>
    </w:r>
    <w:proofErr w:type="gramEnd"/>
    <w:r w:rsidRPr="00F30AA0">
      <w:rPr>
        <w:sz w:val="16"/>
        <w:szCs w:val="16"/>
      </w:rPr>
      <w:t>54)34355065-e-mail:camaraveradores@boavistadosul.rs.gov.br</w:t>
    </w:r>
    <w:r>
      <w:rPr>
        <w:sz w:val="16"/>
        <w:szCs w:val="16"/>
      </w:rPr>
      <w:t xml:space="preserve"> - </w:t>
    </w:r>
    <w:r w:rsidRPr="00F30AA0">
      <w:rPr>
        <w:sz w:val="16"/>
        <w:szCs w:val="16"/>
      </w:rPr>
      <w:t xml:space="preserve"> </w:t>
    </w:r>
    <w:r>
      <w:rPr>
        <w:sz w:val="16"/>
        <w:szCs w:val="16"/>
      </w:rPr>
      <w:t>BOA VISTA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02037" w14:textId="77777777" w:rsidR="00622574" w:rsidRDefault="00622574" w:rsidP="008F6923">
      <w:r>
        <w:separator/>
      </w:r>
    </w:p>
  </w:footnote>
  <w:footnote w:type="continuationSeparator" w:id="0">
    <w:p w14:paraId="7DDC73FA" w14:textId="77777777" w:rsidR="00622574" w:rsidRDefault="00622574" w:rsidP="008F6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229887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1DB00499" w14:textId="77777777" w:rsidR="00960739" w:rsidRDefault="009607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DA">
          <w:rPr>
            <w:noProof/>
          </w:rPr>
          <w:t>5</w:t>
        </w:r>
        <w:r>
          <w:fldChar w:fldCharType="end"/>
        </w:r>
      </w:p>
      <w:p w14:paraId="757A3F88" w14:textId="77777777" w:rsidR="00960739" w:rsidRDefault="00960739" w:rsidP="00960739">
        <w:pPr>
          <w:jc w:val="center"/>
        </w:pPr>
        <w:r>
          <w:rPr>
            <w:noProof/>
          </w:rPr>
          <w:drawing>
            <wp:inline distT="0" distB="0" distL="0" distR="0" wp14:anchorId="34431401" wp14:editId="0EC5BE9E">
              <wp:extent cx="628650" cy="618939"/>
              <wp:effectExtent l="0" t="0" r="0" b="0"/>
              <wp:docPr id="1" name="Imagem 1" descr="BRASÃ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ÃO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4768" cy="62496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6DE43266" w14:textId="77777777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ESTADO DO RIO GRANDE DO SUL</w:t>
        </w:r>
      </w:p>
      <w:p w14:paraId="3972D526" w14:textId="01958A95" w:rsidR="00960739" w:rsidRPr="00960739" w:rsidRDefault="00960739" w:rsidP="00960739">
        <w:pPr>
          <w:pStyle w:val="Cabealho"/>
          <w:jc w:val="center"/>
          <w:rPr>
            <w:rFonts w:ascii="Arial" w:hAnsi="Arial" w:cs="Arial"/>
            <w:b/>
            <w:sz w:val="22"/>
            <w:szCs w:val="22"/>
          </w:rPr>
        </w:pPr>
        <w:r w:rsidRPr="00960739">
          <w:rPr>
            <w:rFonts w:ascii="Arial" w:hAnsi="Arial" w:cs="Arial"/>
            <w:b/>
            <w:sz w:val="22"/>
            <w:szCs w:val="22"/>
          </w:rPr>
          <w:t>CÂMARA MUNICIPAL DE BOA VISTA DO SUL</w:t>
        </w:r>
      </w:p>
    </w:sdtContent>
  </w:sdt>
  <w:p w14:paraId="2304562F" w14:textId="77777777" w:rsidR="00960739" w:rsidRDefault="00960739" w:rsidP="008F6923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314"/>
    <w:multiLevelType w:val="hybridMultilevel"/>
    <w:tmpl w:val="1F846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E4DC7"/>
    <w:multiLevelType w:val="hybridMultilevel"/>
    <w:tmpl w:val="100CD9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91DEF"/>
    <w:multiLevelType w:val="hybridMultilevel"/>
    <w:tmpl w:val="00D07A48"/>
    <w:lvl w:ilvl="0" w:tplc="0416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3" w15:restartNumberingAfterBreak="0">
    <w:nsid w:val="0BA30B55"/>
    <w:multiLevelType w:val="hybridMultilevel"/>
    <w:tmpl w:val="667632F0"/>
    <w:lvl w:ilvl="0" w:tplc="7BD07036">
      <w:start w:val="2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57"/>
    <w:multiLevelType w:val="hybridMultilevel"/>
    <w:tmpl w:val="373EA05A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600BF"/>
    <w:multiLevelType w:val="hybridMultilevel"/>
    <w:tmpl w:val="6E7AE1FC"/>
    <w:lvl w:ilvl="0" w:tplc="2730DF7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A5E2E"/>
    <w:multiLevelType w:val="hybridMultilevel"/>
    <w:tmpl w:val="B82AA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536AE"/>
    <w:multiLevelType w:val="hybridMultilevel"/>
    <w:tmpl w:val="3998FBA6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6277F"/>
    <w:multiLevelType w:val="hybridMultilevel"/>
    <w:tmpl w:val="CBDAF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D608D"/>
    <w:multiLevelType w:val="hybridMultilevel"/>
    <w:tmpl w:val="BA26C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A15F8"/>
    <w:multiLevelType w:val="hybridMultilevel"/>
    <w:tmpl w:val="631C902A"/>
    <w:lvl w:ilvl="0" w:tplc="175EDD6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1" w15:restartNumberingAfterBreak="0">
    <w:nsid w:val="27AA7106"/>
    <w:multiLevelType w:val="hybridMultilevel"/>
    <w:tmpl w:val="3D14B7DC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622A0"/>
    <w:multiLevelType w:val="hybridMultilevel"/>
    <w:tmpl w:val="DF229ECE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22465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A17A7"/>
    <w:multiLevelType w:val="hybridMultilevel"/>
    <w:tmpl w:val="6674FBB6"/>
    <w:lvl w:ilvl="0" w:tplc="AF1423B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05E50"/>
    <w:multiLevelType w:val="hybridMultilevel"/>
    <w:tmpl w:val="E87C7494"/>
    <w:lvl w:ilvl="0" w:tplc="8500C63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94C10"/>
    <w:multiLevelType w:val="hybridMultilevel"/>
    <w:tmpl w:val="D59AF2FC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03D3C"/>
    <w:multiLevelType w:val="hybridMultilevel"/>
    <w:tmpl w:val="F392E294"/>
    <w:lvl w:ilvl="0" w:tplc="0D827CF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F41DBD"/>
    <w:multiLevelType w:val="hybridMultilevel"/>
    <w:tmpl w:val="DB1679C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E7743"/>
    <w:multiLevelType w:val="singleLevel"/>
    <w:tmpl w:val="464C39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4F4390"/>
    <w:multiLevelType w:val="hybridMultilevel"/>
    <w:tmpl w:val="49FE04B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F5389"/>
    <w:multiLevelType w:val="hybridMultilevel"/>
    <w:tmpl w:val="D59AF2FC"/>
    <w:lvl w:ilvl="0" w:tplc="2DE284E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E0877"/>
    <w:multiLevelType w:val="hybridMultilevel"/>
    <w:tmpl w:val="27D0D5E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33D2B"/>
    <w:multiLevelType w:val="hybridMultilevel"/>
    <w:tmpl w:val="C71E83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655EB"/>
    <w:multiLevelType w:val="hybridMultilevel"/>
    <w:tmpl w:val="9F2273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805B01"/>
    <w:multiLevelType w:val="hybridMultilevel"/>
    <w:tmpl w:val="5EC2B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A12AD"/>
    <w:multiLevelType w:val="hybridMultilevel"/>
    <w:tmpl w:val="81063F62"/>
    <w:lvl w:ilvl="0" w:tplc="464C399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10A9A"/>
    <w:multiLevelType w:val="hybridMultilevel"/>
    <w:tmpl w:val="C37AA2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554F85"/>
    <w:multiLevelType w:val="hybridMultilevel"/>
    <w:tmpl w:val="F4DC1EC4"/>
    <w:lvl w:ilvl="0" w:tplc="B9A45A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44E23"/>
    <w:multiLevelType w:val="hybridMultilevel"/>
    <w:tmpl w:val="16CE4F96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B5E61"/>
    <w:multiLevelType w:val="hybridMultilevel"/>
    <w:tmpl w:val="51FEEE28"/>
    <w:lvl w:ilvl="0" w:tplc="F69679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584EBB"/>
    <w:multiLevelType w:val="hybridMultilevel"/>
    <w:tmpl w:val="975AED28"/>
    <w:lvl w:ilvl="0" w:tplc="BAF034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13F1E"/>
    <w:multiLevelType w:val="hybridMultilevel"/>
    <w:tmpl w:val="DF229E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71872">
    <w:abstractNumId w:val="19"/>
  </w:num>
  <w:num w:numId="2" w16cid:durableId="772284385">
    <w:abstractNumId w:val="10"/>
  </w:num>
  <w:num w:numId="3" w16cid:durableId="8345989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9207516">
    <w:abstractNumId w:val="21"/>
  </w:num>
  <w:num w:numId="5" w16cid:durableId="652368184">
    <w:abstractNumId w:val="2"/>
  </w:num>
  <w:num w:numId="6" w16cid:durableId="271328482">
    <w:abstractNumId w:val="9"/>
  </w:num>
  <w:num w:numId="7" w16cid:durableId="79258218">
    <w:abstractNumId w:val="26"/>
  </w:num>
  <w:num w:numId="8" w16cid:durableId="1654143545">
    <w:abstractNumId w:val="30"/>
  </w:num>
  <w:num w:numId="9" w16cid:durableId="2125147956">
    <w:abstractNumId w:val="22"/>
  </w:num>
  <w:num w:numId="10" w16cid:durableId="1738896411">
    <w:abstractNumId w:val="20"/>
  </w:num>
  <w:num w:numId="11" w16cid:durableId="842010190">
    <w:abstractNumId w:val="3"/>
  </w:num>
  <w:num w:numId="12" w16cid:durableId="1500542087">
    <w:abstractNumId w:val="21"/>
  </w:num>
  <w:num w:numId="13" w16cid:durableId="848761421">
    <w:abstractNumId w:val="4"/>
  </w:num>
  <w:num w:numId="14" w16cid:durableId="2098867318">
    <w:abstractNumId w:val="18"/>
  </w:num>
  <w:num w:numId="15" w16cid:durableId="278924580">
    <w:abstractNumId w:val="24"/>
  </w:num>
  <w:num w:numId="16" w16cid:durableId="852690673">
    <w:abstractNumId w:val="27"/>
  </w:num>
  <w:num w:numId="17" w16cid:durableId="1209296028">
    <w:abstractNumId w:val="31"/>
  </w:num>
  <w:num w:numId="18" w16cid:durableId="30811483">
    <w:abstractNumId w:val="17"/>
  </w:num>
  <w:num w:numId="19" w16cid:durableId="1232928932">
    <w:abstractNumId w:val="16"/>
  </w:num>
  <w:num w:numId="20" w16cid:durableId="2055960081">
    <w:abstractNumId w:val="12"/>
  </w:num>
  <w:num w:numId="21" w16cid:durableId="2120686364">
    <w:abstractNumId w:val="15"/>
  </w:num>
  <w:num w:numId="22" w16cid:durableId="465899943">
    <w:abstractNumId w:val="29"/>
  </w:num>
  <w:num w:numId="23" w16cid:durableId="685713874">
    <w:abstractNumId w:val="32"/>
  </w:num>
  <w:num w:numId="24" w16cid:durableId="2089032150">
    <w:abstractNumId w:val="13"/>
  </w:num>
  <w:num w:numId="25" w16cid:durableId="1840921510">
    <w:abstractNumId w:val="6"/>
  </w:num>
  <w:num w:numId="26" w16cid:durableId="531305632">
    <w:abstractNumId w:val="23"/>
  </w:num>
  <w:num w:numId="27" w16cid:durableId="1413970441">
    <w:abstractNumId w:val="7"/>
  </w:num>
  <w:num w:numId="28" w16cid:durableId="1710254333">
    <w:abstractNumId w:val="8"/>
  </w:num>
  <w:num w:numId="29" w16cid:durableId="817694526">
    <w:abstractNumId w:val="1"/>
  </w:num>
  <w:num w:numId="30" w16cid:durableId="100879682">
    <w:abstractNumId w:val="11"/>
  </w:num>
  <w:num w:numId="31" w16cid:durableId="447355922">
    <w:abstractNumId w:val="0"/>
  </w:num>
  <w:num w:numId="32" w16cid:durableId="374697222">
    <w:abstractNumId w:val="25"/>
  </w:num>
  <w:num w:numId="33" w16cid:durableId="1265721479">
    <w:abstractNumId w:val="28"/>
  </w:num>
  <w:num w:numId="34" w16cid:durableId="1334794678">
    <w:abstractNumId w:val="14"/>
  </w:num>
  <w:num w:numId="35" w16cid:durableId="1106853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38"/>
    <w:rsid w:val="000043E8"/>
    <w:rsid w:val="000063B7"/>
    <w:rsid w:val="00010DB5"/>
    <w:rsid w:val="00017413"/>
    <w:rsid w:val="000250B9"/>
    <w:rsid w:val="000357B1"/>
    <w:rsid w:val="00047902"/>
    <w:rsid w:val="00051583"/>
    <w:rsid w:val="00053EA6"/>
    <w:rsid w:val="00053ED5"/>
    <w:rsid w:val="00055B75"/>
    <w:rsid w:val="00057876"/>
    <w:rsid w:val="0006204A"/>
    <w:rsid w:val="0006779D"/>
    <w:rsid w:val="00070459"/>
    <w:rsid w:val="0007147B"/>
    <w:rsid w:val="00074AA1"/>
    <w:rsid w:val="0007553F"/>
    <w:rsid w:val="00083ADB"/>
    <w:rsid w:val="00086A3D"/>
    <w:rsid w:val="0009274C"/>
    <w:rsid w:val="0009492C"/>
    <w:rsid w:val="00095A0B"/>
    <w:rsid w:val="000A0378"/>
    <w:rsid w:val="000B2DF3"/>
    <w:rsid w:val="000D34A6"/>
    <w:rsid w:val="000D48C0"/>
    <w:rsid w:val="000D4A1E"/>
    <w:rsid w:val="000E0D6D"/>
    <w:rsid w:val="000E26DC"/>
    <w:rsid w:val="000E44E8"/>
    <w:rsid w:val="000E6085"/>
    <w:rsid w:val="000E7F84"/>
    <w:rsid w:val="000F11A8"/>
    <w:rsid w:val="000F7259"/>
    <w:rsid w:val="00102A39"/>
    <w:rsid w:val="00105BE6"/>
    <w:rsid w:val="00110E09"/>
    <w:rsid w:val="00113051"/>
    <w:rsid w:val="00121D45"/>
    <w:rsid w:val="0013039C"/>
    <w:rsid w:val="001309E8"/>
    <w:rsid w:val="00130CDD"/>
    <w:rsid w:val="00132D06"/>
    <w:rsid w:val="0014683B"/>
    <w:rsid w:val="00150988"/>
    <w:rsid w:val="001547D4"/>
    <w:rsid w:val="0015554F"/>
    <w:rsid w:val="00156094"/>
    <w:rsid w:val="00162F0A"/>
    <w:rsid w:val="001636A8"/>
    <w:rsid w:val="001656B4"/>
    <w:rsid w:val="001656DC"/>
    <w:rsid w:val="0016766B"/>
    <w:rsid w:val="001756BB"/>
    <w:rsid w:val="001766C3"/>
    <w:rsid w:val="00177DDA"/>
    <w:rsid w:val="001819B4"/>
    <w:rsid w:val="00185CE5"/>
    <w:rsid w:val="00190D92"/>
    <w:rsid w:val="001911BA"/>
    <w:rsid w:val="001950D5"/>
    <w:rsid w:val="00196C97"/>
    <w:rsid w:val="001A08E2"/>
    <w:rsid w:val="001A2795"/>
    <w:rsid w:val="001A50A4"/>
    <w:rsid w:val="001B1817"/>
    <w:rsid w:val="001B2745"/>
    <w:rsid w:val="001B5FD7"/>
    <w:rsid w:val="001C00B6"/>
    <w:rsid w:val="001C3806"/>
    <w:rsid w:val="001C47C4"/>
    <w:rsid w:val="001C6265"/>
    <w:rsid w:val="001D282C"/>
    <w:rsid w:val="001D3286"/>
    <w:rsid w:val="001E1E36"/>
    <w:rsid w:val="001E3896"/>
    <w:rsid w:val="001E4D99"/>
    <w:rsid w:val="001F2895"/>
    <w:rsid w:val="001F3C80"/>
    <w:rsid w:val="001F6918"/>
    <w:rsid w:val="00201822"/>
    <w:rsid w:val="002043FB"/>
    <w:rsid w:val="00207DB2"/>
    <w:rsid w:val="00214648"/>
    <w:rsid w:val="00215883"/>
    <w:rsid w:val="00216250"/>
    <w:rsid w:val="00220CA8"/>
    <w:rsid w:val="00221789"/>
    <w:rsid w:val="00233609"/>
    <w:rsid w:val="00240767"/>
    <w:rsid w:val="00240AB7"/>
    <w:rsid w:val="002429B6"/>
    <w:rsid w:val="00242ACB"/>
    <w:rsid w:val="00242E91"/>
    <w:rsid w:val="00246B22"/>
    <w:rsid w:val="0025013E"/>
    <w:rsid w:val="00251F86"/>
    <w:rsid w:val="00262399"/>
    <w:rsid w:val="00266093"/>
    <w:rsid w:val="0028065C"/>
    <w:rsid w:val="0028397D"/>
    <w:rsid w:val="00284C56"/>
    <w:rsid w:val="00285E44"/>
    <w:rsid w:val="0028627D"/>
    <w:rsid w:val="00287BBA"/>
    <w:rsid w:val="00287D7F"/>
    <w:rsid w:val="0029606E"/>
    <w:rsid w:val="0029645F"/>
    <w:rsid w:val="002969D2"/>
    <w:rsid w:val="002A3410"/>
    <w:rsid w:val="002B2133"/>
    <w:rsid w:val="002B2B3F"/>
    <w:rsid w:val="002B6109"/>
    <w:rsid w:val="002C0313"/>
    <w:rsid w:val="002C6240"/>
    <w:rsid w:val="002C74F4"/>
    <w:rsid w:val="002D00D8"/>
    <w:rsid w:val="002D1612"/>
    <w:rsid w:val="002D18B7"/>
    <w:rsid w:val="002D1E9F"/>
    <w:rsid w:val="002D21DE"/>
    <w:rsid w:val="002D4852"/>
    <w:rsid w:val="002D4BAF"/>
    <w:rsid w:val="002D7A34"/>
    <w:rsid w:val="002E59FE"/>
    <w:rsid w:val="002E7DA8"/>
    <w:rsid w:val="002F004B"/>
    <w:rsid w:val="002F0BB6"/>
    <w:rsid w:val="002F32C2"/>
    <w:rsid w:val="002F3B12"/>
    <w:rsid w:val="002F4EC5"/>
    <w:rsid w:val="002F79FA"/>
    <w:rsid w:val="00301718"/>
    <w:rsid w:val="00305D13"/>
    <w:rsid w:val="00305F39"/>
    <w:rsid w:val="00307A61"/>
    <w:rsid w:val="00310C79"/>
    <w:rsid w:val="00314ECA"/>
    <w:rsid w:val="00321062"/>
    <w:rsid w:val="003228DA"/>
    <w:rsid w:val="003247CC"/>
    <w:rsid w:val="003258CD"/>
    <w:rsid w:val="00332427"/>
    <w:rsid w:val="003347A6"/>
    <w:rsid w:val="00336641"/>
    <w:rsid w:val="00336A1A"/>
    <w:rsid w:val="00336AE1"/>
    <w:rsid w:val="00343565"/>
    <w:rsid w:val="00351280"/>
    <w:rsid w:val="00352023"/>
    <w:rsid w:val="00353913"/>
    <w:rsid w:val="003553B9"/>
    <w:rsid w:val="003570C9"/>
    <w:rsid w:val="00360728"/>
    <w:rsid w:val="003639D6"/>
    <w:rsid w:val="003734D9"/>
    <w:rsid w:val="00376733"/>
    <w:rsid w:val="003923F7"/>
    <w:rsid w:val="00394096"/>
    <w:rsid w:val="00394526"/>
    <w:rsid w:val="00396E2A"/>
    <w:rsid w:val="00397D18"/>
    <w:rsid w:val="003A227C"/>
    <w:rsid w:val="003A296A"/>
    <w:rsid w:val="003A3F85"/>
    <w:rsid w:val="003B19FB"/>
    <w:rsid w:val="003B4FB0"/>
    <w:rsid w:val="003B5F6D"/>
    <w:rsid w:val="003C10F4"/>
    <w:rsid w:val="003C7581"/>
    <w:rsid w:val="003D13D1"/>
    <w:rsid w:val="003D251B"/>
    <w:rsid w:val="003D2B1B"/>
    <w:rsid w:val="003D2FD4"/>
    <w:rsid w:val="003E11A9"/>
    <w:rsid w:val="003E1625"/>
    <w:rsid w:val="003E3D3C"/>
    <w:rsid w:val="003E4085"/>
    <w:rsid w:val="003F2D6C"/>
    <w:rsid w:val="003F64F0"/>
    <w:rsid w:val="003F78FD"/>
    <w:rsid w:val="00401F0D"/>
    <w:rsid w:val="0040332C"/>
    <w:rsid w:val="004048B8"/>
    <w:rsid w:val="004065C8"/>
    <w:rsid w:val="00411C98"/>
    <w:rsid w:val="004147B7"/>
    <w:rsid w:val="00416254"/>
    <w:rsid w:val="004167C0"/>
    <w:rsid w:val="00417B3C"/>
    <w:rsid w:val="004201E6"/>
    <w:rsid w:val="00425C86"/>
    <w:rsid w:val="00427B40"/>
    <w:rsid w:val="00433A25"/>
    <w:rsid w:val="004350FE"/>
    <w:rsid w:val="00435DBB"/>
    <w:rsid w:val="004379EA"/>
    <w:rsid w:val="00441F78"/>
    <w:rsid w:val="004424C7"/>
    <w:rsid w:val="00442C0C"/>
    <w:rsid w:val="00445A29"/>
    <w:rsid w:val="004461B8"/>
    <w:rsid w:val="004467B8"/>
    <w:rsid w:val="00446D09"/>
    <w:rsid w:val="00451227"/>
    <w:rsid w:val="0045146B"/>
    <w:rsid w:val="004520A5"/>
    <w:rsid w:val="004552EC"/>
    <w:rsid w:val="0046038E"/>
    <w:rsid w:val="00460A60"/>
    <w:rsid w:val="00460D86"/>
    <w:rsid w:val="004617CF"/>
    <w:rsid w:val="00463114"/>
    <w:rsid w:val="004645D3"/>
    <w:rsid w:val="0046470B"/>
    <w:rsid w:val="004660E5"/>
    <w:rsid w:val="004714E9"/>
    <w:rsid w:val="00471DF9"/>
    <w:rsid w:val="004733D1"/>
    <w:rsid w:val="00480830"/>
    <w:rsid w:val="0048260C"/>
    <w:rsid w:val="00483364"/>
    <w:rsid w:val="00492C9F"/>
    <w:rsid w:val="004931A5"/>
    <w:rsid w:val="00494857"/>
    <w:rsid w:val="004A1CF7"/>
    <w:rsid w:val="004A6862"/>
    <w:rsid w:val="004B1ADF"/>
    <w:rsid w:val="004B268F"/>
    <w:rsid w:val="004B2DDD"/>
    <w:rsid w:val="004B6E26"/>
    <w:rsid w:val="004D4044"/>
    <w:rsid w:val="004D5D33"/>
    <w:rsid w:val="004E1806"/>
    <w:rsid w:val="004E4824"/>
    <w:rsid w:val="004E7EE8"/>
    <w:rsid w:val="004F27FB"/>
    <w:rsid w:val="004F2D68"/>
    <w:rsid w:val="004F2DD2"/>
    <w:rsid w:val="004F3B37"/>
    <w:rsid w:val="004F580E"/>
    <w:rsid w:val="004F5E97"/>
    <w:rsid w:val="004F637B"/>
    <w:rsid w:val="00503901"/>
    <w:rsid w:val="00503E03"/>
    <w:rsid w:val="00514CB6"/>
    <w:rsid w:val="0051511C"/>
    <w:rsid w:val="00515662"/>
    <w:rsid w:val="00515E38"/>
    <w:rsid w:val="005214BF"/>
    <w:rsid w:val="00530A55"/>
    <w:rsid w:val="005314A3"/>
    <w:rsid w:val="00541A8D"/>
    <w:rsid w:val="005436EF"/>
    <w:rsid w:val="00546740"/>
    <w:rsid w:val="00547A1E"/>
    <w:rsid w:val="00552C67"/>
    <w:rsid w:val="0055654B"/>
    <w:rsid w:val="00556A3E"/>
    <w:rsid w:val="00556B76"/>
    <w:rsid w:val="0055717B"/>
    <w:rsid w:val="00562B7B"/>
    <w:rsid w:val="005630FD"/>
    <w:rsid w:val="005637C6"/>
    <w:rsid w:val="00571D50"/>
    <w:rsid w:val="00577F8F"/>
    <w:rsid w:val="00582338"/>
    <w:rsid w:val="005846BA"/>
    <w:rsid w:val="00586AF6"/>
    <w:rsid w:val="00586D8D"/>
    <w:rsid w:val="00590C2F"/>
    <w:rsid w:val="00591A30"/>
    <w:rsid w:val="00592396"/>
    <w:rsid w:val="00592449"/>
    <w:rsid w:val="0059275E"/>
    <w:rsid w:val="00592B95"/>
    <w:rsid w:val="00593236"/>
    <w:rsid w:val="00593872"/>
    <w:rsid w:val="00594EF9"/>
    <w:rsid w:val="00595CDA"/>
    <w:rsid w:val="00596FC9"/>
    <w:rsid w:val="005A34C4"/>
    <w:rsid w:val="005B0B42"/>
    <w:rsid w:val="005B33AD"/>
    <w:rsid w:val="005B4F94"/>
    <w:rsid w:val="005B7007"/>
    <w:rsid w:val="005C1FBA"/>
    <w:rsid w:val="005C40C8"/>
    <w:rsid w:val="005C4F53"/>
    <w:rsid w:val="005D0C41"/>
    <w:rsid w:val="005D15C9"/>
    <w:rsid w:val="005D1C21"/>
    <w:rsid w:val="005D2B81"/>
    <w:rsid w:val="005D5BFF"/>
    <w:rsid w:val="005E2DC2"/>
    <w:rsid w:val="005E3165"/>
    <w:rsid w:val="005E3E66"/>
    <w:rsid w:val="005E4779"/>
    <w:rsid w:val="005F0B04"/>
    <w:rsid w:val="005F24E8"/>
    <w:rsid w:val="005F59F5"/>
    <w:rsid w:val="00601999"/>
    <w:rsid w:val="00603924"/>
    <w:rsid w:val="00604950"/>
    <w:rsid w:val="00604C9E"/>
    <w:rsid w:val="00606725"/>
    <w:rsid w:val="00607489"/>
    <w:rsid w:val="00611BC0"/>
    <w:rsid w:val="0061291B"/>
    <w:rsid w:val="0061560E"/>
    <w:rsid w:val="006206AA"/>
    <w:rsid w:val="006212B0"/>
    <w:rsid w:val="00621FDB"/>
    <w:rsid w:val="00622574"/>
    <w:rsid w:val="00631B02"/>
    <w:rsid w:val="006323AC"/>
    <w:rsid w:val="006332AE"/>
    <w:rsid w:val="00633946"/>
    <w:rsid w:val="0063479E"/>
    <w:rsid w:val="00636C4E"/>
    <w:rsid w:val="00637079"/>
    <w:rsid w:val="0064221C"/>
    <w:rsid w:val="00646E97"/>
    <w:rsid w:val="00647437"/>
    <w:rsid w:val="006524F5"/>
    <w:rsid w:val="00653375"/>
    <w:rsid w:val="00661CB5"/>
    <w:rsid w:val="00663F91"/>
    <w:rsid w:val="0066453E"/>
    <w:rsid w:val="006665B0"/>
    <w:rsid w:val="00684F00"/>
    <w:rsid w:val="00686196"/>
    <w:rsid w:val="006870F9"/>
    <w:rsid w:val="006879C2"/>
    <w:rsid w:val="006903F0"/>
    <w:rsid w:val="00690D7C"/>
    <w:rsid w:val="006913AA"/>
    <w:rsid w:val="0069224C"/>
    <w:rsid w:val="006A7097"/>
    <w:rsid w:val="006B0A05"/>
    <w:rsid w:val="006B12DE"/>
    <w:rsid w:val="006B3FA3"/>
    <w:rsid w:val="006B7E60"/>
    <w:rsid w:val="006C1F83"/>
    <w:rsid w:val="006C2EB9"/>
    <w:rsid w:val="006C4A47"/>
    <w:rsid w:val="006C5172"/>
    <w:rsid w:val="006C6568"/>
    <w:rsid w:val="006C6B39"/>
    <w:rsid w:val="006D27BA"/>
    <w:rsid w:val="006D2890"/>
    <w:rsid w:val="006E0F3A"/>
    <w:rsid w:val="006E37FC"/>
    <w:rsid w:val="006E560A"/>
    <w:rsid w:val="006E59B5"/>
    <w:rsid w:val="006E78E9"/>
    <w:rsid w:val="006F10C5"/>
    <w:rsid w:val="006F16EB"/>
    <w:rsid w:val="006F56EF"/>
    <w:rsid w:val="007017B2"/>
    <w:rsid w:val="0070757E"/>
    <w:rsid w:val="00707B14"/>
    <w:rsid w:val="00710086"/>
    <w:rsid w:val="00711D91"/>
    <w:rsid w:val="00714591"/>
    <w:rsid w:val="00714C07"/>
    <w:rsid w:val="0071594A"/>
    <w:rsid w:val="0071642E"/>
    <w:rsid w:val="0072081B"/>
    <w:rsid w:val="00725ECC"/>
    <w:rsid w:val="00727137"/>
    <w:rsid w:val="00731D58"/>
    <w:rsid w:val="007329C0"/>
    <w:rsid w:val="00735CDE"/>
    <w:rsid w:val="00740943"/>
    <w:rsid w:val="00740BF7"/>
    <w:rsid w:val="00747878"/>
    <w:rsid w:val="007634EE"/>
    <w:rsid w:val="0076682B"/>
    <w:rsid w:val="0077220B"/>
    <w:rsid w:val="0077250A"/>
    <w:rsid w:val="0077681C"/>
    <w:rsid w:val="0078124F"/>
    <w:rsid w:val="00782653"/>
    <w:rsid w:val="00782654"/>
    <w:rsid w:val="0078408C"/>
    <w:rsid w:val="007854A7"/>
    <w:rsid w:val="0078659D"/>
    <w:rsid w:val="00786BD5"/>
    <w:rsid w:val="00786F78"/>
    <w:rsid w:val="007928AF"/>
    <w:rsid w:val="007960D3"/>
    <w:rsid w:val="007A2210"/>
    <w:rsid w:val="007A719B"/>
    <w:rsid w:val="007B2AE1"/>
    <w:rsid w:val="007B4830"/>
    <w:rsid w:val="007B6F2F"/>
    <w:rsid w:val="007B78C5"/>
    <w:rsid w:val="007C13EF"/>
    <w:rsid w:val="007C2F41"/>
    <w:rsid w:val="007C431A"/>
    <w:rsid w:val="007C584A"/>
    <w:rsid w:val="007C79C1"/>
    <w:rsid w:val="007D4396"/>
    <w:rsid w:val="007D53E7"/>
    <w:rsid w:val="007D5C1E"/>
    <w:rsid w:val="007D67F5"/>
    <w:rsid w:val="007D773D"/>
    <w:rsid w:val="007E122F"/>
    <w:rsid w:val="007E1347"/>
    <w:rsid w:val="007E734E"/>
    <w:rsid w:val="007F0F31"/>
    <w:rsid w:val="007F2B31"/>
    <w:rsid w:val="007F2E89"/>
    <w:rsid w:val="007F4FE4"/>
    <w:rsid w:val="007F6790"/>
    <w:rsid w:val="00800BA6"/>
    <w:rsid w:val="00801BEF"/>
    <w:rsid w:val="008070B8"/>
    <w:rsid w:val="00807C31"/>
    <w:rsid w:val="00812056"/>
    <w:rsid w:val="00814F60"/>
    <w:rsid w:val="008154A9"/>
    <w:rsid w:val="00815F8B"/>
    <w:rsid w:val="00816AA6"/>
    <w:rsid w:val="008178A1"/>
    <w:rsid w:val="008217F3"/>
    <w:rsid w:val="00821927"/>
    <w:rsid w:val="00822AC6"/>
    <w:rsid w:val="00822D02"/>
    <w:rsid w:val="00825387"/>
    <w:rsid w:val="0082780C"/>
    <w:rsid w:val="00827C88"/>
    <w:rsid w:val="008420C6"/>
    <w:rsid w:val="008451E5"/>
    <w:rsid w:val="008462EB"/>
    <w:rsid w:val="00847771"/>
    <w:rsid w:val="008526D2"/>
    <w:rsid w:val="00854F05"/>
    <w:rsid w:val="008550DB"/>
    <w:rsid w:val="00856A43"/>
    <w:rsid w:val="00861A1E"/>
    <w:rsid w:val="00875544"/>
    <w:rsid w:val="008761EF"/>
    <w:rsid w:val="00876F90"/>
    <w:rsid w:val="008817A1"/>
    <w:rsid w:val="00883CFF"/>
    <w:rsid w:val="008844E9"/>
    <w:rsid w:val="00895E4B"/>
    <w:rsid w:val="008966D1"/>
    <w:rsid w:val="00897706"/>
    <w:rsid w:val="008A2631"/>
    <w:rsid w:val="008A39FC"/>
    <w:rsid w:val="008B078C"/>
    <w:rsid w:val="008B0F38"/>
    <w:rsid w:val="008B1102"/>
    <w:rsid w:val="008B2FAA"/>
    <w:rsid w:val="008B608E"/>
    <w:rsid w:val="008C361E"/>
    <w:rsid w:val="008C371E"/>
    <w:rsid w:val="008C5D7E"/>
    <w:rsid w:val="008C627F"/>
    <w:rsid w:val="008C6B85"/>
    <w:rsid w:val="008D075B"/>
    <w:rsid w:val="008D1C7F"/>
    <w:rsid w:val="008D4FA9"/>
    <w:rsid w:val="008D5FB8"/>
    <w:rsid w:val="008E04FE"/>
    <w:rsid w:val="008E41EA"/>
    <w:rsid w:val="008E5EEF"/>
    <w:rsid w:val="008E5F41"/>
    <w:rsid w:val="008F04DD"/>
    <w:rsid w:val="008F1B97"/>
    <w:rsid w:val="008F6923"/>
    <w:rsid w:val="00900851"/>
    <w:rsid w:val="00902019"/>
    <w:rsid w:val="009046AC"/>
    <w:rsid w:val="00904811"/>
    <w:rsid w:val="0091164A"/>
    <w:rsid w:val="00912292"/>
    <w:rsid w:val="00914521"/>
    <w:rsid w:val="00914F90"/>
    <w:rsid w:val="009156CE"/>
    <w:rsid w:val="00922D49"/>
    <w:rsid w:val="00926632"/>
    <w:rsid w:val="00926992"/>
    <w:rsid w:val="00930201"/>
    <w:rsid w:val="00930E96"/>
    <w:rsid w:val="00931772"/>
    <w:rsid w:val="00931A3B"/>
    <w:rsid w:val="0093369B"/>
    <w:rsid w:val="00934907"/>
    <w:rsid w:val="00934A0F"/>
    <w:rsid w:val="00942011"/>
    <w:rsid w:val="009430AB"/>
    <w:rsid w:val="00945973"/>
    <w:rsid w:val="0095190E"/>
    <w:rsid w:val="0095254F"/>
    <w:rsid w:val="00952D8F"/>
    <w:rsid w:val="00953D10"/>
    <w:rsid w:val="00956005"/>
    <w:rsid w:val="00960739"/>
    <w:rsid w:val="009626FB"/>
    <w:rsid w:val="00965544"/>
    <w:rsid w:val="00966DA3"/>
    <w:rsid w:val="00970D10"/>
    <w:rsid w:val="00971B0C"/>
    <w:rsid w:val="009836CE"/>
    <w:rsid w:val="00985A33"/>
    <w:rsid w:val="009916F2"/>
    <w:rsid w:val="009923E1"/>
    <w:rsid w:val="00993BE6"/>
    <w:rsid w:val="009962FF"/>
    <w:rsid w:val="009A3852"/>
    <w:rsid w:val="009B218F"/>
    <w:rsid w:val="009B564D"/>
    <w:rsid w:val="009B5D09"/>
    <w:rsid w:val="009B771A"/>
    <w:rsid w:val="009C1590"/>
    <w:rsid w:val="009C1918"/>
    <w:rsid w:val="009D3CC4"/>
    <w:rsid w:val="009D5564"/>
    <w:rsid w:val="009E0635"/>
    <w:rsid w:val="009E0CDB"/>
    <w:rsid w:val="009E1F82"/>
    <w:rsid w:val="009E427D"/>
    <w:rsid w:val="009E44AB"/>
    <w:rsid w:val="009E4FDC"/>
    <w:rsid w:val="009E571E"/>
    <w:rsid w:val="009F049F"/>
    <w:rsid w:val="009F3ACC"/>
    <w:rsid w:val="009F555F"/>
    <w:rsid w:val="009F73AF"/>
    <w:rsid w:val="009F7EE3"/>
    <w:rsid w:val="00A017C8"/>
    <w:rsid w:val="00A04230"/>
    <w:rsid w:val="00A11129"/>
    <w:rsid w:val="00A11CC3"/>
    <w:rsid w:val="00A1247B"/>
    <w:rsid w:val="00A12FCB"/>
    <w:rsid w:val="00A13A9B"/>
    <w:rsid w:val="00A144D6"/>
    <w:rsid w:val="00A150F4"/>
    <w:rsid w:val="00A2243B"/>
    <w:rsid w:val="00A2386F"/>
    <w:rsid w:val="00A25BBC"/>
    <w:rsid w:val="00A27142"/>
    <w:rsid w:val="00A271E6"/>
    <w:rsid w:val="00A325B7"/>
    <w:rsid w:val="00A40629"/>
    <w:rsid w:val="00A40647"/>
    <w:rsid w:val="00A40D1F"/>
    <w:rsid w:val="00A41DA9"/>
    <w:rsid w:val="00A42712"/>
    <w:rsid w:val="00A42D61"/>
    <w:rsid w:val="00A44CAA"/>
    <w:rsid w:val="00A44D87"/>
    <w:rsid w:val="00A51595"/>
    <w:rsid w:val="00A51A91"/>
    <w:rsid w:val="00A52B25"/>
    <w:rsid w:val="00A533FF"/>
    <w:rsid w:val="00A53546"/>
    <w:rsid w:val="00A60B69"/>
    <w:rsid w:val="00A62428"/>
    <w:rsid w:val="00A6636E"/>
    <w:rsid w:val="00A66608"/>
    <w:rsid w:val="00A66D27"/>
    <w:rsid w:val="00A7386B"/>
    <w:rsid w:val="00A75782"/>
    <w:rsid w:val="00A7745C"/>
    <w:rsid w:val="00A840AE"/>
    <w:rsid w:val="00A84BAE"/>
    <w:rsid w:val="00A85CEE"/>
    <w:rsid w:val="00A91E83"/>
    <w:rsid w:val="00A930B1"/>
    <w:rsid w:val="00AA1F86"/>
    <w:rsid w:val="00AA22C5"/>
    <w:rsid w:val="00AA2A7B"/>
    <w:rsid w:val="00AA33A5"/>
    <w:rsid w:val="00AB1527"/>
    <w:rsid w:val="00AB3F29"/>
    <w:rsid w:val="00AB4474"/>
    <w:rsid w:val="00AB555F"/>
    <w:rsid w:val="00AB70F7"/>
    <w:rsid w:val="00AB7921"/>
    <w:rsid w:val="00AC0620"/>
    <w:rsid w:val="00AC4EB8"/>
    <w:rsid w:val="00AC54F5"/>
    <w:rsid w:val="00AC5BA8"/>
    <w:rsid w:val="00AD34F2"/>
    <w:rsid w:val="00AD3B08"/>
    <w:rsid w:val="00AE3206"/>
    <w:rsid w:val="00AE66C2"/>
    <w:rsid w:val="00AF107D"/>
    <w:rsid w:val="00AF17CE"/>
    <w:rsid w:val="00B01420"/>
    <w:rsid w:val="00B05E66"/>
    <w:rsid w:val="00B10024"/>
    <w:rsid w:val="00B11A92"/>
    <w:rsid w:val="00B14D9C"/>
    <w:rsid w:val="00B24EFA"/>
    <w:rsid w:val="00B25ABE"/>
    <w:rsid w:val="00B2765E"/>
    <w:rsid w:val="00B31B67"/>
    <w:rsid w:val="00B3253B"/>
    <w:rsid w:val="00B41EB5"/>
    <w:rsid w:val="00B472A2"/>
    <w:rsid w:val="00B4747D"/>
    <w:rsid w:val="00B5479D"/>
    <w:rsid w:val="00B60A66"/>
    <w:rsid w:val="00B6535E"/>
    <w:rsid w:val="00B661A0"/>
    <w:rsid w:val="00B66902"/>
    <w:rsid w:val="00B73F59"/>
    <w:rsid w:val="00B74187"/>
    <w:rsid w:val="00B7594D"/>
    <w:rsid w:val="00B82276"/>
    <w:rsid w:val="00B92288"/>
    <w:rsid w:val="00B93061"/>
    <w:rsid w:val="00BA3F7A"/>
    <w:rsid w:val="00BA6A22"/>
    <w:rsid w:val="00BA7F46"/>
    <w:rsid w:val="00BB0898"/>
    <w:rsid w:val="00BB1F48"/>
    <w:rsid w:val="00BB3AAB"/>
    <w:rsid w:val="00BB4B86"/>
    <w:rsid w:val="00BC152D"/>
    <w:rsid w:val="00BC15D2"/>
    <w:rsid w:val="00BC2615"/>
    <w:rsid w:val="00BC2FF4"/>
    <w:rsid w:val="00BC7543"/>
    <w:rsid w:val="00BD28DB"/>
    <w:rsid w:val="00BD2E6E"/>
    <w:rsid w:val="00BD537B"/>
    <w:rsid w:val="00BE26B1"/>
    <w:rsid w:val="00BE331B"/>
    <w:rsid w:val="00BE5B28"/>
    <w:rsid w:val="00BE79EB"/>
    <w:rsid w:val="00BF397F"/>
    <w:rsid w:val="00BF5F18"/>
    <w:rsid w:val="00BF6C26"/>
    <w:rsid w:val="00C02F02"/>
    <w:rsid w:val="00C03408"/>
    <w:rsid w:val="00C05324"/>
    <w:rsid w:val="00C07A3C"/>
    <w:rsid w:val="00C11DE6"/>
    <w:rsid w:val="00C12940"/>
    <w:rsid w:val="00C1716B"/>
    <w:rsid w:val="00C238A2"/>
    <w:rsid w:val="00C32895"/>
    <w:rsid w:val="00C32FCE"/>
    <w:rsid w:val="00C41E8F"/>
    <w:rsid w:val="00C435F2"/>
    <w:rsid w:val="00C45CFC"/>
    <w:rsid w:val="00C51795"/>
    <w:rsid w:val="00C627E9"/>
    <w:rsid w:val="00C70076"/>
    <w:rsid w:val="00C7323B"/>
    <w:rsid w:val="00C73A2B"/>
    <w:rsid w:val="00C73AF3"/>
    <w:rsid w:val="00C758E6"/>
    <w:rsid w:val="00C815E8"/>
    <w:rsid w:val="00C9313B"/>
    <w:rsid w:val="00C959E9"/>
    <w:rsid w:val="00C97034"/>
    <w:rsid w:val="00CA6299"/>
    <w:rsid w:val="00CA7ECA"/>
    <w:rsid w:val="00CB2DC0"/>
    <w:rsid w:val="00CB41CF"/>
    <w:rsid w:val="00CB61DB"/>
    <w:rsid w:val="00CC7BE3"/>
    <w:rsid w:val="00CC7C96"/>
    <w:rsid w:val="00CD027C"/>
    <w:rsid w:val="00CD04F5"/>
    <w:rsid w:val="00CD181A"/>
    <w:rsid w:val="00CD539B"/>
    <w:rsid w:val="00CD7087"/>
    <w:rsid w:val="00CE02A3"/>
    <w:rsid w:val="00CE0447"/>
    <w:rsid w:val="00CE2357"/>
    <w:rsid w:val="00CE2899"/>
    <w:rsid w:val="00CE2B5B"/>
    <w:rsid w:val="00CE5B63"/>
    <w:rsid w:val="00CE66A7"/>
    <w:rsid w:val="00CF31CE"/>
    <w:rsid w:val="00D02B07"/>
    <w:rsid w:val="00D0362D"/>
    <w:rsid w:val="00D06F9D"/>
    <w:rsid w:val="00D10690"/>
    <w:rsid w:val="00D120BE"/>
    <w:rsid w:val="00D13206"/>
    <w:rsid w:val="00D22A6C"/>
    <w:rsid w:val="00D236CC"/>
    <w:rsid w:val="00D23FAB"/>
    <w:rsid w:val="00D2703C"/>
    <w:rsid w:val="00D30906"/>
    <w:rsid w:val="00D310EB"/>
    <w:rsid w:val="00D34944"/>
    <w:rsid w:val="00D362CD"/>
    <w:rsid w:val="00D3735C"/>
    <w:rsid w:val="00D40955"/>
    <w:rsid w:val="00D41E2C"/>
    <w:rsid w:val="00D423B2"/>
    <w:rsid w:val="00D457F8"/>
    <w:rsid w:val="00D47079"/>
    <w:rsid w:val="00D50CAF"/>
    <w:rsid w:val="00D56881"/>
    <w:rsid w:val="00D56A16"/>
    <w:rsid w:val="00D57ED9"/>
    <w:rsid w:val="00D64931"/>
    <w:rsid w:val="00D64DDA"/>
    <w:rsid w:val="00D736B5"/>
    <w:rsid w:val="00D7380A"/>
    <w:rsid w:val="00D74C47"/>
    <w:rsid w:val="00D75EB7"/>
    <w:rsid w:val="00D81CDF"/>
    <w:rsid w:val="00D839F1"/>
    <w:rsid w:val="00D84091"/>
    <w:rsid w:val="00D918F8"/>
    <w:rsid w:val="00D91FA3"/>
    <w:rsid w:val="00D9345D"/>
    <w:rsid w:val="00DB102C"/>
    <w:rsid w:val="00DB1695"/>
    <w:rsid w:val="00DB2601"/>
    <w:rsid w:val="00DB4A1C"/>
    <w:rsid w:val="00DB4E58"/>
    <w:rsid w:val="00DC722D"/>
    <w:rsid w:val="00DE58AA"/>
    <w:rsid w:val="00DF00FA"/>
    <w:rsid w:val="00DF0786"/>
    <w:rsid w:val="00DF499C"/>
    <w:rsid w:val="00E0266D"/>
    <w:rsid w:val="00E058D9"/>
    <w:rsid w:val="00E1252D"/>
    <w:rsid w:val="00E2396D"/>
    <w:rsid w:val="00E24E35"/>
    <w:rsid w:val="00E26A9E"/>
    <w:rsid w:val="00E30438"/>
    <w:rsid w:val="00E30D76"/>
    <w:rsid w:val="00E33107"/>
    <w:rsid w:val="00E341DA"/>
    <w:rsid w:val="00E431F3"/>
    <w:rsid w:val="00E47274"/>
    <w:rsid w:val="00E50CDC"/>
    <w:rsid w:val="00E52C3D"/>
    <w:rsid w:val="00E53FB8"/>
    <w:rsid w:val="00E60CA5"/>
    <w:rsid w:val="00E64944"/>
    <w:rsid w:val="00E67D0B"/>
    <w:rsid w:val="00E772DE"/>
    <w:rsid w:val="00E77ED4"/>
    <w:rsid w:val="00E84049"/>
    <w:rsid w:val="00E904A9"/>
    <w:rsid w:val="00E91982"/>
    <w:rsid w:val="00EA1FAE"/>
    <w:rsid w:val="00EA2FC0"/>
    <w:rsid w:val="00EB1B5B"/>
    <w:rsid w:val="00EB3D20"/>
    <w:rsid w:val="00EB567A"/>
    <w:rsid w:val="00EC5A44"/>
    <w:rsid w:val="00EC6352"/>
    <w:rsid w:val="00EC6A0B"/>
    <w:rsid w:val="00ED0A5B"/>
    <w:rsid w:val="00ED0B8E"/>
    <w:rsid w:val="00ED4510"/>
    <w:rsid w:val="00EE0B8F"/>
    <w:rsid w:val="00EE6E08"/>
    <w:rsid w:val="00EE738F"/>
    <w:rsid w:val="00EF1E09"/>
    <w:rsid w:val="00EF28FE"/>
    <w:rsid w:val="00EF796D"/>
    <w:rsid w:val="00F05FD9"/>
    <w:rsid w:val="00F0744C"/>
    <w:rsid w:val="00F111F2"/>
    <w:rsid w:val="00F13261"/>
    <w:rsid w:val="00F16917"/>
    <w:rsid w:val="00F16918"/>
    <w:rsid w:val="00F20290"/>
    <w:rsid w:val="00F202C2"/>
    <w:rsid w:val="00F2332D"/>
    <w:rsid w:val="00F248BC"/>
    <w:rsid w:val="00F2725D"/>
    <w:rsid w:val="00F27944"/>
    <w:rsid w:val="00F30AA0"/>
    <w:rsid w:val="00F32E9C"/>
    <w:rsid w:val="00F41BDA"/>
    <w:rsid w:val="00F42D90"/>
    <w:rsid w:val="00F43621"/>
    <w:rsid w:val="00F45989"/>
    <w:rsid w:val="00F463B7"/>
    <w:rsid w:val="00F51FE0"/>
    <w:rsid w:val="00F556DC"/>
    <w:rsid w:val="00F62FB7"/>
    <w:rsid w:val="00F6356B"/>
    <w:rsid w:val="00F65D79"/>
    <w:rsid w:val="00F71611"/>
    <w:rsid w:val="00F71A73"/>
    <w:rsid w:val="00F76FEB"/>
    <w:rsid w:val="00F82B4E"/>
    <w:rsid w:val="00F862D5"/>
    <w:rsid w:val="00F90066"/>
    <w:rsid w:val="00F93CC6"/>
    <w:rsid w:val="00F941A4"/>
    <w:rsid w:val="00F95A2E"/>
    <w:rsid w:val="00F95D14"/>
    <w:rsid w:val="00FA09F6"/>
    <w:rsid w:val="00FA1AB3"/>
    <w:rsid w:val="00FA3BC2"/>
    <w:rsid w:val="00FA3C8D"/>
    <w:rsid w:val="00FB1775"/>
    <w:rsid w:val="00FB1A39"/>
    <w:rsid w:val="00FB68B2"/>
    <w:rsid w:val="00FB73EF"/>
    <w:rsid w:val="00FC0D6F"/>
    <w:rsid w:val="00FC2144"/>
    <w:rsid w:val="00FC40F9"/>
    <w:rsid w:val="00FD1745"/>
    <w:rsid w:val="00FD3DA6"/>
    <w:rsid w:val="00FD4D57"/>
    <w:rsid w:val="00FD7205"/>
    <w:rsid w:val="00FE3482"/>
    <w:rsid w:val="00FE503D"/>
    <w:rsid w:val="00FF0EAC"/>
    <w:rsid w:val="00FF240F"/>
    <w:rsid w:val="00FF4C81"/>
    <w:rsid w:val="00FF583F"/>
    <w:rsid w:val="00FF5B33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52B9C"/>
  <w15:docId w15:val="{F670F0F5-43C1-45EE-86A1-5E858A32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5973"/>
  </w:style>
  <w:style w:type="paragraph" w:styleId="Ttulo1">
    <w:name w:val="heading 1"/>
    <w:basedOn w:val="Normal"/>
    <w:next w:val="Normal"/>
    <w:qFormat/>
    <w:rsid w:val="00E2396D"/>
    <w:pPr>
      <w:keepNext/>
      <w:ind w:left="3540"/>
      <w:jc w:val="both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E2396D"/>
    <w:pPr>
      <w:keepNext/>
      <w:ind w:left="2832"/>
      <w:outlineLvl w:val="1"/>
    </w:pPr>
    <w:rPr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2396D"/>
    <w:rPr>
      <w:sz w:val="24"/>
    </w:rPr>
  </w:style>
  <w:style w:type="paragraph" w:styleId="Recuodecorpodetexto">
    <w:name w:val="Body Text Indent"/>
    <w:basedOn w:val="Normal"/>
    <w:rsid w:val="00E2396D"/>
    <w:pPr>
      <w:ind w:firstLine="1416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6923"/>
  </w:style>
  <w:style w:type="paragraph" w:styleId="Rodap">
    <w:name w:val="footer"/>
    <w:basedOn w:val="Normal"/>
    <w:link w:val="RodapChar"/>
    <w:uiPriority w:val="99"/>
    <w:rsid w:val="008F69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6923"/>
  </w:style>
  <w:style w:type="character" w:customStyle="1" w:styleId="CorpodetextoChar">
    <w:name w:val="Corpo de texto Char"/>
    <w:basedOn w:val="Fontepargpadro"/>
    <w:link w:val="Corpodetexto"/>
    <w:rsid w:val="008F6923"/>
    <w:rPr>
      <w:sz w:val="24"/>
    </w:rPr>
  </w:style>
  <w:style w:type="paragraph" w:styleId="Textodebalo">
    <w:name w:val="Balloon Text"/>
    <w:basedOn w:val="Normal"/>
    <w:link w:val="TextodebaloChar"/>
    <w:rsid w:val="008253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2538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555F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6C4A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F71A7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84C56"/>
    <w:pPr>
      <w:ind w:left="720"/>
      <w:contextualSpacing/>
    </w:pPr>
  </w:style>
  <w:style w:type="table" w:styleId="Tabelacomgrade">
    <w:name w:val="Table Grid"/>
    <w:basedOn w:val="Tabelanormal"/>
    <w:rsid w:val="0071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9409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8761EF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6665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a%20Vista\Documents\C&#194;MARA%202019\COMISS&#213;ES%20T&#201;CNICAS%20PERMANENTES\2-%20FINAN&#199;AS%20E%20OR&#199;AMENTO\18%20-%20PROJETO%20DE%20LEI%20016\Nova%20pasta\COMISS&#195;O%20FINAN&#199;AS%20E%20OR&#199;AMENTO%20-%20C&#243;pi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1D1FA-A90B-45BA-B68F-EE16B79AB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COMISSÃO FINANÇAS E ORÇAMENTO - Cópia</Template>
  <TotalTime>12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JUSTIÇA E REDAÇÃO</vt:lpstr>
    </vt:vector>
  </TitlesOfParts>
  <Company>PREF.MUN. BOA VISTA DO SUL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JUSTIÇA E REDAÇÃO</dc:title>
  <dc:subject/>
  <dc:creator>Ro</dc:creator>
  <cp:keywords/>
  <dc:description/>
  <cp:lastModifiedBy>User</cp:lastModifiedBy>
  <cp:revision>8</cp:revision>
  <cp:lastPrinted>2023-05-09T20:23:00Z</cp:lastPrinted>
  <dcterms:created xsi:type="dcterms:W3CDTF">2023-05-05T19:28:00Z</dcterms:created>
  <dcterms:modified xsi:type="dcterms:W3CDTF">2023-05-09T20:23:00Z</dcterms:modified>
</cp:coreProperties>
</file>