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ED6A067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1FD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4245D828" w:rsidR="00EA2FC0" w:rsidRPr="00A85CEE" w:rsidRDefault="00970D1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91E83">
              <w:rPr>
                <w:rFonts w:ascii="Arial" w:hAnsi="Arial" w:cs="Arial"/>
                <w:sz w:val="24"/>
                <w:szCs w:val="24"/>
              </w:rPr>
              <w:t>2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85CEE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6CCF3F5B" w:rsidR="00EA2FC0" w:rsidRPr="00A85CEE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70D10">
        <w:rPr>
          <w:rFonts w:ascii="Arial" w:hAnsi="Arial" w:cs="Arial"/>
          <w:sz w:val="24"/>
          <w:szCs w:val="24"/>
        </w:rPr>
        <w:t>0</w:t>
      </w:r>
      <w:r w:rsidR="00A91E83">
        <w:rPr>
          <w:rFonts w:ascii="Arial" w:hAnsi="Arial" w:cs="Arial"/>
          <w:sz w:val="24"/>
          <w:szCs w:val="24"/>
        </w:rPr>
        <w:t>2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970D10">
        <w:rPr>
          <w:rFonts w:ascii="Arial" w:hAnsi="Arial" w:cs="Arial"/>
          <w:sz w:val="24"/>
          <w:szCs w:val="24"/>
        </w:rPr>
        <w:t>maio</w:t>
      </w:r>
      <w:r w:rsidRPr="00A85CEE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85CEE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</w:t>
      </w:r>
      <w:r w:rsidR="004645D3" w:rsidRPr="004645D3">
        <w:rPr>
          <w:rFonts w:ascii="Arial" w:hAnsi="Arial" w:cs="Arial"/>
          <w:sz w:val="24"/>
          <w:szCs w:val="24"/>
        </w:rPr>
        <w:t xml:space="preserve"> </w:t>
      </w:r>
      <w:r w:rsidR="004645D3">
        <w:rPr>
          <w:rFonts w:ascii="Arial" w:hAnsi="Arial" w:cs="Arial"/>
          <w:sz w:val="24"/>
          <w:szCs w:val="24"/>
        </w:rPr>
        <w:t xml:space="preserve">Assessora Jurídica Aline, </w:t>
      </w:r>
      <w:r w:rsidRPr="00A85CEE">
        <w:rPr>
          <w:rFonts w:ascii="Arial" w:hAnsi="Arial" w:cs="Arial"/>
          <w:sz w:val="24"/>
          <w:szCs w:val="24"/>
        </w:rPr>
        <w:t>Assistente Administrativa Iara</w:t>
      </w:r>
      <w:r w:rsidR="00EB567A">
        <w:rPr>
          <w:rFonts w:ascii="Arial" w:hAnsi="Arial" w:cs="Arial"/>
          <w:sz w:val="24"/>
          <w:szCs w:val="24"/>
        </w:rPr>
        <w:t xml:space="preserve">, </w:t>
      </w:r>
      <w:r w:rsidRPr="00A85CEE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Pr="004645D3" w:rsidRDefault="001756BB" w:rsidP="004645D3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963ECCF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EB567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2259BC21" w:rsidR="00EA2FC0" w:rsidRPr="00CE2899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2899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CE2899">
        <w:rPr>
          <w:rFonts w:ascii="Arial" w:hAnsi="Arial" w:cs="Arial"/>
          <w:b/>
          <w:bCs/>
          <w:sz w:val="24"/>
          <w:szCs w:val="24"/>
        </w:rPr>
        <w:t>1</w:t>
      </w:r>
      <w:r w:rsidR="00970D10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>/202</w:t>
      </w:r>
      <w:r w:rsidR="001C00B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970D10">
        <w:rPr>
          <w:rFonts w:ascii="Arial" w:hAnsi="Arial" w:cs="Arial"/>
          <w:b/>
          <w:bCs/>
          <w:sz w:val="24"/>
          <w:szCs w:val="24"/>
        </w:rPr>
        <w:t>25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645D3" w:rsidRPr="00CE2899">
        <w:rPr>
          <w:rFonts w:ascii="Arial" w:hAnsi="Arial" w:cs="Arial"/>
          <w:b/>
          <w:bCs/>
          <w:sz w:val="24"/>
          <w:szCs w:val="24"/>
        </w:rPr>
        <w:t>ABRIL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2EF4EEF0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EXPEDIENTE DO EXECUTIVO</w:t>
            </w:r>
          </w:p>
        </w:tc>
      </w:tr>
    </w:tbl>
    <w:p w14:paraId="68401778" w14:textId="77777777" w:rsidR="00262399" w:rsidRDefault="00262399" w:rsidP="00262399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A092FB" w14:textId="42B67FDF" w:rsidR="005630FD" w:rsidRPr="005630FD" w:rsidRDefault="005630FD" w:rsidP="00262399">
      <w:pPr>
        <w:spacing w:line="36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5630FD">
        <w:rPr>
          <w:rFonts w:ascii="Arial" w:eastAsia="Arial" w:hAnsi="Arial" w:cs="Arial"/>
          <w:bCs/>
          <w:color w:val="000000"/>
          <w:sz w:val="24"/>
          <w:szCs w:val="24"/>
        </w:rPr>
        <w:tab/>
        <w:t>NÃO TEMOS</w:t>
      </w:r>
    </w:p>
    <w:p w14:paraId="4D28F072" w14:textId="22F7D899" w:rsidR="003E11A9" w:rsidRPr="00EB567A" w:rsidRDefault="003E11A9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A85CEE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C86A84E" w14:textId="77777777" w:rsidR="00970D10" w:rsidRDefault="00970D10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750092" w14:textId="34F39745" w:rsidR="00262399" w:rsidRDefault="00970D10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NÃO TEMOS</w:t>
      </w:r>
    </w:p>
    <w:p w14:paraId="25B0C3C8" w14:textId="77777777" w:rsidR="00D457F8" w:rsidRPr="00A85CEE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Pr="00AE3206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114A57A4" w14:textId="7DBD9B42" w:rsidR="00ED0B8E" w:rsidRDefault="00AE3206" w:rsidP="00970D1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29591558"/>
      <w:bookmarkStart w:id="6" w:name="_Hlk133573126"/>
      <w:r w:rsidRPr="00AE3206">
        <w:rPr>
          <w:rFonts w:ascii="Arial" w:hAnsi="Arial" w:cs="Arial"/>
          <w:sz w:val="24"/>
          <w:szCs w:val="24"/>
        </w:rPr>
        <w:t>O</w:t>
      </w:r>
      <w:r w:rsidR="00690D7C" w:rsidRPr="00AE3206">
        <w:rPr>
          <w:rFonts w:ascii="Arial" w:hAnsi="Arial" w:cs="Arial"/>
          <w:sz w:val="24"/>
          <w:szCs w:val="24"/>
        </w:rPr>
        <w:t>fício nº 0</w:t>
      </w:r>
      <w:r w:rsidR="00970D10">
        <w:rPr>
          <w:rFonts w:ascii="Arial" w:hAnsi="Arial" w:cs="Arial"/>
          <w:sz w:val="24"/>
          <w:szCs w:val="24"/>
        </w:rPr>
        <w:t>41</w:t>
      </w:r>
      <w:r w:rsidR="00690D7C" w:rsidRPr="00AE3206">
        <w:rPr>
          <w:rFonts w:ascii="Arial" w:hAnsi="Arial" w:cs="Arial"/>
          <w:sz w:val="24"/>
          <w:szCs w:val="24"/>
        </w:rPr>
        <w:t>/2023 do Poder Executivo encaminhando</w:t>
      </w:r>
      <w:r w:rsidR="00970D10">
        <w:rPr>
          <w:rFonts w:ascii="Arial" w:hAnsi="Arial" w:cs="Arial"/>
          <w:sz w:val="24"/>
          <w:szCs w:val="24"/>
        </w:rPr>
        <w:t xml:space="preserve"> </w:t>
      </w:r>
      <w:bookmarkEnd w:id="6"/>
      <w:r w:rsidR="00970D10">
        <w:rPr>
          <w:rFonts w:ascii="Arial" w:hAnsi="Arial" w:cs="Arial"/>
          <w:sz w:val="24"/>
          <w:szCs w:val="24"/>
        </w:rPr>
        <w:t>resposta ao Pedido de Informação nº 002/2023.</w:t>
      </w:r>
      <w:bookmarkEnd w:id="2"/>
      <w:bookmarkEnd w:id="5"/>
      <w:r w:rsidR="00970D10">
        <w:rPr>
          <w:rFonts w:ascii="Arial" w:hAnsi="Arial" w:cs="Arial"/>
          <w:sz w:val="24"/>
          <w:szCs w:val="24"/>
        </w:rPr>
        <w:t xml:space="preserve"> (Leitura)</w:t>
      </w:r>
    </w:p>
    <w:p w14:paraId="7E8738F2" w14:textId="77777777" w:rsidR="00970D10" w:rsidRPr="00970D10" w:rsidRDefault="00970D10" w:rsidP="00970D10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ECDBA0" w14:textId="2D82BF72" w:rsidR="00A91E83" w:rsidRDefault="00262399" w:rsidP="00970D1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D10">
        <w:rPr>
          <w:rFonts w:ascii="Arial" w:hAnsi="Arial" w:cs="Arial"/>
          <w:sz w:val="24"/>
          <w:szCs w:val="24"/>
        </w:rPr>
        <w:t>Ofício nº 04</w:t>
      </w:r>
      <w:r w:rsidR="00970D10" w:rsidRPr="00970D10">
        <w:rPr>
          <w:rFonts w:ascii="Arial" w:hAnsi="Arial" w:cs="Arial"/>
          <w:sz w:val="24"/>
          <w:szCs w:val="24"/>
        </w:rPr>
        <w:t>2</w:t>
      </w:r>
      <w:r w:rsidRPr="00970D10">
        <w:rPr>
          <w:rFonts w:ascii="Arial" w:hAnsi="Arial" w:cs="Arial"/>
          <w:sz w:val="24"/>
          <w:szCs w:val="24"/>
        </w:rPr>
        <w:t>/2023 do Poder Executivo encaminhando</w:t>
      </w:r>
      <w:r w:rsidR="00970D10" w:rsidRPr="00970D10">
        <w:rPr>
          <w:rFonts w:ascii="Arial" w:hAnsi="Arial" w:cs="Arial"/>
          <w:sz w:val="24"/>
          <w:szCs w:val="24"/>
        </w:rPr>
        <w:t xml:space="preserve"> resposta do Pedido de Informação nº 002/2023.</w:t>
      </w:r>
      <w:r w:rsidR="00970D10">
        <w:rPr>
          <w:rFonts w:ascii="Arial" w:hAnsi="Arial" w:cs="Arial"/>
          <w:sz w:val="24"/>
          <w:szCs w:val="24"/>
        </w:rPr>
        <w:t xml:space="preserve"> (Leitura)</w:t>
      </w:r>
    </w:p>
    <w:p w14:paraId="44AA333D" w14:textId="77777777" w:rsidR="005630FD" w:rsidRPr="005630FD" w:rsidRDefault="005630FD" w:rsidP="005630FD">
      <w:pPr>
        <w:pStyle w:val="PargrafodaLista"/>
        <w:rPr>
          <w:rFonts w:ascii="Arial" w:hAnsi="Arial" w:cs="Arial"/>
          <w:sz w:val="24"/>
          <w:szCs w:val="24"/>
        </w:rPr>
      </w:pPr>
    </w:p>
    <w:p w14:paraId="5C6C5FF5" w14:textId="7589B0CB" w:rsidR="005630FD" w:rsidRDefault="005630FD" w:rsidP="00970D1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206">
        <w:rPr>
          <w:rFonts w:ascii="Arial" w:hAnsi="Arial" w:cs="Arial"/>
          <w:sz w:val="24"/>
          <w:szCs w:val="24"/>
        </w:rPr>
        <w:t>Ofício nº 0</w:t>
      </w:r>
      <w:r>
        <w:rPr>
          <w:rFonts w:ascii="Arial" w:hAnsi="Arial" w:cs="Arial"/>
          <w:sz w:val="24"/>
          <w:szCs w:val="24"/>
        </w:rPr>
        <w:t>41</w:t>
      </w:r>
      <w:r w:rsidRPr="00AE3206">
        <w:rPr>
          <w:rFonts w:ascii="Arial" w:hAnsi="Arial" w:cs="Arial"/>
          <w:sz w:val="24"/>
          <w:szCs w:val="24"/>
        </w:rPr>
        <w:t>/2023 do Poder Executivo encaminhando</w:t>
      </w:r>
      <w:r>
        <w:rPr>
          <w:rFonts w:ascii="Arial" w:hAnsi="Arial" w:cs="Arial"/>
          <w:sz w:val="24"/>
          <w:szCs w:val="24"/>
        </w:rPr>
        <w:t xml:space="preserve"> Lei Municipal nº 1.165/2023.</w:t>
      </w:r>
    </w:p>
    <w:p w14:paraId="68ADF717" w14:textId="77777777" w:rsidR="00970D10" w:rsidRPr="00970D10" w:rsidRDefault="00970D10" w:rsidP="00970D10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960B3DF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F3B7F11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9B3AF0" w14:textId="77777777" w:rsidR="005630FD" w:rsidRPr="00A85CEE" w:rsidRDefault="005630FD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EB567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A1D50DC" w14:textId="77777777" w:rsidR="001950D5" w:rsidRPr="00A85CEE" w:rsidRDefault="001950D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09F1B7" w14:textId="77777777" w:rsidR="00970D10" w:rsidRPr="00970D10" w:rsidRDefault="00970D10" w:rsidP="00970D10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70D10">
        <w:rPr>
          <w:rFonts w:ascii="Arial" w:eastAsia="Arial" w:hAnsi="Arial" w:cs="Arial"/>
          <w:b/>
          <w:sz w:val="24"/>
          <w:szCs w:val="24"/>
        </w:rPr>
        <w:t>PROJETO DE LEI N.º 025, DE 17 DE ABRIL DE 2023 – “</w:t>
      </w:r>
      <w:r w:rsidRPr="00970D10">
        <w:rPr>
          <w:rFonts w:ascii="Arial" w:eastAsia="Arial" w:hAnsi="Arial" w:cs="Arial"/>
          <w:sz w:val="24"/>
          <w:szCs w:val="24"/>
        </w:rPr>
        <w:t>Autoriza o Poder Executivo a alterar dispositivos da Lei Municipal nº 626, de 18 de maio de 2011, que estabeleceu o Plano de Carreira e o Quadro de cargos e funções.”</w:t>
      </w:r>
    </w:p>
    <w:p w14:paraId="5BCA8FCC" w14:textId="77777777" w:rsidR="001950D5" w:rsidRDefault="001950D5" w:rsidP="001950D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71EE64D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7" w:name="_Hlk130806372"/>
      <w:bookmarkStart w:id="8" w:name="_Hlk130383868"/>
      <w:r w:rsidRPr="008070B8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7"/>
    <w:p w14:paraId="6775D8B5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discussão</w:t>
      </w:r>
      <w:r w:rsidRPr="008070B8">
        <w:rPr>
          <w:rFonts w:ascii="Arial" w:hAnsi="Arial" w:cs="Arial"/>
          <w:sz w:val="24"/>
          <w:szCs w:val="24"/>
        </w:rPr>
        <w:t>:</w:t>
      </w:r>
    </w:p>
    <w:p w14:paraId="2F07958F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votação</w:t>
      </w:r>
      <w:r w:rsidRPr="008070B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10167D0" w14:textId="77777777" w:rsidR="001950D5" w:rsidRPr="00A85CEE" w:rsidRDefault="001950D5" w:rsidP="001950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653DBE9" w14:textId="5BEC7364" w:rsidR="00411C98" w:rsidRDefault="001950D5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070B8">
        <w:rPr>
          <w:rFonts w:ascii="Arial" w:hAnsi="Arial" w:cs="Arial"/>
          <w:b/>
          <w:sz w:val="24"/>
          <w:szCs w:val="24"/>
        </w:rPr>
        <w:t xml:space="preserve">RESULTADO: </w:t>
      </w:r>
      <w:r w:rsidRPr="008070B8">
        <w:rPr>
          <w:rFonts w:ascii="Arial" w:hAnsi="Arial" w:cs="Arial"/>
          <w:bCs/>
          <w:sz w:val="24"/>
          <w:szCs w:val="24"/>
        </w:rPr>
        <w:t>_________________________________</w:t>
      </w:r>
      <w:bookmarkEnd w:id="8"/>
    </w:p>
    <w:p w14:paraId="31DAD579" w14:textId="77777777" w:rsidR="00970D10" w:rsidRDefault="00970D10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ED7A33D" w14:textId="77777777" w:rsidR="00970D10" w:rsidRDefault="00970D10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AE8CF41" w14:textId="77777777" w:rsidR="00970D10" w:rsidRDefault="00970D10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CA4E270" w14:textId="77777777" w:rsidR="005630FD" w:rsidRDefault="005630FD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C63B0B7" w14:textId="77777777" w:rsidR="005630FD" w:rsidRPr="00621FDB" w:rsidRDefault="005630FD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5C472B98" w:rsidR="00BB4B86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Default="00ED0B8E" w:rsidP="00ED0B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614B93" w14:textId="5BCAA1A7" w:rsidR="00970D10" w:rsidRPr="005630FD" w:rsidRDefault="005630FD" w:rsidP="00ED0B8E">
      <w:pPr>
        <w:jc w:val="both"/>
        <w:rPr>
          <w:rFonts w:ascii="Arial" w:hAnsi="Arial" w:cs="Arial"/>
          <w:sz w:val="24"/>
          <w:szCs w:val="24"/>
        </w:rPr>
      </w:pPr>
      <w:r w:rsidRPr="005630FD">
        <w:rPr>
          <w:rFonts w:ascii="Arial" w:hAnsi="Arial" w:cs="Arial"/>
          <w:sz w:val="24"/>
          <w:szCs w:val="24"/>
        </w:rPr>
        <w:t>NÃO TEMOS</w:t>
      </w:r>
    </w:p>
    <w:p w14:paraId="629030B5" w14:textId="77777777" w:rsidR="007E122F" w:rsidRDefault="007E122F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348D33" w14:textId="77777777" w:rsidR="005630FD" w:rsidRPr="002C74F4" w:rsidRDefault="005630FD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85CEE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AA009AB" w14:textId="77777777" w:rsidR="00CE2899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AFA1C1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C99114" w14:textId="77777777" w:rsidR="00ED0B8E" w:rsidRPr="00A85CE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A85CEE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6CE989A7" w:rsidR="00EA2FC0" w:rsidRPr="00A85CEE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A91E83">
        <w:rPr>
          <w:rFonts w:ascii="Arial" w:hAnsi="Arial" w:cs="Arial"/>
          <w:sz w:val="24"/>
          <w:szCs w:val="24"/>
        </w:rPr>
        <w:t>0</w:t>
      </w:r>
      <w:r w:rsidR="003E11A9">
        <w:rPr>
          <w:rFonts w:ascii="Arial" w:hAnsi="Arial" w:cs="Arial"/>
          <w:sz w:val="24"/>
          <w:szCs w:val="24"/>
        </w:rPr>
        <w:t>2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</w:t>
      </w:r>
      <w:r w:rsidR="00A91E83">
        <w:rPr>
          <w:rFonts w:ascii="Arial" w:hAnsi="Arial" w:cs="Arial"/>
          <w:sz w:val="24"/>
          <w:szCs w:val="24"/>
        </w:rPr>
        <w:t>maio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4C116584" w:rsidR="00606725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</w:p>
    <w:sectPr w:rsidR="00606725" w:rsidRPr="00A85CEE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4A2B" w14:textId="77777777" w:rsidR="00442C0C" w:rsidRDefault="00442C0C" w:rsidP="008F6923">
      <w:r>
        <w:separator/>
      </w:r>
    </w:p>
  </w:endnote>
  <w:endnote w:type="continuationSeparator" w:id="0">
    <w:p w14:paraId="1208A19E" w14:textId="77777777" w:rsidR="00442C0C" w:rsidRDefault="00442C0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7FA5" w14:textId="77777777" w:rsidR="00442C0C" w:rsidRDefault="00442C0C" w:rsidP="008F6923">
      <w:r>
        <w:separator/>
      </w:r>
    </w:p>
  </w:footnote>
  <w:footnote w:type="continuationSeparator" w:id="0">
    <w:p w14:paraId="1EF97D7C" w14:textId="77777777" w:rsidR="00442C0C" w:rsidRDefault="00442C0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9"/>
  </w:num>
  <w:num w:numId="2" w16cid:durableId="772284385">
    <w:abstractNumId w:val="10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1"/>
  </w:num>
  <w:num w:numId="5" w16cid:durableId="652368184">
    <w:abstractNumId w:val="2"/>
  </w:num>
  <w:num w:numId="6" w16cid:durableId="271328482">
    <w:abstractNumId w:val="9"/>
  </w:num>
  <w:num w:numId="7" w16cid:durableId="79258218">
    <w:abstractNumId w:val="26"/>
  </w:num>
  <w:num w:numId="8" w16cid:durableId="1654143545">
    <w:abstractNumId w:val="30"/>
  </w:num>
  <w:num w:numId="9" w16cid:durableId="2125147956">
    <w:abstractNumId w:val="22"/>
  </w:num>
  <w:num w:numId="10" w16cid:durableId="1738896411">
    <w:abstractNumId w:val="20"/>
  </w:num>
  <w:num w:numId="11" w16cid:durableId="842010190">
    <w:abstractNumId w:val="3"/>
  </w:num>
  <w:num w:numId="12" w16cid:durableId="1500542087">
    <w:abstractNumId w:val="21"/>
  </w:num>
  <w:num w:numId="13" w16cid:durableId="848761421">
    <w:abstractNumId w:val="4"/>
  </w:num>
  <w:num w:numId="14" w16cid:durableId="2098867318">
    <w:abstractNumId w:val="18"/>
  </w:num>
  <w:num w:numId="15" w16cid:durableId="278924580">
    <w:abstractNumId w:val="24"/>
  </w:num>
  <w:num w:numId="16" w16cid:durableId="852690673">
    <w:abstractNumId w:val="27"/>
  </w:num>
  <w:num w:numId="17" w16cid:durableId="1209296028">
    <w:abstractNumId w:val="31"/>
  </w:num>
  <w:num w:numId="18" w16cid:durableId="30811483">
    <w:abstractNumId w:val="17"/>
  </w:num>
  <w:num w:numId="19" w16cid:durableId="1232928932">
    <w:abstractNumId w:val="16"/>
  </w:num>
  <w:num w:numId="20" w16cid:durableId="2055960081">
    <w:abstractNumId w:val="12"/>
  </w:num>
  <w:num w:numId="21" w16cid:durableId="2120686364">
    <w:abstractNumId w:val="15"/>
  </w:num>
  <w:num w:numId="22" w16cid:durableId="465899943">
    <w:abstractNumId w:val="29"/>
  </w:num>
  <w:num w:numId="23" w16cid:durableId="685713874">
    <w:abstractNumId w:val="32"/>
  </w:num>
  <w:num w:numId="24" w16cid:durableId="2089032150">
    <w:abstractNumId w:val="13"/>
  </w:num>
  <w:num w:numId="25" w16cid:durableId="1840921510">
    <w:abstractNumId w:val="6"/>
  </w:num>
  <w:num w:numId="26" w16cid:durableId="531305632">
    <w:abstractNumId w:val="23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1"/>
  </w:num>
  <w:num w:numId="31" w16cid:durableId="447355922">
    <w:abstractNumId w:val="0"/>
  </w:num>
  <w:num w:numId="32" w16cid:durableId="374697222">
    <w:abstractNumId w:val="25"/>
  </w:num>
  <w:num w:numId="33" w16cid:durableId="1265721479">
    <w:abstractNumId w:val="28"/>
  </w:num>
  <w:num w:numId="34" w16cid:durableId="1334794678">
    <w:abstractNumId w:val="14"/>
  </w:num>
  <w:num w:numId="35" w16cid:durableId="1106853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6C97"/>
    <w:rsid w:val="001A08E2"/>
    <w:rsid w:val="001A2795"/>
    <w:rsid w:val="001A50A4"/>
    <w:rsid w:val="001B1817"/>
    <w:rsid w:val="001B2745"/>
    <w:rsid w:val="001B5FD7"/>
    <w:rsid w:val="001C00B6"/>
    <w:rsid w:val="001C3806"/>
    <w:rsid w:val="001C47C4"/>
    <w:rsid w:val="001C6265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92C9F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30AB"/>
    <w:rsid w:val="00945973"/>
    <w:rsid w:val="0095190E"/>
    <w:rsid w:val="0095254F"/>
    <w:rsid w:val="00952D8F"/>
    <w:rsid w:val="00953D10"/>
    <w:rsid w:val="00956005"/>
    <w:rsid w:val="00960739"/>
    <w:rsid w:val="009626FB"/>
    <w:rsid w:val="00965544"/>
    <w:rsid w:val="00966DA3"/>
    <w:rsid w:val="00970D10"/>
    <w:rsid w:val="00971B0C"/>
    <w:rsid w:val="009836CE"/>
    <w:rsid w:val="00985A33"/>
    <w:rsid w:val="009916F2"/>
    <w:rsid w:val="009923E1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12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4</cp:revision>
  <cp:lastPrinted>2023-04-25T19:48:00Z</cp:lastPrinted>
  <dcterms:created xsi:type="dcterms:W3CDTF">2023-04-28T12:46:00Z</dcterms:created>
  <dcterms:modified xsi:type="dcterms:W3CDTF">2023-04-28T14:19:00Z</dcterms:modified>
</cp:coreProperties>
</file>