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591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44623511" w:rsidR="00714591" w:rsidRPr="00714591" w:rsidRDefault="00D90F9A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4167C0">
              <w:rPr>
                <w:rFonts w:ascii="Arial" w:hAnsi="Arial" w:cs="Arial"/>
                <w:b/>
                <w:sz w:val="24"/>
                <w:szCs w:val="24"/>
              </w:rPr>
              <w:t>ª SESSÃO LEGISLATIVA</w:t>
            </w:r>
            <w:r w:rsidR="008B078C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41A25" w14:textId="77777777" w:rsidR="00714591" w:rsidRDefault="00714591" w:rsidP="00BD06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215966EC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D90F9A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F001FF">
              <w:rPr>
                <w:rFonts w:ascii="Arial" w:hAnsi="Arial" w:cs="Arial"/>
                <w:b/>
                <w:sz w:val="24"/>
                <w:szCs w:val="24"/>
              </w:rPr>
              <w:t>EXTRA</w:t>
            </w:r>
            <w:r w:rsidR="00CB2DC0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</w:t>
            </w:r>
            <w:r w:rsidR="00D90F9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3E2756BD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0038557F" w:rsidR="0095254F" w:rsidRPr="0095254F" w:rsidRDefault="00256F8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90F9A">
              <w:rPr>
                <w:rFonts w:ascii="Arial" w:hAnsi="Arial" w:cs="Arial"/>
                <w:sz w:val="24"/>
                <w:szCs w:val="24"/>
              </w:rPr>
              <w:t>9</w:t>
            </w:r>
            <w:r w:rsidR="0095254F">
              <w:rPr>
                <w:rFonts w:ascii="Arial" w:hAnsi="Arial" w:cs="Arial"/>
                <w:sz w:val="24"/>
                <w:szCs w:val="24"/>
              </w:rPr>
              <w:t>/0</w:t>
            </w:r>
            <w:r w:rsidR="00D90F9A">
              <w:rPr>
                <w:rFonts w:ascii="Arial" w:hAnsi="Arial" w:cs="Arial"/>
                <w:sz w:val="24"/>
                <w:szCs w:val="24"/>
              </w:rPr>
              <w:t>1</w:t>
            </w:r>
            <w:r w:rsidR="0095254F">
              <w:rPr>
                <w:rFonts w:ascii="Arial" w:hAnsi="Arial" w:cs="Arial"/>
                <w:sz w:val="24"/>
                <w:szCs w:val="24"/>
              </w:rPr>
              <w:t>/202</w:t>
            </w:r>
            <w:r w:rsidR="00D90F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72" w:type="dxa"/>
          </w:tcPr>
          <w:p w14:paraId="3D2AA903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95254F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FCF06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30BA6" w14:paraId="52324DB9" w14:textId="77777777" w:rsidTr="00D30BA6">
        <w:tc>
          <w:tcPr>
            <w:tcW w:w="9962" w:type="dxa"/>
          </w:tcPr>
          <w:p w14:paraId="331BF27C" w14:textId="6BC3AB34" w:rsidR="00D30BA6" w:rsidRPr="00D30BA6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30BA6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30B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 xml:space="preserve">PRESIDÊNCIA </w:t>
            </w:r>
            <w:r w:rsidR="00D90F9A">
              <w:rPr>
                <w:rFonts w:ascii="Arial" w:hAnsi="Arial" w:cs="Arial"/>
                <w:b/>
                <w:sz w:val="24"/>
                <w:szCs w:val="24"/>
              </w:rPr>
              <w:t>GLADEMIR MANICA</w:t>
            </w:r>
          </w:p>
        </w:tc>
      </w:tr>
    </w:tbl>
    <w:p w14:paraId="21E5DC8B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6335F164" w14:textId="7E0087F6" w:rsidR="0059220A" w:rsidRDefault="00D30BA6" w:rsidP="00AB58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Invocando a proteção de Deus, dou por aberta a Sessão </w:t>
      </w:r>
      <w:r w:rsidR="000D03F6">
        <w:rPr>
          <w:rFonts w:ascii="Arial" w:hAnsi="Arial" w:cs="Arial"/>
          <w:sz w:val="24"/>
          <w:szCs w:val="24"/>
        </w:rPr>
        <w:t>Extraordinária</w:t>
      </w:r>
      <w:r>
        <w:rPr>
          <w:rFonts w:ascii="Arial" w:hAnsi="Arial" w:cs="Arial"/>
          <w:sz w:val="24"/>
          <w:szCs w:val="24"/>
        </w:rPr>
        <w:t xml:space="preserve"> do dia </w:t>
      </w:r>
      <w:r w:rsidR="000D03F6">
        <w:rPr>
          <w:rFonts w:ascii="Arial" w:hAnsi="Arial" w:cs="Arial"/>
          <w:sz w:val="24"/>
          <w:szCs w:val="24"/>
        </w:rPr>
        <w:t>0</w:t>
      </w:r>
      <w:r w:rsidR="00D90F9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D90F9A">
        <w:rPr>
          <w:rFonts w:ascii="Arial" w:hAnsi="Arial" w:cs="Arial"/>
          <w:sz w:val="24"/>
          <w:szCs w:val="24"/>
        </w:rPr>
        <w:t>Jan</w:t>
      </w:r>
      <w:r>
        <w:rPr>
          <w:rFonts w:ascii="Arial" w:hAnsi="Arial" w:cs="Arial"/>
          <w:sz w:val="24"/>
          <w:szCs w:val="24"/>
        </w:rPr>
        <w:t>eiro</w:t>
      </w:r>
      <w:proofErr w:type="gramEnd"/>
      <w:r>
        <w:rPr>
          <w:rFonts w:ascii="Arial" w:hAnsi="Arial" w:cs="Arial"/>
          <w:sz w:val="24"/>
          <w:szCs w:val="24"/>
        </w:rPr>
        <w:t xml:space="preserve"> de 202</w:t>
      </w:r>
      <w:r w:rsidR="00D90F9A">
        <w:rPr>
          <w:rFonts w:ascii="Arial" w:hAnsi="Arial" w:cs="Arial"/>
          <w:sz w:val="24"/>
          <w:szCs w:val="24"/>
        </w:rPr>
        <w:t>3</w:t>
      </w:r>
      <w:r w:rsidR="0059220A">
        <w:rPr>
          <w:rFonts w:ascii="Arial" w:hAnsi="Arial" w:cs="Arial"/>
          <w:sz w:val="24"/>
          <w:szCs w:val="24"/>
        </w:rPr>
        <w:t>. Como é de costume, façamos a nossa oração.</w:t>
      </w:r>
    </w:p>
    <w:p w14:paraId="38EEA65B" w14:textId="77777777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49D48D56" w:rsidR="0059220A" w:rsidRDefault="0059220A" w:rsidP="00C053F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Registrar a presença:</w:t>
      </w:r>
      <w:r>
        <w:rPr>
          <w:rFonts w:ascii="Arial" w:hAnsi="Arial" w:cs="Arial"/>
          <w:sz w:val="24"/>
          <w:szCs w:val="24"/>
        </w:rPr>
        <w:t xml:space="preserve"> quero registrar a presença dos Colegas Vereadores...</w:t>
      </w:r>
      <w:r w:rsidR="00C053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ausência?</w:t>
      </w:r>
      <w:r w:rsidR="00C053F9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Também</w:t>
      </w:r>
      <w:proofErr w:type="gramEnd"/>
      <w:r>
        <w:rPr>
          <w:rFonts w:ascii="Arial" w:hAnsi="Arial" w:cs="Arial"/>
          <w:sz w:val="24"/>
          <w:szCs w:val="24"/>
        </w:rPr>
        <w:t xml:space="preserve"> registrar a presença da Assistente Administrativa Iara (Da imprensa, Prefeito, Munícipes..........)</w:t>
      </w:r>
    </w:p>
    <w:p w14:paraId="33E2957E" w14:textId="168DC337" w:rsidR="00C053F9" w:rsidRDefault="00C053F9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786D08C" w14:textId="77777777" w:rsidR="00C053F9" w:rsidRDefault="00C053F9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053F9" w14:paraId="5CECB3A7" w14:textId="77777777" w:rsidTr="00C053F9">
        <w:tc>
          <w:tcPr>
            <w:tcW w:w="9962" w:type="dxa"/>
          </w:tcPr>
          <w:p w14:paraId="26E93D98" w14:textId="3C9CCD00" w:rsidR="00C053F9" w:rsidRPr="00C053F9" w:rsidRDefault="00C053F9" w:rsidP="00BD06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53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 – ATA </w:t>
            </w:r>
          </w:p>
        </w:tc>
      </w:tr>
    </w:tbl>
    <w:p w14:paraId="1F6C1AAE" w14:textId="1822A73E" w:rsidR="0059220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DC7D685" w14:textId="735736CC" w:rsidR="00C053F9" w:rsidRPr="00715EA2" w:rsidRDefault="00C053F9" w:rsidP="00C053F9">
      <w:pPr>
        <w:pStyle w:val="PargrafodaLista"/>
        <w:numPr>
          <w:ilvl w:val="0"/>
          <w:numId w:val="15"/>
        </w:num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15EA2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>
        <w:rPr>
          <w:rFonts w:ascii="Arial" w:hAnsi="Arial" w:cs="Arial"/>
          <w:b/>
          <w:bCs/>
          <w:sz w:val="24"/>
          <w:szCs w:val="24"/>
          <w:u w:val="single"/>
        </w:rPr>
        <w:t>46</w:t>
      </w:r>
      <w:r w:rsidRPr="00715EA2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715EA2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bCs/>
          <w:sz w:val="24"/>
          <w:szCs w:val="24"/>
          <w:u w:val="single"/>
        </w:rPr>
        <w:t>DEZEM</w:t>
      </w:r>
      <w:r w:rsidRPr="00715EA2">
        <w:rPr>
          <w:rFonts w:ascii="Arial" w:hAnsi="Arial" w:cs="Arial"/>
          <w:b/>
          <w:bCs/>
          <w:sz w:val="24"/>
          <w:szCs w:val="24"/>
          <w:u w:val="single"/>
        </w:rPr>
        <w:t>BRO DE 2022.</w:t>
      </w:r>
    </w:p>
    <w:p w14:paraId="667D78AB" w14:textId="77777777" w:rsidR="00C053F9" w:rsidRPr="000C10C8" w:rsidRDefault="00C053F9" w:rsidP="00C053F9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768B157B" w14:textId="77777777" w:rsidR="00C053F9" w:rsidRDefault="00C053F9" w:rsidP="00C053F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0C10C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>
        <w:rPr>
          <w:rFonts w:ascii="Arial" w:hAnsi="Arial" w:cs="Arial"/>
          <w:sz w:val="24"/>
          <w:szCs w:val="24"/>
        </w:rPr>
        <w:t>)</w:t>
      </w:r>
    </w:p>
    <w:p w14:paraId="4FAD1C50" w14:textId="77777777" w:rsidR="00C053F9" w:rsidRDefault="00C053F9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9220A" w14:paraId="36F55702" w14:textId="77777777" w:rsidTr="0059220A">
        <w:tc>
          <w:tcPr>
            <w:tcW w:w="9962" w:type="dxa"/>
          </w:tcPr>
          <w:p w14:paraId="5099CA5E" w14:textId="22ACCF08" w:rsidR="0059220A" w:rsidRPr="00C053F9" w:rsidRDefault="00C053F9" w:rsidP="00C053F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98688E" w:rsidRPr="00C053F9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59220A" w:rsidRPr="00C053F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01FF" w:rsidRPr="00C053F9">
              <w:rPr>
                <w:rFonts w:ascii="Arial" w:hAnsi="Arial" w:cs="Arial"/>
                <w:b/>
                <w:sz w:val="24"/>
                <w:szCs w:val="24"/>
              </w:rPr>
              <w:t xml:space="preserve">EDITAL </w:t>
            </w:r>
          </w:p>
        </w:tc>
      </w:tr>
    </w:tbl>
    <w:p w14:paraId="11483E76" w14:textId="77777777" w:rsidR="0059220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78A87F1" w14:textId="31044837" w:rsidR="008414B7" w:rsidRDefault="00F001FF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001FF">
        <w:rPr>
          <w:rFonts w:ascii="Arial" w:hAnsi="Arial" w:cs="Arial"/>
          <w:b/>
          <w:bCs/>
          <w:sz w:val="24"/>
          <w:szCs w:val="24"/>
        </w:rPr>
        <w:t>EDITAL DE CONVOCAÇÃO Nº 00</w:t>
      </w:r>
      <w:r w:rsidR="00D90F9A">
        <w:rPr>
          <w:rFonts w:ascii="Arial" w:hAnsi="Arial" w:cs="Arial"/>
          <w:b/>
          <w:bCs/>
          <w:sz w:val="24"/>
          <w:szCs w:val="24"/>
        </w:rPr>
        <w:t>1</w:t>
      </w:r>
      <w:r w:rsidRPr="00F001FF">
        <w:rPr>
          <w:rFonts w:ascii="Arial" w:hAnsi="Arial" w:cs="Arial"/>
          <w:b/>
          <w:bCs/>
          <w:sz w:val="24"/>
          <w:szCs w:val="24"/>
        </w:rPr>
        <w:t>/202</w:t>
      </w:r>
      <w:r w:rsidR="00D90F9A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– (LEITURA)</w:t>
      </w:r>
    </w:p>
    <w:p w14:paraId="0C533F99" w14:textId="05D23B9C" w:rsidR="00C053F9" w:rsidRDefault="00C053F9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45949A" w14:textId="2162DC59" w:rsidR="002F2471" w:rsidRDefault="002F247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ABF44F" w14:textId="27C85A76" w:rsidR="002F2471" w:rsidRDefault="002F247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431996" w14:textId="77777777" w:rsidR="002F2471" w:rsidRDefault="002F247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2A7515" w14:textId="05DA9A3F" w:rsidR="00C053F9" w:rsidRDefault="00C053F9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053F9" w14:paraId="5F608FF1" w14:textId="77777777" w:rsidTr="00C053F9">
        <w:tc>
          <w:tcPr>
            <w:tcW w:w="9962" w:type="dxa"/>
          </w:tcPr>
          <w:p w14:paraId="07F50F81" w14:textId="0F120DB3" w:rsidR="00C053F9" w:rsidRPr="00C053F9" w:rsidRDefault="00C053F9" w:rsidP="00BD06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 – EXPEDIENTE DO EXECUTIVO</w:t>
            </w:r>
          </w:p>
        </w:tc>
      </w:tr>
    </w:tbl>
    <w:p w14:paraId="2E5C20C7" w14:textId="1F624D7C" w:rsidR="00C053F9" w:rsidRDefault="00C053F9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94343B3" w14:textId="56152484" w:rsidR="00C053F9" w:rsidRPr="002F2471" w:rsidRDefault="00C053F9" w:rsidP="00C053F9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32"/>
          <w:szCs w:val="32"/>
        </w:rPr>
      </w:pPr>
      <w:bookmarkStart w:id="2" w:name="_Hlk123893881"/>
      <w:r w:rsidRPr="00C053F9">
        <w:rPr>
          <w:rFonts w:ascii="Arial" w:hAnsi="Arial" w:cs="Arial"/>
          <w:b/>
          <w:bCs/>
          <w:sz w:val="24"/>
          <w:szCs w:val="24"/>
        </w:rPr>
        <w:t>PROJETO DE LEI Nº 01, DE 03 DE JANEIRO DE 202</w:t>
      </w:r>
      <w:r w:rsidRPr="00C053F9">
        <w:rPr>
          <w:rFonts w:ascii="Arial" w:hAnsi="Arial" w:cs="Arial"/>
          <w:b/>
          <w:bCs/>
          <w:sz w:val="24"/>
          <w:szCs w:val="24"/>
        </w:rPr>
        <w:t>3</w:t>
      </w:r>
      <w:r w:rsidRPr="00C053F9">
        <w:rPr>
          <w:rFonts w:ascii="Arial" w:hAnsi="Arial" w:cs="Arial"/>
          <w:sz w:val="24"/>
          <w:szCs w:val="24"/>
        </w:rPr>
        <w:t xml:space="preserve"> – “</w:t>
      </w:r>
      <w:r w:rsidRPr="00C053F9">
        <w:rPr>
          <w:rFonts w:ascii="Arial" w:hAnsi="Arial" w:cs="Arial"/>
          <w:sz w:val="24"/>
          <w:szCs w:val="24"/>
        </w:rPr>
        <w:t>Autoriza o Poder Executivo a contratar pessoal, em caráter temporário, por excepcional interesse público.</w:t>
      </w:r>
      <w:r w:rsidRPr="00C053F9">
        <w:rPr>
          <w:rFonts w:ascii="Arial" w:hAnsi="Arial" w:cs="Arial"/>
          <w:sz w:val="24"/>
          <w:szCs w:val="24"/>
        </w:rPr>
        <w:t>”</w:t>
      </w:r>
    </w:p>
    <w:p w14:paraId="0426CFA5" w14:textId="77777777" w:rsidR="002F2471" w:rsidRPr="002F2471" w:rsidRDefault="002F2471" w:rsidP="002F2471">
      <w:pPr>
        <w:pStyle w:val="PargrafodaLista"/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6CA1DF3E" w14:textId="0F9E2C20" w:rsidR="002F2471" w:rsidRPr="002F2471" w:rsidRDefault="002F2471" w:rsidP="002F2471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F2471">
        <w:rPr>
          <w:rFonts w:ascii="Arial" w:hAnsi="Arial" w:cs="Arial"/>
          <w:sz w:val="24"/>
          <w:szCs w:val="24"/>
          <w:u w:val="single"/>
        </w:rPr>
        <w:t>Encaminhando para a Comissão:</w:t>
      </w:r>
    </w:p>
    <w:p w14:paraId="420F7D0D" w14:textId="77777777" w:rsidR="002F2471" w:rsidRPr="00C053F9" w:rsidRDefault="002F2471" w:rsidP="002F2471">
      <w:pPr>
        <w:pStyle w:val="PargrafodaLista"/>
        <w:spacing w:line="276" w:lineRule="auto"/>
        <w:jc w:val="both"/>
        <w:rPr>
          <w:rFonts w:ascii="Arial" w:hAnsi="Arial" w:cs="Arial"/>
          <w:sz w:val="32"/>
          <w:szCs w:val="32"/>
        </w:rPr>
      </w:pPr>
    </w:p>
    <w:bookmarkEnd w:id="2"/>
    <w:p w14:paraId="13921CCD" w14:textId="71466CD1" w:rsidR="00C053F9" w:rsidRPr="002F2471" w:rsidRDefault="00C053F9" w:rsidP="002F2471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C51C33E" w14:textId="1694D7A3" w:rsidR="00C053F9" w:rsidRPr="00C053F9" w:rsidRDefault="00C053F9" w:rsidP="00C053F9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C053F9">
        <w:rPr>
          <w:rFonts w:ascii="Arial" w:hAnsi="Arial" w:cs="Arial"/>
          <w:b/>
          <w:bCs/>
          <w:sz w:val="24"/>
          <w:szCs w:val="24"/>
        </w:rPr>
        <w:t>PROJETO DE LEI Nº 0</w:t>
      </w:r>
      <w:r w:rsidRPr="00C053F9">
        <w:rPr>
          <w:rFonts w:ascii="Arial" w:hAnsi="Arial" w:cs="Arial"/>
          <w:b/>
          <w:bCs/>
          <w:sz w:val="24"/>
          <w:szCs w:val="24"/>
        </w:rPr>
        <w:t>2</w:t>
      </w:r>
      <w:r w:rsidRPr="00C053F9">
        <w:rPr>
          <w:rFonts w:ascii="Arial" w:hAnsi="Arial" w:cs="Arial"/>
          <w:b/>
          <w:bCs/>
          <w:sz w:val="24"/>
          <w:szCs w:val="24"/>
        </w:rPr>
        <w:t xml:space="preserve">, DE 03 DE JANEIRO DE 2023 </w:t>
      </w:r>
      <w:r w:rsidRPr="00C053F9">
        <w:rPr>
          <w:rFonts w:ascii="Arial" w:hAnsi="Arial" w:cs="Arial"/>
          <w:sz w:val="24"/>
          <w:szCs w:val="24"/>
        </w:rPr>
        <w:t>– “Autoriza o Poder Executivo a contratar pessoal, em caráter temporário, por excepcional interesse público.”</w:t>
      </w:r>
    </w:p>
    <w:p w14:paraId="47BC051A" w14:textId="77777777" w:rsidR="00C053F9" w:rsidRDefault="00C053F9" w:rsidP="00C053F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D773F0" w14:textId="4D48969F" w:rsidR="00C053F9" w:rsidRDefault="00C053F9" w:rsidP="00C053F9">
      <w:pPr>
        <w:pStyle w:val="PargrafodaLista"/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56C85">
        <w:rPr>
          <w:rFonts w:ascii="Arial" w:hAnsi="Arial" w:cs="Arial"/>
          <w:sz w:val="24"/>
          <w:szCs w:val="24"/>
          <w:u w:val="single"/>
        </w:rPr>
        <w:t>Encaminhado para a Comissão</w:t>
      </w:r>
      <w:r>
        <w:rPr>
          <w:rFonts w:ascii="Arial" w:hAnsi="Arial" w:cs="Arial"/>
          <w:sz w:val="24"/>
          <w:szCs w:val="24"/>
          <w:u w:val="single"/>
        </w:rPr>
        <w:t>:</w:t>
      </w:r>
    </w:p>
    <w:p w14:paraId="74C72ED2" w14:textId="185C1F0F" w:rsidR="00C053F9" w:rsidRDefault="00C053F9" w:rsidP="00C053F9">
      <w:pPr>
        <w:pStyle w:val="PargrafodaLista"/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773214CD" w14:textId="28FD2CB4" w:rsidR="002F2471" w:rsidRPr="002F2471" w:rsidRDefault="002F2471" w:rsidP="002F2471">
      <w:pPr>
        <w:pStyle w:val="PargrafodaLista"/>
        <w:numPr>
          <w:ilvl w:val="0"/>
          <w:numId w:val="16"/>
        </w:numPr>
        <w:tabs>
          <w:tab w:val="left" w:pos="2835"/>
        </w:tabs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PROJETO DE LEI N° 03, DE 03 DE JANEIRO DE 2023 –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“ </w:t>
      </w:r>
      <w:r w:rsidRPr="002F2471">
        <w:rPr>
          <w:rFonts w:ascii="Arial" w:hAnsi="Arial" w:cs="Arial"/>
          <w:sz w:val="24"/>
          <w:szCs w:val="24"/>
        </w:rPr>
        <w:t>Abre</w:t>
      </w:r>
      <w:proofErr w:type="gramEnd"/>
      <w:r w:rsidRPr="002F2471">
        <w:rPr>
          <w:rFonts w:ascii="Arial" w:hAnsi="Arial" w:cs="Arial"/>
          <w:sz w:val="24"/>
          <w:szCs w:val="24"/>
        </w:rPr>
        <w:t xml:space="preserve"> créditos adicionais suplementares no orçamento de 2023 e indica recursos.</w:t>
      </w:r>
      <w:r>
        <w:rPr>
          <w:rFonts w:ascii="Arial" w:hAnsi="Arial" w:cs="Arial"/>
          <w:sz w:val="24"/>
          <w:szCs w:val="24"/>
        </w:rPr>
        <w:t>”</w:t>
      </w:r>
    </w:p>
    <w:p w14:paraId="241AF48F" w14:textId="77777777" w:rsidR="002F2471" w:rsidRDefault="002F2471" w:rsidP="00C053F9">
      <w:pPr>
        <w:pStyle w:val="PargrafodaLista"/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E8772B7" w14:textId="4737007F" w:rsidR="00C053F9" w:rsidRPr="00A56C85" w:rsidRDefault="00C053F9" w:rsidP="00C053F9">
      <w:pPr>
        <w:pStyle w:val="PargrafodaLista"/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56C85">
        <w:rPr>
          <w:rFonts w:ascii="Arial" w:hAnsi="Arial" w:cs="Arial"/>
          <w:sz w:val="24"/>
          <w:szCs w:val="24"/>
          <w:u w:val="single"/>
        </w:rPr>
        <w:t>Encaminhado para a Comissão</w:t>
      </w:r>
      <w:r>
        <w:rPr>
          <w:rFonts w:ascii="Arial" w:hAnsi="Arial" w:cs="Arial"/>
          <w:sz w:val="24"/>
          <w:szCs w:val="24"/>
          <w:u w:val="single"/>
        </w:rPr>
        <w:t>:</w:t>
      </w:r>
    </w:p>
    <w:p w14:paraId="035EE2AE" w14:textId="77777777" w:rsidR="00F001FF" w:rsidRDefault="00F001FF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414B7" w14:paraId="26EF19C1" w14:textId="77777777" w:rsidTr="008414B7">
        <w:tc>
          <w:tcPr>
            <w:tcW w:w="9962" w:type="dxa"/>
          </w:tcPr>
          <w:p w14:paraId="49A70171" w14:textId="3C40732D" w:rsidR="008414B7" w:rsidRPr="002F2471" w:rsidRDefault="008414B7" w:rsidP="002F2471">
            <w:pPr>
              <w:pStyle w:val="PargrafodaLista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2471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="00F001FF" w:rsidRPr="002F2471">
              <w:rPr>
                <w:rFonts w:ascii="Arial" w:hAnsi="Arial" w:cs="Arial"/>
                <w:b/>
                <w:sz w:val="24"/>
                <w:szCs w:val="24"/>
              </w:rPr>
              <w:t>ORDEM DO DIA</w:t>
            </w:r>
          </w:p>
        </w:tc>
      </w:tr>
    </w:tbl>
    <w:p w14:paraId="388DE219" w14:textId="77777777" w:rsidR="008414B7" w:rsidRPr="0059220A" w:rsidRDefault="008414B7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C582F4D" w14:textId="1CC7877A" w:rsidR="002F2471" w:rsidRPr="002F2471" w:rsidRDefault="002F2471" w:rsidP="002F2471">
      <w:pPr>
        <w:pStyle w:val="Pargrafoda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2F2471">
        <w:rPr>
          <w:rFonts w:ascii="Arial" w:hAnsi="Arial" w:cs="Arial"/>
          <w:b/>
          <w:bCs/>
          <w:sz w:val="24"/>
          <w:szCs w:val="24"/>
        </w:rPr>
        <w:t>PROJETO DE LEI Nº 01, DE 03 DE JANEIRO DE 2023</w:t>
      </w:r>
      <w:r w:rsidRPr="002F2471">
        <w:rPr>
          <w:rFonts w:ascii="Arial" w:hAnsi="Arial" w:cs="Arial"/>
          <w:sz w:val="24"/>
          <w:szCs w:val="24"/>
        </w:rPr>
        <w:t xml:space="preserve"> – “Autoriza o Poder Executivo a contratar pessoal, em caráter temporário, por excepcional interesse público.”</w:t>
      </w:r>
    </w:p>
    <w:p w14:paraId="6713EB68" w14:textId="77777777" w:rsidR="002F2471" w:rsidRDefault="002F2471" w:rsidP="00EF3626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</w:p>
    <w:p w14:paraId="028DF6BC" w14:textId="125BCEA9" w:rsidR="00EF3626" w:rsidRPr="00EF3626" w:rsidRDefault="00EF3626" w:rsidP="00EF3626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r w:rsidRPr="00EF3626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66708CBD" w14:textId="77777777" w:rsidR="00EF3626" w:rsidRPr="00EF3626" w:rsidRDefault="00EF3626" w:rsidP="00EF3626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discussão</w:t>
      </w:r>
      <w:r w:rsidRPr="00EF3626">
        <w:rPr>
          <w:rFonts w:ascii="Arial" w:hAnsi="Arial" w:cs="Arial"/>
          <w:sz w:val="24"/>
          <w:szCs w:val="24"/>
        </w:rPr>
        <w:t>:</w:t>
      </w:r>
    </w:p>
    <w:p w14:paraId="06D40C79" w14:textId="77777777" w:rsidR="00EF3626" w:rsidRPr="00EF3626" w:rsidRDefault="00EF3626" w:rsidP="00EF3626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votação</w:t>
      </w:r>
      <w:r w:rsidRPr="00EF3626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578E0766" w14:textId="77777777" w:rsidR="00AB58D6" w:rsidRDefault="00AB58D6" w:rsidP="00EF3626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0FEF4152" w14:textId="5642B106" w:rsidR="00EF3626" w:rsidRPr="00EF3626" w:rsidRDefault="00EF3626" w:rsidP="00EF3626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EF3626">
        <w:rPr>
          <w:rFonts w:ascii="Arial" w:hAnsi="Arial" w:cs="Arial"/>
          <w:b/>
          <w:sz w:val="24"/>
          <w:szCs w:val="24"/>
        </w:rPr>
        <w:t xml:space="preserve">RESULTADO: </w:t>
      </w:r>
      <w:r w:rsidRPr="00EF3626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68A9A594" w14:textId="51E1FF27" w:rsidR="00EF3626" w:rsidRDefault="00EF3626" w:rsidP="00EF362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606517C" w14:textId="77777777" w:rsidR="002F2471" w:rsidRDefault="002F2471" w:rsidP="00EF362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18EC1AA" w14:textId="7DDBD9BF" w:rsidR="002F2471" w:rsidRPr="002F2471" w:rsidRDefault="002F2471" w:rsidP="002F2471">
      <w:pPr>
        <w:pStyle w:val="Pargrafoda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2F2471">
        <w:rPr>
          <w:rFonts w:ascii="Arial" w:hAnsi="Arial" w:cs="Arial"/>
          <w:b/>
          <w:bCs/>
          <w:sz w:val="24"/>
          <w:szCs w:val="24"/>
        </w:rPr>
        <w:t>PROJETO DE LEI Nº 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2F2471">
        <w:rPr>
          <w:rFonts w:ascii="Arial" w:hAnsi="Arial" w:cs="Arial"/>
          <w:b/>
          <w:bCs/>
          <w:sz w:val="24"/>
          <w:szCs w:val="24"/>
        </w:rPr>
        <w:t>, DE 03 DE JANEIRO DE 2023</w:t>
      </w:r>
      <w:r w:rsidRPr="002F2471">
        <w:rPr>
          <w:rFonts w:ascii="Arial" w:hAnsi="Arial" w:cs="Arial"/>
          <w:sz w:val="24"/>
          <w:szCs w:val="24"/>
        </w:rPr>
        <w:t xml:space="preserve"> – “Autoriza o Poder Executivo a contratar pessoal, em caráter temporário, por excepcional interesse público.”</w:t>
      </w:r>
    </w:p>
    <w:p w14:paraId="763D77E2" w14:textId="77777777" w:rsidR="002F2471" w:rsidRPr="002F2471" w:rsidRDefault="002F2471" w:rsidP="002F2471">
      <w:pPr>
        <w:pStyle w:val="PargrafodaLista"/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5F593F06" w14:textId="77777777" w:rsidR="002F2471" w:rsidRPr="00EF3626" w:rsidRDefault="002F2471" w:rsidP="002F2471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  <w:u w:val="single"/>
        </w:rPr>
      </w:pPr>
      <w:r w:rsidRPr="00EF3626">
        <w:rPr>
          <w:rFonts w:ascii="Arial" w:hAnsi="Arial" w:cs="Arial"/>
          <w:sz w:val="24"/>
          <w:szCs w:val="24"/>
          <w:u w:val="single"/>
        </w:rPr>
        <w:lastRenderedPageBreak/>
        <w:t>Solicito parecer da Comissão Geral de Pareceres:</w:t>
      </w:r>
    </w:p>
    <w:p w14:paraId="7DD3BD9D" w14:textId="77777777" w:rsidR="002F2471" w:rsidRPr="00EF3626" w:rsidRDefault="002F2471" w:rsidP="002F2471">
      <w:pPr>
        <w:spacing w:line="27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discussão</w:t>
      </w:r>
      <w:r w:rsidRPr="00EF3626">
        <w:rPr>
          <w:rFonts w:ascii="Arial" w:hAnsi="Arial" w:cs="Arial"/>
          <w:sz w:val="24"/>
          <w:szCs w:val="24"/>
        </w:rPr>
        <w:t>:</w:t>
      </w:r>
    </w:p>
    <w:p w14:paraId="3F1E3A94" w14:textId="77777777" w:rsidR="002F2471" w:rsidRPr="00EF3626" w:rsidRDefault="002F2471" w:rsidP="002F2471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votação</w:t>
      </w:r>
      <w:r w:rsidRPr="00EF3626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05BA1410" w14:textId="77777777" w:rsidR="002F2471" w:rsidRDefault="002F2471" w:rsidP="002F2471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4EA06A8D" w14:textId="47D77801" w:rsidR="002F2471" w:rsidRDefault="002F2471" w:rsidP="002F2471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bookmarkStart w:id="3" w:name="_Hlk123894048"/>
      <w:r w:rsidRPr="00EF3626">
        <w:rPr>
          <w:rFonts w:ascii="Arial" w:hAnsi="Arial" w:cs="Arial"/>
          <w:b/>
          <w:sz w:val="24"/>
          <w:szCs w:val="24"/>
        </w:rPr>
        <w:t xml:space="preserve">RESULTADO: </w:t>
      </w:r>
      <w:r w:rsidRPr="00EF3626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30239BA6" w14:textId="77777777" w:rsidR="002F2471" w:rsidRPr="00EF3626" w:rsidRDefault="002F2471" w:rsidP="002F2471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bookmarkEnd w:id="3"/>
    <w:p w14:paraId="7B247AA9" w14:textId="77777777" w:rsidR="002F2471" w:rsidRDefault="002F2471" w:rsidP="002F2471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7B44B32" w14:textId="4AAC6B26" w:rsidR="002F2471" w:rsidRPr="002F2471" w:rsidRDefault="002F2471" w:rsidP="002F2471">
      <w:pPr>
        <w:pStyle w:val="PargrafodaLista"/>
        <w:numPr>
          <w:ilvl w:val="0"/>
          <w:numId w:val="19"/>
        </w:numPr>
        <w:tabs>
          <w:tab w:val="left" w:pos="2835"/>
        </w:tabs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PROJETO DE LEI N° 03, DE 03 DE JANEIRO DE 2023 –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“ </w:t>
      </w:r>
      <w:r w:rsidRPr="002F2471">
        <w:rPr>
          <w:rFonts w:ascii="Arial" w:hAnsi="Arial" w:cs="Arial"/>
          <w:sz w:val="24"/>
          <w:szCs w:val="24"/>
        </w:rPr>
        <w:t>Abre</w:t>
      </w:r>
      <w:proofErr w:type="gramEnd"/>
      <w:r w:rsidRPr="002F2471">
        <w:rPr>
          <w:rFonts w:ascii="Arial" w:hAnsi="Arial" w:cs="Arial"/>
          <w:sz w:val="24"/>
          <w:szCs w:val="24"/>
        </w:rPr>
        <w:t xml:space="preserve"> créditos adicionais suplementares no orçamento de 2023 e indica recursos.</w:t>
      </w:r>
      <w:r>
        <w:rPr>
          <w:rFonts w:ascii="Arial" w:hAnsi="Arial" w:cs="Arial"/>
          <w:sz w:val="24"/>
          <w:szCs w:val="24"/>
        </w:rPr>
        <w:t>”</w:t>
      </w:r>
    </w:p>
    <w:p w14:paraId="79A81F09" w14:textId="77777777" w:rsidR="002F2471" w:rsidRPr="00EF3626" w:rsidRDefault="002F2471" w:rsidP="002F2471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F3626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41BBA7DC" w14:textId="77777777" w:rsidR="002F2471" w:rsidRPr="002F2471" w:rsidRDefault="002F2471" w:rsidP="002F247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2471">
        <w:rPr>
          <w:rFonts w:ascii="Arial" w:hAnsi="Arial" w:cs="Arial"/>
          <w:sz w:val="24"/>
          <w:szCs w:val="24"/>
        </w:rPr>
        <w:t xml:space="preserve">Coloco o projeto em </w:t>
      </w:r>
      <w:r w:rsidRPr="002F2471">
        <w:rPr>
          <w:rFonts w:ascii="Arial" w:hAnsi="Arial" w:cs="Arial"/>
          <w:sz w:val="24"/>
          <w:szCs w:val="24"/>
          <w:u w:val="single"/>
        </w:rPr>
        <w:t>discussão</w:t>
      </w:r>
      <w:r w:rsidRPr="002F2471">
        <w:rPr>
          <w:rFonts w:ascii="Arial" w:hAnsi="Arial" w:cs="Arial"/>
          <w:sz w:val="24"/>
          <w:szCs w:val="24"/>
        </w:rPr>
        <w:t>:</w:t>
      </w:r>
    </w:p>
    <w:p w14:paraId="57238C0C" w14:textId="77777777" w:rsidR="002F2471" w:rsidRPr="00EF3626" w:rsidRDefault="002F2471" w:rsidP="002F2471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votação</w:t>
      </w:r>
      <w:r w:rsidRPr="00EF3626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42BC9B0E" w14:textId="58953470" w:rsidR="002F2471" w:rsidRDefault="002F2471" w:rsidP="00EF362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AAB1F71" w14:textId="77777777" w:rsidR="002F2471" w:rsidRPr="00EF3626" w:rsidRDefault="002F2471" w:rsidP="002F2471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EF3626">
        <w:rPr>
          <w:rFonts w:ascii="Arial" w:hAnsi="Arial" w:cs="Arial"/>
          <w:b/>
          <w:sz w:val="24"/>
          <w:szCs w:val="24"/>
        </w:rPr>
        <w:t xml:space="preserve">RESULTADO: </w:t>
      </w:r>
      <w:r w:rsidRPr="00EF3626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6F098A0C" w14:textId="5C01D4A3" w:rsidR="002F2471" w:rsidRDefault="002F2471" w:rsidP="00EF362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D4748CE" w14:textId="77777777" w:rsidR="002F2471" w:rsidRPr="00EF3626" w:rsidRDefault="002F2471" w:rsidP="00EF362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D0B19D6" w14:textId="77777777" w:rsidR="00E35751" w:rsidRDefault="00E3575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14:paraId="11723F0C" w14:textId="77777777" w:rsidTr="007C3280">
        <w:tc>
          <w:tcPr>
            <w:tcW w:w="9962" w:type="dxa"/>
          </w:tcPr>
          <w:p w14:paraId="6A9FD9C5" w14:textId="60BD3249" w:rsidR="007C3280" w:rsidRPr="007C3280" w:rsidRDefault="0036318E" w:rsidP="00BD06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7C3280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</w:t>
            </w:r>
            <w:r w:rsidR="003056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C3280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23A9A91D" w14:textId="0E4632D5" w:rsidR="007C3280" w:rsidRDefault="007C3280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4EC159" w14:textId="77777777" w:rsidR="007C3280" w:rsidRPr="007C3280" w:rsidRDefault="007C3280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14:paraId="25737166" w14:textId="77777777" w:rsidTr="007C3280">
        <w:tc>
          <w:tcPr>
            <w:tcW w:w="9962" w:type="dxa"/>
          </w:tcPr>
          <w:p w14:paraId="738A8DEB" w14:textId="1835C4CD" w:rsidR="007C3280" w:rsidRPr="007C3280" w:rsidRDefault="0036318E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7C3280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71BDF6F0" w14:textId="1FB74B20" w:rsidR="00950D63" w:rsidRDefault="00950D6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12ACADC3" w14:textId="77777777" w:rsidR="00C20420" w:rsidRDefault="00C20420" w:rsidP="00ED05EF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2CADF147" w14:textId="05C593BB" w:rsidR="00683639" w:rsidRDefault="002F2471" w:rsidP="002F2471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já, convoco a todos </w:t>
      </w:r>
      <w:r>
        <w:rPr>
          <w:rFonts w:ascii="Arial" w:hAnsi="Arial" w:cs="Arial"/>
          <w:sz w:val="24"/>
          <w:szCs w:val="24"/>
        </w:rPr>
        <w:t xml:space="preserve">os Edis </w:t>
      </w:r>
      <w:r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a </w:t>
      </w:r>
      <w:r w:rsidR="00683639">
        <w:rPr>
          <w:rFonts w:ascii="Arial" w:hAnsi="Arial" w:cs="Arial"/>
          <w:sz w:val="24"/>
          <w:szCs w:val="24"/>
        </w:rPr>
        <w:t xml:space="preserve">Próxima Sessão Ordinária no dia </w:t>
      </w:r>
      <w:r>
        <w:rPr>
          <w:rFonts w:ascii="Arial" w:hAnsi="Arial" w:cs="Arial"/>
          <w:sz w:val="24"/>
          <w:szCs w:val="24"/>
        </w:rPr>
        <w:t>07</w:t>
      </w:r>
      <w:r w:rsidR="00683639">
        <w:rPr>
          <w:rFonts w:ascii="Arial" w:hAnsi="Arial" w:cs="Arial"/>
          <w:sz w:val="24"/>
          <w:szCs w:val="24"/>
        </w:rPr>
        <w:t xml:space="preserve"> de fevereiro de 202</w:t>
      </w:r>
      <w:r>
        <w:rPr>
          <w:rFonts w:ascii="Arial" w:hAnsi="Arial" w:cs="Arial"/>
          <w:sz w:val="24"/>
          <w:szCs w:val="24"/>
        </w:rPr>
        <w:t>3</w:t>
      </w:r>
      <w:r w:rsidR="00683639">
        <w:rPr>
          <w:rFonts w:ascii="Arial" w:hAnsi="Arial" w:cs="Arial"/>
          <w:sz w:val="24"/>
          <w:szCs w:val="24"/>
        </w:rPr>
        <w:t>, às 18 horas.</w:t>
      </w:r>
    </w:p>
    <w:p w14:paraId="2374DD6F" w14:textId="77777777" w:rsidR="002F2471" w:rsidRDefault="002F2471" w:rsidP="002F2471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5999EE8E" w14:textId="2F5C6144" w:rsidR="00950D63" w:rsidRDefault="00683639" w:rsidP="002F2471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dou por encerrada esta Sessão </w:t>
      </w:r>
      <w:r w:rsidR="00ED05EF">
        <w:rPr>
          <w:rFonts w:ascii="Arial" w:hAnsi="Arial" w:cs="Arial"/>
          <w:sz w:val="24"/>
          <w:szCs w:val="24"/>
        </w:rPr>
        <w:t>Extraordinária</w:t>
      </w:r>
      <w:r>
        <w:rPr>
          <w:rFonts w:ascii="Arial" w:hAnsi="Arial" w:cs="Arial"/>
          <w:sz w:val="24"/>
          <w:szCs w:val="24"/>
        </w:rPr>
        <w:t>. Boa noite a todos.</w:t>
      </w:r>
    </w:p>
    <w:sectPr w:rsidR="00950D63" w:rsidSect="00D30BA6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710DA" w14:textId="77777777" w:rsidR="006E0CBF" w:rsidRDefault="006E0CBF" w:rsidP="008F6923">
      <w:r>
        <w:separator/>
      </w:r>
    </w:p>
  </w:endnote>
  <w:endnote w:type="continuationSeparator" w:id="0">
    <w:p w14:paraId="6E2C4B1B" w14:textId="77777777" w:rsidR="006E0CBF" w:rsidRDefault="006E0CBF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2396" w14:textId="77777777" w:rsidR="006E0CBF" w:rsidRDefault="006E0CBF" w:rsidP="008F6923">
      <w:r>
        <w:separator/>
      </w:r>
    </w:p>
  </w:footnote>
  <w:footnote w:type="continuationSeparator" w:id="0">
    <w:p w14:paraId="50AD5371" w14:textId="77777777" w:rsidR="006E0CBF" w:rsidRDefault="006E0CBF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5EF">
          <w:rPr>
            <w:noProof/>
          </w:rPr>
          <w:t>2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FC4"/>
    <w:multiLevelType w:val="hybridMultilevel"/>
    <w:tmpl w:val="B52C04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F11"/>
    <w:multiLevelType w:val="hybridMultilevel"/>
    <w:tmpl w:val="E9CCD4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B74"/>
    <w:multiLevelType w:val="hybridMultilevel"/>
    <w:tmpl w:val="662C423E"/>
    <w:lvl w:ilvl="0" w:tplc="187CBC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22106"/>
    <w:multiLevelType w:val="hybridMultilevel"/>
    <w:tmpl w:val="C3808438"/>
    <w:lvl w:ilvl="0" w:tplc="0B3AE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E30AA"/>
    <w:multiLevelType w:val="hybridMultilevel"/>
    <w:tmpl w:val="2A44F296"/>
    <w:lvl w:ilvl="0" w:tplc="2884BF3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C16975"/>
    <w:multiLevelType w:val="hybridMultilevel"/>
    <w:tmpl w:val="20B2B1DE"/>
    <w:lvl w:ilvl="0" w:tplc="EBD84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367A319E"/>
    <w:multiLevelType w:val="hybridMultilevel"/>
    <w:tmpl w:val="18C6B2EE"/>
    <w:lvl w:ilvl="0" w:tplc="FE5823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42CC9"/>
    <w:multiLevelType w:val="hybridMultilevel"/>
    <w:tmpl w:val="F81600C6"/>
    <w:lvl w:ilvl="0" w:tplc="187CBC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11C12"/>
    <w:multiLevelType w:val="hybridMultilevel"/>
    <w:tmpl w:val="2E98DA36"/>
    <w:lvl w:ilvl="0" w:tplc="97A2BD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1D2CE9"/>
    <w:multiLevelType w:val="hybridMultilevel"/>
    <w:tmpl w:val="4A7E2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6B230AB"/>
    <w:multiLevelType w:val="hybridMultilevel"/>
    <w:tmpl w:val="7046CF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6488E"/>
    <w:multiLevelType w:val="hybridMultilevel"/>
    <w:tmpl w:val="5C26A742"/>
    <w:lvl w:ilvl="0" w:tplc="BB4869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F5389"/>
    <w:multiLevelType w:val="hybridMultilevel"/>
    <w:tmpl w:val="4FAE4832"/>
    <w:lvl w:ilvl="0" w:tplc="2DE284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91428"/>
    <w:multiLevelType w:val="hybridMultilevel"/>
    <w:tmpl w:val="F33029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5787A"/>
    <w:multiLevelType w:val="hybridMultilevel"/>
    <w:tmpl w:val="2F12222A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65168"/>
    <w:multiLevelType w:val="hybridMultilevel"/>
    <w:tmpl w:val="F2485472"/>
    <w:lvl w:ilvl="0" w:tplc="ED022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82918"/>
    <w:multiLevelType w:val="hybridMultilevel"/>
    <w:tmpl w:val="D4D46B34"/>
    <w:lvl w:ilvl="0" w:tplc="00C024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845976">
    <w:abstractNumId w:val="11"/>
  </w:num>
  <w:num w:numId="2" w16cid:durableId="1029647212">
    <w:abstractNumId w:val="6"/>
  </w:num>
  <w:num w:numId="3" w16cid:durableId="2060544003">
    <w:abstractNumId w:val="16"/>
  </w:num>
  <w:num w:numId="4" w16cid:durableId="382797766">
    <w:abstractNumId w:val="1"/>
  </w:num>
  <w:num w:numId="5" w16cid:durableId="979574167">
    <w:abstractNumId w:val="5"/>
  </w:num>
  <w:num w:numId="6" w16cid:durableId="1190341906">
    <w:abstractNumId w:val="17"/>
  </w:num>
  <w:num w:numId="7" w16cid:durableId="248777844">
    <w:abstractNumId w:val="18"/>
  </w:num>
  <w:num w:numId="8" w16cid:durableId="1386217969">
    <w:abstractNumId w:val="4"/>
  </w:num>
  <w:num w:numId="9" w16cid:durableId="1891384850">
    <w:abstractNumId w:val="12"/>
  </w:num>
  <w:num w:numId="10" w16cid:durableId="1485271673">
    <w:abstractNumId w:val="0"/>
  </w:num>
  <w:num w:numId="11" w16cid:durableId="1214661513">
    <w:abstractNumId w:val="10"/>
  </w:num>
  <w:num w:numId="12" w16cid:durableId="2106994462">
    <w:abstractNumId w:val="9"/>
  </w:num>
  <w:num w:numId="13" w16cid:durableId="505444883">
    <w:abstractNumId w:val="13"/>
  </w:num>
  <w:num w:numId="14" w16cid:durableId="1318727569">
    <w:abstractNumId w:val="7"/>
  </w:num>
  <w:num w:numId="15" w16cid:durableId="1674143686">
    <w:abstractNumId w:val="14"/>
  </w:num>
  <w:num w:numId="16" w16cid:durableId="1823429347">
    <w:abstractNumId w:val="2"/>
  </w:num>
  <w:num w:numId="17" w16cid:durableId="26417646">
    <w:abstractNumId w:val="15"/>
  </w:num>
  <w:num w:numId="18" w16cid:durableId="1306661585">
    <w:abstractNumId w:val="3"/>
  </w:num>
  <w:num w:numId="19" w16cid:durableId="5285644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10DB5"/>
    <w:rsid w:val="00017413"/>
    <w:rsid w:val="00023D14"/>
    <w:rsid w:val="00024706"/>
    <w:rsid w:val="000250B9"/>
    <w:rsid w:val="00026331"/>
    <w:rsid w:val="0003061D"/>
    <w:rsid w:val="000357B1"/>
    <w:rsid w:val="00051583"/>
    <w:rsid w:val="00053EA6"/>
    <w:rsid w:val="00057876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03F6"/>
    <w:rsid w:val="000D34A6"/>
    <w:rsid w:val="000D48C0"/>
    <w:rsid w:val="000D4A1E"/>
    <w:rsid w:val="000E0D6D"/>
    <w:rsid w:val="000E44E8"/>
    <w:rsid w:val="000E6085"/>
    <w:rsid w:val="000E7F84"/>
    <w:rsid w:val="000F7259"/>
    <w:rsid w:val="00102A39"/>
    <w:rsid w:val="00110E09"/>
    <w:rsid w:val="00113051"/>
    <w:rsid w:val="00121D45"/>
    <w:rsid w:val="0013039C"/>
    <w:rsid w:val="001309E8"/>
    <w:rsid w:val="00130CDD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2745"/>
    <w:rsid w:val="001B5FD7"/>
    <w:rsid w:val="001C47C4"/>
    <w:rsid w:val="001C6463"/>
    <w:rsid w:val="001D282C"/>
    <w:rsid w:val="001D3286"/>
    <w:rsid w:val="001E1E3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1D12"/>
    <w:rsid w:val="00227EA9"/>
    <w:rsid w:val="00233609"/>
    <w:rsid w:val="002401A7"/>
    <w:rsid w:val="002406AD"/>
    <w:rsid w:val="00240767"/>
    <w:rsid w:val="00240AB7"/>
    <w:rsid w:val="00242E91"/>
    <w:rsid w:val="00246B22"/>
    <w:rsid w:val="00251F86"/>
    <w:rsid w:val="00256F81"/>
    <w:rsid w:val="00266093"/>
    <w:rsid w:val="0028065C"/>
    <w:rsid w:val="0028397D"/>
    <w:rsid w:val="00284C56"/>
    <w:rsid w:val="00285E44"/>
    <w:rsid w:val="0028627D"/>
    <w:rsid w:val="00287BBA"/>
    <w:rsid w:val="00287D7F"/>
    <w:rsid w:val="0029604E"/>
    <w:rsid w:val="0029606E"/>
    <w:rsid w:val="002969D2"/>
    <w:rsid w:val="002A3410"/>
    <w:rsid w:val="002B2133"/>
    <w:rsid w:val="002B6109"/>
    <w:rsid w:val="002C0313"/>
    <w:rsid w:val="002C6240"/>
    <w:rsid w:val="002D1612"/>
    <w:rsid w:val="002D18B7"/>
    <w:rsid w:val="002D1E9F"/>
    <w:rsid w:val="002D4852"/>
    <w:rsid w:val="002D4BAF"/>
    <w:rsid w:val="002D4E18"/>
    <w:rsid w:val="002D7A34"/>
    <w:rsid w:val="002E7DA8"/>
    <w:rsid w:val="002F004B"/>
    <w:rsid w:val="002F0BB6"/>
    <w:rsid w:val="002F2471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2A56"/>
    <w:rsid w:val="003247CC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18E"/>
    <w:rsid w:val="003639D6"/>
    <w:rsid w:val="003734D9"/>
    <w:rsid w:val="00376733"/>
    <w:rsid w:val="003923F7"/>
    <w:rsid w:val="00396E2A"/>
    <w:rsid w:val="00397D18"/>
    <w:rsid w:val="003A3F85"/>
    <w:rsid w:val="003B19FB"/>
    <w:rsid w:val="003B5F6D"/>
    <w:rsid w:val="003B6AAE"/>
    <w:rsid w:val="003C10F4"/>
    <w:rsid w:val="003C7581"/>
    <w:rsid w:val="003D13D1"/>
    <w:rsid w:val="003D251B"/>
    <w:rsid w:val="003D2FD4"/>
    <w:rsid w:val="003E1625"/>
    <w:rsid w:val="003E3D3C"/>
    <w:rsid w:val="003E4085"/>
    <w:rsid w:val="003F1EB1"/>
    <w:rsid w:val="003F2D6C"/>
    <w:rsid w:val="003F64F0"/>
    <w:rsid w:val="003F78FD"/>
    <w:rsid w:val="003F7E4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4857"/>
    <w:rsid w:val="004A1CF7"/>
    <w:rsid w:val="004A6862"/>
    <w:rsid w:val="004B1ADF"/>
    <w:rsid w:val="004B268F"/>
    <w:rsid w:val="004B6E26"/>
    <w:rsid w:val="004C048B"/>
    <w:rsid w:val="004D4044"/>
    <w:rsid w:val="004D5D33"/>
    <w:rsid w:val="004E1806"/>
    <w:rsid w:val="004E45AE"/>
    <w:rsid w:val="004E4824"/>
    <w:rsid w:val="004E7EE8"/>
    <w:rsid w:val="004F27FB"/>
    <w:rsid w:val="004F2DD2"/>
    <w:rsid w:val="004F3B37"/>
    <w:rsid w:val="004F580E"/>
    <w:rsid w:val="004F5E97"/>
    <w:rsid w:val="004F637B"/>
    <w:rsid w:val="00503901"/>
    <w:rsid w:val="00503E03"/>
    <w:rsid w:val="00514CB6"/>
    <w:rsid w:val="00515E38"/>
    <w:rsid w:val="005214BF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644AE"/>
    <w:rsid w:val="00571D50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0A60"/>
    <w:rsid w:val="005E2DC2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4BF"/>
    <w:rsid w:val="00611BC0"/>
    <w:rsid w:val="0061291B"/>
    <w:rsid w:val="006206AA"/>
    <w:rsid w:val="006212B0"/>
    <w:rsid w:val="00631B02"/>
    <w:rsid w:val="006323AC"/>
    <w:rsid w:val="006332AE"/>
    <w:rsid w:val="00633946"/>
    <w:rsid w:val="0063479E"/>
    <w:rsid w:val="00637079"/>
    <w:rsid w:val="0064221C"/>
    <w:rsid w:val="00646E97"/>
    <w:rsid w:val="00647437"/>
    <w:rsid w:val="006524F5"/>
    <w:rsid w:val="00653375"/>
    <w:rsid w:val="00661CB5"/>
    <w:rsid w:val="00662359"/>
    <w:rsid w:val="00663F91"/>
    <w:rsid w:val="0066453E"/>
    <w:rsid w:val="00683639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CBF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5CDE"/>
    <w:rsid w:val="00747878"/>
    <w:rsid w:val="007634EE"/>
    <w:rsid w:val="0076682B"/>
    <w:rsid w:val="0077220B"/>
    <w:rsid w:val="0077250A"/>
    <w:rsid w:val="0077681C"/>
    <w:rsid w:val="0078124F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F2F"/>
    <w:rsid w:val="007B78C5"/>
    <w:rsid w:val="007C2F41"/>
    <w:rsid w:val="007C3280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414B7"/>
    <w:rsid w:val="008420C6"/>
    <w:rsid w:val="0084406C"/>
    <w:rsid w:val="008451E5"/>
    <w:rsid w:val="008462EB"/>
    <w:rsid w:val="00847771"/>
    <w:rsid w:val="008526D2"/>
    <w:rsid w:val="00854F05"/>
    <w:rsid w:val="008550DB"/>
    <w:rsid w:val="00861A1E"/>
    <w:rsid w:val="00875544"/>
    <w:rsid w:val="00876F90"/>
    <w:rsid w:val="008817A1"/>
    <w:rsid w:val="008844E9"/>
    <w:rsid w:val="00895E4B"/>
    <w:rsid w:val="008966D1"/>
    <w:rsid w:val="00897170"/>
    <w:rsid w:val="00897706"/>
    <w:rsid w:val="008A2631"/>
    <w:rsid w:val="008B078C"/>
    <w:rsid w:val="008B0F38"/>
    <w:rsid w:val="008B608E"/>
    <w:rsid w:val="008C361E"/>
    <w:rsid w:val="008C371E"/>
    <w:rsid w:val="008C627F"/>
    <w:rsid w:val="008D1C7F"/>
    <w:rsid w:val="008D3D38"/>
    <w:rsid w:val="008D5FB8"/>
    <w:rsid w:val="008E04FE"/>
    <w:rsid w:val="008E5EEF"/>
    <w:rsid w:val="008F04DD"/>
    <w:rsid w:val="008F6923"/>
    <w:rsid w:val="00900851"/>
    <w:rsid w:val="00902019"/>
    <w:rsid w:val="009038FF"/>
    <w:rsid w:val="00904811"/>
    <w:rsid w:val="0091164A"/>
    <w:rsid w:val="00912292"/>
    <w:rsid w:val="00914521"/>
    <w:rsid w:val="00914F90"/>
    <w:rsid w:val="00922D49"/>
    <w:rsid w:val="00926992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D10"/>
    <w:rsid w:val="00956005"/>
    <w:rsid w:val="00960739"/>
    <w:rsid w:val="00965544"/>
    <w:rsid w:val="00966DA3"/>
    <w:rsid w:val="00971227"/>
    <w:rsid w:val="00971B0C"/>
    <w:rsid w:val="009836CE"/>
    <w:rsid w:val="0098688E"/>
    <w:rsid w:val="009916F2"/>
    <w:rsid w:val="00993BE6"/>
    <w:rsid w:val="009962FF"/>
    <w:rsid w:val="009A3852"/>
    <w:rsid w:val="009B218F"/>
    <w:rsid w:val="009B5D09"/>
    <w:rsid w:val="009B771A"/>
    <w:rsid w:val="009C0C5A"/>
    <w:rsid w:val="009C1590"/>
    <w:rsid w:val="009C1918"/>
    <w:rsid w:val="009D3CC4"/>
    <w:rsid w:val="009D5564"/>
    <w:rsid w:val="009E0635"/>
    <w:rsid w:val="009E0CDB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386F"/>
    <w:rsid w:val="00A25BBC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75782"/>
    <w:rsid w:val="00A7745C"/>
    <w:rsid w:val="00A840AE"/>
    <w:rsid w:val="00A930B1"/>
    <w:rsid w:val="00AA1F86"/>
    <w:rsid w:val="00AA2A7B"/>
    <w:rsid w:val="00AA33A5"/>
    <w:rsid w:val="00AB1527"/>
    <w:rsid w:val="00AB3F29"/>
    <w:rsid w:val="00AB555F"/>
    <w:rsid w:val="00AB58D6"/>
    <w:rsid w:val="00AB70F7"/>
    <w:rsid w:val="00AC0620"/>
    <w:rsid w:val="00AC4EB8"/>
    <w:rsid w:val="00AC54F5"/>
    <w:rsid w:val="00AC5BA8"/>
    <w:rsid w:val="00AD34F2"/>
    <w:rsid w:val="00AD3B08"/>
    <w:rsid w:val="00AE622C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A05E7"/>
    <w:rsid w:val="00BA3F7A"/>
    <w:rsid w:val="00BA6A22"/>
    <w:rsid w:val="00BA7F46"/>
    <w:rsid w:val="00BB3AAB"/>
    <w:rsid w:val="00BC152D"/>
    <w:rsid w:val="00BC15D2"/>
    <w:rsid w:val="00BC1E97"/>
    <w:rsid w:val="00BC2615"/>
    <w:rsid w:val="00BC2FF4"/>
    <w:rsid w:val="00BD06B8"/>
    <w:rsid w:val="00BD28DB"/>
    <w:rsid w:val="00BD2E6E"/>
    <w:rsid w:val="00BD537B"/>
    <w:rsid w:val="00BE26B1"/>
    <w:rsid w:val="00BE5B28"/>
    <w:rsid w:val="00BE79EB"/>
    <w:rsid w:val="00BF397F"/>
    <w:rsid w:val="00BF5F18"/>
    <w:rsid w:val="00BF6C26"/>
    <w:rsid w:val="00C05324"/>
    <w:rsid w:val="00C053F9"/>
    <w:rsid w:val="00C11DE6"/>
    <w:rsid w:val="00C12940"/>
    <w:rsid w:val="00C20420"/>
    <w:rsid w:val="00C32895"/>
    <w:rsid w:val="00C41E8F"/>
    <w:rsid w:val="00C45CFC"/>
    <w:rsid w:val="00C51795"/>
    <w:rsid w:val="00C627E9"/>
    <w:rsid w:val="00C70076"/>
    <w:rsid w:val="00C7323B"/>
    <w:rsid w:val="00C73A2B"/>
    <w:rsid w:val="00C758E6"/>
    <w:rsid w:val="00C815E8"/>
    <w:rsid w:val="00C959E9"/>
    <w:rsid w:val="00C97034"/>
    <w:rsid w:val="00CA02C1"/>
    <w:rsid w:val="00CA6299"/>
    <w:rsid w:val="00CA7ECA"/>
    <w:rsid w:val="00CB1958"/>
    <w:rsid w:val="00CB2DC0"/>
    <w:rsid w:val="00CB41CF"/>
    <w:rsid w:val="00CB61DB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66A7"/>
    <w:rsid w:val="00D02B07"/>
    <w:rsid w:val="00D06F9D"/>
    <w:rsid w:val="00D10690"/>
    <w:rsid w:val="00D120BE"/>
    <w:rsid w:val="00D13206"/>
    <w:rsid w:val="00D22A6C"/>
    <w:rsid w:val="00D236CC"/>
    <w:rsid w:val="00D2610E"/>
    <w:rsid w:val="00D2703C"/>
    <w:rsid w:val="00D30BA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0F9A"/>
    <w:rsid w:val="00D918F8"/>
    <w:rsid w:val="00D9345D"/>
    <w:rsid w:val="00DB102C"/>
    <w:rsid w:val="00DB1695"/>
    <w:rsid w:val="00DB4A1C"/>
    <w:rsid w:val="00DB4E58"/>
    <w:rsid w:val="00DE58AA"/>
    <w:rsid w:val="00DF00FA"/>
    <w:rsid w:val="00DF0786"/>
    <w:rsid w:val="00DF499C"/>
    <w:rsid w:val="00E058D9"/>
    <w:rsid w:val="00E2396D"/>
    <w:rsid w:val="00E26A9E"/>
    <w:rsid w:val="00E30438"/>
    <w:rsid w:val="00E30D76"/>
    <w:rsid w:val="00E33107"/>
    <w:rsid w:val="00E341DA"/>
    <w:rsid w:val="00E35751"/>
    <w:rsid w:val="00E431F3"/>
    <w:rsid w:val="00E50CDC"/>
    <w:rsid w:val="00E53FB8"/>
    <w:rsid w:val="00E64944"/>
    <w:rsid w:val="00E67D0B"/>
    <w:rsid w:val="00E77ED4"/>
    <w:rsid w:val="00E84049"/>
    <w:rsid w:val="00E904A9"/>
    <w:rsid w:val="00E91982"/>
    <w:rsid w:val="00EA1FAE"/>
    <w:rsid w:val="00EB1B5B"/>
    <w:rsid w:val="00EC5A44"/>
    <w:rsid w:val="00EC6352"/>
    <w:rsid w:val="00EC6A0B"/>
    <w:rsid w:val="00ED05EF"/>
    <w:rsid w:val="00ED0A5B"/>
    <w:rsid w:val="00ED4510"/>
    <w:rsid w:val="00EE0B8F"/>
    <w:rsid w:val="00EE6E08"/>
    <w:rsid w:val="00EE738F"/>
    <w:rsid w:val="00EF1E09"/>
    <w:rsid w:val="00EF28FE"/>
    <w:rsid w:val="00EF3626"/>
    <w:rsid w:val="00F001FF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56DC"/>
    <w:rsid w:val="00F6356B"/>
    <w:rsid w:val="00F65D79"/>
    <w:rsid w:val="00F71A73"/>
    <w:rsid w:val="00F76FEB"/>
    <w:rsid w:val="00F90066"/>
    <w:rsid w:val="00F941A4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40F9"/>
    <w:rsid w:val="00FD3DA6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3A60F-5DA5-4C1E-85DC-D7CD105C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22</TotalTime>
  <Pages>1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User</cp:lastModifiedBy>
  <cp:revision>4</cp:revision>
  <cp:lastPrinted>2022-02-10T19:50:00Z</cp:lastPrinted>
  <dcterms:created xsi:type="dcterms:W3CDTF">2023-01-06T13:21:00Z</dcterms:created>
  <dcterms:modified xsi:type="dcterms:W3CDTF">2023-01-06T13:46:00Z</dcterms:modified>
</cp:coreProperties>
</file>