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748C5656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E65EC3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1177D483" w:rsidR="0095254F" w:rsidRPr="0095254F" w:rsidRDefault="00201B16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65EC3">
              <w:rPr>
                <w:rFonts w:ascii="Arial" w:hAnsi="Arial" w:cs="Arial"/>
                <w:sz w:val="24"/>
                <w:szCs w:val="24"/>
              </w:rPr>
              <w:t>8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5254F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2312E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3EFCF06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5D07B28F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20A62914" w:rsidR="00D30BA6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201B16">
        <w:rPr>
          <w:rFonts w:ascii="Arial" w:hAnsi="Arial" w:cs="Arial"/>
          <w:sz w:val="24"/>
          <w:szCs w:val="24"/>
        </w:rPr>
        <w:t>0</w:t>
      </w:r>
      <w:r w:rsidR="00E65EC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</w:t>
      </w:r>
      <w:r w:rsidR="00201B16">
        <w:rPr>
          <w:rFonts w:ascii="Arial" w:hAnsi="Arial" w:cs="Arial"/>
          <w:sz w:val="24"/>
          <w:szCs w:val="24"/>
        </w:rPr>
        <w:t xml:space="preserve"> março</w:t>
      </w:r>
      <w:r>
        <w:rPr>
          <w:rFonts w:ascii="Arial" w:hAnsi="Arial" w:cs="Arial"/>
          <w:sz w:val="24"/>
          <w:szCs w:val="24"/>
        </w:rPr>
        <w:t xml:space="preserve"> de 2022</w:t>
      </w:r>
      <w:r w:rsidR="0059220A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5B65350B" w:rsidR="0059220A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Assistente Administrativa Iara e da Assessora Jurídica </w:t>
      </w:r>
      <w:proofErr w:type="gramStart"/>
      <w:r>
        <w:rPr>
          <w:rFonts w:ascii="Arial" w:hAnsi="Arial" w:cs="Arial"/>
          <w:sz w:val="24"/>
          <w:szCs w:val="24"/>
        </w:rPr>
        <w:t>Rosângela..</w:t>
      </w:r>
      <w:proofErr w:type="gramEnd"/>
      <w:r>
        <w:rPr>
          <w:rFonts w:ascii="Arial" w:hAnsi="Arial" w:cs="Arial"/>
          <w:sz w:val="24"/>
          <w:szCs w:val="24"/>
        </w:rPr>
        <w:t xml:space="preserve"> (Da imprensa, Prefeito, Munícipes..........)</w:t>
      </w:r>
    </w:p>
    <w:p w14:paraId="1F6C1AAE" w14:textId="3E47EFED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CC28B1" w14:textId="77777777" w:rsidR="00A1677D" w:rsidRDefault="00A1677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:rsidRPr="00786A07" w14:paraId="36F55702" w14:textId="77777777" w:rsidTr="0059220A">
        <w:tc>
          <w:tcPr>
            <w:tcW w:w="9962" w:type="dxa"/>
          </w:tcPr>
          <w:p w14:paraId="5099CA5E" w14:textId="7E9F3F2F" w:rsidR="0059220A" w:rsidRPr="00786A07" w:rsidRDefault="0098688E" w:rsidP="00BD06B8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786A07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</w:p>
        </w:tc>
      </w:tr>
    </w:tbl>
    <w:p w14:paraId="11483E76" w14:textId="77777777" w:rsidR="0059220A" w:rsidRPr="00786A07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06F6E" w14:textId="3D24C606" w:rsidR="0059220A" w:rsidRPr="00786A07" w:rsidRDefault="0059220A" w:rsidP="00BD06B8">
      <w:pPr>
        <w:pStyle w:val="PargrafodaLista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86A07">
        <w:rPr>
          <w:rFonts w:ascii="Arial" w:hAnsi="Arial" w:cs="Arial"/>
          <w:b/>
          <w:bCs/>
          <w:sz w:val="24"/>
          <w:szCs w:val="24"/>
          <w:u w:val="single"/>
        </w:rPr>
        <w:t>ATA Nº 00</w:t>
      </w:r>
      <w:r w:rsidR="00E65EC3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E65EC3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4F2F4A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>
        <w:rPr>
          <w:rFonts w:ascii="Arial" w:hAnsi="Arial" w:cs="Arial"/>
          <w:b/>
          <w:bCs/>
          <w:sz w:val="24"/>
          <w:szCs w:val="24"/>
          <w:u w:val="single"/>
        </w:rPr>
        <w:t xml:space="preserve"> MARÇ</w:t>
      </w:r>
      <w:r w:rsidRPr="00786A07">
        <w:rPr>
          <w:rFonts w:ascii="Arial" w:hAnsi="Arial" w:cs="Arial"/>
          <w:b/>
          <w:bCs/>
          <w:sz w:val="24"/>
          <w:szCs w:val="24"/>
          <w:u w:val="single"/>
        </w:rPr>
        <w:t>O DE 2022.</w:t>
      </w:r>
    </w:p>
    <w:p w14:paraId="5DBD47CC" w14:textId="77777777" w:rsidR="0059220A" w:rsidRPr="00786A07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4A3EA2A" w14:textId="455B7BA4" w:rsidR="00AF0D23" w:rsidRDefault="0059220A" w:rsidP="004F2F4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786A07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786A07">
        <w:rPr>
          <w:rFonts w:ascii="Arial" w:hAnsi="Arial" w:cs="Arial"/>
          <w:sz w:val="24"/>
          <w:szCs w:val="24"/>
        </w:rPr>
        <w:t>....</w:t>
      </w:r>
      <w:r w:rsidRPr="00786A07">
        <w:rPr>
          <w:rFonts w:ascii="Arial" w:hAnsi="Arial" w:cs="Arial"/>
          <w:sz w:val="24"/>
          <w:szCs w:val="24"/>
        </w:rPr>
        <w:t>)</w:t>
      </w:r>
      <w:bookmarkEnd w:id="0"/>
    </w:p>
    <w:bookmarkEnd w:id="1"/>
    <w:p w14:paraId="7A9A4BA7" w14:textId="77777777" w:rsidR="002613D7" w:rsidRDefault="002613D7" w:rsidP="004F2F4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3F55E6B" w14:textId="77777777" w:rsidR="00AF0D23" w:rsidRPr="00786A07" w:rsidRDefault="00AF0D2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:rsidRPr="00786A07" w14:paraId="26EF19C1" w14:textId="77777777" w:rsidTr="008414B7">
        <w:tc>
          <w:tcPr>
            <w:tcW w:w="9962" w:type="dxa"/>
          </w:tcPr>
          <w:p w14:paraId="49A70171" w14:textId="458F3B35" w:rsidR="008414B7" w:rsidRPr="00786A07" w:rsidRDefault="008414B7" w:rsidP="00D4369D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761E2C87" w14:textId="77777777" w:rsidR="00A1677D" w:rsidRDefault="00A1677D" w:rsidP="00D4369D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bookmarkStart w:id="2" w:name="_Hlk96518978"/>
    </w:p>
    <w:p w14:paraId="31289DC2" w14:textId="34C1491A" w:rsidR="00CC78FD" w:rsidRPr="00A1677D" w:rsidRDefault="00A1677D" w:rsidP="00D4369D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1677D">
        <w:rPr>
          <w:rFonts w:ascii="Arial" w:hAnsi="Arial" w:cs="Arial"/>
          <w:iCs/>
          <w:sz w:val="24"/>
          <w:szCs w:val="24"/>
        </w:rPr>
        <w:t>NÃO TEMOS</w:t>
      </w:r>
    </w:p>
    <w:p w14:paraId="6C0E90C0" w14:textId="2F7CB8EE" w:rsidR="00D4369D" w:rsidRPr="00786A07" w:rsidRDefault="00D4369D" w:rsidP="00D4369D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bookmarkEnd w:id="2"/>
    <w:p w14:paraId="0F7CAEE7" w14:textId="77777777" w:rsidR="00CC78FD" w:rsidRPr="00786A07" w:rsidRDefault="00CC78FD" w:rsidP="00FA4FBD">
      <w:pPr>
        <w:spacing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02F46" w:rsidRPr="00802F46" w14:paraId="38C655FC" w14:textId="77777777" w:rsidTr="008414B7">
        <w:tc>
          <w:tcPr>
            <w:tcW w:w="9962" w:type="dxa"/>
          </w:tcPr>
          <w:p w14:paraId="449F928F" w14:textId="38C0222E" w:rsidR="008414B7" w:rsidRPr="00802F46" w:rsidRDefault="008414B7" w:rsidP="00802F46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2F46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EXPEDIENTE DO LEGISLATIVO</w:t>
            </w:r>
          </w:p>
        </w:tc>
      </w:tr>
    </w:tbl>
    <w:p w14:paraId="44B264FB" w14:textId="2E57A2F3" w:rsidR="00D4369D" w:rsidRPr="00802F46" w:rsidRDefault="00D515EA" w:rsidP="0063647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02F46">
        <w:rPr>
          <w:rFonts w:ascii="Arial" w:hAnsi="Arial" w:cs="Arial"/>
          <w:i/>
          <w:sz w:val="24"/>
          <w:szCs w:val="24"/>
        </w:rPr>
        <w:tab/>
      </w:r>
    </w:p>
    <w:p w14:paraId="5A7C738E" w14:textId="558077CA" w:rsidR="00D4369D" w:rsidRPr="00000835" w:rsidRDefault="00000835" w:rsidP="00000835">
      <w:pPr>
        <w:pStyle w:val="PargrafodaLista"/>
        <w:numPr>
          <w:ilvl w:val="0"/>
          <w:numId w:val="27"/>
        </w:numPr>
        <w:tabs>
          <w:tab w:val="left" w:pos="1134"/>
        </w:tabs>
        <w:jc w:val="both"/>
        <w:rPr>
          <w:rFonts w:ascii="Arial" w:hAnsi="Arial" w:cs="Arial"/>
          <w:sz w:val="24"/>
        </w:rPr>
      </w:pPr>
      <w:r w:rsidRPr="001B292A">
        <w:rPr>
          <w:rFonts w:ascii="Arial" w:hAnsi="Arial" w:cs="Arial"/>
          <w:b/>
          <w:bCs/>
          <w:sz w:val="24"/>
        </w:rPr>
        <w:t xml:space="preserve">Justificativa </w:t>
      </w:r>
      <w:r w:rsidR="001B292A" w:rsidRPr="001B292A">
        <w:rPr>
          <w:rFonts w:ascii="Arial" w:hAnsi="Arial" w:cs="Arial"/>
          <w:b/>
          <w:bCs/>
          <w:sz w:val="24"/>
        </w:rPr>
        <w:t xml:space="preserve">e Ausência </w:t>
      </w:r>
      <w:r w:rsidRPr="001B292A">
        <w:rPr>
          <w:rFonts w:ascii="Arial" w:hAnsi="Arial" w:cs="Arial"/>
          <w:b/>
          <w:bCs/>
          <w:sz w:val="24"/>
        </w:rPr>
        <w:t>Nº 002/2022</w:t>
      </w:r>
      <w:r w:rsidRPr="00000835">
        <w:rPr>
          <w:rFonts w:ascii="Arial" w:hAnsi="Arial" w:cs="Arial"/>
          <w:sz w:val="24"/>
        </w:rPr>
        <w:t xml:space="preserve"> – (LEITURA)</w:t>
      </w:r>
    </w:p>
    <w:p w14:paraId="6FB297DD" w14:textId="77777777" w:rsidR="005E0A60" w:rsidRPr="00786A07" w:rsidRDefault="005E0A60" w:rsidP="00BD06B8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5291" w:rsidRPr="00786A07" w14:paraId="38038C17" w14:textId="77777777" w:rsidTr="00445291">
        <w:tc>
          <w:tcPr>
            <w:tcW w:w="9962" w:type="dxa"/>
          </w:tcPr>
          <w:p w14:paraId="7F77F51E" w14:textId="019702F6" w:rsidR="00445291" w:rsidRPr="00786A07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786A07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77777777" w:rsidR="00445291" w:rsidRPr="00786A07" w:rsidRDefault="0044529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26ECF3" w14:textId="24451A14" w:rsidR="00950D63" w:rsidRPr="00C8009F" w:rsidRDefault="00C8009F" w:rsidP="00C8009F">
      <w:pPr>
        <w:pStyle w:val="PargrafodaLista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C8009F">
        <w:rPr>
          <w:rFonts w:ascii="Arial" w:hAnsi="Arial" w:cs="Arial"/>
          <w:sz w:val="24"/>
          <w:szCs w:val="24"/>
        </w:rPr>
        <w:t xml:space="preserve">Ofício nº 012/2022 do Poder Executivo comunicando as férias do prefeito municipal do dia 05/03 </w:t>
      </w:r>
      <w:proofErr w:type="gramStart"/>
      <w:r w:rsidRPr="00C8009F">
        <w:rPr>
          <w:rFonts w:ascii="Arial" w:hAnsi="Arial" w:cs="Arial"/>
          <w:sz w:val="24"/>
          <w:szCs w:val="24"/>
        </w:rPr>
        <w:t>à</w:t>
      </w:r>
      <w:proofErr w:type="gramEnd"/>
      <w:r w:rsidRPr="00C8009F">
        <w:rPr>
          <w:rFonts w:ascii="Arial" w:hAnsi="Arial" w:cs="Arial"/>
          <w:sz w:val="24"/>
          <w:szCs w:val="24"/>
        </w:rPr>
        <w:t xml:space="preserve"> 19/03 por 15 dias onde assumirá o cargo o Vice-prefeito Romeu.</w:t>
      </w:r>
    </w:p>
    <w:p w14:paraId="1D8FF8BE" w14:textId="153F8140" w:rsidR="00A1677D" w:rsidRDefault="00A1677D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404E392F" w14:textId="77777777" w:rsidR="00C8009F" w:rsidRPr="00786A07" w:rsidRDefault="00C8009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62F476B0" w14:textId="77777777" w:rsidTr="00AE622C">
        <w:tc>
          <w:tcPr>
            <w:tcW w:w="9962" w:type="dxa"/>
          </w:tcPr>
          <w:p w14:paraId="2587B9ED" w14:textId="57EBF323" w:rsidR="00683639" w:rsidRPr="00786A07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6 – TRIBUNA POPULAR</w:t>
            </w:r>
            <w:r w:rsidR="00305600" w:rsidRPr="00786A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3639" w:rsidRPr="00786A07">
              <w:rPr>
                <w:rFonts w:ascii="Arial" w:hAnsi="Arial" w:cs="Arial"/>
                <w:sz w:val="24"/>
                <w:szCs w:val="24"/>
              </w:rPr>
              <w:t>(quando houver)</w:t>
            </w:r>
          </w:p>
        </w:tc>
      </w:tr>
      <w:tr w:rsidR="00AE622C" w:rsidRPr="00786A07" w14:paraId="03B52A89" w14:textId="77777777" w:rsidTr="00AE622C">
        <w:tc>
          <w:tcPr>
            <w:tcW w:w="9962" w:type="dxa"/>
          </w:tcPr>
          <w:p w14:paraId="12EAAD06" w14:textId="21321AF1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7 – INTERVALO</w:t>
            </w:r>
          </w:p>
          <w:p w14:paraId="577A239D" w14:textId="479FB17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a Secretária </w:t>
            </w:r>
            <w:proofErr w:type="spellStart"/>
            <w:r w:rsidRPr="00786A07">
              <w:rPr>
                <w:rFonts w:ascii="Arial" w:hAnsi="Arial" w:cs="Arial"/>
                <w:sz w:val="24"/>
                <w:szCs w:val="24"/>
              </w:rPr>
              <w:t>Ivânia</w:t>
            </w:r>
            <w:proofErr w:type="spellEnd"/>
            <w:r w:rsidR="00305600" w:rsidRPr="00786A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328868" w14:textId="77777777" w:rsidR="00A260A2" w:rsidRPr="00786A07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01019A28" w14:textId="77777777" w:rsidTr="00AE622C">
        <w:tc>
          <w:tcPr>
            <w:tcW w:w="9962" w:type="dxa"/>
          </w:tcPr>
          <w:p w14:paraId="214B09F5" w14:textId="56C9B326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8 – GRANDE EXPEDIENTE</w:t>
            </w:r>
          </w:p>
          <w:p w14:paraId="0D5495C0" w14:textId="74132657" w:rsidR="00AE622C" w:rsidRPr="00786A07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sz w:val="24"/>
                <w:szCs w:val="24"/>
              </w:rPr>
              <w:t>Uso da palavra na Tribuna. Algum Vereador inscrito Sra. Secretária?</w:t>
            </w:r>
          </w:p>
        </w:tc>
      </w:tr>
    </w:tbl>
    <w:p w14:paraId="0FE10A59" w14:textId="77777777" w:rsidR="00A260A2" w:rsidRPr="00786A07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E622C" w:rsidRPr="00786A07" w14:paraId="6B5D3388" w14:textId="77777777" w:rsidTr="00AE622C">
        <w:tc>
          <w:tcPr>
            <w:tcW w:w="9962" w:type="dxa"/>
          </w:tcPr>
          <w:p w14:paraId="3087F8B6" w14:textId="268448C5" w:rsidR="00AE622C" w:rsidRPr="00786A07" w:rsidRDefault="00AE622C" w:rsidP="002B4EE8">
            <w:pPr>
              <w:pStyle w:val="Pargrafoda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– ORDEM DO DIA</w:t>
            </w:r>
          </w:p>
        </w:tc>
      </w:tr>
    </w:tbl>
    <w:p w14:paraId="62B7F882" w14:textId="77777777" w:rsidR="002355D6" w:rsidRDefault="002355D6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72EC20" w14:textId="6DED4900" w:rsidR="00A260A2" w:rsidRDefault="004F2F4A" w:rsidP="00BD06B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C8009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8009F">
        <w:rPr>
          <w:rFonts w:ascii="Arial" w:hAnsi="Arial" w:cs="Arial"/>
          <w:sz w:val="24"/>
          <w:szCs w:val="24"/>
        </w:rPr>
        <w:t xml:space="preserve"> NÃO TEMOS</w:t>
      </w:r>
    </w:p>
    <w:p w14:paraId="43167D09" w14:textId="320C9C2F" w:rsidR="00C8009F" w:rsidRDefault="00C8009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28D08407" w14:textId="77777777" w:rsidR="00EB316F" w:rsidRPr="00C8009F" w:rsidRDefault="00EB316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2C1BACA0" w14:textId="77777777" w:rsidR="00C8009F" w:rsidRDefault="00C8009F" w:rsidP="00BD06B8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6B7AFA" w14:textId="3CBA3FA1" w:rsidR="00546218" w:rsidRDefault="00546218" w:rsidP="00BD06B8">
      <w:pPr>
        <w:spacing w:line="276" w:lineRule="auto"/>
        <w:rPr>
          <w:rFonts w:ascii="Arial" w:hAnsi="Arial" w:cs="Arial"/>
          <w:sz w:val="24"/>
          <w:szCs w:val="24"/>
        </w:rPr>
      </w:pPr>
      <w:r w:rsidRPr="0054621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7C5D750D" w14:textId="77777777" w:rsidR="00546218" w:rsidRPr="00786A07" w:rsidRDefault="0054621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662415D0" w14:textId="753B8F15" w:rsidR="00BE1CDD" w:rsidRPr="00BE1CDD" w:rsidRDefault="00ED5505" w:rsidP="00BE1CDD">
      <w:pPr>
        <w:pStyle w:val="PargrafodaLista"/>
        <w:numPr>
          <w:ilvl w:val="0"/>
          <w:numId w:val="28"/>
        </w:numPr>
        <w:tabs>
          <w:tab w:val="left" w:pos="1134"/>
        </w:tabs>
        <w:jc w:val="both"/>
        <w:rPr>
          <w:rFonts w:ascii="Arial" w:hAnsi="Arial" w:cs="Arial"/>
          <w:bCs/>
          <w:sz w:val="24"/>
        </w:rPr>
      </w:pPr>
      <w:r w:rsidRPr="00BE1CDD">
        <w:rPr>
          <w:rFonts w:ascii="Arial" w:hAnsi="Arial" w:cs="Arial"/>
          <w:b/>
          <w:bCs/>
          <w:sz w:val="24"/>
        </w:rPr>
        <w:t>Projeto de</w:t>
      </w:r>
      <w:r w:rsidR="00201B16" w:rsidRPr="00BE1CDD">
        <w:rPr>
          <w:rFonts w:ascii="Arial" w:hAnsi="Arial" w:cs="Arial"/>
          <w:b/>
          <w:bCs/>
          <w:sz w:val="24"/>
        </w:rPr>
        <w:t xml:space="preserve"> L</w:t>
      </w:r>
      <w:r w:rsidRPr="00BE1CDD">
        <w:rPr>
          <w:rFonts w:ascii="Arial" w:hAnsi="Arial" w:cs="Arial"/>
          <w:b/>
          <w:bCs/>
          <w:sz w:val="24"/>
        </w:rPr>
        <w:t>ei do Legislativo n</w:t>
      </w:r>
      <w:r w:rsidR="00201B16" w:rsidRPr="00BE1CDD">
        <w:rPr>
          <w:rFonts w:ascii="Arial" w:hAnsi="Arial" w:cs="Arial"/>
          <w:b/>
          <w:bCs/>
          <w:sz w:val="24"/>
        </w:rPr>
        <w:t>º 00</w:t>
      </w:r>
      <w:r w:rsidR="00BE1CDD">
        <w:rPr>
          <w:rFonts w:ascii="Arial" w:hAnsi="Arial" w:cs="Arial"/>
          <w:b/>
          <w:bCs/>
          <w:sz w:val="24"/>
        </w:rPr>
        <w:t>2</w:t>
      </w:r>
      <w:r w:rsidR="00201B16" w:rsidRPr="00BE1CDD">
        <w:rPr>
          <w:rFonts w:ascii="Arial" w:hAnsi="Arial" w:cs="Arial"/>
          <w:b/>
          <w:bCs/>
          <w:sz w:val="24"/>
        </w:rPr>
        <w:t xml:space="preserve">/2022 – </w:t>
      </w:r>
      <w:r w:rsidR="00BE1CDD" w:rsidRPr="00BE1CDD">
        <w:rPr>
          <w:rFonts w:ascii="Arial" w:hAnsi="Arial" w:cs="Arial"/>
          <w:bCs/>
          <w:sz w:val="24"/>
        </w:rPr>
        <w:t>“Altera a remuneração do cargo de Assessor Jurídico do Poder Legislativo, criado pela Resolução Plenária nº 02, de 18/06/2013, convalidando os efeitos da remuneração nela fixada, até a vigência desta Lei.”</w:t>
      </w:r>
    </w:p>
    <w:p w14:paraId="218215FE" w14:textId="77777777" w:rsidR="009C0C5A" w:rsidRPr="000829B7" w:rsidRDefault="009C0C5A" w:rsidP="000829B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D61B87" w14:textId="2665B037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96519156"/>
      <w:r w:rsidRPr="00786A07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7E268267" w14:textId="77777777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</w:p>
    <w:p w14:paraId="2625FF21" w14:textId="3F5E44A1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Coloco o projeto em </w:t>
      </w:r>
      <w:r w:rsidRPr="00786A07">
        <w:rPr>
          <w:rFonts w:ascii="Arial" w:hAnsi="Arial" w:cs="Arial"/>
          <w:sz w:val="24"/>
          <w:szCs w:val="24"/>
          <w:u w:val="single"/>
        </w:rPr>
        <w:t>discussão</w:t>
      </w:r>
      <w:r w:rsidRPr="00786A07">
        <w:rPr>
          <w:rFonts w:ascii="Arial" w:hAnsi="Arial" w:cs="Arial"/>
          <w:sz w:val="24"/>
          <w:szCs w:val="24"/>
        </w:rPr>
        <w:t>:</w:t>
      </w:r>
    </w:p>
    <w:p w14:paraId="6E9759D5" w14:textId="45841F43" w:rsidR="009C0C5A" w:rsidRPr="00786A07" w:rsidRDefault="009C0C5A" w:rsidP="00BD06B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Coloco o projeto em </w:t>
      </w:r>
      <w:r w:rsidRPr="00786A07">
        <w:rPr>
          <w:rFonts w:ascii="Arial" w:hAnsi="Arial" w:cs="Arial"/>
          <w:sz w:val="24"/>
          <w:szCs w:val="24"/>
          <w:u w:val="single"/>
        </w:rPr>
        <w:t>votação</w:t>
      </w:r>
      <w:r w:rsidRPr="00786A07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43E1F95" w14:textId="72EFB795" w:rsidR="004924C4" w:rsidRDefault="00683639" w:rsidP="00201B16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786A07">
        <w:rPr>
          <w:rFonts w:ascii="Arial" w:hAnsi="Arial" w:cs="Arial"/>
          <w:b/>
          <w:sz w:val="24"/>
          <w:szCs w:val="24"/>
        </w:rPr>
        <w:t>RESULTADO:</w:t>
      </w:r>
      <w:r w:rsidR="00FA4FBD" w:rsidRPr="00786A07">
        <w:rPr>
          <w:rFonts w:ascii="Arial" w:hAnsi="Arial" w:cs="Arial"/>
          <w:b/>
          <w:sz w:val="24"/>
          <w:szCs w:val="24"/>
        </w:rPr>
        <w:t xml:space="preserve"> </w:t>
      </w:r>
      <w:r w:rsidR="00FA4FBD" w:rsidRPr="00786A07">
        <w:rPr>
          <w:rFonts w:ascii="Arial" w:hAnsi="Arial" w:cs="Arial"/>
          <w:bCs/>
          <w:sz w:val="24"/>
          <w:szCs w:val="24"/>
        </w:rPr>
        <w:t>__________________________________</w:t>
      </w:r>
      <w:bookmarkEnd w:id="3"/>
    </w:p>
    <w:p w14:paraId="7162D04D" w14:textId="44FEFFA7" w:rsidR="001B292A" w:rsidRDefault="001B292A" w:rsidP="00201B16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05A27294" w14:textId="55D2A7A1" w:rsidR="001B292A" w:rsidRPr="00BE1CDD" w:rsidRDefault="001B292A" w:rsidP="00BE1CDD">
      <w:pPr>
        <w:pStyle w:val="PargrafodaLista"/>
        <w:numPr>
          <w:ilvl w:val="0"/>
          <w:numId w:val="2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BE1CDD">
        <w:rPr>
          <w:rFonts w:ascii="Arial" w:hAnsi="Arial" w:cs="Arial"/>
          <w:b/>
          <w:sz w:val="24"/>
          <w:szCs w:val="24"/>
        </w:rPr>
        <w:lastRenderedPageBreak/>
        <w:t>JUSTIFICATIVA DE AUSÊNCIA Nº 002/2022</w:t>
      </w:r>
    </w:p>
    <w:p w14:paraId="537FC696" w14:textId="77777777" w:rsidR="001B292A" w:rsidRDefault="001B292A" w:rsidP="001B292A">
      <w:pPr>
        <w:jc w:val="both"/>
        <w:rPr>
          <w:rFonts w:ascii="Arial" w:hAnsi="Arial" w:cs="Arial"/>
          <w:sz w:val="24"/>
          <w:szCs w:val="24"/>
        </w:rPr>
      </w:pPr>
    </w:p>
    <w:p w14:paraId="0FB09B14" w14:textId="2EC4EB33" w:rsidR="001B292A" w:rsidRDefault="001B292A" w:rsidP="001B292A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Coloco a justificativa em votação. Quem estiver favorável permaneça como está, caso contrário se manifeste:</w:t>
      </w:r>
    </w:p>
    <w:p w14:paraId="73B9C1F7" w14:textId="7D26318C" w:rsidR="007D19CD" w:rsidRDefault="007D19CD" w:rsidP="00201B16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1D0B19D6" w14:textId="77777777" w:rsidR="00E35751" w:rsidRPr="00786A07" w:rsidRDefault="00E35751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11723F0C" w14:textId="77777777" w:rsidTr="007C3280">
        <w:tc>
          <w:tcPr>
            <w:tcW w:w="9962" w:type="dxa"/>
          </w:tcPr>
          <w:p w14:paraId="6A9FD9C5" w14:textId="46443DF5" w:rsidR="007C3280" w:rsidRPr="00786A07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10 – EXPLICAÇÕES PESSOAIS</w:t>
            </w:r>
            <w:r w:rsidR="00305600" w:rsidRPr="00786A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6A07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79A8140" w14:textId="77777777" w:rsidR="00FA4FBD" w:rsidRPr="00786A07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A1643B" w14:textId="77777777" w:rsidR="00A1677D" w:rsidRDefault="00A1677D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46B951D" w14:textId="77777777" w:rsidR="00546218" w:rsidRPr="00786A07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:rsidRPr="00786A07" w14:paraId="25737166" w14:textId="77777777" w:rsidTr="007C3280">
        <w:tc>
          <w:tcPr>
            <w:tcW w:w="9962" w:type="dxa"/>
          </w:tcPr>
          <w:p w14:paraId="738A8DEB" w14:textId="5077AFCD" w:rsidR="007C3280" w:rsidRPr="00786A07" w:rsidRDefault="007C3280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6A07">
              <w:rPr>
                <w:rFonts w:ascii="Arial" w:hAnsi="Arial" w:cs="Arial"/>
                <w:b/>
                <w:sz w:val="24"/>
                <w:szCs w:val="24"/>
              </w:rPr>
              <w:t>11 – ENCERRAMENTO DA SESSÃO</w:t>
            </w:r>
          </w:p>
        </w:tc>
      </w:tr>
    </w:tbl>
    <w:p w14:paraId="71BDF6F0" w14:textId="1FB74B20" w:rsidR="00950D63" w:rsidRPr="00786A07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CC2995B" w14:textId="67CACEA6" w:rsidR="00D515EA" w:rsidRPr="00786A07" w:rsidRDefault="00D855CE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>Desde já, c</w:t>
      </w:r>
      <w:r w:rsidR="00683639" w:rsidRPr="00786A07">
        <w:rPr>
          <w:rFonts w:ascii="Arial" w:hAnsi="Arial" w:cs="Arial"/>
          <w:sz w:val="24"/>
          <w:szCs w:val="24"/>
        </w:rPr>
        <w:t>onvoco a todos</w:t>
      </w:r>
      <w:r w:rsidR="00D37136" w:rsidRPr="00786A07">
        <w:rPr>
          <w:rFonts w:ascii="Arial" w:hAnsi="Arial" w:cs="Arial"/>
          <w:sz w:val="24"/>
          <w:szCs w:val="24"/>
        </w:rPr>
        <w:t xml:space="preserve"> os Edis</w:t>
      </w:r>
      <w:r w:rsidR="00683639" w:rsidRPr="00786A07">
        <w:rPr>
          <w:rFonts w:ascii="Arial" w:hAnsi="Arial" w:cs="Arial"/>
          <w:sz w:val="24"/>
          <w:szCs w:val="24"/>
        </w:rPr>
        <w:t xml:space="preserve"> </w:t>
      </w:r>
      <w:r w:rsidR="00D37136" w:rsidRPr="00786A07">
        <w:rPr>
          <w:rFonts w:ascii="Arial" w:hAnsi="Arial" w:cs="Arial"/>
          <w:sz w:val="24"/>
          <w:szCs w:val="24"/>
        </w:rPr>
        <w:t>para a Sessão</w:t>
      </w:r>
    </w:p>
    <w:p w14:paraId="2CADF147" w14:textId="7D90AB67" w:rsidR="00683639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Ordinária no dia </w:t>
      </w:r>
      <w:r w:rsidR="00EB316F">
        <w:rPr>
          <w:rFonts w:ascii="Arial" w:hAnsi="Arial" w:cs="Arial"/>
          <w:sz w:val="24"/>
          <w:szCs w:val="24"/>
        </w:rPr>
        <w:t>22</w:t>
      </w:r>
      <w:r w:rsidRPr="00786A07">
        <w:rPr>
          <w:rFonts w:ascii="Arial" w:hAnsi="Arial" w:cs="Arial"/>
          <w:sz w:val="24"/>
          <w:szCs w:val="24"/>
        </w:rPr>
        <w:t xml:space="preserve"> de </w:t>
      </w:r>
      <w:r w:rsidR="00D515EA" w:rsidRPr="00786A07">
        <w:rPr>
          <w:rFonts w:ascii="Arial" w:hAnsi="Arial" w:cs="Arial"/>
          <w:sz w:val="24"/>
          <w:szCs w:val="24"/>
        </w:rPr>
        <w:t>março</w:t>
      </w:r>
      <w:r w:rsidRPr="00786A07">
        <w:rPr>
          <w:rFonts w:ascii="Arial" w:hAnsi="Arial" w:cs="Arial"/>
          <w:sz w:val="24"/>
          <w:szCs w:val="24"/>
        </w:rPr>
        <w:t xml:space="preserve"> de 2022, às 18 horas.</w:t>
      </w:r>
    </w:p>
    <w:p w14:paraId="5D1A33DC" w14:textId="77777777" w:rsidR="00D37136" w:rsidRPr="00786A07" w:rsidRDefault="00D37136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CB8C07" w14:textId="77777777" w:rsidR="00D515EA" w:rsidRPr="00786A07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86A07">
        <w:rPr>
          <w:rFonts w:ascii="Arial" w:hAnsi="Arial" w:cs="Arial"/>
          <w:sz w:val="24"/>
          <w:szCs w:val="24"/>
        </w:rPr>
        <w:t xml:space="preserve">Assim, dou por encerrada esta Sessão Ordinária. </w:t>
      </w:r>
    </w:p>
    <w:p w14:paraId="5999EE8E" w14:textId="6A669769" w:rsidR="00950D63" w:rsidRDefault="00683639" w:rsidP="00D515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sectPr w:rsidR="00950D63" w:rsidSect="00D30BA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7161" w14:textId="77777777" w:rsidR="00487CDF" w:rsidRDefault="00487CDF" w:rsidP="008F6923">
      <w:r>
        <w:separator/>
      </w:r>
    </w:p>
  </w:endnote>
  <w:endnote w:type="continuationSeparator" w:id="0">
    <w:p w14:paraId="5D38B190" w14:textId="77777777" w:rsidR="00487CDF" w:rsidRDefault="00487CDF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F484" w14:textId="77777777" w:rsidR="00487CDF" w:rsidRDefault="00487CDF" w:rsidP="008F6923">
      <w:r>
        <w:separator/>
      </w:r>
    </w:p>
  </w:footnote>
  <w:footnote w:type="continuationSeparator" w:id="0">
    <w:p w14:paraId="12D5CDE7" w14:textId="77777777" w:rsidR="00487CDF" w:rsidRDefault="00487CDF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26F">
          <w:rPr>
            <w:noProof/>
          </w:rPr>
          <w:t>1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60CDB"/>
    <w:multiLevelType w:val="hybridMultilevel"/>
    <w:tmpl w:val="BFDE33D4"/>
    <w:lvl w:ilvl="0" w:tplc="B57267F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232A4DE9"/>
    <w:multiLevelType w:val="hybridMultilevel"/>
    <w:tmpl w:val="539A9E48"/>
    <w:lvl w:ilvl="0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C3184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8611A"/>
    <w:multiLevelType w:val="hybridMultilevel"/>
    <w:tmpl w:val="7160DB2E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509C8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8764F"/>
    <w:multiLevelType w:val="hybridMultilevel"/>
    <w:tmpl w:val="2EB2BE2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55850"/>
    <w:multiLevelType w:val="hybridMultilevel"/>
    <w:tmpl w:val="59A8041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43558"/>
    <w:multiLevelType w:val="hybridMultilevel"/>
    <w:tmpl w:val="F89044E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2"/>
  </w:num>
  <w:num w:numId="5">
    <w:abstractNumId w:val="7"/>
  </w:num>
  <w:num w:numId="6">
    <w:abstractNumId w:val="25"/>
  </w:num>
  <w:num w:numId="7">
    <w:abstractNumId w:val="26"/>
  </w:num>
  <w:num w:numId="8">
    <w:abstractNumId w:val="5"/>
  </w:num>
  <w:num w:numId="9">
    <w:abstractNumId w:val="20"/>
  </w:num>
  <w:num w:numId="10">
    <w:abstractNumId w:val="1"/>
  </w:num>
  <w:num w:numId="11">
    <w:abstractNumId w:val="18"/>
  </w:num>
  <w:num w:numId="12">
    <w:abstractNumId w:val="17"/>
  </w:num>
  <w:num w:numId="13">
    <w:abstractNumId w:val="21"/>
  </w:num>
  <w:num w:numId="14">
    <w:abstractNumId w:val="13"/>
  </w:num>
  <w:num w:numId="15">
    <w:abstractNumId w:val="9"/>
  </w:num>
  <w:num w:numId="16">
    <w:abstractNumId w:val="14"/>
  </w:num>
  <w:num w:numId="17">
    <w:abstractNumId w:val="12"/>
  </w:num>
  <w:num w:numId="18">
    <w:abstractNumId w:val="4"/>
  </w:num>
  <w:num w:numId="19">
    <w:abstractNumId w:val="24"/>
  </w:num>
  <w:num w:numId="20">
    <w:abstractNumId w:val="27"/>
  </w:num>
  <w:num w:numId="21">
    <w:abstractNumId w:val="3"/>
  </w:num>
  <w:num w:numId="22">
    <w:abstractNumId w:val="10"/>
  </w:num>
  <w:num w:numId="23">
    <w:abstractNumId w:val="11"/>
  </w:num>
  <w:num w:numId="24">
    <w:abstractNumId w:val="15"/>
  </w:num>
  <w:num w:numId="25">
    <w:abstractNumId w:val="16"/>
  </w:num>
  <w:num w:numId="26">
    <w:abstractNumId w:val="6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7A79"/>
    <w:rsid w:val="00010DB5"/>
    <w:rsid w:val="00017413"/>
    <w:rsid w:val="00023D14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53F"/>
    <w:rsid w:val="000829B7"/>
    <w:rsid w:val="00083ADB"/>
    <w:rsid w:val="00086A3D"/>
    <w:rsid w:val="000876A8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44E8"/>
    <w:rsid w:val="000E6085"/>
    <w:rsid w:val="000E7F84"/>
    <w:rsid w:val="000F3D17"/>
    <w:rsid w:val="000F7259"/>
    <w:rsid w:val="00102A39"/>
    <w:rsid w:val="00110E09"/>
    <w:rsid w:val="001124BE"/>
    <w:rsid w:val="00113051"/>
    <w:rsid w:val="00121D45"/>
    <w:rsid w:val="00125A98"/>
    <w:rsid w:val="0013039C"/>
    <w:rsid w:val="001309E8"/>
    <w:rsid w:val="00130CDD"/>
    <w:rsid w:val="0014683B"/>
    <w:rsid w:val="00150988"/>
    <w:rsid w:val="001547D4"/>
    <w:rsid w:val="0015512C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C47C4"/>
    <w:rsid w:val="001D282C"/>
    <w:rsid w:val="001D3286"/>
    <w:rsid w:val="001E1E36"/>
    <w:rsid w:val="001E4D99"/>
    <w:rsid w:val="001F2895"/>
    <w:rsid w:val="001F2F3E"/>
    <w:rsid w:val="001F3C80"/>
    <w:rsid w:val="001F6918"/>
    <w:rsid w:val="00201822"/>
    <w:rsid w:val="00201B16"/>
    <w:rsid w:val="002043FB"/>
    <w:rsid w:val="00207DB2"/>
    <w:rsid w:val="00214648"/>
    <w:rsid w:val="00215883"/>
    <w:rsid w:val="00216250"/>
    <w:rsid w:val="00220CA8"/>
    <w:rsid w:val="00221789"/>
    <w:rsid w:val="00221D12"/>
    <w:rsid w:val="002222E4"/>
    <w:rsid w:val="00227EA9"/>
    <w:rsid w:val="00233609"/>
    <w:rsid w:val="002355D6"/>
    <w:rsid w:val="002401A7"/>
    <w:rsid w:val="002406AD"/>
    <w:rsid w:val="00240767"/>
    <w:rsid w:val="00240AB7"/>
    <w:rsid w:val="00242E91"/>
    <w:rsid w:val="00246B22"/>
    <w:rsid w:val="00251F86"/>
    <w:rsid w:val="00256F81"/>
    <w:rsid w:val="002613D7"/>
    <w:rsid w:val="00265B08"/>
    <w:rsid w:val="00266093"/>
    <w:rsid w:val="0028065C"/>
    <w:rsid w:val="0028397D"/>
    <w:rsid w:val="00284C56"/>
    <w:rsid w:val="00285E44"/>
    <w:rsid w:val="0028627D"/>
    <w:rsid w:val="00287BBA"/>
    <w:rsid w:val="00287D7F"/>
    <w:rsid w:val="002932C2"/>
    <w:rsid w:val="0029606E"/>
    <w:rsid w:val="002969D2"/>
    <w:rsid w:val="002A3410"/>
    <w:rsid w:val="002B2133"/>
    <w:rsid w:val="002B4EE8"/>
    <w:rsid w:val="002B6109"/>
    <w:rsid w:val="002C0313"/>
    <w:rsid w:val="002C6240"/>
    <w:rsid w:val="002D1612"/>
    <w:rsid w:val="002D18B7"/>
    <w:rsid w:val="002D1E9F"/>
    <w:rsid w:val="002D292E"/>
    <w:rsid w:val="002D4852"/>
    <w:rsid w:val="002D4BAF"/>
    <w:rsid w:val="002D7A34"/>
    <w:rsid w:val="002E7DA8"/>
    <w:rsid w:val="002F004B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656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6C3E"/>
    <w:rsid w:val="00427B40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87CDF"/>
    <w:rsid w:val="004924C4"/>
    <w:rsid w:val="00494857"/>
    <w:rsid w:val="004A1CF7"/>
    <w:rsid w:val="004A6862"/>
    <w:rsid w:val="004B093B"/>
    <w:rsid w:val="004B1ADF"/>
    <w:rsid w:val="004B268F"/>
    <w:rsid w:val="004B6E26"/>
    <w:rsid w:val="004C048B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46218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6472"/>
    <w:rsid w:val="00637079"/>
    <w:rsid w:val="0064221C"/>
    <w:rsid w:val="00646E97"/>
    <w:rsid w:val="00647437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682B"/>
    <w:rsid w:val="0077220B"/>
    <w:rsid w:val="0077250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8AF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3D38"/>
    <w:rsid w:val="008D5FB8"/>
    <w:rsid w:val="008E04FE"/>
    <w:rsid w:val="008E5EEF"/>
    <w:rsid w:val="008E7EEB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C48EB"/>
    <w:rsid w:val="009D3CC4"/>
    <w:rsid w:val="009D5564"/>
    <w:rsid w:val="009E0635"/>
    <w:rsid w:val="009E0CDB"/>
    <w:rsid w:val="009E427D"/>
    <w:rsid w:val="009E44AB"/>
    <w:rsid w:val="009E4FDC"/>
    <w:rsid w:val="009E571E"/>
    <w:rsid w:val="009E57C5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1677D"/>
    <w:rsid w:val="00A2386F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0D23"/>
    <w:rsid w:val="00AF107D"/>
    <w:rsid w:val="00AF17CE"/>
    <w:rsid w:val="00AF7353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5324"/>
    <w:rsid w:val="00C11DE6"/>
    <w:rsid w:val="00C12940"/>
    <w:rsid w:val="00C20420"/>
    <w:rsid w:val="00C32895"/>
    <w:rsid w:val="00C41E8F"/>
    <w:rsid w:val="00C45CFC"/>
    <w:rsid w:val="00C51795"/>
    <w:rsid w:val="00C53713"/>
    <w:rsid w:val="00C60C82"/>
    <w:rsid w:val="00C627E9"/>
    <w:rsid w:val="00C70076"/>
    <w:rsid w:val="00C7323B"/>
    <w:rsid w:val="00C73A2B"/>
    <w:rsid w:val="00C758E6"/>
    <w:rsid w:val="00C8009F"/>
    <w:rsid w:val="00C815E8"/>
    <w:rsid w:val="00C82460"/>
    <w:rsid w:val="00C959E9"/>
    <w:rsid w:val="00C97034"/>
    <w:rsid w:val="00CA02C1"/>
    <w:rsid w:val="00CA6299"/>
    <w:rsid w:val="00CA7ECA"/>
    <w:rsid w:val="00CB2DC0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D00DCE"/>
    <w:rsid w:val="00D02B07"/>
    <w:rsid w:val="00D02E2B"/>
    <w:rsid w:val="00D06F9D"/>
    <w:rsid w:val="00D10690"/>
    <w:rsid w:val="00D120BE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F8"/>
    <w:rsid w:val="00D9345D"/>
    <w:rsid w:val="00DB102C"/>
    <w:rsid w:val="00DB1695"/>
    <w:rsid w:val="00DB4A1C"/>
    <w:rsid w:val="00DB4E58"/>
    <w:rsid w:val="00DE58AA"/>
    <w:rsid w:val="00DE6307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60F8C"/>
    <w:rsid w:val="00E64944"/>
    <w:rsid w:val="00E65EC3"/>
    <w:rsid w:val="00E67D0B"/>
    <w:rsid w:val="00E77ED4"/>
    <w:rsid w:val="00E84049"/>
    <w:rsid w:val="00E904A9"/>
    <w:rsid w:val="00E91982"/>
    <w:rsid w:val="00EA1FAE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2D92"/>
    <w:rsid w:val="00F5507A"/>
    <w:rsid w:val="00F556DC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40F9"/>
    <w:rsid w:val="00FD3DA6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4F87-02FA-4002-8733-879B6C13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25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11</cp:revision>
  <cp:lastPrinted>2021-08-02T12:42:00Z</cp:lastPrinted>
  <dcterms:created xsi:type="dcterms:W3CDTF">2022-03-07T17:08:00Z</dcterms:created>
  <dcterms:modified xsi:type="dcterms:W3CDTF">2022-03-08T11:47:00Z</dcterms:modified>
</cp:coreProperties>
</file>