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591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3AB0896F" w:rsidR="00714591" w:rsidRPr="00714591" w:rsidRDefault="004167C0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2ª SESSÃO LEGISLATIVA</w:t>
            </w:r>
            <w:r w:rsidR="008B078C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541A25" w14:textId="77777777" w:rsidR="00714591" w:rsidRDefault="00714591" w:rsidP="00BD06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14:paraId="0637657C" w14:textId="77777777" w:rsidTr="0098688E">
        <w:trPr>
          <w:trHeight w:val="799"/>
        </w:trPr>
        <w:tc>
          <w:tcPr>
            <w:tcW w:w="9923" w:type="dxa"/>
            <w:gridSpan w:val="3"/>
          </w:tcPr>
          <w:p w14:paraId="281169C0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2A808EF4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201B16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CB2DC0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  <w:p w14:paraId="3E2756BD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14:paraId="53536379" w14:textId="77777777" w:rsidTr="0098688E">
        <w:trPr>
          <w:trHeight w:val="1050"/>
        </w:trPr>
        <w:tc>
          <w:tcPr>
            <w:tcW w:w="3294" w:type="dxa"/>
          </w:tcPr>
          <w:p w14:paraId="4F925DF0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418648C9" w:rsidR="0095254F" w:rsidRPr="0095254F" w:rsidRDefault="00201B16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95254F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5254F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2672" w:type="dxa"/>
          </w:tcPr>
          <w:p w14:paraId="3D2AA903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95254F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A2312E" w14:textId="77777777" w:rsidR="00D30BA6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3EFCF06" w14:textId="77777777" w:rsidR="00D30BA6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30BA6" w14:paraId="52324DB9" w14:textId="77777777" w:rsidTr="00D30BA6">
        <w:tc>
          <w:tcPr>
            <w:tcW w:w="9962" w:type="dxa"/>
          </w:tcPr>
          <w:p w14:paraId="331BF27C" w14:textId="5D07B28F" w:rsidR="00D30BA6" w:rsidRPr="00D30BA6" w:rsidRDefault="00D30BA6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0BA6">
              <w:rPr>
                <w:rFonts w:ascii="Arial" w:hAnsi="Arial" w:cs="Arial"/>
                <w:b/>
                <w:sz w:val="24"/>
                <w:szCs w:val="24"/>
              </w:rPr>
              <w:t>1 – ABERTURA</w:t>
            </w:r>
            <w:r w:rsidR="003B6AA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D30B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AAE">
              <w:rPr>
                <w:rFonts w:ascii="Arial" w:hAnsi="Arial" w:cs="Arial"/>
                <w:b/>
                <w:sz w:val="24"/>
                <w:szCs w:val="24"/>
              </w:rPr>
              <w:t>PRESIDÊNCIA PATRÍCIA LÚCIA BAGATINI</w:t>
            </w:r>
          </w:p>
        </w:tc>
      </w:tr>
    </w:tbl>
    <w:p w14:paraId="21E5DC8B" w14:textId="77777777" w:rsidR="00D30BA6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5459CCA" w14:textId="5544B3EE" w:rsidR="00D30BA6" w:rsidRDefault="00D30BA6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201B16">
        <w:rPr>
          <w:rFonts w:ascii="Arial" w:hAnsi="Arial" w:cs="Arial"/>
          <w:sz w:val="24"/>
          <w:szCs w:val="24"/>
        </w:rPr>
        <w:t>0</w:t>
      </w:r>
      <w:r w:rsidR="00D2224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</w:t>
      </w:r>
      <w:r w:rsidR="00201B16">
        <w:rPr>
          <w:rFonts w:ascii="Arial" w:hAnsi="Arial" w:cs="Arial"/>
          <w:sz w:val="24"/>
          <w:szCs w:val="24"/>
        </w:rPr>
        <w:t xml:space="preserve"> março</w:t>
      </w:r>
      <w:r>
        <w:rPr>
          <w:rFonts w:ascii="Arial" w:hAnsi="Arial" w:cs="Arial"/>
          <w:sz w:val="24"/>
          <w:szCs w:val="24"/>
        </w:rPr>
        <w:t xml:space="preserve"> de 2022</w:t>
      </w:r>
      <w:r w:rsidR="0059220A">
        <w:rPr>
          <w:rFonts w:ascii="Arial" w:hAnsi="Arial" w:cs="Arial"/>
          <w:sz w:val="24"/>
          <w:szCs w:val="24"/>
        </w:rPr>
        <w:t xml:space="preserve">. </w:t>
      </w:r>
    </w:p>
    <w:p w14:paraId="6335F164" w14:textId="428A07F6" w:rsidR="0059220A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é de costume, façamos a nossa oração.</w:t>
      </w:r>
    </w:p>
    <w:p w14:paraId="38EEA65B" w14:textId="77777777" w:rsidR="0059220A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70CD72" w14:textId="5B65350B" w:rsidR="0059220A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Registrar a presença:</w:t>
      </w:r>
      <w:r>
        <w:rPr>
          <w:rFonts w:ascii="Arial" w:hAnsi="Arial" w:cs="Arial"/>
          <w:sz w:val="24"/>
          <w:szCs w:val="24"/>
        </w:rPr>
        <w:t xml:space="preserve"> quero registrar a presença dos Colegas Vereadores.... (ausência?). Também registrar a presença da Assistente Administrativa Iara e da Assessora Jurídica Rosângela.. (Da imprensa, Prefeito, Munícipes..........)</w:t>
      </w:r>
    </w:p>
    <w:p w14:paraId="1F6C1AAE" w14:textId="3E47EFED" w:rsidR="0059220A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CC28B1" w14:textId="77777777" w:rsidR="00A1677D" w:rsidRDefault="00A1677D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9220A" w:rsidRPr="00786A07" w14:paraId="36F55702" w14:textId="77777777" w:rsidTr="0059220A">
        <w:tc>
          <w:tcPr>
            <w:tcW w:w="9962" w:type="dxa"/>
          </w:tcPr>
          <w:p w14:paraId="5099CA5E" w14:textId="7E9F3F2F" w:rsidR="0059220A" w:rsidRPr="00786A07" w:rsidRDefault="0098688E" w:rsidP="00BD06B8">
            <w:pPr>
              <w:pStyle w:val="PargrafodaLista"/>
              <w:numPr>
                <w:ilvl w:val="0"/>
                <w:numId w:val="14"/>
              </w:numPr>
              <w:spacing w:line="276" w:lineRule="auto"/>
              <w:ind w:left="171" w:hanging="17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59220A" w:rsidRPr="00786A07">
              <w:rPr>
                <w:rFonts w:ascii="Arial" w:hAnsi="Arial" w:cs="Arial"/>
                <w:b/>
                <w:sz w:val="24"/>
                <w:szCs w:val="24"/>
              </w:rPr>
              <w:t xml:space="preserve"> ATA</w:t>
            </w:r>
          </w:p>
        </w:tc>
      </w:tr>
    </w:tbl>
    <w:p w14:paraId="11483E76" w14:textId="77777777" w:rsidR="0059220A" w:rsidRPr="00786A07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E506F6E" w14:textId="6A90856C" w:rsidR="0059220A" w:rsidRPr="00786A07" w:rsidRDefault="0059220A" w:rsidP="00BD06B8">
      <w:pPr>
        <w:pStyle w:val="PargrafodaLista"/>
        <w:numPr>
          <w:ilvl w:val="0"/>
          <w:numId w:val="7"/>
        </w:num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86A07">
        <w:rPr>
          <w:rFonts w:ascii="Arial" w:hAnsi="Arial" w:cs="Arial"/>
          <w:b/>
          <w:bCs/>
          <w:sz w:val="24"/>
          <w:szCs w:val="24"/>
          <w:u w:val="single"/>
        </w:rPr>
        <w:t>ATA Nº 00</w:t>
      </w:r>
      <w:r w:rsidR="004F2F4A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786A07">
        <w:rPr>
          <w:rFonts w:ascii="Arial" w:hAnsi="Arial" w:cs="Arial"/>
          <w:b/>
          <w:bCs/>
          <w:sz w:val="24"/>
          <w:szCs w:val="24"/>
          <w:u w:val="single"/>
        </w:rPr>
        <w:t xml:space="preserve">/2022, DA SESSÃO ORDINÁRIA DE </w:t>
      </w:r>
      <w:r w:rsidR="004F2F4A">
        <w:rPr>
          <w:rFonts w:ascii="Arial" w:hAnsi="Arial" w:cs="Arial"/>
          <w:b/>
          <w:bCs/>
          <w:sz w:val="24"/>
          <w:szCs w:val="24"/>
          <w:u w:val="single"/>
        </w:rPr>
        <w:t>22</w:t>
      </w:r>
      <w:r w:rsidRPr="00786A07">
        <w:rPr>
          <w:rFonts w:ascii="Arial" w:hAnsi="Arial" w:cs="Arial"/>
          <w:b/>
          <w:bCs/>
          <w:sz w:val="24"/>
          <w:szCs w:val="24"/>
          <w:u w:val="single"/>
        </w:rPr>
        <w:t xml:space="preserve"> DE FEVEREIRO DE 2022.</w:t>
      </w:r>
    </w:p>
    <w:p w14:paraId="5DBD47CC" w14:textId="77777777" w:rsidR="0059220A" w:rsidRPr="00786A07" w:rsidRDefault="0059220A" w:rsidP="00BD06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14A3EA2A" w14:textId="455B7BA4" w:rsidR="00AF0D23" w:rsidRDefault="0059220A" w:rsidP="004F2F4A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786A07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</w:t>
      </w:r>
      <w:r w:rsidR="003B6AAE" w:rsidRPr="00786A07">
        <w:rPr>
          <w:rFonts w:ascii="Arial" w:hAnsi="Arial" w:cs="Arial"/>
          <w:sz w:val="24"/>
          <w:szCs w:val="24"/>
        </w:rPr>
        <w:t>....</w:t>
      </w:r>
      <w:r w:rsidRPr="00786A07">
        <w:rPr>
          <w:rFonts w:ascii="Arial" w:hAnsi="Arial" w:cs="Arial"/>
          <w:sz w:val="24"/>
          <w:szCs w:val="24"/>
        </w:rPr>
        <w:t>)</w:t>
      </w:r>
      <w:bookmarkEnd w:id="0"/>
    </w:p>
    <w:bookmarkEnd w:id="1"/>
    <w:p w14:paraId="7A9A4BA7" w14:textId="77777777" w:rsidR="002613D7" w:rsidRDefault="002613D7" w:rsidP="004F2F4A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91E2AD3" w14:textId="126449AD" w:rsidR="00802F46" w:rsidRDefault="002613D7" w:rsidP="002613D7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260A2">
        <w:rPr>
          <w:rFonts w:ascii="Arial" w:hAnsi="Arial" w:cs="Arial"/>
          <w:b/>
          <w:sz w:val="24"/>
          <w:szCs w:val="24"/>
          <w:u w:val="single"/>
        </w:rPr>
        <w:t xml:space="preserve">ATA Nº </w:t>
      </w:r>
      <w:r w:rsidR="00A260A2" w:rsidRPr="00A260A2">
        <w:rPr>
          <w:rFonts w:ascii="Arial" w:hAnsi="Arial" w:cs="Arial"/>
          <w:b/>
          <w:sz w:val="24"/>
          <w:szCs w:val="24"/>
          <w:u w:val="single"/>
        </w:rPr>
        <w:t xml:space="preserve">007/2022 </w:t>
      </w:r>
      <w:r w:rsidR="00802F46" w:rsidRPr="00A260A2">
        <w:rPr>
          <w:rFonts w:ascii="Arial" w:hAnsi="Arial" w:cs="Arial"/>
          <w:b/>
          <w:sz w:val="24"/>
          <w:szCs w:val="24"/>
          <w:u w:val="single"/>
        </w:rPr>
        <w:t>ATA DA AUDIÊNCIA PÚBLICA DE METAS</w:t>
      </w:r>
      <w:r w:rsidR="00A260A2">
        <w:rPr>
          <w:rFonts w:ascii="Arial" w:hAnsi="Arial" w:cs="Arial"/>
          <w:b/>
          <w:sz w:val="24"/>
          <w:szCs w:val="24"/>
          <w:u w:val="single"/>
        </w:rPr>
        <w:t xml:space="preserve"> de 22 de fevereiro  2022</w:t>
      </w:r>
    </w:p>
    <w:p w14:paraId="00A8B912" w14:textId="77777777" w:rsidR="00A260A2" w:rsidRDefault="00A260A2" w:rsidP="00A260A2">
      <w:pPr>
        <w:pStyle w:val="PargrafodaLista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71432F7" w14:textId="77777777" w:rsidR="00A260A2" w:rsidRPr="00A260A2" w:rsidRDefault="00A260A2" w:rsidP="00A260A2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260A2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13F55E6B" w14:textId="77777777" w:rsidR="00AF0D23" w:rsidRPr="00786A07" w:rsidRDefault="00AF0D23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414B7" w:rsidRPr="00786A07" w14:paraId="26EF19C1" w14:textId="77777777" w:rsidTr="008414B7">
        <w:tc>
          <w:tcPr>
            <w:tcW w:w="9962" w:type="dxa"/>
          </w:tcPr>
          <w:p w14:paraId="49A70171" w14:textId="458F3B35" w:rsidR="008414B7" w:rsidRPr="00786A07" w:rsidRDefault="008414B7" w:rsidP="00D4369D">
            <w:pPr>
              <w:pStyle w:val="Pargrafoda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lastRenderedPageBreak/>
              <w:t>– EXPEDIENTE DO EXECUTIVO</w:t>
            </w:r>
          </w:p>
        </w:tc>
      </w:tr>
    </w:tbl>
    <w:p w14:paraId="761E2C87" w14:textId="77777777" w:rsidR="00A1677D" w:rsidRDefault="00A1677D" w:rsidP="00D4369D">
      <w:pPr>
        <w:ind w:firstLine="708"/>
        <w:jc w:val="both"/>
        <w:rPr>
          <w:rFonts w:ascii="Arial" w:hAnsi="Arial" w:cs="Arial"/>
          <w:iCs/>
          <w:sz w:val="24"/>
          <w:szCs w:val="24"/>
        </w:rPr>
      </w:pPr>
      <w:bookmarkStart w:id="2" w:name="_Hlk96518978"/>
    </w:p>
    <w:p w14:paraId="31289DC2" w14:textId="34C1491A" w:rsidR="00CC78FD" w:rsidRPr="00A1677D" w:rsidRDefault="00A1677D" w:rsidP="00D4369D">
      <w:pPr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A1677D">
        <w:rPr>
          <w:rFonts w:ascii="Arial" w:hAnsi="Arial" w:cs="Arial"/>
          <w:iCs/>
          <w:sz w:val="24"/>
          <w:szCs w:val="24"/>
        </w:rPr>
        <w:t>NÃO TEMOS</w:t>
      </w:r>
    </w:p>
    <w:p w14:paraId="6C0E90C0" w14:textId="2F7CB8EE" w:rsidR="00D4369D" w:rsidRPr="00786A07" w:rsidRDefault="00D4369D" w:rsidP="00D4369D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bookmarkEnd w:id="2"/>
    <w:p w14:paraId="0F7CAEE7" w14:textId="77777777" w:rsidR="00CC78FD" w:rsidRPr="00786A07" w:rsidRDefault="00CC78FD" w:rsidP="00FA4FBD">
      <w:pPr>
        <w:spacing w:line="276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02F46" w:rsidRPr="00802F46" w14:paraId="38C655FC" w14:textId="77777777" w:rsidTr="008414B7">
        <w:tc>
          <w:tcPr>
            <w:tcW w:w="9962" w:type="dxa"/>
          </w:tcPr>
          <w:p w14:paraId="449F928F" w14:textId="38C0222E" w:rsidR="008414B7" w:rsidRPr="00802F46" w:rsidRDefault="008414B7" w:rsidP="00802F46">
            <w:pPr>
              <w:pStyle w:val="Pargrafoda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2F46">
              <w:rPr>
                <w:rFonts w:ascii="Arial" w:hAnsi="Arial" w:cs="Arial"/>
                <w:b/>
                <w:sz w:val="24"/>
                <w:szCs w:val="24"/>
              </w:rPr>
              <w:t>– EXPEDIENTE DO LEGISLATIVO</w:t>
            </w:r>
          </w:p>
        </w:tc>
      </w:tr>
    </w:tbl>
    <w:p w14:paraId="3D49A157" w14:textId="77777777" w:rsidR="00D515EA" w:rsidRPr="00802F46" w:rsidRDefault="00D515EA" w:rsidP="00BD06B8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02F46">
        <w:rPr>
          <w:rFonts w:ascii="Arial" w:hAnsi="Arial" w:cs="Arial"/>
          <w:i/>
          <w:sz w:val="24"/>
          <w:szCs w:val="24"/>
        </w:rPr>
        <w:tab/>
      </w:r>
    </w:p>
    <w:p w14:paraId="44B264FB" w14:textId="0AE9BDA9" w:rsidR="00D4369D" w:rsidRPr="00802F46" w:rsidRDefault="009E57C5" w:rsidP="00802F46">
      <w:pPr>
        <w:pStyle w:val="PargrafodaLista"/>
        <w:numPr>
          <w:ilvl w:val="0"/>
          <w:numId w:val="22"/>
        </w:numPr>
        <w:ind w:left="0" w:firstLine="0"/>
        <w:jc w:val="both"/>
        <w:rPr>
          <w:rFonts w:ascii="Arial" w:hAnsi="Arial" w:cs="Arial"/>
          <w:i/>
          <w:sz w:val="24"/>
          <w:szCs w:val="24"/>
        </w:rPr>
      </w:pPr>
      <w:hyperlink r:id="rId8" w:history="1">
        <w:r w:rsidR="002D292E" w:rsidRPr="00802F46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INDICAÇÃO Nº 001/2022</w:t>
        </w:r>
      </w:hyperlink>
      <w:r w:rsidR="002D292E" w:rsidRPr="00802F46">
        <w:rPr>
          <w:rFonts w:ascii="Arial" w:hAnsi="Arial" w:cs="Arial"/>
          <w:sz w:val="24"/>
          <w:szCs w:val="24"/>
        </w:rPr>
        <w:t xml:space="preserve"> – (LEITURA)</w:t>
      </w:r>
    </w:p>
    <w:p w14:paraId="368BBB4B" w14:textId="77777777" w:rsidR="00802F46" w:rsidRPr="00802F46" w:rsidRDefault="00802F46" w:rsidP="00802F46">
      <w:pPr>
        <w:pStyle w:val="PargrafodaLista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5A7C738E" w14:textId="3AE19F68" w:rsidR="00D4369D" w:rsidRPr="00802F46" w:rsidRDefault="00D4369D" w:rsidP="00802F46">
      <w:pPr>
        <w:tabs>
          <w:tab w:val="left" w:pos="1134"/>
        </w:tabs>
        <w:jc w:val="both"/>
        <w:rPr>
          <w:rFonts w:ascii="Arial" w:hAnsi="Arial" w:cs="Arial"/>
          <w:sz w:val="24"/>
        </w:rPr>
      </w:pPr>
    </w:p>
    <w:p w14:paraId="6DCA5ADD" w14:textId="212C4675" w:rsidR="00C60C82" w:rsidRPr="00802F46" w:rsidRDefault="007D19CD" w:rsidP="00802F46">
      <w:pPr>
        <w:pStyle w:val="PargrafodaLista"/>
        <w:numPr>
          <w:ilvl w:val="0"/>
          <w:numId w:val="22"/>
        </w:numPr>
        <w:ind w:left="0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802F46">
        <w:rPr>
          <w:rFonts w:ascii="Arial" w:hAnsi="Arial" w:cs="Arial"/>
          <w:b/>
          <w:bCs/>
          <w:sz w:val="24"/>
          <w:szCs w:val="24"/>
        </w:rPr>
        <w:t>EMENDA Nº 001/2022 AO PROJETO DE LEI DO EXECUTIVO N° 017/2022</w:t>
      </w:r>
      <w:r w:rsidRPr="00802F46">
        <w:rPr>
          <w:rFonts w:ascii="Arial" w:hAnsi="Arial" w:cs="Arial"/>
          <w:sz w:val="24"/>
          <w:szCs w:val="24"/>
        </w:rPr>
        <w:t xml:space="preserve"> – “</w:t>
      </w:r>
      <w:r w:rsidRPr="00802F46">
        <w:rPr>
          <w:rFonts w:ascii="Arial" w:hAnsi="Arial" w:cs="Arial"/>
          <w:bCs/>
          <w:iCs/>
          <w:sz w:val="24"/>
          <w:szCs w:val="24"/>
        </w:rPr>
        <w:t xml:space="preserve">Altera a redação do Anexo I que foi dada pelo Art. 1º do Projeto de Lei n.º 017, de 15 de fevereiro de 2022.” </w:t>
      </w:r>
    </w:p>
    <w:p w14:paraId="0E150649" w14:textId="77777777" w:rsidR="00C60C82" w:rsidRDefault="00C60C82" w:rsidP="00802F46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14:paraId="728F6CA4" w14:textId="070CB8AA" w:rsidR="00C60C82" w:rsidRPr="00802F46" w:rsidRDefault="00C60C82" w:rsidP="00802F46">
      <w:pPr>
        <w:jc w:val="both"/>
        <w:rPr>
          <w:rFonts w:ascii="Arial" w:hAnsi="Arial" w:cs="Arial"/>
          <w:sz w:val="24"/>
          <w:szCs w:val="24"/>
          <w:u w:val="single"/>
        </w:rPr>
      </w:pPr>
      <w:r w:rsidRPr="00802F46">
        <w:rPr>
          <w:rFonts w:ascii="Arial" w:hAnsi="Arial" w:cs="Arial"/>
          <w:sz w:val="24"/>
          <w:szCs w:val="24"/>
          <w:u w:val="single"/>
        </w:rPr>
        <w:t>Encaminhado</w:t>
      </w:r>
      <w:r w:rsidRPr="00802F46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802F46">
        <w:rPr>
          <w:rFonts w:ascii="Arial" w:hAnsi="Arial" w:cs="Arial"/>
          <w:i/>
          <w:sz w:val="24"/>
          <w:szCs w:val="24"/>
        </w:rPr>
        <w:t xml:space="preserve">LEITURA) </w:t>
      </w:r>
    </w:p>
    <w:p w14:paraId="7CAD3038" w14:textId="0347D3E8" w:rsidR="007D19CD" w:rsidRPr="00802F46" w:rsidRDefault="007D19CD" w:rsidP="00802F46">
      <w:pPr>
        <w:pStyle w:val="Ttulo1"/>
        <w:spacing w:line="360" w:lineRule="auto"/>
        <w:ind w:left="0"/>
        <w:rPr>
          <w:rFonts w:ascii="Arial" w:hAnsi="Arial" w:cs="Arial"/>
          <w:b w:val="0"/>
          <w:bCs/>
          <w:iCs/>
          <w:sz w:val="24"/>
          <w:szCs w:val="24"/>
          <w:u w:val="none"/>
        </w:rPr>
      </w:pPr>
    </w:p>
    <w:p w14:paraId="0B2E4A64" w14:textId="77777777" w:rsidR="007D19CD" w:rsidRPr="00802F46" w:rsidRDefault="007D19CD" w:rsidP="00802F46">
      <w:pPr>
        <w:jc w:val="both"/>
        <w:rPr>
          <w:rFonts w:ascii="Arial" w:hAnsi="Arial" w:cs="Arial"/>
        </w:rPr>
      </w:pPr>
    </w:p>
    <w:p w14:paraId="3BD9729A" w14:textId="5C0A4FE1" w:rsidR="007D19CD" w:rsidRPr="00802F46" w:rsidRDefault="007D19CD" w:rsidP="00802F46">
      <w:pPr>
        <w:pStyle w:val="PargrafodaLista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bCs/>
          <w:sz w:val="24"/>
        </w:rPr>
      </w:pPr>
      <w:r w:rsidRPr="00802F46">
        <w:rPr>
          <w:rFonts w:ascii="Arial" w:hAnsi="Arial" w:cs="Arial"/>
          <w:b/>
          <w:bCs/>
          <w:sz w:val="24"/>
        </w:rPr>
        <w:t xml:space="preserve">PROJETO DE LEI DO LEGISLATIVO Nº 02/2022 – </w:t>
      </w:r>
      <w:r w:rsidRPr="00802F46">
        <w:rPr>
          <w:rFonts w:ascii="Arial" w:hAnsi="Arial" w:cs="Arial"/>
          <w:bCs/>
          <w:sz w:val="24"/>
        </w:rPr>
        <w:t>“Altera a remuneração do cargo de Assessor Jurídico do Poder Legislativo, criado pela Resolução Plenária nº 02, de 18/06/2013, convalidando os efeitos da remuneração nela fixada, até a vigência desta Lei.”</w:t>
      </w:r>
    </w:p>
    <w:p w14:paraId="0AAA8C7E" w14:textId="77777777" w:rsidR="002355D6" w:rsidRPr="00802F46" w:rsidRDefault="002355D6" w:rsidP="002355D6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B172A8F" w14:textId="04A009F4" w:rsidR="002355D6" w:rsidRPr="00802F46" w:rsidRDefault="002355D6" w:rsidP="002355D6">
      <w:pPr>
        <w:jc w:val="both"/>
        <w:rPr>
          <w:rFonts w:ascii="Arial" w:hAnsi="Arial" w:cs="Arial"/>
          <w:i/>
          <w:sz w:val="24"/>
          <w:szCs w:val="24"/>
        </w:rPr>
      </w:pPr>
      <w:bookmarkStart w:id="3" w:name="_Hlk96699456"/>
      <w:r w:rsidRPr="00802F46">
        <w:rPr>
          <w:rFonts w:ascii="Arial" w:hAnsi="Arial" w:cs="Arial"/>
          <w:sz w:val="24"/>
          <w:szCs w:val="24"/>
          <w:u w:val="single"/>
        </w:rPr>
        <w:t>Encaminhado</w:t>
      </w:r>
      <w:r w:rsidRPr="00802F46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802F46">
        <w:rPr>
          <w:rFonts w:ascii="Arial" w:hAnsi="Arial" w:cs="Arial"/>
          <w:i/>
          <w:sz w:val="24"/>
          <w:szCs w:val="24"/>
        </w:rPr>
        <w:t xml:space="preserve">LEITURA) </w:t>
      </w:r>
    </w:p>
    <w:bookmarkEnd w:id="3"/>
    <w:p w14:paraId="2CEA837B" w14:textId="77777777" w:rsidR="007D19CD" w:rsidRPr="00786A07" w:rsidRDefault="007D19CD" w:rsidP="00D4369D">
      <w:pPr>
        <w:tabs>
          <w:tab w:val="left" w:pos="1134"/>
        </w:tabs>
        <w:jc w:val="both"/>
        <w:rPr>
          <w:rFonts w:ascii="Arial" w:hAnsi="Arial" w:cs="Arial"/>
          <w:sz w:val="24"/>
        </w:rPr>
      </w:pPr>
    </w:p>
    <w:p w14:paraId="6FB297DD" w14:textId="77777777" w:rsidR="005E0A60" w:rsidRPr="00786A07" w:rsidRDefault="005E0A60" w:rsidP="00BD06B8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45291" w:rsidRPr="00786A07" w14:paraId="38038C17" w14:textId="77777777" w:rsidTr="00445291">
        <w:tc>
          <w:tcPr>
            <w:tcW w:w="9962" w:type="dxa"/>
          </w:tcPr>
          <w:p w14:paraId="7F77F51E" w14:textId="019702F6" w:rsidR="00445291" w:rsidRPr="00786A07" w:rsidRDefault="00445291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5 – CORRESPONDÊNCIAS RECEBIDAS</w:t>
            </w:r>
            <w:r w:rsidR="00D855CE" w:rsidRPr="00786A07">
              <w:rPr>
                <w:rFonts w:ascii="Arial" w:hAnsi="Arial" w:cs="Arial"/>
                <w:b/>
                <w:sz w:val="24"/>
                <w:szCs w:val="24"/>
              </w:rPr>
              <w:t xml:space="preserve"> E COMUNICADOS</w:t>
            </w:r>
          </w:p>
        </w:tc>
      </w:tr>
    </w:tbl>
    <w:p w14:paraId="4BED2FB6" w14:textId="77777777" w:rsidR="00445291" w:rsidRPr="00786A07" w:rsidRDefault="00445291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126ECF3" w14:textId="3875E2F1" w:rsidR="00950D63" w:rsidRDefault="00A1677D" w:rsidP="00BD06B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TEMOS </w:t>
      </w:r>
    </w:p>
    <w:p w14:paraId="1D8FF8BE" w14:textId="77777777" w:rsidR="00A1677D" w:rsidRPr="00786A07" w:rsidRDefault="00A1677D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E622C" w:rsidRPr="00786A07" w14:paraId="62F476B0" w14:textId="77777777" w:rsidTr="00AE622C">
        <w:tc>
          <w:tcPr>
            <w:tcW w:w="9962" w:type="dxa"/>
          </w:tcPr>
          <w:p w14:paraId="2587B9ED" w14:textId="57EBF323" w:rsidR="00683639" w:rsidRPr="00786A07" w:rsidRDefault="00AE622C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6 – TRIBUNA POPULAR</w:t>
            </w:r>
            <w:r w:rsidR="00305600" w:rsidRPr="00786A0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83639" w:rsidRPr="00786A07">
              <w:rPr>
                <w:rFonts w:ascii="Arial" w:hAnsi="Arial" w:cs="Arial"/>
                <w:sz w:val="24"/>
                <w:szCs w:val="24"/>
              </w:rPr>
              <w:t>(quando houver)</w:t>
            </w:r>
          </w:p>
        </w:tc>
      </w:tr>
      <w:tr w:rsidR="00AE622C" w:rsidRPr="00786A07" w14:paraId="03B52A89" w14:textId="77777777" w:rsidTr="00AE622C">
        <w:tc>
          <w:tcPr>
            <w:tcW w:w="9962" w:type="dxa"/>
          </w:tcPr>
          <w:p w14:paraId="12EAAD06" w14:textId="21321AF1" w:rsidR="00AE622C" w:rsidRPr="00786A07" w:rsidRDefault="00AE622C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7 – INTERVALO</w:t>
            </w:r>
          </w:p>
          <w:p w14:paraId="577A239D" w14:textId="479FB177" w:rsidR="00AE622C" w:rsidRPr="00786A07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86A07">
              <w:rPr>
                <w:rFonts w:ascii="Arial" w:hAnsi="Arial" w:cs="Arial"/>
                <w:sz w:val="24"/>
                <w:szCs w:val="24"/>
              </w:rPr>
              <w:t>Os Vereadores que desejarem fazer o uso da Tribuna, inscrevam-se com a Secretária Ivânia</w:t>
            </w:r>
            <w:r w:rsidR="00305600" w:rsidRPr="00786A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7166649" w14:textId="2C6B3DE7" w:rsidR="00D4369D" w:rsidRDefault="00D4369D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29328868" w14:textId="77777777" w:rsidR="00A260A2" w:rsidRPr="00786A07" w:rsidRDefault="00A260A2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E622C" w:rsidRPr="00786A07" w14:paraId="01019A28" w14:textId="77777777" w:rsidTr="00AE622C">
        <w:tc>
          <w:tcPr>
            <w:tcW w:w="9962" w:type="dxa"/>
          </w:tcPr>
          <w:p w14:paraId="214B09F5" w14:textId="56C9B326" w:rsidR="00AE622C" w:rsidRPr="00786A07" w:rsidRDefault="00AE622C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8 – GRANDE EXPEDIENTE</w:t>
            </w:r>
          </w:p>
          <w:p w14:paraId="0D5495C0" w14:textId="74132657" w:rsidR="00AE622C" w:rsidRPr="00786A07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86A07">
              <w:rPr>
                <w:rFonts w:ascii="Arial" w:hAnsi="Arial" w:cs="Arial"/>
                <w:sz w:val="24"/>
                <w:szCs w:val="24"/>
              </w:rPr>
              <w:t>Uso da palavra na Tribuna. Algum Vereador inscrito Sra. Secretária?</w:t>
            </w:r>
          </w:p>
        </w:tc>
      </w:tr>
    </w:tbl>
    <w:p w14:paraId="01F3F0F3" w14:textId="066F430B" w:rsidR="00546218" w:rsidRDefault="00546218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756BA947" w14:textId="7C883187" w:rsidR="00546218" w:rsidRDefault="00546218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FE10A59" w14:textId="77777777" w:rsidR="00A260A2" w:rsidRPr="00786A07" w:rsidRDefault="00A260A2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E622C" w:rsidRPr="00786A07" w14:paraId="6B5D3388" w14:textId="77777777" w:rsidTr="00AE622C">
        <w:tc>
          <w:tcPr>
            <w:tcW w:w="9962" w:type="dxa"/>
          </w:tcPr>
          <w:p w14:paraId="3087F8B6" w14:textId="268448C5" w:rsidR="00AE622C" w:rsidRPr="00786A07" w:rsidRDefault="00AE622C" w:rsidP="002B4EE8">
            <w:pPr>
              <w:pStyle w:val="PargrafodaLista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lastRenderedPageBreak/>
              <w:t>– ORDEM DO DIA</w:t>
            </w:r>
          </w:p>
        </w:tc>
      </w:tr>
    </w:tbl>
    <w:p w14:paraId="62B7F882" w14:textId="77777777" w:rsidR="002355D6" w:rsidRDefault="002355D6" w:rsidP="00BD06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DEBD071" w14:textId="20F8FB16" w:rsidR="004F2F4A" w:rsidRDefault="004F2F4A" w:rsidP="00BD06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36364236" w14:textId="5A96D37A" w:rsidR="004F2F4A" w:rsidRDefault="004F2F4A" w:rsidP="00BD06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57A5E3F" w14:textId="7DA14E12" w:rsidR="004F2F4A" w:rsidRPr="00802F46" w:rsidRDefault="004F2F4A" w:rsidP="00802F46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802F46">
        <w:rPr>
          <w:rFonts w:ascii="Arial" w:hAnsi="Arial" w:cs="Arial"/>
          <w:b/>
          <w:sz w:val="24"/>
          <w:szCs w:val="24"/>
        </w:rPr>
        <w:t>Projeto de Lei nº 012/2022</w:t>
      </w:r>
      <w:r w:rsidRPr="00802F46">
        <w:rPr>
          <w:rFonts w:ascii="Arial" w:hAnsi="Arial" w:cs="Arial"/>
          <w:sz w:val="24"/>
          <w:szCs w:val="24"/>
        </w:rPr>
        <w:t xml:space="preserve"> – “Concede revisão geral anual nos subsídios dos Secretários Municipais.”</w:t>
      </w:r>
    </w:p>
    <w:p w14:paraId="5E2E259E" w14:textId="77777777" w:rsidR="004F2F4A" w:rsidRDefault="004F2F4A" w:rsidP="004F2F4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00F63CE" w14:textId="7A1A4DF8" w:rsidR="004F2F4A" w:rsidRPr="004F2F4A" w:rsidRDefault="004F2F4A" w:rsidP="004F2F4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96519308"/>
      <w:r w:rsidRPr="004F2F4A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59749333" w14:textId="77777777" w:rsidR="004F2F4A" w:rsidRPr="004F2F4A" w:rsidRDefault="004F2F4A" w:rsidP="004F2F4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84002A9" w14:textId="77777777" w:rsidR="004F2F4A" w:rsidRPr="004F2F4A" w:rsidRDefault="004F2F4A" w:rsidP="004F2F4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F2F4A">
        <w:rPr>
          <w:rFonts w:ascii="Arial" w:hAnsi="Arial" w:cs="Arial"/>
          <w:sz w:val="24"/>
          <w:szCs w:val="24"/>
        </w:rPr>
        <w:t xml:space="preserve">Coloco o projeto em </w:t>
      </w:r>
      <w:r w:rsidRPr="004F2F4A">
        <w:rPr>
          <w:rFonts w:ascii="Arial" w:hAnsi="Arial" w:cs="Arial"/>
          <w:sz w:val="24"/>
          <w:szCs w:val="24"/>
          <w:u w:val="single"/>
        </w:rPr>
        <w:t>discussão</w:t>
      </w:r>
      <w:r w:rsidRPr="004F2F4A">
        <w:rPr>
          <w:rFonts w:ascii="Arial" w:hAnsi="Arial" w:cs="Arial"/>
          <w:sz w:val="24"/>
          <w:szCs w:val="24"/>
        </w:rPr>
        <w:t>:</w:t>
      </w:r>
    </w:p>
    <w:p w14:paraId="7AB30640" w14:textId="77777777" w:rsidR="004F2F4A" w:rsidRPr="004F2F4A" w:rsidRDefault="004F2F4A" w:rsidP="004F2F4A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4F2F4A">
        <w:rPr>
          <w:rFonts w:ascii="Arial" w:hAnsi="Arial" w:cs="Arial"/>
          <w:sz w:val="24"/>
          <w:szCs w:val="24"/>
        </w:rPr>
        <w:t xml:space="preserve">Coloco o projeto em </w:t>
      </w:r>
      <w:r w:rsidRPr="004F2F4A">
        <w:rPr>
          <w:rFonts w:ascii="Arial" w:hAnsi="Arial" w:cs="Arial"/>
          <w:sz w:val="24"/>
          <w:szCs w:val="24"/>
          <w:u w:val="single"/>
        </w:rPr>
        <w:t>votação</w:t>
      </w:r>
      <w:r w:rsidRPr="004F2F4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241F8AA1" w14:textId="192DADAD" w:rsidR="004F2F4A" w:rsidRPr="004F2F4A" w:rsidRDefault="004F2F4A" w:rsidP="004F2F4A">
      <w:pPr>
        <w:spacing w:line="276" w:lineRule="auto"/>
        <w:ind w:left="360" w:firstLine="348"/>
        <w:rPr>
          <w:rFonts w:ascii="Arial" w:hAnsi="Arial" w:cs="Arial"/>
          <w:bCs/>
          <w:sz w:val="24"/>
          <w:szCs w:val="24"/>
        </w:rPr>
      </w:pPr>
      <w:r w:rsidRPr="004F2F4A">
        <w:rPr>
          <w:rFonts w:ascii="Arial" w:hAnsi="Arial" w:cs="Arial"/>
          <w:b/>
          <w:sz w:val="24"/>
          <w:szCs w:val="24"/>
        </w:rPr>
        <w:t xml:space="preserve">RESULTADO: </w:t>
      </w:r>
      <w:r w:rsidRPr="004F2F4A">
        <w:rPr>
          <w:rFonts w:ascii="Arial" w:hAnsi="Arial" w:cs="Arial"/>
          <w:bCs/>
          <w:sz w:val="24"/>
          <w:szCs w:val="24"/>
        </w:rPr>
        <w:t>__________________________________</w:t>
      </w:r>
      <w:r w:rsidRPr="00786A07">
        <w:rPr>
          <w:rFonts w:ascii="Arial" w:hAnsi="Arial" w:cs="Arial"/>
          <w:i/>
          <w:sz w:val="24"/>
          <w:szCs w:val="24"/>
        </w:rPr>
        <w:t xml:space="preserve"> </w:t>
      </w:r>
    </w:p>
    <w:bookmarkEnd w:id="4"/>
    <w:p w14:paraId="691603E6" w14:textId="77777777" w:rsidR="004F2F4A" w:rsidRPr="00786A07" w:rsidRDefault="004F2F4A" w:rsidP="004F2F4A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0CA07E5A" w14:textId="77777777" w:rsidR="004F2F4A" w:rsidRPr="00786A07" w:rsidRDefault="004F2F4A" w:rsidP="004F2F4A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041BF67A" w14:textId="4091FAA1" w:rsidR="004F2F4A" w:rsidRPr="00802F46" w:rsidRDefault="004F2F4A" w:rsidP="00802F46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802F46">
        <w:rPr>
          <w:rFonts w:ascii="Arial" w:hAnsi="Arial" w:cs="Arial"/>
          <w:b/>
          <w:sz w:val="24"/>
          <w:szCs w:val="24"/>
        </w:rPr>
        <w:t>Projeto de Lei nº 013/2022</w:t>
      </w:r>
      <w:r w:rsidRPr="00802F46">
        <w:rPr>
          <w:rFonts w:ascii="Arial" w:hAnsi="Arial" w:cs="Arial"/>
          <w:sz w:val="24"/>
          <w:szCs w:val="24"/>
        </w:rPr>
        <w:t xml:space="preserve"> – “Concede revisão geral anual nos subsídios dos Agentes Políticos.”</w:t>
      </w:r>
    </w:p>
    <w:p w14:paraId="3FCB4724" w14:textId="77777777" w:rsidR="004F2F4A" w:rsidRPr="00786A07" w:rsidRDefault="004F2F4A" w:rsidP="004F2F4A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8E52D71" w14:textId="77777777" w:rsidR="004F2F4A" w:rsidRPr="004F2F4A" w:rsidRDefault="004F2F4A" w:rsidP="004F2F4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F2F4A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1B0D11DC" w14:textId="77777777" w:rsidR="004F2F4A" w:rsidRPr="004F2F4A" w:rsidRDefault="004F2F4A" w:rsidP="004F2F4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F72D52D" w14:textId="77777777" w:rsidR="004F2F4A" w:rsidRPr="004F2F4A" w:rsidRDefault="004F2F4A" w:rsidP="004F2F4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F2F4A">
        <w:rPr>
          <w:rFonts w:ascii="Arial" w:hAnsi="Arial" w:cs="Arial"/>
          <w:sz w:val="24"/>
          <w:szCs w:val="24"/>
        </w:rPr>
        <w:t xml:space="preserve">Coloco o projeto em </w:t>
      </w:r>
      <w:r w:rsidRPr="004F2F4A">
        <w:rPr>
          <w:rFonts w:ascii="Arial" w:hAnsi="Arial" w:cs="Arial"/>
          <w:sz w:val="24"/>
          <w:szCs w:val="24"/>
          <w:u w:val="single"/>
        </w:rPr>
        <w:t>discussão</w:t>
      </w:r>
      <w:r w:rsidRPr="004F2F4A">
        <w:rPr>
          <w:rFonts w:ascii="Arial" w:hAnsi="Arial" w:cs="Arial"/>
          <w:sz w:val="24"/>
          <w:szCs w:val="24"/>
        </w:rPr>
        <w:t>:</w:t>
      </w:r>
    </w:p>
    <w:p w14:paraId="5368F849" w14:textId="77777777" w:rsidR="004F2F4A" w:rsidRPr="004F2F4A" w:rsidRDefault="004F2F4A" w:rsidP="004F2F4A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4F2F4A">
        <w:rPr>
          <w:rFonts w:ascii="Arial" w:hAnsi="Arial" w:cs="Arial"/>
          <w:sz w:val="24"/>
          <w:szCs w:val="24"/>
        </w:rPr>
        <w:t xml:space="preserve">Coloco o projeto em </w:t>
      </w:r>
      <w:r w:rsidRPr="004F2F4A">
        <w:rPr>
          <w:rFonts w:ascii="Arial" w:hAnsi="Arial" w:cs="Arial"/>
          <w:sz w:val="24"/>
          <w:szCs w:val="24"/>
          <w:u w:val="single"/>
        </w:rPr>
        <w:t>votação</w:t>
      </w:r>
      <w:r w:rsidRPr="004F2F4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7D09F9A8" w14:textId="77777777" w:rsidR="004F2F4A" w:rsidRPr="004F2F4A" w:rsidRDefault="004F2F4A" w:rsidP="004F2F4A">
      <w:pPr>
        <w:spacing w:line="276" w:lineRule="auto"/>
        <w:ind w:left="360" w:firstLine="348"/>
        <w:rPr>
          <w:rFonts w:ascii="Arial" w:hAnsi="Arial" w:cs="Arial"/>
          <w:bCs/>
          <w:sz w:val="24"/>
          <w:szCs w:val="24"/>
        </w:rPr>
      </w:pPr>
      <w:r w:rsidRPr="004F2F4A">
        <w:rPr>
          <w:rFonts w:ascii="Arial" w:hAnsi="Arial" w:cs="Arial"/>
          <w:b/>
          <w:sz w:val="24"/>
          <w:szCs w:val="24"/>
        </w:rPr>
        <w:t xml:space="preserve">RESULTADO: </w:t>
      </w:r>
      <w:r w:rsidRPr="004F2F4A">
        <w:rPr>
          <w:rFonts w:ascii="Arial" w:hAnsi="Arial" w:cs="Arial"/>
          <w:bCs/>
          <w:sz w:val="24"/>
          <w:szCs w:val="24"/>
        </w:rPr>
        <w:t>__________________________________</w:t>
      </w:r>
      <w:r w:rsidRPr="00786A07">
        <w:rPr>
          <w:rFonts w:ascii="Arial" w:hAnsi="Arial" w:cs="Arial"/>
          <w:i/>
          <w:sz w:val="24"/>
          <w:szCs w:val="24"/>
        </w:rPr>
        <w:t xml:space="preserve"> </w:t>
      </w:r>
    </w:p>
    <w:p w14:paraId="4680AB45" w14:textId="77777777" w:rsidR="004F2F4A" w:rsidRPr="00786A07" w:rsidRDefault="004F2F4A" w:rsidP="004F2F4A">
      <w:pPr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51375A18" w14:textId="77777777" w:rsidR="004F2F4A" w:rsidRPr="00786A07" w:rsidRDefault="004F2F4A" w:rsidP="004F2F4A">
      <w:pPr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5388375D" w14:textId="4C15E53E" w:rsidR="004F2F4A" w:rsidRPr="00802F46" w:rsidRDefault="004F2F4A" w:rsidP="00802F46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802F46">
        <w:rPr>
          <w:rFonts w:ascii="Arial" w:hAnsi="Arial" w:cs="Arial"/>
          <w:b/>
          <w:sz w:val="24"/>
          <w:szCs w:val="24"/>
        </w:rPr>
        <w:t>Projeto de Lei nº 014/2022</w:t>
      </w:r>
      <w:r w:rsidRPr="00802F46">
        <w:rPr>
          <w:rFonts w:ascii="Arial" w:hAnsi="Arial" w:cs="Arial"/>
          <w:sz w:val="24"/>
          <w:szCs w:val="24"/>
        </w:rPr>
        <w:t xml:space="preserve"> – “Concede revisão geral anual aos servidores do Poder Executivo, aposentados e pensionistas.”</w:t>
      </w:r>
    </w:p>
    <w:p w14:paraId="2BC0D329" w14:textId="77777777" w:rsidR="004F2F4A" w:rsidRPr="00786A07" w:rsidRDefault="004F2F4A" w:rsidP="004F2F4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14:paraId="63C2D654" w14:textId="77777777" w:rsidR="004F2F4A" w:rsidRPr="004F2F4A" w:rsidRDefault="004F2F4A" w:rsidP="004F2F4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F2F4A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44A54489" w14:textId="77777777" w:rsidR="004F2F4A" w:rsidRPr="004F2F4A" w:rsidRDefault="004F2F4A" w:rsidP="004F2F4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13430474" w14:textId="77777777" w:rsidR="004F2F4A" w:rsidRPr="004F2F4A" w:rsidRDefault="004F2F4A" w:rsidP="004F2F4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F2F4A">
        <w:rPr>
          <w:rFonts w:ascii="Arial" w:hAnsi="Arial" w:cs="Arial"/>
          <w:sz w:val="24"/>
          <w:szCs w:val="24"/>
        </w:rPr>
        <w:t xml:space="preserve">Coloco o projeto em </w:t>
      </w:r>
      <w:r w:rsidRPr="004F2F4A">
        <w:rPr>
          <w:rFonts w:ascii="Arial" w:hAnsi="Arial" w:cs="Arial"/>
          <w:sz w:val="24"/>
          <w:szCs w:val="24"/>
          <w:u w:val="single"/>
        </w:rPr>
        <w:t>discussão</w:t>
      </w:r>
      <w:r w:rsidRPr="004F2F4A">
        <w:rPr>
          <w:rFonts w:ascii="Arial" w:hAnsi="Arial" w:cs="Arial"/>
          <w:sz w:val="24"/>
          <w:szCs w:val="24"/>
        </w:rPr>
        <w:t>:</w:t>
      </w:r>
    </w:p>
    <w:p w14:paraId="0D0E90F6" w14:textId="77777777" w:rsidR="004F2F4A" w:rsidRPr="004F2F4A" w:rsidRDefault="004F2F4A" w:rsidP="004F2F4A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4F2F4A">
        <w:rPr>
          <w:rFonts w:ascii="Arial" w:hAnsi="Arial" w:cs="Arial"/>
          <w:sz w:val="24"/>
          <w:szCs w:val="24"/>
        </w:rPr>
        <w:t xml:space="preserve">Coloco o projeto em </w:t>
      </w:r>
      <w:r w:rsidRPr="004F2F4A">
        <w:rPr>
          <w:rFonts w:ascii="Arial" w:hAnsi="Arial" w:cs="Arial"/>
          <w:sz w:val="24"/>
          <w:szCs w:val="24"/>
          <w:u w:val="single"/>
        </w:rPr>
        <w:t>votação</w:t>
      </w:r>
      <w:r w:rsidRPr="004F2F4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02DBF767" w14:textId="77777777" w:rsidR="004F2F4A" w:rsidRPr="004F2F4A" w:rsidRDefault="004F2F4A" w:rsidP="004F2F4A">
      <w:pPr>
        <w:spacing w:line="276" w:lineRule="auto"/>
        <w:ind w:left="360" w:firstLine="348"/>
        <w:rPr>
          <w:rFonts w:ascii="Arial" w:hAnsi="Arial" w:cs="Arial"/>
          <w:bCs/>
          <w:sz w:val="24"/>
          <w:szCs w:val="24"/>
        </w:rPr>
      </w:pPr>
      <w:r w:rsidRPr="004F2F4A">
        <w:rPr>
          <w:rFonts w:ascii="Arial" w:hAnsi="Arial" w:cs="Arial"/>
          <w:b/>
          <w:sz w:val="24"/>
          <w:szCs w:val="24"/>
        </w:rPr>
        <w:t xml:space="preserve">RESULTADO: </w:t>
      </w:r>
      <w:r w:rsidRPr="004F2F4A">
        <w:rPr>
          <w:rFonts w:ascii="Arial" w:hAnsi="Arial" w:cs="Arial"/>
          <w:bCs/>
          <w:sz w:val="24"/>
          <w:szCs w:val="24"/>
        </w:rPr>
        <w:t>__________________________________</w:t>
      </w:r>
      <w:r w:rsidRPr="00786A07">
        <w:rPr>
          <w:rFonts w:ascii="Arial" w:hAnsi="Arial" w:cs="Arial"/>
          <w:i/>
          <w:sz w:val="24"/>
          <w:szCs w:val="24"/>
        </w:rPr>
        <w:t xml:space="preserve"> </w:t>
      </w:r>
    </w:p>
    <w:p w14:paraId="66154D49" w14:textId="77777777" w:rsidR="004F2F4A" w:rsidRPr="00786A07" w:rsidRDefault="004F2F4A" w:rsidP="004F2F4A">
      <w:pPr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5A42DA0F" w14:textId="77777777" w:rsidR="004F2F4A" w:rsidRPr="00786A07" w:rsidRDefault="004F2F4A" w:rsidP="004F2F4A">
      <w:pPr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51B46AE8" w14:textId="0F116C48" w:rsidR="004F2F4A" w:rsidRPr="004B093B" w:rsidRDefault="004F2F4A" w:rsidP="004B093B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i/>
          <w:sz w:val="24"/>
          <w:szCs w:val="24"/>
        </w:rPr>
      </w:pPr>
      <w:r w:rsidRPr="004B093B">
        <w:rPr>
          <w:rFonts w:ascii="Arial" w:hAnsi="Arial" w:cs="Arial"/>
          <w:b/>
          <w:sz w:val="24"/>
          <w:szCs w:val="24"/>
        </w:rPr>
        <w:t>Projeto de Lei nº 015/2022</w:t>
      </w:r>
      <w:r w:rsidRPr="004B093B">
        <w:rPr>
          <w:rFonts w:ascii="Arial" w:hAnsi="Arial" w:cs="Arial"/>
          <w:sz w:val="24"/>
          <w:szCs w:val="24"/>
        </w:rPr>
        <w:t xml:space="preserve"> – “Reajusta o valor do Auxílio Alimentação instituído pela Lei Municipal nº 592, de 17 de março de 2010.”</w:t>
      </w:r>
    </w:p>
    <w:p w14:paraId="117630FB" w14:textId="77777777" w:rsidR="004F2F4A" w:rsidRPr="00786A07" w:rsidRDefault="004F2F4A" w:rsidP="004F2F4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14:paraId="7EE3C3DA" w14:textId="77777777" w:rsidR="004F2F4A" w:rsidRPr="004F2F4A" w:rsidRDefault="004F2F4A" w:rsidP="004F2F4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F2F4A">
        <w:rPr>
          <w:rFonts w:ascii="Arial" w:hAnsi="Arial" w:cs="Arial"/>
          <w:sz w:val="24"/>
          <w:szCs w:val="24"/>
          <w:u w:val="single"/>
        </w:rPr>
        <w:lastRenderedPageBreak/>
        <w:t>Solicito parecer da Comissão Geral de Pareceres:</w:t>
      </w:r>
    </w:p>
    <w:p w14:paraId="02DD7969" w14:textId="77777777" w:rsidR="004F2F4A" w:rsidRPr="004F2F4A" w:rsidRDefault="004F2F4A" w:rsidP="004F2F4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5876453" w14:textId="77777777" w:rsidR="004F2F4A" w:rsidRPr="004F2F4A" w:rsidRDefault="004F2F4A" w:rsidP="004F2F4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F2F4A">
        <w:rPr>
          <w:rFonts w:ascii="Arial" w:hAnsi="Arial" w:cs="Arial"/>
          <w:sz w:val="24"/>
          <w:szCs w:val="24"/>
        </w:rPr>
        <w:t xml:space="preserve">Coloco o projeto em </w:t>
      </w:r>
      <w:r w:rsidRPr="004F2F4A">
        <w:rPr>
          <w:rFonts w:ascii="Arial" w:hAnsi="Arial" w:cs="Arial"/>
          <w:sz w:val="24"/>
          <w:szCs w:val="24"/>
          <w:u w:val="single"/>
        </w:rPr>
        <w:t>discussão</w:t>
      </w:r>
      <w:r w:rsidRPr="004F2F4A">
        <w:rPr>
          <w:rFonts w:ascii="Arial" w:hAnsi="Arial" w:cs="Arial"/>
          <w:sz w:val="24"/>
          <w:szCs w:val="24"/>
        </w:rPr>
        <w:t>:</w:t>
      </w:r>
    </w:p>
    <w:p w14:paraId="362079F4" w14:textId="77777777" w:rsidR="004F2F4A" w:rsidRPr="004F2F4A" w:rsidRDefault="004F2F4A" w:rsidP="004F2F4A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4F2F4A">
        <w:rPr>
          <w:rFonts w:ascii="Arial" w:hAnsi="Arial" w:cs="Arial"/>
          <w:sz w:val="24"/>
          <w:szCs w:val="24"/>
        </w:rPr>
        <w:t xml:space="preserve">Coloco o projeto em </w:t>
      </w:r>
      <w:r w:rsidRPr="004F2F4A">
        <w:rPr>
          <w:rFonts w:ascii="Arial" w:hAnsi="Arial" w:cs="Arial"/>
          <w:sz w:val="24"/>
          <w:szCs w:val="24"/>
          <w:u w:val="single"/>
        </w:rPr>
        <w:t>votação</w:t>
      </w:r>
      <w:r w:rsidRPr="004F2F4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4A3391FA" w14:textId="3746458D" w:rsidR="004F2F4A" w:rsidRPr="00A1677D" w:rsidRDefault="004F2F4A" w:rsidP="00A1677D">
      <w:pPr>
        <w:spacing w:line="276" w:lineRule="auto"/>
        <w:ind w:left="360" w:firstLine="348"/>
        <w:rPr>
          <w:rFonts w:ascii="Arial" w:hAnsi="Arial" w:cs="Arial"/>
          <w:bCs/>
          <w:sz w:val="24"/>
          <w:szCs w:val="24"/>
        </w:rPr>
      </w:pPr>
      <w:r w:rsidRPr="004F2F4A">
        <w:rPr>
          <w:rFonts w:ascii="Arial" w:hAnsi="Arial" w:cs="Arial"/>
          <w:b/>
          <w:sz w:val="24"/>
          <w:szCs w:val="24"/>
        </w:rPr>
        <w:t xml:space="preserve">RESULTADO: </w:t>
      </w:r>
      <w:r w:rsidRPr="004F2F4A">
        <w:rPr>
          <w:rFonts w:ascii="Arial" w:hAnsi="Arial" w:cs="Arial"/>
          <w:bCs/>
          <w:sz w:val="24"/>
          <w:szCs w:val="24"/>
        </w:rPr>
        <w:t>__________________________________</w:t>
      </w:r>
      <w:r w:rsidRPr="00786A07">
        <w:rPr>
          <w:rFonts w:ascii="Arial" w:hAnsi="Arial" w:cs="Arial"/>
          <w:i/>
          <w:sz w:val="24"/>
          <w:szCs w:val="24"/>
        </w:rPr>
        <w:t xml:space="preserve"> </w:t>
      </w:r>
    </w:p>
    <w:p w14:paraId="3FEC9FD8" w14:textId="77777777" w:rsidR="00A1677D" w:rsidRDefault="00A1677D" w:rsidP="004F2F4A">
      <w:pPr>
        <w:ind w:left="708"/>
        <w:jc w:val="both"/>
        <w:rPr>
          <w:rFonts w:ascii="Arial" w:hAnsi="Arial" w:cs="Arial"/>
          <w:b/>
          <w:sz w:val="24"/>
          <w:szCs w:val="24"/>
        </w:rPr>
      </w:pPr>
    </w:p>
    <w:p w14:paraId="37740AC6" w14:textId="4F464A2C" w:rsidR="004F2F4A" w:rsidRPr="004B093B" w:rsidRDefault="004F2F4A" w:rsidP="004B093B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i/>
          <w:sz w:val="24"/>
          <w:szCs w:val="24"/>
        </w:rPr>
      </w:pPr>
      <w:r w:rsidRPr="004B093B">
        <w:rPr>
          <w:rFonts w:ascii="Arial" w:hAnsi="Arial" w:cs="Arial"/>
          <w:b/>
          <w:sz w:val="24"/>
          <w:szCs w:val="24"/>
        </w:rPr>
        <w:t>Projeto de Lei nº 016/2022</w:t>
      </w:r>
      <w:r w:rsidRPr="004B093B">
        <w:rPr>
          <w:rFonts w:ascii="Arial" w:hAnsi="Arial" w:cs="Arial"/>
          <w:sz w:val="24"/>
          <w:szCs w:val="24"/>
        </w:rPr>
        <w:t xml:space="preserve"> – “Autoriza o Poder Executivo a firmar Convênio com o Município de Coronel Pilar/RS, objetivando o compartilhamento de transporte para estudantes universitários.</w:t>
      </w:r>
    </w:p>
    <w:p w14:paraId="79CE176E" w14:textId="77777777" w:rsidR="004F2F4A" w:rsidRPr="00786A07" w:rsidRDefault="004F2F4A" w:rsidP="004F2F4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14:paraId="11BC462F" w14:textId="77777777" w:rsidR="004F2F4A" w:rsidRPr="004F2F4A" w:rsidRDefault="004F2F4A" w:rsidP="004F2F4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F2F4A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7EDD2B46" w14:textId="77777777" w:rsidR="004F2F4A" w:rsidRPr="004F2F4A" w:rsidRDefault="004F2F4A" w:rsidP="004F2F4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5D21119" w14:textId="77777777" w:rsidR="004F2F4A" w:rsidRPr="004F2F4A" w:rsidRDefault="004F2F4A" w:rsidP="004F2F4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F2F4A">
        <w:rPr>
          <w:rFonts w:ascii="Arial" w:hAnsi="Arial" w:cs="Arial"/>
          <w:sz w:val="24"/>
          <w:szCs w:val="24"/>
        </w:rPr>
        <w:t xml:space="preserve">Coloco o projeto em </w:t>
      </w:r>
      <w:r w:rsidRPr="004F2F4A">
        <w:rPr>
          <w:rFonts w:ascii="Arial" w:hAnsi="Arial" w:cs="Arial"/>
          <w:sz w:val="24"/>
          <w:szCs w:val="24"/>
          <w:u w:val="single"/>
        </w:rPr>
        <w:t>discussão</w:t>
      </w:r>
      <w:r w:rsidRPr="004F2F4A">
        <w:rPr>
          <w:rFonts w:ascii="Arial" w:hAnsi="Arial" w:cs="Arial"/>
          <w:sz w:val="24"/>
          <w:szCs w:val="24"/>
        </w:rPr>
        <w:t>:</w:t>
      </w:r>
    </w:p>
    <w:p w14:paraId="66E69883" w14:textId="77777777" w:rsidR="004F2F4A" w:rsidRPr="004F2F4A" w:rsidRDefault="004F2F4A" w:rsidP="004F2F4A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4F2F4A">
        <w:rPr>
          <w:rFonts w:ascii="Arial" w:hAnsi="Arial" w:cs="Arial"/>
          <w:sz w:val="24"/>
          <w:szCs w:val="24"/>
        </w:rPr>
        <w:t xml:space="preserve">Coloco o projeto em </w:t>
      </w:r>
      <w:r w:rsidRPr="004F2F4A">
        <w:rPr>
          <w:rFonts w:ascii="Arial" w:hAnsi="Arial" w:cs="Arial"/>
          <w:sz w:val="24"/>
          <w:szCs w:val="24"/>
          <w:u w:val="single"/>
        </w:rPr>
        <w:t>votação</w:t>
      </w:r>
      <w:r w:rsidRPr="004F2F4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3775CEC7" w14:textId="77777777" w:rsidR="004F2F4A" w:rsidRPr="004F2F4A" w:rsidRDefault="004F2F4A" w:rsidP="004F2F4A">
      <w:pPr>
        <w:spacing w:line="276" w:lineRule="auto"/>
        <w:ind w:left="360" w:firstLine="348"/>
        <w:rPr>
          <w:rFonts w:ascii="Arial" w:hAnsi="Arial" w:cs="Arial"/>
          <w:bCs/>
          <w:sz w:val="24"/>
          <w:szCs w:val="24"/>
        </w:rPr>
      </w:pPr>
      <w:r w:rsidRPr="004F2F4A">
        <w:rPr>
          <w:rFonts w:ascii="Arial" w:hAnsi="Arial" w:cs="Arial"/>
          <w:b/>
          <w:sz w:val="24"/>
          <w:szCs w:val="24"/>
        </w:rPr>
        <w:t xml:space="preserve">RESULTADO: </w:t>
      </w:r>
      <w:r w:rsidRPr="004F2F4A">
        <w:rPr>
          <w:rFonts w:ascii="Arial" w:hAnsi="Arial" w:cs="Arial"/>
          <w:bCs/>
          <w:sz w:val="24"/>
          <w:szCs w:val="24"/>
        </w:rPr>
        <w:t>__________________________________</w:t>
      </w:r>
      <w:r w:rsidRPr="00786A07">
        <w:rPr>
          <w:rFonts w:ascii="Arial" w:hAnsi="Arial" w:cs="Arial"/>
          <w:i/>
          <w:sz w:val="24"/>
          <w:szCs w:val="24"/>
        </w:rPr>
        <w:t xml:space="preserve"> </w:t>
      </w:r>
    </w:p>
    <w:p w14:paraId="49130B63" w14:textId="5C06FBF3" w:rsidR="004F2F4A" w:rsidRDefault="004F2F4A" w:rsidP="004F2F4A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7AA89E51" w14:textId="77777777" w:rsidR="004F2F4A" w:rsidRPr="00786A07" w:rsidRDefault="004F2F4A" w:rsidP="004F2F4A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74C6071E" w14:textId="73D5D622" w:rsidR="004F2F4A" w:rsidRPr="00786A07" w:rsidRDefault="004F2F4A" w:rsidP="004B093B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i/>
          <w:sz w:val="24"/>
          <w:szCs w:val="24"/>
        </w:rPr>
      </w:pPr>
      <w:r w:rsidRPr="00786A07">
        <w:rPr>
          <w:rFonts w:ascii="Arial" w:hAnsi="Arial" w:cs="Arial"/>
          <w:b/>
          <w:sz w:val="24"/>
          <w:szCs w:val="24"/>
        </w:rPr>
        <w:t>Projeto de Lei nº 018/2022</w:t>
      </w:r>
      <w:r w:rsidRPr="00786A07">
        <w:rPr>
          <w:rFonts w:ascii="Arial" w:hAnsi="Arial" w:cs="Arial"/>
          <w:sz w:val="24"/>
          <w:szCs w:val="24"/>
        </w:rPr>
        <w:t xml:space="preserve"> – “Autoriza o Poder Executivo a contratar pessoal, em caráter temporário, por excepcional interesse público.”</w:t>
      </w:r>
    </w:p>
    <w:p w14:paraId="6C0C0108" w14:textId="77777777" w:rsidR="004F2F4A" w:rsidRPr="00786A07" w:rsidRDefault="004F2F4A" w:rsidP="004F2F4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14:paraId="64C13432" w14:textId="77777777" w:rsidR="004F2F4A" w:rsidRPr="004F2F4A" w:rsidRDefault="004F2F4A" w:rsidP="004F2F4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F2F4A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62FC3D0D" w14:textId="77777777" w:rsidR="004F2F4A" w:rsidRPr="004F2F4A" w:rsidRDefault="004F2F4A" w:rsidP="004F2F4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1BF023B" w14:textId="77777777" w:rsidR="004F2F4A" w:rsidRPr="004F2F4A" w:rsidRDefault="004F2F4A" w:rsidP="004F2F4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F2F4A">
        <w:rPr>
          <w:rFonts w:ascii="Arial" w:hAnsi="Arial" w:cs="Arial"/>
          <w:sz w:val="24"/>
          <w:szCs w:val="24"/>
        </w:rPr>
        <w:t xml:space="preserve">Coloco o projeto em </w:t>
      </w:r>
      <w:r w:rsidRPr="004F2F4A">
        <w:rPr>
          <w:rFonts w:ascii="Arial" w:hAnsi="Arial" w:cs="Arial"/>
          <w:sz w:val="24"/>
          <w:szCs w:val="24"/>
          <w:u w:val="single"/>
        </w:rPr>
        <w:t>discussão</w:t>
      </w:r>
      <w:r w:rsidRPr="004F2F4A">
        <w:rPr>
          <w:rFonts w:ascii="Arial" w:hAnsi="Arial" w:cs="Arial"/>
          <w:sz w:val="24"/>
          <w:szCs w:val="24"/>
        </w:rPr>
        <w:t>:</w:t>
      </w:r>
    </w:p>
    <w:p w14:paraId="17C53122" w14:textId="77777777" w:rsidR="004F2F4A" w:rsidRPr="004F2F4A" w:rsidRDefault="004F2F4A" w:rsidP="004F2F4A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4F2F4A">
        <w:rPr>
          <w:rFonts w:ascii="Arial" w:hAnsi="Arial" w:cs="Arial"/>
          <w:sz w:val="24"/>
          <w:szCs w:val="24"/>
        </w:rPr>
        <w:t xml:space="preserve">Coloco o projeto em </w:t>
      </w:r>
      <w:r w:rsidRPr="004F2F4A">
        <w:rPr>
          <w:rFonts w:ascii="Arial" w:hAnsi="Arial" w:cs="Arial"/>
          <w:sz w:val="24"/>
          <w:szCs w:val="24"/>
          <w:u w:val="single"/>
        </w:rPr>
        <w:t>votação</w:t>
      </w:r>
      <w:r w:rsidRPr="004F2F4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02FA9277" w14:textId="77777777" w:rsidR="004F2F4A" w:rsidRPr="004F2F4A" w:rsidRDefault="004F2F4A" w:rsidP="004F2F4A">
      <w:pPr>
        <w:spacing w:line="276" w:lineRule="auto"/>
        <w:ind w:left="360" w:firstLine="348"/>
        <w:rPr>
          <w:rFonts w:ascii="Arial" w:hAnsi="Arial" w:cs="Arial"/>
          <w:bCs/>
          <w:sz w:val="24"/>
          <w:szCs w:val="24"/>
        </w:rPr>
      </w:pPr>
      <w:r w:rsidRPr="004F2F4A">
        <w:rPr>
          <w:rFonts w:ascii="Arial" w:hAnsi="Arial" w:cs="Arial"/>
          <w:b/>
          <w:sz w:val="24"/>
          <w:szCs w:val="24"/>
        </w:rPr>
        <w:t xml:space="preserve">RESULTADO: </w:t>
      </w:r>
      <w:r w:rsidRPr="004F2F4A">
        <w:rPr>
          <w:rFonts w:ascii="Arial" w:hAnsi="Arial" w:cs="Arial"/>
          <w:bCs/>
          <w:sz w:val="24"/>
          <w:szCs w:val="24"/>
        </w:rPr>
        <w:t>__________________________________</w:t>
      </w:r>
      <w:r w:rsidRPr="00786A07">
        <w:rPr>
          <w:rFonts w:ascii="Arial" w:hAnsi="Arial" w:cs="Arial"/>
          <w:i/>
          <w:sz w:val="24"/>
          <w:szCs w:val="24"/>
        </w:rPr>
        <w:t xml:space="preserve"> </w:t>
      </w:r>
    </w:p>
    <w:p w14:paraId="7AE16055" w14:textId="77777777" w:rsidR="004F2F4A" w:rsidRPr="00786A07" w:rsidRDefault="004F2F4A" w:rsidP="004F2F4A">
      <w:pPr>
        <w:ind w:firstLine="708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3339893A" w14:textId="068F1B15" w:rsidR="004F2F4A" w:rsidRDefault="004F2F4A" w:rsidP="004F2F4A">
      <w:pPr>
        <w:ind w:firstLine="708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415242B9" w14:textId="1C3356D1" w:rsidR="004F2F4A" w:rsidRPr="00786A07" w:rsidRDefault="004F2F4A" w:rsidP="004B093B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i/>
          <w:sz w:val="24"/>
          <w:szCs w:val="24"/>
        </w:rPr>
      </w:pPr>
      <w:r w:rsidRPr="00786A07">
        <w:rPr>
          <w:rFonts w:ascii="Arial" w:hAnsi="Arial" w:cs="Arial"/>
          <w:b/>
          <w:sz w:val="24"/>
          <w:szCs w:val="24"/>
        </w:rPr>
        <w:t>Projeto de Lei nº 019/2022</w:t>
      </w:r>
      <w:r w:rsidRPr="00786A07">
        <w:rPr>
          <w:rFonts w:ascii="Arial" w:hAnsi="Arial" w:cs="Arial"/>
          <w:sz w:val="24"/>
          <w:szCs w:val="24"/>
        </w:rPr>
        <w:t xml:space="preserve"> – “Concete revisão geral anual nos subsídios do Vereadores</w:t>
      </w:r>
      <w:r>
        <w:rPr>
          <w:rFonts w:ascii="Arial" w:hAnsi="Arial" w:cs="Arial"/>
          <w:sz w:val="24"/>
          <w:szCs w:val="24"/>
        </w:rPr>
        <w:t xml:space="preserve"> Municipais</w:t>
      </w:r>
      <w:r w:rsidRPr="00786A07">
        <w:rPr>
          <w:rFonts w:ascii="Arial" w:hAnsi="Arial" w:cs="Arial"/>
          <w:sz w:val="24"/>
          <w:szCs w:val="24"/>
        </w:rPr>
        <w:t>.”</w:t>
      </w:r>
    </w:p>
    <w:p w14:paraId="0BD68615" w14:textId="77777777" w:rsidR="004F2F4A" w:rsidRPr="00786A07" w:rsidRDefault="004F2F4A" w:rsidP="004F2F4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14:paraId="1AE975B1" w14:textId="77777777" w:rsidR="004F2F4A" w:rsidRPr="004F2F4A" w:rsidRDefault="004F2F4A" w:rsidP="004F2F4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F2F4A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0954BE9A" w14:textId="77777777" w:rsidR="004F2F4A" w:rsidRPr="004F2F4A" w:rsidRDefault="004F2F4A" w:rsidP="004F2F4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1320CF5F" w14:textId="77777777" w:rsidR="004F2F4A" w:rsidRPr="004F2F4A" w:rsidRDefault="004F2F4A" w:rsidP="004F2F4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F2F4A">
        <w:rPr>
          <w:rFonts w:ascii="Arial" w:hAnsi="Arial" w:cs="Arial"/>
          <w:sz w:val="24"/>
          <w:szCs w:val="24"/>
        </w:rPr>
        <w:t xml:space="preserve">Coloco o projeto em </w:t>
      </w:r>
      <w:r w:rsidRPr="004F2F4A">
        <w:rPr>
          <w:rFonts w:ascii="Arial" w:hAnsi="Arial" w:cs="Arial"/>
          <w:sz w:val="24"/>
          <w:szCs w:val="24"/>
          <w:u w:val="single"/>
        </w:rPr>
        <w:t>discussão</w:t>
      </w:r>
      <w:r w:rsidRPr="004F2F4A">
        <w:rPr>
          <w:rFonts w:ascii="Arial" w:hAnsi="Arial" w:cs="Arial"/>
          <w:sz w:val="24"/>
          <w:szCs w:val="24"/>
        </w:rPr>
        <w:t>:</w:t>
      </w:r>
    </w:p>
    <w:p w14:paraId="6CC0368B" w14:textId="77777777" w:rsidR="004F2F4A" w:rsidRPr="004F2F4A" w:rsidRDefault="004F2F4A" w:rsidP="004F2F4A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4F2F4A">
        <w:rPr>
          <w:rFonts w:ascii="Arial" w:hAnsi="Arial" w:cs="Arial"/>
          <w:sz w:val="24"/>
          <w:szCs w:val="24"/>
        </w:rPr>
        <w:t xml:space="preserve">Coloco o projeto em </w:t>
      </w:r>
      <w:r w:rsidRPr="004F2F4A">
        <w:rPr>
          <w:rFonts w:ascii="Arial" w:hAnsi="Arial" w:cs="Arial"/>
          <w:sz w:val="24"/>
          <w:szCs w:val="24"/>
          <w:u w:val="single"/>
        </w:rPr>
        <w:t>votação</w:t>
      </w:r>
      <w:r w:rsidRPr="004F2F4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24F953D4" w14:textId="77777777" w:rsidR="004F2F4A" w:rsidRPr="004F2F4A" w:rsidRDefault="004F2F4A" w:rsidP="004F2F4A">
      <w:pPr>
        <w:spacing w:line="276" w:lineRule="auto"/>
        <w:ind w:left="360" w:firstLine="348"/>
        <w:rPr>
          <w:rFonts w:ascii="Arial" w:hAnsi="Arial" w:cs="Arial"/>
          <w:bCs/>
          <w:sz w:val="24"/>
          <w:szCs w:val="24"/>
        </w:rPr>
      </w:pPr>
      <w:r w:rsidRPr="004F2F4A">
        <w:rPr>
          <w:rFonts w:ascii="Arial" w:hAnsi="Arial" w:cs="Arial"/>
          <w:b/>
          <w:sz w:val="24"/>
          <w:szCs w:val="24"/>
        </w:rPr>
        <w:t xml:space="preserve">RESULTADO: </w:t>
      </w:r>
      <w:r w:rsidRPr="004F2F4A">
        <w:rPr>
          <w:rFonts w:ascii="Arial" w:hAnsi="Arial" w:cs="Arial"/>
          <w:bCs/>
          <w:sz w:val="24"/>
          <w:szCs w:val="24"/>
        </w:rPr>
        <w:t>__________________________________</w:t>
      </w:r>
      <w:r w:rsidRPr="00786A07">
        <w:rPr>
          <w:rFonts w:ascii="Arial" w:hAnsi="Arial" w:cs="Arial"/>
          <w:i/>
          <w:sz w:val="24"/>
          <w:szCs w:val="24"/>
        </w:rPr>
        <w:t xml:space="preserve"> </w:t>
      </w:r>
    </w:p>
    <w:p w14:paraId="6FCAAF76" w14:textId="77777777" w:rsidR="004F2F4A" w:rsidRPr="00786A07" w:rsidRDefault="004F2F4A" w:rsidP="004F2F4A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4DBA39FA" w14:textId="77777777" w:rsidR="004F2F4A" w:rsidRPr="00786A07" w:rsidRDefault="004F2F4A" w:rsidP="004F2F4A">
      <w:pPr>
        <w:ind w:firstLine="708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7C4F0C40" w14:textId="3BE8E6F2" w:rsidR="004F2F4A" w:rsidRPr="00786A07" w:rsidRDefault="004F2F4A" w:rsidP="004B093B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i/>
          <w:sz w:val="24"/>
          <w:szCs w:val="24"/>
        </w:rPr>
      </w:pPr>
      <w:r w:rsidRPr="00786A07">
        <w:rPr>
          <w:rFonts w:ascii="Arial" w:hAnsi="Arial" w:cs="Arial"/>
          <w:b/>
          <w:sz w:val="24"/>
          <w:szCs w:val="24"/>
        </w:rPr>
        <w:t>Projeto de Lei nº 020/2022</w:t>
      </w:r>
      <w:r w:rsidRPr="00786A07">
        <w:rPr>
          <w:rFonts w:ascii="Arial" w:hAnsi="Arial" w:cs="Arial"/>
          <w:sz w:val="24"/>
          <w:szCs w:val="24"/>
        </w:rPr>
        <w:t xml:space="preserve"> – ““Concete revisão geral anual </w:t>
      </w:r>
      <w:r>
        <w:rPr>
          <w:rFonts w:ascii="Arial" w:hAnsi="Arial" w:cs="Arial"/>
          <w:sz w:val="24"/>
          <w:szCs w:val="24"/>
        </w:rPr>
        <w:t>aos</w:t>
      </w:r>
      <w:r w:rsidRPr="00786A07">
        <w:rPr>
          <w:rFonts w:ascii="Arial" w:hAnsi="Arial" w:cs="Arial"/>
          <w:sz w:val="24"/>
          <w:szCs w:val="24"/>
        </w:rPr>
        <w:t xml:space="preserve"> servidores do</w:t>
      </w:r>
      <w:r>
        <w:rPr>
          <w:rFonts w:ascii="Arial" w:hAnsi="Arial" w:cs="Arial"/>
          <w:sz w:val="24"/>
          <w:szCs w:val="24"/>
        </w:rPr>
        <w:t xml:space="preserve"> Poder</w:t>
      </w:r>
      <w:r w:rsidRPr="00786A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Pr="00786A07">
        <w:rPr>
          <w:rFonts w:ascii="Arial" w:hAnsi="Arial" w:cs="Arial"/>
          <w:sz w:val="24"/>
          <w:szCs w:val="24"/>
        </w:rPr>
        <w:t>egislativo.”</w:t>
      </w:r>
    </w:p>
    <w:p w14:paraId="673BE28F" w14:textId="7F6F6FB9" w:rsidR="004F2F4A" w:rsidRDefault="004F2F4A" w:rsidP="00BD06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A6A772" w14:textId="77777777" w:rsidR="004F2F4A" w:rsidRPr="004F2F4A" w:rsidRDefault="004F2F4A" w:rsidP="004F2F4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F2F4A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7D72AC02" w14:textId="77777777" w:rsidR="004F2F4A" w:rsidRPr="004F2F4A" w:rsidRDefault="004F2F4A" w:rsidP="004F2F4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33DC2A3" w14:textId="77777777" w:rsidR="004F2F4A" w:rsidRPr="004F2F4A" w:rsidRDefault="004F2F4A" w:rsidP="004F2F4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F2F4A">
        <w:rPr>
          <w:rFonts w:ascii="Arial" w:hAnsi="Arial" w:cs="Arial"/>
          <w:sz w:val="24"/>
          <w:szCs w:val="24"/>
        </w:rPr>
        <w:t xml:space="preserve">Coloco o projeto em </w:t>
      </w:r>
      <w:r w:rsidRPr="004F2F4A">
        <w:rPr>
          <w:rFonts w:ascii="Arial" w:hAnsi="Arial" w:cs="Arial"/>
          <w:sz w:val="24"/>
          <w:szCs w:val="24"/>
          <w:u w:val="single"/>
        </w:rPr>
        <w:t>discussão</w:t>
      </w:r>
      <w:r w:rsidRPr="004F2F4A">
        <w:rPr>
          <w:rFonts w:ascii="Arial" w:hAnsi="Arial" w:cs="Arial"/>
          <w:sz w:val="24"/>
          <w:szCs w:val="24"/>
        </w:rPr>
        <w:t>:</w:t>
      </w:r>
    </w:p>
    <w:p w14:paraId="6360AF12" w14:textId="77777777" w:rsidR="004F2F4A" w:rsidRPr="004F2F4A" w:rsidRDefault="004F2F4A" w:rsidP="004F2F4A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4F2F4A">
        <w:rPr>
          <w:rFonts w:ascii="Arial" w:hAnsi="Arial" w:cs="Arial"/>
          <w:sz w:val="24"/>
          <w:szCs w:val="24"/>
        </w:rPr>
        <w:t xml:space="preserve">Coloco o projeto em </w:t>
      </w:r>
      <w:r w:rsidRPr="004F2F4A">
        <w:rPr>
          <w:rFonts w:ascii="Arial" w:hAnsi="Arial" w:cs="Arial"/>
          <w:sz w:val="24"/>
          <w:szCs w:val="24"/>
          <w:u w:val="single"/>
        </w:rPr>
        <w:t>votação</w:t>
      </w:r>
      <w:r w:rsidRPr="004F2F4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0F2926CD" w14:textId="77777777" w:rsidR="004F2F4A" w:rsidRDefault="004F2F4A" w:rsidP="004F2F4A">
      <w:pPr>
        <w:spacing w:line="276" w:lineRule="auto"/>
        <w:ind w:left="360" w:firstLine="348"/>
        <w:rPr>
          <w:rFonts w:ascii="Arial" w:hAnsi="Arial" w:cs="Arial"/>
          <w:i/>
          <w:sz w:val="24"/>
          <w:szCs w:val="24"/>
        </w:rPr>
      </w:pPr>
      <w:r w:rsidRPr="004F2F4A">
        <w:rPr>
          <w:rFonts w:ascii="Arial" w:hAnsi="Arial" w:cs="Arial"/>
          <w:b/>
          <w:sz w:val="24"/>
          <w:szCs w:val="24"/>
        </w:rPr>
        <w:t xml:space="preserve">RESULTADO: </w:t>
      </w:r>
      <w:r w:rsidRPr="004F2F4A">
        <w:rPr>
          <w:rFonts w:ascii="Arial" w:hAnsi="Arial" w:cs="Arial"/>
          <w:bCs/>
          <w:sz w:val="24"/>
          <w:szCs w:val="24"/>
        </w:rPr>
        <w:t>__________________________________</w:t>
      </w:r>
      <w:r w:rsidRPr="00786A07">
        <w:rPr>
          <w:rFonts w:ascii="Arial" w:hAnsi="Arial" w:cs="Arial"/>
          <w:i/>
          <w:sz w:val="24"/>
          <w:szCs w:val="24"/>
        </w:rPr>
        <w:t xml:space="preserve"> </w:t>
      </w:r>
    </w:p>
    <w:p w14:paraId="6B72279A" w14:textId="77777777" w:rsidR="004B093B" w:rsidRDefault="004B093B" w:rsidP="004F2F4A">
      <w:pPr>
        <w:spacing w:line="276" w:lineRule="auto"/>
        <w:ind w:left="360" w:firstLine="348"/>
        <w:rPr>
          <w:rFonts w:ascii="Arial" w:hAnsi="Arial" w:cs="Arial"/>
          <w:bCs/>
          <w:sz w:val="24"/>
          <w:szCs w:val="24"/>
        </w:rPr>
      </w:pPr>
    </w:p>
    <w:p w14:paraId="3B4DADA4" w14:textId="003FD573" w:rsidR="004F2F4A" w:rsidRDefault="004F2F4A" w:rsidP="00BD06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EC5533" w14:textId="77777777" w:rsidR="00A260A2" w:rsidRDefault="00A260A2" w:rsidP="00BD06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24EA1F" w14:textId="13EBEE27" w:rsidR="004B093B" w:rsidRPr="004B093B" w:rsidRDefault="000F3D17" w:rsidP="004B093B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Emenda</w:t>
      </w:r>
      <w:r w:rsidR="004B093B" w:rsidRPr="004B093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nº 001/2022 ao</w:t>
      </w:r>
      <w:r w:rsidR="004B093B" w:rsidRPr="004B093B">
        <w:rPr>
          <w:rFonts w:ascii="Arial" w:hAnsi="Arial" w:cs="Arial"/>
          <w:b/>
          <w:bCs/>
          <w:sz w:val="24"/>
          <w:szCs w:val="24"/>
        </w:rPr>
        <w:t xml:space="preserve"> P</w:t>
      </w:r>
      <w:r>
        <w:rPr>
          <w:rFonts w:ascii="Arial" w:hAnsi="Arial" w:cs="Arial"/>
          <w:b/>
          <w:bCs/>
          <w:sz w:val="24"/>
          <w:szCs w:val="24"/>
        </w:rPr>
        <w:t>rojeto de</w:t>
      </w:r>
      <w:r w:rsidR="004B093B" w:rsidRPr="004B093B">
        <w:rPr>
          <w:rFonts w:ascii="Arial" w:hAnsi="Arial" w:cs="Arial"/>
          <w:b/>
          <w:bCs/>
          <w:sz w:val="24"/>
          <w:szCs w:val="24"/>
        </w:rPr>
        <w:t xml:space="preserve"> L</w:t>
      </w:r>
      <w:r>
        <w:rPr>
          <w:rFonts w:ascii="Arial" w:hAnsi="Arial" w:cs="Arial"/>
          <w:b/>
          <w:bCs/>
          <w:sz w:val="24"/>
          <w:szCs w:val="24"/>
        </w:rPr>
        <w:t>ei do</w:t>
      </w:r>
      <w:r w:rsidR="004B093B" w:rsidRPr="004B093B">
        <w:rPr>
          <w:rFonts w:ascii="Arial" w:hAnsi="Arial" w:cs="Arial"/>
          <w:b/>
          <w:bCs/>
          <w:sz w:val="24"/>
          <w:szCs w:val="24"/>
        </w:rPr>
        <w:t xml:space="preserve"> E</w:t>
      </w:r>
      <w:r>
        <w:rPr>
          <w:rFonts w:ascii="Arial" w:hAnsi="Arial" w:cs="Arial"/>
          <w:b/>
          <w:bCs/>
          <w:sz w:val="24"/>
          <w:szCs w:val="24"/>
        </w:rPr>
        <w:t>xecutivo n</w:t>
      </w:r>
      <w:r w:rsidR="004B093B" w:rsidRPr="004B093B">
        <w:rPr>
          <w:rFonts w:ascii="Arial" w:hAnsi="Arial" w:cs="Arial"/>
          <w:b/>
          <w:bCs/>
          <w:sz w:val="24"/>
          <w:szCs w:val="24"/>
        </w:rPr>
        <w:t>° 017/2022</w:t>
      </w:r>
      <w:r w:rsidR="004B093B" w:rsidRPr="004B093B">
        <w:rPr>
          <w:rFonts w:ascii="Arial" w:hAnsi="Arial" w:cs="Arial"/>
          <w:sz w:val="24"/>
          <w:szCs w:val="24"/>
        </w:rPr>
        <w:t xml:space="preserve"> – “</w:t>
      </w:r>
      <w:r w:rsidR="004B093B" w:rsidRPr="004B093B">
        <w:rPr>
          <w:rFonts w:ascii="Arial" w:hAnsi="Arial" w:cs="Arial"/>
          <w:bCs/>
          <w:iCs/>
          <w:sz w:val="24"/>
          <w:szCs w:val="24"/>
        </w:rPr>
        <w:t xml:space="preserve">Altera a redação do Anexo I que foi dada pelo Art. 1º do Projeto de Lei n.º 017, de 15 de fevereiro de 2022.” </w:t>
      </w:r>
    </w:p>
    <w:p w14:paraId="53C24053" w14:textId="77777777" w:rsidR="004B093B" w:rsidRDefault="004B093B" w:rsidP="004B093B">
      <w:pPr>
        <w:pStyle w:val="PargrafodaLista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5E2A8AD0" w14:textId="54A3F81A" w:rsidR="004B093B" w:rsidRDefault="004B093B" w:rsidP="00ED5505">
      <w:pPr>
        <w:pStyle w:val="PargrafodaLista"/>
        <w:ind w:left="709"/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Solicito o parecer da Comissão Geral de Pareceres</w:t>
      </w:r>
    </w:p>
    <w:p w14:paraId="5FDD2388" w14:textId="77777777" w:rsidR="000F3D17" w:rsidRDefault="000F3D17" w:rsidP="004B093B">
      <w:pPr>
        <w:pStyle w:val="PargrafodaLista"/>
        <w:ind w:left="1080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41A90294" w14:textId="08A47B0A" w:rsidR="000F3D17" w:rsidRDefault="000F3D17" w:rsidP="00ED5505">
      <w:pPr>
        <w:pStyle w:val="PargrafodaLista"/>
        <w:ind w:left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Coloco a emenda em discussão.</w:t>
      </w:r>
    </w:p>
    <w:p w14:paraId="7E4A6F80" w14:textId="170D12A2" w:rsidR="000F3D17" w:rsidRDefault="000F3D17" w:rsidP="00ED5505">
      <w:pPr>
        <w:pStyle w:val="PargrafodaLista"/>
        <w:ind w:left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Coloco a emenda em </w:t>
      </w:r>
      <w:r w:rsidRPr="000F3D17">
        <w:rPr>
          <w:rFonts w:ascii="Arial" w:hAnsi="Arial" w:cs="Arial"/>
          <w:bCs/>
          <w:sz w:val="24"/>
          <w:szCs w:val="24"/>
          <w:u w:val="single"/>
        </w:rPr>
        <w:t>votação</w:t>
      </w:r>
      <w:r>
        <w:rPr>
          <w:rFonts w:ascii="Arial" w:hAnsi="Arial" w:cs="Arial"/>
          <w:bCs/>
          <w:sz w:val="24"/>
          <w:szCs w:val="24"/>
        </w:rPr>
        <w:t>, quem estiver favorável permaneça como está, caso contrário se manifeste.</w:t>
      </w:r>
    </w:p>
    <w:p w14:paraId="2C5D6C36" w14:textId="6BA95E5E" w:rsidR="000F3D17" w:rsidRPr="000F3D17" w:rsidRDefault="000F3D17" w:rsidP="00ED5505">
      <w:pPr>
        <w:pStyle w:val="PargrafodaLista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RESULTADO:</w:t>
      </w:r>
      <w:r>
        <w:rPr>
          <w:rFonts w:ascii="Arial" w:hAnsi="Arial" w:cs="Arial"/>
          <w:bCs/>
          <w:sz w:val="24"/>
          <w:szCs w:val="24"/>
        </w:rPr>
        <w:t>_______________________________</w:t>
      </w:r>
    </w:p>
    <w:p w14:paraId="095E825C" w14:textId="77777777" w:rsidR="004B093B" w:rsidRDefault="004B093B" w:rsidP="004B093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0765621" w14:textId="248D56C1" w:rsidR="004B093B" w:rsidRDefault="004B093B" w:rsidP="004B093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D45E814" w14:textId="77777777" w:rsidR="00A260A2" w:rsidRDefault="00A260A2" w:rsidP="004B093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6D2EEEE" w14:textId="77777777" w:rsidR="004B093B" w:rsidRPr="004B093B" w:rsidRDefault="004B093B" w:rsidP="004B093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B4EF041" w14:textId="77777777" w:rsidR="004B093B" w:rsidRPr="00786A07" w:rsidRDefault="004B093B" w:rsidP="004B093B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i/>
          <w:sz w:val="24"/>
          <w:szCs w:val="24"/>
        </w:rPr>
      </w:pPr>
      <w:r w:rsidRPr="00786A07">
        <w:rPr>
          <w:rFonts w:ascii="Arial" w:hAnsi="Arial" w:cs="Arial"/>
          <w:b/>
          <w:sz w:val="24"/>
          <w:szCs w:val="24"/>
        </w:rPr>
        <w:t>Projeto de Lei nº 017/2022</w:t>
      </w:r>
      <w:r w:rsidRPr="00786A07">
        <w:rPr>
          <w:rFonts w:ascii="Arial" w:hAnsi="Arial" w:cs="Arial"/>
          <w:sz w:val="24"/>
          <w:szCs w:val="24"/>
        </w:rPr>
        <w:t xml:space="preserve"> – “Inclui Evento no Anexo I da Lei Municipal nº 469, de 08 de março de 2006, que aprovou o Calendário de Eventos do Município e deu outras providências.”</w:t>
      </w:r>
    </w:p>
    <w:p w14:paraId="3E63A07D" w14:textId="77777777" w:rsidR="004B093B" w:rsidRPr="00786A07" w:rsidRDefault="004B093B" w:rsidP="004B093B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14:paraId="0F10C211" w14:textId="77777777" w:rsidR="004B093B" w:rsidRPr="004F2F4A" w:rsidRDefault="004B093B" w:rsidP="004B093B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F2F4A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10F1B3CF" w14:textId="77777777" w:rsidR="004B093B" w:rsidRPr="004F2F4A" w:rsidRDefault="004B093B" w:rsidP="004B093B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238BD76E" w14:textId="77777777" w:rsidR="004B093B" w:rsidRPr="004F2F4A" w:rsidRDefault="004B093B" w:rsidP="004B093B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F2F4A">
        <w:rPr>
          <w:rFonts w:ascii="Arial" w:hAnsi="Arial" w:cs="Arial"/>
          <w:sz w:val="24"/>
          <w:szCs w:val="24"/>
        </w:rPr>
        <w:t xml:space="preserve">Coloco o projeto em </w:t>
      </w:r>
      <w:r w:rsidRPr="004F2F4A">
        <w:rPr>
          <w:rFonts w:ascii="Arial" w:hAnsi="Arial" w:cs="Arial"/>
          <w:sz w:val="24"/>
          <w:szCs w:val="24"/>
          <w:u w:val="single"/>
        </w:rPr>
        <w:t>discussão</w:t>
      </w:r>
      <w:r w:rsidRPr="004F2F4A">
        <w:rPr>
          <w:rFonts w:ascii="Arial" w:hAnsi="Arial" w:cs="Arial"/>
          <w:sz w:val="24"/>
          <w:szCs w:val="24"/>
        </w:rPr>
        <w:t>:</w:t>
      </w:r>
    </w:p>
    <w:p w14:paraId="46D45886" w14:textId="77777777" w:rsidR="004B093B" w:rsidRPr="004F2F4A" w:rsidRDefault="004B093B" w:rsidP="004B093B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4F2F4A">
        <w:rPr>
          <w:rFonts w:ascii="Arial" w:hAnsi="Arial" w:cs="Arial"/>
          <w:sz w:val="24"/>
          <w:szCs w:val="24"/>
        </w:rPr>
        <w:t xml:space="preserve">Coloco o projeto em </w:t>
      </w:r>
      <w:r w:rsidRPr="004F2F4A">
        <w:rPr>
          <w:rFonts w:ascii="Arial" w:hAnsi="Arial" w:cs="Arial"/>
          <w:sz w:val="24"/>
          <w:szCs w:val="24"/>
          <w:u w:val="single"/>
        </w:rPr>
        <w:t>votação</w:t>
      </w:r>
      <w:r w:rsidRPr="004F2F4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5B54E40B" w14:textId="77777777" w:rsidR="004B093B" w:rsidRPr="004F2F4A" w:rsidRDefault="004B093B" w:rsidP="004B093B">
      <w:pPr>
        <w:spacing w:line="276" w:lineRule="auto"/>
        <w:ind w:left="360" w:firstLine="348"/>
        <w:rPr>
          <w:rFonts w:ascii="Arial" w:hAnsi="Arial" w:cs="Arial"/>
          <w:bCs/>
          <w:sz w:val="24"/>
          <w:szCs w:val="24"/>
        </w:rPr>
      </w:pPr>
      <w:r w:rsidRPr="004F2F4A">
        <w:rPr>
          <w:rFonts w:ascii="Arial" w:hAnsi="Arial" w:cs="Arial"/>
          <w:b/>
          <w:sz w:val="24"/>
          <w:szCs w:val="24"/>
        </w:rPr>
        <w:t xml:space="preserve">RESULTADO: </w:t>
      </w:r>
      <w:r w:rsidRPr="004F2F4A">
        <w:rPr>
          <w:rFonts w:ascii="Arial" w:hAnsi="Arial" w:cs="Arial"/>
          <w:bCs/>
          <w:sz w:val="24"/>
          <w:szCs w:val="24"/>
        </w:rPr>
        <w:t>__________________________________</w:t>
      </w:r>
      <w:r w:rsidRPr="00786A07">
        <w:rPr>
          <w:rFonts w:ascii="Arial" w:hAnsi="Arial" w:cs="Arial"/>
          <w:i/>
          <w:sz w:val="24"/>
          <w:szCs w:val="24"/>
        </w:rPr>
        <w:t xml:space="preserve"> </w:t>
      </w:r>
    </w:p>
    <w:p w14:paraId="4D972E8E" w14:textId="77777777" w:rsidR="004B093B" w:rsidRDefault="004B093B" w:rsidP="00BD06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BE1E01E" w14:textId="4756A703" w:rsidR="004B093B" w:rsidRDefault="004B093B" w:rsidP="00BD06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251FE25" w14:textId="7E8FCC65" w:rsidR="00A260A2" w:rsidRDefault="00A260A2" w:rsidP="00BD06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B72EC20" w14:textId="77777777" w:rsidR="00A260A2" w:rsidRDefault="00A260A2" w:rsidP="00BD06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D6B7AFA" w14:textId="5DE5296C" w:rsidR="00546218" w:rsidRDefault="00546218" w:rsidP="00BD06B8">
      <w:pPr>
        <w:spacing w:line="276" w:lineRule="auto"/>
        <w:rPr>
          <w:rFonts w:ascii="Arial" w:hAnsi="Arial" w:cs="Arial"/>
          <w:sz w:val="24"/>
          <w:szCs w:val="24"/>
        </w:rPr>
      </w:pPr>
      <w:r w:rsidRPr="00546218">
        <w:rPr>
          <w:rFonts w:ascii="Arial" w:hAnsi="Arial" w:cs="Arial"/>
          <w:b/>
          <w:bCs/>
          <w:sz w:val="24"/>
          <w:szCs w:val="24"/>
          <w:u w:val="single"/>
        </w:rPr>
        <w:t xml:space="preserve">PODER LEGISLATIVO: </w:t>
      </w:r>
    </w:p>
    <w:p w14:paraId="7C5D750D" w14:textId="77777777" w:rsidR="00546218" w:rsidRPr="00786A07" w:rsidRDefault="00546218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75B18A65" w14:textId="360697F0" w:rsidR="00201B16" w:rsidRPr="00ED5505" w:rsidRDefault="00ED5505" w:rsidP="00ED5505">
      <w:pPr>
        <w:pStyle w:val="PargrafodaLista"/>
        <w:numPr>
          <w:ilvl w:val="0"/>
          <w:numId w:val="23"/>
        </w:numPr>
        <w:tabs>
          <w:tab w:val="left" w:pos="1134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Projeto de</w:t>
      </w:r>
      <w:r w:rsidR="00201B16" w:rsidRPr="00ED5505">
        <w:rPr>
          <w:rFonts w:ascii="Arial" w:hAnsi="Arial" w:cs="Arial"/>
          <w:b/>
          <w:bCs/>
          <w:sz w:val="24"/>
        </w:rPr>
        <w:t xml:space="preserve"> L</w:t>
      </w:r>
      <w:r>
        <w:rPr>
          <w:rFonts w:ascii="Arial" w:hAnsi="Arial" w:cs="Arial"/>
          <w:b/>
          <w:bCs/>
          <w:sz w:val="24"/>
        </w:rPr>
        <w:t>ei do Legislativo n</w:t>
      </w:r>
      <w:r w:rsidR="00201B16" w:rsidRPr="00ED5505">
        <w:rPr>
          <w:rFonts w:ascii="Arial" w:hAnsi="Arial" w:cs="Arial"/>
          <w:b/>
          <w:bCs/>
          <w:sz w:val="24"/>
        </w:rPr>
        <w:t xml:space="preserve">º 001/2022 – </w:t>
      </w:r>
      <w:r w:rsidR="00201B16" w:rsidRPr="00ED5505">
        <w:rPr>
          <w:rFonts w:ascii="Arial" w:hAnsi="Arial" w:cs="Arial"/>
          <w:sz w:val="24"/>
        </w:rPr>
        <w:t>“Reajusta o valor do Auxílio-Alimentação instituído pela Lei Municipal nº 602, de 02 de junho de 2010.”</w:t>
      </w:r>
    </w:p>
    <w:p w14:paraId="218215FE" w14:textId="77777777" w:rsidR="009C0C5A" w:rsidRPr="00786A07" w:rsidRDefault="009C0C5A" w:rsidP="00BD06B8">
      <w:pPr>
        <w:pStyle w:val="PargrafodaList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BD61B87" w14:textId="2665B037" w:rsidR="009C0C5A" w:rsidRPr="00786A07" w:rsidRDefault="009C0C5A" w:rsidP="00BD06B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  <w:u w:val="single"/>
        </w:rPr>
      </w:pPr>
      <w:bookmarkStart w:id="5" w:name="_Hlk96519156"/>
      <w:r w:rsidRPr="00786A07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7E268267" w14:textId="77777777" w:rsidR="009C0C5A" w:rsidRPr="00786A07" w:rsidRDefault="009C0C5A" w:rsidP="00BD06B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  <w:u w:val="single"/>
        </w:rPr>
      </w:pPr>
    </w:p>
    <w:p w14:paraId="2625FF21" w14:textId="3F5E44A1" w:rsidR="009C0C5A" w:rsidRPr="00786A07" w:rsidRDefault="009C0C5A" w:rsidP="00BD06B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sz w:val="24"/>
          <w:szCs w:val="24"/>
        </w:rPr>
        <w:t xml:space="preserve">Coloco o projeto em </w:t>
      </w:r>
      <w:r w:rsidRPr="00786A07">
        <w:rPr>
          <w:rFonts w:ascii="Arial" w:hAnsi="Arial" w:cs="Arial"/>
          <w:sz w:val="24"/>
          <w:szCs w:val="24"/>
          <w:u w:val="single"/>
        </w:rPr>
        <w:t>discussão</w:t>
      </w:r>
      <w:r w:rsidRPr="00786A07">
        <w:rPr>
          <w:rFonts w:ascii="Arial" w:hAnsi="Arial" w:cs="Arial"/>
          <w:sz w:val="24"/>
          <w:szCs w:val="24"/>
        </w:rPr>
        <w:t>:</w:t>
      </w:r>
    </w:p>
    <w:p w14:paraId="6E9759D5" w14:textId="45841F43" w:rsidR="009C0C5A" w:rsidRPr="00786A07" w:rsidRDefault="009C0C5A" w:rsidP="00BD06B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sz w:val="24"/>
          <w:szCs w:val="24"/>
        </w:rPr>
        <w:t xml:space="preserve">Coloco o projeto em </w:t>
      </w:r>
      <w:r w:rsidRPr="00786A07">
        <w:rPr>
          <w:rFonts w:ascii="Arial" w:hAnsi="Arial" w:cs="Arial"/>
          <w:sz w:val="24"/>
          <w:szCs w:val="24"/>
          <w:u w:val="single"/>
        </w:rPr>
        <w:t>votação</w:t>
      </w:r>
      <w:r w:rsidRPr="00786A07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643E1F95" w14:textId="2A254AF7" w:rsidR="004924C4" w:rsidRDefault="00683639" w:rsidP="00201B16">
      <w:pPr>
        <w:spacing w:line="276" w:lineRule="auto"/>
        <w:ind w:firstLine="708"/>
        <w:rPr>
          <w:rFonts w:ascii="Arial" w:hAnsi="Arial" w:cs="Arial"/>
          <w:bCs/>
          <w:sz w:val="24"/>
          <w:szCs w:val="24"/>
        </w:rPr>
      </w:pPr>
      <w:r w:rsidRPr="00786A07">
        <w:rPr>
          <w:rFonts w:ascii="Arial" w:hAnsi="Arial" w:cs="Arial"/>
          <w:b/>
          <w:sz w:val="24"/>
          <w:szCs w:val="24"/>
        </w:rPr>
        <w:t>RESULTADO:</w:t>
      </w:r>
      <w:r w:rsidR="00FA4FBD" w:rsidRPr="00786A07">
        <w:rPr>
          <w:rFonts w:ascii="Arial" w:hAnsi="Arial" w:cs="Arial"/>
          <w:b/>
          <w:sz w:val="24"/>
          <w:szCs w:val="24"/>
        </w:rPr>
        <w:t xml:space="preserve"> </w:t>
      </w:r>
      <w:r w:rsidR="00FA4FBD" w:rsidRPr="00786A07">
        <w:rPr>
          <w:rFonts w:ascii="Arial" w:hAnsi="Arial" w:cs="Arial"/>
          <w:bCs/>
          <w:sz w:val="24"/>
          <w:szCs w:val="24"/>
        </w:rPr>
        <w:t>__________________________________</w:t>
      </w:r>
      <w:bookmarkEnd w:id="5"/>
    </w:p>
    <w:p w14:paraId="73B9C1F7" w14:textId="7D26318C" w:rsidR="007D19CD" w:rsidRDefault="007D19CD" w:rsidP="00201B16">
      <w:pPr>
        <w:spacing w:line="276" w:lineRule="auto"/>
        <w:ind w:firstLine="708"/>
        <w:rPr>
          <w:rFonts w:ascii="Arial" w:hAnsi="Arial" w:cs="Arial"/>
          <w:bCs/>
          <w:sz w:val="24"/>
          <w:szCs w:val="24"/>
        </w:rPr>
      </w:pPr>
    </w:p>
    <w:p w14:paraId="37B9BACB" w14:textId="77777777" w:rsidR="00A1677D" w:rsidRPr="00201B16" w:rsidRDefault="00A1677D" w:rsidP="00201B16">
      <w:pPr>
        <w:spacing w:line="276" w:lineRule="auto"/>
        <w:ind w:firstLine="708"/>
        <w:rPr>
          <w:rFonts w:ascii="Arial" w:hAnsi="Arial" w:cs="Arial"/>
          <w:bCs/>
          <w:sz w:val="24"/>
          <w:szCs w:val="24"/>
        </w:rPr>
      </w:pPr>
    </w:p>
    <w:p w14:paraId="1D0B19D6" w14:textId="77777777" w:rsidR="00E35751" w:rsidRPr="00786A07" w:rsidRDefault="00E35751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C3280" w:rsidRPr="00786A07" w14:paraId="11723F0C" w14:textId="77777777" w:rsidTr="007C3280">
        <w:tc>
          <w:tcPr>
            <w:tcW w:w="9962" w:type="dxa"/>
          </w:tcPr>
          <w:p w14:paraId="6A9FD9C5" w14:textId="46443DF5" w:rsidR="007C3280" w:rsidRPr="00786A07" w:rsidRDefault="007C3280" w:rsidP="00BD06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10 – EXPLICAÇÕES PESSOAIS</w:t>
            </w:r>
            <w:r w:rsidR="00305600" w:rsidRPr="00786A0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86A07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479A8140" w14:textId="77777777" w:rsidR="00FA4FBD" w:rsidRPr="00786A07" w:rsidRDefault="00FA4FBD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CA1643B" w14:textId="77777777" w:rsidR="00A1677D" w:rsidRDefault="00A1677D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46B951D" w14:textId="77777777" w:rsidR="00546218" w:rsidRPr="00786A07" w:rsidRDefault="00546218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C3280" w:rsidRPr="00786A07" w14:paraId="25737166" w14:textId="77777777" w:rsidTr="007C3280">
        <w:tc>
          <w:tcPr>
            <w:tcW w:w="9962" w:type="dxa"/>
          </w:tcPr>
          <w:p w14:paraId="738A8DEB" w14:textId="5077AFCD" w:rsidR="007C3280" w:rsidRPr="00786A07" w:rsidRDefault="007C3280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11 – ENCERRAMENTO DA SESSÃO</w:t>
            </w:r>
          </w:p>
        </w:tc>
      </w:tr>
    </w:tbl>
    <w:p w14:paraId="71BDF6F0" w14:textId="1FB74B20" w:rsidR="00950D63" w:rsidRPr="00786A07" w:rsidRDefault="00950D6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7CC2995B" w14:textId="67CACEA6" w:rsidR="00D515EA" w:rsidRPr="00786A07" w:rsidRDefault="00D855CE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sz w:val="24"/>
          <w:szCs w:val="24"/>
        </w:rPr>
        <w:t>Desde já, c</w:t>
      </w:r>
      <w:r w:rsidR="00683639" w:rsidRPr="00786A07">
        <w:rPr>
          <w:rFonts w:ascii="Arial" w:hAnsi="Arial" w:cs="Arial"/>
          <w:sz w:val="24"/>
          <w:szCs w:val="24"/>
        </w:rPr>
        <w:t>onvoco a todos</w:t>
      </w:r>
      <w:r w:rsidR="00D37136" w:rsidRPr="00786A07">
        <w:rPr>
          <w:rFonts w:ascii="Arial" w:hAnsi="Arial" w:cs="Arial"/>
          <w:sz w:val="24"/>
          <w:szCs w:val="24"/>
        </w:rPr>
        <w:t xml:space="preserve"> os Edis</w:t>
      </w:r>
      <w:r w:rsidR="00683639" w:rsidRPr="00786A07">
        <w:rPr>
          <w:rFonts w:ascii="Arial" w:hAnsi="Arial" w:cs="Arial"/>
          <w:sz w:val="24"/>
          <w:szCs w:val="24"/>
        </w:rPr>
        <w:t xml:space="preserve"> </w:t>
      </w:r>
      <w:r w:rsidR="00D37136" w:rsidRPr="00786A07">
        <w:rPr>
          <w:rFonts w:ascii="Arial" w:hAnsi="Arial" w:cs="Arial"/>
          <w:sz w:val="24"/>
          <w:szCs w:val="24"/>
        </w:rPr>
        <w:t>para a Sessão</w:t>
      </w:r>
    </w:p>
    <w:p w14:paraId="2CADF147" w14:textId="11C49589" w:rsidR="00683639" w:rsidRPr="00786A07" w:rsidRDefault="00683639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sz w:val="24"/>
          <w:szCs w:val="24"/>
        </w:rPr>
        <w:t xml:space="preserve">Ordinária no dia </w:t>
      </w:r>
      <w:r w:rsidR="00D515EA" w:rsidRPr="00786A07">
        <w:rPr>
          <w:rFonts w:ascii="Arial" w:hAnsi="Arial" w:cs="Arial"/>
          <w:sz w:val="24"/>
          <w:szCs w:val="24"/>
        </w:rPr>
        <w:t>0</w:t>
      </w:r>
      <w:r w:rsidR="002D292E">
        <w:rPr>
          <w:rFonts w:ascii="Arial" w:hAnsi="Arial" w:cs="Arial"/>
          <w:sz w:val="24"/>
          <w:szCs w:val="24"/>
        </w:rPr>
        <w:t>8</w:t>
      </w:r>
      <w:r w:rsidRPr="00786A07">
        <w:rPr>
          <w:rFonts w:ascii="Arial" w:hAnsi="Arial" w:cs="Arial"/>
          <w:sz w:val="24"/>
          <w:szCs w:val="24"/>
        </w:rPr>
        <w:t xml:space="preserve"> de </w:t>
      </w:r>
      <w:r w:rsidR="00D515EA" w:rsidRPr="00786A07">
        <w:rPr>
          <w:rFonts w:ascii="Arial" w:hAnsi="Arial" w:cs="Arial"/>
          <w:sz w:val="24"/>
          <w:szCs w:val="24"/>
        </w:rPr>
        <w:t>março</w:t>
      </w:r>
      <w:r w:rsidRPr="00786A07">
        <w:rPr>
          <w:rFonts w:ascii="Arial" w:hAnsi="Arial" w:cs="Arial"/>
          <w:sz w:val="24"/>
          <w:szCs w:val="24"/>
        </w:rPr>
        <w:t xml:space="preserve"> de 2022, às 18 horas.</w:t>
      </w:r>
    </w:p>
    <w:p w14:paraId="5D1A33DC" w14:textId="77777777" w:rsidR="00D37136" w:rsidRPr="00786A07" w:rsidRDefault="00D37136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CCB8C07" w14:textId="77777777" w:rsidR="00D515EA" w:rsidRPr="00786A07" w:rsidRDefault="00683639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sz w:val="24"/>
          <w:szCs w:val="24"/>
        </w:rPr>
        <w:t xml:space="preserve">Assim, dou por encerrada esta Sessão Ordinária. </w:t>
      </w:r>
    </w:p>
    <w:p w14:paraId="5999EE8E" w14:textId="6A669769" w:rsidR="00950D63" w:rsidRDefault="00683639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 noite a todos.</w:t>
      </w:r>
    </w:p>
    <w:sectPr w:rsidR="00950D63" w:rsidSect="00D30BA6">
      <w:headerReference w:type="default" r:id="rId9"/>
      <w:footerReference w:type="default" r:id="rId10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CCE4F" w14:textId="77777777" w:rsidR="009E57C5" w:rsidRDefault="009E57C5" w:rsidP="008F6923">
      <w:r>
        <w:separator/>
      </w:r>
    </w:p>
  </w:endnote>
  <w:endnote w:type="continuationSeparator" w:id="0">
    <w:p w14:paraId="74023F81" w14:textId="77777777" w:rsidR="009E57C5" w:rsidRDefault="009E57C5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4001" w14:textId="77777777" w:rsidR="009E57C5" w:rsidRDefault="009E57C5" w:rsidP="008F6923">
      <w:r>
        <w:separator/>
      </w:r>
    </w:p>
  </w:footnote>
  <w:footnote w:type="continuationSeparator" w:id="0">
    <w:p w14:paraId="5F4DBB66" w14:textId="77777777" w:rsidR="009E57C5" w:rsidRDefault="009E57C5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26F">
          <w:rPr>
            <w:noProof/>
          </w:rPr>
          <w:t>1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FC4"/>
    <w:multiLevelType w:val="hybridMultilevel"/>
    <w:tmpl w:val="B52C04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5F11"/>
    <w:multiLevelType w:val="hybridMultilevel"/>
    <w:tmpl w:val="E9CCD4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60CDB"/>
    <w:multiLevelType w:val="hybridMultilevel"/>
    <w:tmpl w:val="BFDE33D4"/>
    <w:lvl w:ilvl="0" w:tplc="B57267F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D0857"/>
    <w:multiLevelType w:val="hybridMultilevel"/>
    <w:tmpl w:val="2BBA0B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E30AA"/>
    <w:multiLevelType w:val="hybridMultilevel"/>
    <w:tmpl w:val="D45AFE68"/>
    <w:lvl w:ilvl="0" w:tplc="9CF29060">
      <w:start w:val="1"/>
      <w:numFmt w:val="lowerLetter"/>
      <w:lvlText w:val="%1)"/>
      <w:lvlJc w:val="left"/>
      <w:pPr>
        <w:ind w:left="1917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352" w:hanging="360"/>
      </w:pPr>
    </w:lvl>
    <w:lvl w:ilvl="2" w:tplc="0416001B" w:tentative="1">
      <w:start w:val="1"/>
      <w:numFmt w:val="lowerRoman"/>
      <w:lvlText w:val="%3."/>
      <w:lvlJc w:val="right"/>
      <w:pPr>
        <w:ind w:left="3072" w:hanging="180"/>
      </w:pPr>
    </w:lvl>
    <w:lvl w:ilvl="3" w:tplc="0416000F" w:tentative="1">
      <w:start w:val="1"/>
      <w:numFmt w:val="decimal"/>
      <w:lvlText w:val="%4."/>
      <w:lvlJc w:val="left"/>
      <w:pPr>
        <w:ind w:left="3792" w:hanging="360"/>
      </w:pPr>
    </w:lvl>
    <w:lvl w:ilvl="4" w:tplc="04160019" w:tentative="1">
      <w:start w:val="1"/>
      <w:numFmt w:val="lowerLetter"/>
      <w:lvlText w:val="%5."/>
      <w:lvlJc w:val="left"/>
      <w:pPr>
        <w:ind w:left="4512" w:hanging="360"/>
      </w:pPr>
    </w:lvl>
    <w:lvl w:ilvl="5" w:tplc="0416001B" w:tentative="1">
      <w:start w:val="1"/>
      <w:numFmt w:val="lowerRoman"/>
      <w:lvlText w:val="%6."/>
      <w:lvlJc w:val="right"/>
      <w:pPr>
        <w:ind w:left="5232" w:hanging="180"/>
      </w:pPr>
    </w:lvl>
    <w:lvl w:ilvl="6" w:tplc="0416000F" w:tentative="1">
      <w:start w:val="1"/>
      <w:numFmt w:val="decimal"/>
      <w:lvlText w:val="%7."/>
      <w:lvlJc w:val="left"/>
      <w:pPr>
        <w:ind w:left="5952" w:hanging="360"/>
      </w:pPr>
    </w:lvl>
    <w:lvl w:ilvl="7" w:tplc="04160019" w:tentative="1">
      <w:start w:val="1"/>
      <w:numFmt w:val="lowerLetter"/>
      <w:lvlText w:val="%8."/>
      <w:lvlJc w:val="left"/>
      <w:pPr>
        <w:ind w:left="6672" w:hanging="360"/>
      </w:pPr>
    </w:lvl>
    <w:lvl w:ilvl="8" w:tplc="0416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5" w15:restartNumberingAfterBreak="0">
    <w:nsid w:val="23C16975"/>
    <w:multiLevelType w:val="hybridMultilevel"/>
    <w:tmpl w:val="20B2B1DE"/>
    <w:lvl w:ilvl="0" w:tplc="EBD84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277F78E4"/>
    <w:multiLevelType w:val="hybridMultilevel"/>
    <w:tmpl w:val="7046CF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D13C1"/>
    <w:multiLevelType w:val="hybridMultilevel"/>
    <w:tmpl w:val="3182BE66"/>
    <w:lvl w:ilvl="0" w:tplc="C9A659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C3184"/>
    <w:multiLevelType w:val="hybridMultilevel"/>
    <w:tmpl w:val="1FECEC28"/>
    <w:lvl w:ilvl="0" w:tplc="3B26791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D2258D"/>
    <w:multiLevelType w:val="hybridMultilevel"/>
    <w:tmpl w:val="337457E0"/>
    <w:lvl w:ilvl="0" w:tplc="87040B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7A319E"/>
    <w:multiLevelType w:val="hybridMultilevel"/>
    <w:tmpl w:val="18C6B2EE"/>
    <w:lvl w:ilvl="0" w:tplc="FE5823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8611A"/>
    <w:multiLevelType w:val="hybridMultilevel"/>
    <w:tmpl w:val="7160DB2E"/>
    <w:lvl w:ilvl="0" w:tplc="F3A6B3A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509C8"/>
    <w:multiLevelType w:val="hybridMultilevel"/>
    <w:tmpl w:val="1FECEC28"/>
    <w:lvl w:ilvl="0" w:tplc="3B26791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111C12"/>
    <w:multiLevelType w:val="hybridMultilevel"/>
    <w:tmpl w:val="2E98DA36"/>
    <w:lvl w:ilvl="0" w:tplc="97A2BD2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1D2CE9"/>
    <w:multiLevelType w:val="hybridMultilevel"/>
    <w:tmpl w:val="4A7E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6B230AB"/>
    <w:multiLevelType w:val="hybridMultilevel"/>
    <w:tmpl w:val="0E9604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6488E"/>
    <w:multiLevelType w:val="hybridMultilevel"/>
    <w:tmpl w:val="5C26A742"/>
    <w:lvl w:ilvl="0" w:tplc="BB4869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5787A"/>
    <w:multiLevelType w:val="hybridMultilevel"/>
    <w:tmpl w:val="2F12222A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87849"/>
    <w:multiLevelType w:val="hybridMultilevel"/>
    <w:tmpl w:val="F89044E6"/>
    <w:lvl w:ilvl="0" w:tplc="7EF8847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65168"/>
    <w:multiLevelType w:val="hybridMultilevel"/>
    <w:tmpl w:val="F2485472"/>
    <w:lvl w:ilvl="0" w:tplc="ED022A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82918"/>
    <w:multiLevelType w:val="hybridMultilevel"/>
    <w:tmpl w:val="7ACED724"/>
    <w:lvl w:ilvl="0" w:tplc="00C024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43558"/>
    <w:multiLevelType w:val="hybridMultilevel"/>
    <w:tmpl w:val="F89044E6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1"/>
  </w:num>
  <w:num w:numId="5">
    <w:abstractNumId w:val="5"/>
  </w:num>
  <w:num w:numId="6">
    <w:abstractNumId w:val="21"/>
  </w:num>
  <w:num w:numId="7">
    <w:abstractNumId w:val="22"/>
  </w:num>
  <w:num w:numId="8">
    <w:abstractNumId w:val="4"/>
  </w:num>
  <w:num w:numId="9">
    <w:abstractNumId w:val="17"/>
  </w:num>
  <w:num w:numId="10">
    <w:abstractNumId w:val="0"/>
  </w:num>
  <w:num w:numId="11">
    <w:abstractNumId w:val="15"/>
  </w:num>
  <w:num w:numId="12">
    <w:abstractNumId w:val="14"/>
  </w:num>
  <w:num w:numId="13">
    <w:abstractNumId w:val="18"/>
  </w:num>
  <w:num w:numId="14">
    <w:abstractNumId w:val="11"/>
  </w:num>
  <w:num w:numId="15">
    <w:abstractNumId w:val="7"/>
  </w:num>
  <w:num w:numId="16">
    <w:abstractNumId w:val="12"/>
  </w:num>
  <w:num w:numId="17">
    <w:abstractNumId w:val="10"/>
  </w:num>
  <w:num w:numId="18">
    <w:abstractNumId w:val="3"/>
  </w:num>
  <w:num w:numId="19">
    <w:abstractNumId w:val="20"/>
  </w:num>
  <w:num w:numId="20">
    <w:abstractNumId w:val="23"/>
  </w:num>
  <w:num w:numId="21">
    <w:abstractNumId w:val="2"/>
  </w:num>
  <w:num w:numId="22">
    <w:abstractNumId w:val="8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43E8"/>
    <w:rsid w:val="00007A79"/>
    <w:rsid w:val="00010DB5"/>
    <w:rsid w:val="00017413"/>
    <w:rsid w:val="00023D14"/>
    <w:rsid w:val="000250B9"/>
    <w:rsid w:val="0003061D"/>
    <w:rsid w:val="000357B1"/>
    <w:rsid w:val="00051583"/>
    <w:rsid w:val="00053EA6"/>
    <w:rsid w:val="00057876"/>
    <w:rsid w:val="00060D21"/>
    <w:rsid w:val="0006204A"/>
    <w:rsid w:val="0006263E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D34A6"/>
    <w:rsid w:val="000D48C0"/>
    <w:rsid w:val="000D4A1E"/>
    <w:rsid w:val="000E0D6D"/>
    <w:rsid w:val="000E44E8"/>
    <w:rsid w:val="000E6085"/>
    <w:rsid w:val="000E7F84"/>
    <w:rsid w:val="000F3D17"/>
    <w:rsid w:val="000F7259"/>
    <w:rsid w:val="00102A39"/>
    <w:rsid w:val="00110E09"/>
    <w:rsid w:val="001124BE"/>
    <w:rsid w:val="00113051"/>
    <w:rsid w:val="00121D45"/>
    <w:rsid w:val="00125A98"/>
    <w:rsid w:val="0013039C"/>
    <w:rsid w:val="001309E8"/>
    <w:rsid w:val="00130CDD"/>
    <w:rsid w:val="0014683B"/>
    <w:rsid w:val="00150988"/>
    <w:rsid w:val="001547D4"/>
    <w:rsid w:val="0015512C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B2745"/>
    <w:rsid w:val="001B5FD7"/>
    <w:rsid w:val="001C47C4"/>
    <w:rsid w:val="001D282C"/>
    <w:rsid w:val="001D3286"/>
    <w:rsid w:val="001E1E36"/>
    <w:rsid w:val="001E4D99"/>
    <w:rsid w:val="001F2895"/>
    <w:rsid w:val="001F2F3E"/>
    <w:rsid w:val="001F3C80"/>
    <w:rsid w:val="001F6918"/>
    <w:rsid w:val="00201822"/>
    <w:rsid w:val="00201B16"/>
    <w:rsid w:val="002043FB"/>
    <w:rsid w:val="00207DB2"/>
    <w:rsid w:val="00214648"/>
    <w:rsid w:val="00215883"/>
    <w:rsid w:val="00216250"/>
    <w:rsid w:val="00220CA8"/>
    <w:rsid w:val="00221789"/>
    <w:rsid w:val="00221D12"/>
    <w:rsid w:val="002222E4"/>
    <w:rsid w:val="00227EA9"/>
    <w:rsid w:val="00233609"/>
    <w:rsid w:val="002355D6"/>
    <w:rsid w:val="002401A7"/>
    <w:rsid w:val="002406AD"/>
    <w:rsid w:val="00240767"/>
    <w:rsid w:val="00240AB7"/>
    <w:rsid w:val="00242E91"/>
    <w:rsid w:val="00246B22"/>
    <w:rsid w:val="00251F86"/>
    <w:rsid w:val="00256F81"/>
    <w:rsid w:val="002613D7"/>
    <w:rsid w:val="00265B08"/>
    <w:rsid w:val="00266093"/>
    <w:rsid w:val="0028065C"/>
    <w:rsid w:val="0028397D"/>
    <w:rsid w:val="00284C56"/>
    <w:rsid w:val="00285E44"/>
    <w:rsid w:val="0028627D"/>
    <w:rsid w:val="00287BBA"/>
    <w:rsid w:val="00287D7F"/>
    <w:rsid w:val="002932C2"/>
    <w:rsid w:val="0029606E"/>
    <w:rsid w:val="002969D2"/>
    <w:rsid w:val="002A3410"/>
    <w:rsid w:val="002B2133"/>
    <w:rsid w:val="002B4EE8"/>
    <w:rsid w:val="002B6109"/>
    <w:rsid w:val="002C0313"/>
    <w:rsid w:val="002C6240"/>
    <w:rsid w:val="002D1612"/>
    <w:rsid w:val="002D18B7"/>
    <w:rsid w:val="002D1E9F"/>
    <w:rsid w:val="002D292E"/>
    <w:rsid w:val="002D4852"/>
    <w:rsid w:val="002D4BAF"/>
    <w:rsid w:val="002D7A34"/>
    <w:rsid w:val="002E7DA8"/>
    <w:rsid w:val="002F004B"/>
    <w:rsid w:val="002F0BB6"/>
    <w:rsid w:val="002F32C2"/>
    <w:rsid w:val="002F4EC5"/>
    <w:rsid w:val="00301718"/>
    <w:rsid w:val="00305600"/>
    <w:rsid w:val="00305D13"/>
    <w:rsid w:val="00305F39"/>
    <w:rsid w:val="00307A61"/>
    <w:rsid w:val="00310C79"/>
    <w:rsid w:val="00314ECA"/>
    <w:rsid w:val="003243BB"/>
    <w:rsid w:val="003247CC"/>
    <w:rsid w:val="00332427"/>
    <w:rsid w:val="003347A6"/>
    <w:rsid w:val="00336641"/>
    <w:rsid w:val="00336A1A"/>
    <w:rsid w:val="00336AE1"/>
    <w:rsid w:val="00340416"/>
    <w:rsid w:val="00343565"/>
    <w:rsid w:val="00351280"/>
    <w:rsid w:val="00352023"/>
    <w:rsid w:val="00353913"/>
    <w:rsid w:val="003553B9"/>
    <w:rsid w:val="003570C9"/>
    <w:rsid w:val="00360728"/>
    <w:rsid w:val="003639D6"/>
    <w:rsid w:val="003734D9"/>
    <w:rsid w:val="00376733"/>
    <w:rsid w:val="003923F7"/>
    <w:rsid w:val="00396E2A"/>
    <w:rsid w:val="00397D18"/>
    <w:rsid w:val="003A3F85"/>
    <w:rsid w:val="003B19FB"/>
    <w:rsid w:val="003B5F6D"/>
    <w:rsid w:val="003B6AAE"/>
    <w:rsid w:val="003C10F4"/>
    <w:rsid w:val="003C7581"/>
    <w:rsid w:val="003D13D1"/>
    <w:rsid w:val="003D251B"/>
    <w:rsid w:val="003D2FD4"/>
    <w:rsid w:val="003E1625"/>
    <w:rsid w:val="003E3D3C"/>
    <w:rsid w:val="003E4085"/>
    <w:rsid w:val="003F1EB1"/>
    <w:rsid w:val="003F2D6C"/>
    <w:rsid w:val="003F64F0"/>
    <w:rsid w:val="003F78FD"/>
    <w:rsid w:val="003F7E4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6C3E"/>
    <w:rsid w:val="00427B40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24C4"/>
    <w:rsid w:val="00494857"/>
    <w:rsid w:val="004A1CF7"/>
    <w:rsid w:val="004A6862"/>
    <w:rsid w:val="004B093B"/>
    <w:rsid w:val="004B1ADF"/>
    <w:rsid w:val="004B268F"/>
    <w:rsid w:val="004B6E26"/>
    <w:rsid w:val="004C048B"/>
    <w:rsid w:val="004D4044"/>
    <w:rsid w:val="004D526F"/>
    <w:rsid w:val="004D5D33"/>
    <w:rsid w:val="004E1806"/>
    <w:rsid w:val="004E45AE"/>
    <w:rsid w:val="004E4824"/>
    <w:rsid w:val="004E7EE8"/>
    <w:rsid w:val="004F27FB"/>
    <w:rsid w:val="004F2DD2"/>
    <w:rsid w:val="004F2F4A"/>
    <w:rsid w:val="004F3B37"/>
    <w:rsid w:val="004F580E"/>
    <w:rsid w:val="004F5E97"/>
    <w:rsid w:val="004F637B"/>
    <w:rsid w:val="00503901"/>
    <w:rsid w:val="00503E03"/>
    <w:rsid w:val="00514CB6"/>
    <w:rsid w:val="00515E38"/>
    <w:rsid w:val="005214BF"/>
    <w:rsid w:val="00530A55"/>
    <w:rsid w:val="005314A3"/>
    <w:rsid w:val="00541A8D"/>
    <w:rsid w:val="005436EF"/>
    <w:rsid w:val="00546218"/>
    <w:rsid w:val="00552C67"/>
    <w:rsid w:val="0055654B"/>
    <w:rsid w:val="00556A3E"/>
    <w:rsid w:val="00556B76"/>
    <w:rsid w:val="0055717B"/>
    <w:rsid w:val="005637C6"/>
    <w:rsid w:val="005644AE"/>
    <w:rsid w:val="00571D50"/>
    <w:rsid w:val="0057440C"/>
    <w:rsid w:val="00577F8F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2B81"/>
    <w:rsid w:val="005D5BFF"/>
    <w:rsid w:val="005E0A60"/>
    <w:rsid w:val="005E2DC2"/>
    <w:rsid w:val="005E4779"/>
    <w:rsid w:val="005F0B04"/>
    <w:rsid w:val="005F24E8"/>
    <w:rsid w:val="00601999"/>
    <w:rsid w:val="00603924"/>
    <w:rsid w:val="00604950"/>
    <w:rsid w:val="00604C9E"/>
    <w:rsid w:val="00606725"/>
    <w:rsid w:val="00607489"/>
    <w:rsid w:val="006114BF"/>
    <w:rsid w:val="00611BC0"/>
    <w:rsid w:val="0061291B"/>
    <w:rsid w:val="006206AA"/>
    <w:rsid w:val="006212B0"/>
    <w:rsid w:val="00631B02"/>
    <w:rsid w:val="006323AC"/>
    <w:rsid w:val="006332AE"/>
    <w:rsid w:val="00633946"/>
    <w:rsid w:val="0063479E"/>
    <w:rsid w:val="00637079"/>
    <w:rsid w:val="0064221C"/>
    <w:rsid w:val="00646E97"/>
    <w:rsid w:val="00647437"/>
    <w:rsid w:val="006524F5"/>
    <w:rsid w:val="00653375"/>
    <w:rsid w:val="00661CB5"/>
    <w:rsid w:val="00662359"/>
    <w:rsid w:val="00663F91"/>
    <w:rsid w:val="0066453E"/>
    <w:rsid w:val="00683639"/>
    <w:rsid w:val="00684F00"/>
    <w:rsid w:val="00686196"/>
    <w:rsid w:val="006870F9"/>
    <w:rsid w:val="006879C2"/>
    <w:rsid w:val="006903F0"/>
    <w:rsid w:val="006913AA"/>
    <w:rsid w:val="0069224C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7BA"/>
    <w:rsid w:val="006D2890"/>
    <w:rsid w:val="006E0F3A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5CDE"/>
    <w:rsid w:val="00747878"/>
    <w:rsid w:val="007634EE"/>
    <w:rsid w:val="0076682B"/>
    <w:rsid w:val="0077220B"/>
    <w:rsid w:val="0077250A"/>
    <w:rsid w:val="0077681C"/>
    <w:rsid w:val="0078124F"/>
    <w:rsid w:val="00782264"/>
    <w:rsid w:val="00782654"/>
    <w:rsid w:val="0078408C"/>
    <w:rsid w:val="007854A7"/>
    <w:rsid w:val="0078659D"/>
    <w:rsid w:val="00786A07"/>
    <w:rsid w:val="00786BD5"/>
    <w:rsid w:val="007928AF"/>
    <w:rsid w:val="007960D3"/>
    <w:rsid w:val="007A2210"/>
    <w:rsid w:val="007B4830"/>
    <w:rsid w:val="007B6F2F"/>
    <w:rsid w:val="007B78C5"/>
    <w:rsid w:val="007C2F41"/>
    <w:rsid w:val="007C3280"/>
    <w:rsid w:val="007C431A"/>
    <w:rsid w:val="007C584A"/>
    <w:rsid w:val="007C79C1"/>
    <w:rsid w:val="007D19CD"/>
    <w:rsid w:val="007D4396"/>
    <w:rsid w:val="007D5C1E"/>
    <w:rsid w:val="007D67F5"/>
    <w:rsid w:val="007D773D"/>
    <w:rsid w:val="007E1347"/>
    <w:rsid w:val="007E734E"/>
    <w:rsid w:val="007F0F31"/>
    <w:rsid w:val="007F2B31"/>
    <w:rsid w:val="007F2C6B"/>
    <w:rsid w:val="007F2E89"/>
    <w:rsid w:val="007F6790"/>
    <w:rsid w:val="00800BA6"/>
    <w:rsid w:val="00801BEF"/>
    <w:rsid w:val="00802F46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414B7"/>
    <w:rsid w:val="008420C6"/>
    <w:rsid w:val="0084406C"/>
    <w:rsid w:val="008451E5"/>
    <w:rsid w:val="008462EB"/>
    <w:rsid w:val="00847771"/>
    <w:rsid w:val="008526D2"/>
    <w:rsid w:val="00854F05"/>
    <w:rsid w:val="008550DB"/>
    <w:rsid w:val="00861A1E"/>
    <w:rsid w:val="00875544"/>
    <w:rsid w:val="00876F90"/>
    <w:rsid w:val="008817A1"/>
    <w:rsid w:val="008844E9"/>
    <w:rsid w:val="00895E4B"/>
    <w:rsid w:val="008966D1"/>
    <w:rsid w:val="00897170"/>
    <w:rsid w:val="00897706"/>
    <w:rsid w:val="008A2631"/>
    <w:rsid w:val="008B078C"/>
    <w:rsid w:val="008B0F38"/>
    <w:rsid w:val="008B608E"/>
    <w:rsid w:val="008C361E"/>
    <w:rsid w:val="008C371E"/>
    <w:rsid w:val="008C627F"/>
    <w:rsid w:val="008D1C7F"/>
    <w:rsid w:val="008D3D38"/>
    <w:rsid w:val="008D5FB8"/>
    <w:rsid w:val="008E04FE"/>
    <w:rsid w:val="008E5EEF"/>
    <w:rsid w:val="008E7EEB"/>
    <w:rsid w:val="008F04DD"/>
    <w:rsid w:val="008F6923"/>
    <w:rsid w:val="00900851"/>
    <w:rsid w:val="00902019"/>
    <w:rsid w:val="009038FF"/>
    <w:rsid w:val="00904811"/>
    <w:rsid w:val="0091164A"/>
    <w:rsid w:val="00912292"/>
    <w:rsid w:val="00914521"/>
    <w:rsid w:val="00914F90"/>
    <w:rsid w:val="00922D49"/>
    <w:rsid w:val="00926992"/>
    <w:rsid w:val="00930201"/>
    <w:rsid w:val="00930E96"/>
    <w:rsid w:val="00931A3B"/>
    <w:rsid w:val="009342D6"/>
    <w:rsid w:val="00934907"/>
    <w:rsid w:val="00934A0F"/>
    <w:rsid w:val="00950D63"/>
    <w:rsid w:val="0095190E"/>
    <w:rsid w:val="0095254F"/>
    <w:rsid w:val="00952D8F"/>
    <w:rsid w:val="00953D10"/>
    <w:rsid w:val="00956005"/>
    <w:rsid w:val="00960739"/>
    <w:rsid w:val="00965544"/>
    <w:rsid w:val="00966DA3"/>
    <w:rsid w:val="00971227"/>
    <w:rsid w:val="00971B0C"/>
    <w:rsid w:val="009752B8"/>
    <w:rsid w:val="009836CE"/>
    <w:rsid w:val="0098688E"/>
    <w:rsid w:val="009916F2"/>
    <w:rsid w:val="00993BE6"/>
    <w:rsid w:val="009962FF"/>
    <w:rsid w:val="009A3852"/>
    <w:rsid w:val="009B218F"/>
    <w:rsid w:val="009B5D09"/>
    <w:rsid w:val="009B771A"/>
    <w:rsid w:val="009C0C5A"/>
    <w:rsid w:val="009C1590"/>
    <w:rsid w:val="009C1918"/>
    <w:rsid w:val="009C48EB"/>
    <w:rsid w:val="009D3CC4"/>
    <w:rsid w:val="009D5564"/>
    <w:rsid w:val="009E0635"/>
    <w:rsid w:val="009E0CDB"/>
    <w:rsid w:val="009E427D"/>
    <w:rsid w:val="009E44AB"/>
    <w:rsid w:val="009E4FDC"/>
    <w:rsid w:val="009E571E"/>
    <w:rsid w:val="009E57C5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1677D"/>
    <w:rsid w:val="00A2386F"/>
    <w:rsid w:val="00A25BBC"/>
    <w:rsid w:val="00A260A2"/>
    <w:rsid w:val="00A27142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75782"/>
    <w:rsid w:val="00A7745C"/>
    <w:rsid w:val="00A840AE"/>
    <w:rsid w:val="00A930B1"/>
    <w:rsid w:val="00AA1F86"/>
    <w:rsid w:val="00AA2A7B"/>
    <w:rsid w:val="00AA33A5"/>
    <w:rsid w:val="00AB1527"/>
    <w:rsid w:val="00AB3F29"/>
    <w:rsid w:val="00AB555F"/>
    <w:rsid w:val="00AB70F7"/>
    <w:rsid w:val="00AC0620"/>
    <w:rsid w:val="00AC4EB8"/>
    <w:rsid w:val="00AC54F5"/>
    <w:rsid w:val="00AC5BA8"/>
    <w:rsid w:val="00AD34F2"/>
    <w:rsid w:val="00AD3B08"/>
    <w:rsid w:val="00AE622C"/>
    <w:rsid w:val="00AE66C2"/>
    <w:rsid w:val="00AF0D23"/>
    <w:rsid w:val="00AF107D"/>
    <w:rsid w:val="00AF17CE"/>
    <w:rsid w:val="00AF7353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A05E7"/>
    <w:rsid w:val="00BA3F7A"/>
    <w:rsid w:val="00BA6A22"/>
    <w:rsid w:val="00BA7F46"/>
    <w:rsid w:val="00BB3AAB"/>
    <w:rsid w:val="00BC152D"/>
    <w:rsid w:val="00BC15D2"/>
    <w:rsid w:val="00BC1E97"/>
    <w:rsid w:val="00BC2615"/>
    <w:rsid w:val="00BC2FF4"/>
    <w:rsid w:val="00BD06B8"/>
    <w:rsid w:val="00BD28DB"/>
    <w:rsid w:val="00BD2E6E"/>
    <w:rsid w:val="00BD537B"/>
    <w:rsid w:val="00BE26B1"/>
    <w:rsid w:val="00BE5B28"/>
    <w:rsid w:val="00BE79EB"/>
    <w:rsid w:val="00BF397F"/>
    <w:rsid w:val="00BF5F18"/>
    <w:rsid w:val="00BF6C26"/>
    <w:rsid w:val="00C05324"/>
    <w:rsid w:val="00C11DE6"/>
    <w:rsid w:val="00C12940"/>
    <w:rsid w:val="00C20420"/>
    <w:rsid w:val="00C32895"/>
    <w:rsid w:val="00C41E8F"/>
    <w:rsid w:val="00C45CFC"/>
    <w:rsid w:val="00C51795"/>
    <w:rsid w:val="00C53713"/>
    <w:rsid w:val="00C60C82"/>
    <w:rsid w:val="00C627E9"/>
    <w:rsid w:val="00C70076"/>
    <w:rsid w:val="00C7323B"/>
    <w:rsid w:val="00C73A2B"/>
    <w:rsid w:val="00C758E6"/>
    <w:rsid w:val="00C815E8"/>
    <w:rsid w:val="00C82460"/>
    <w:rsid w:val="00C959E9"/>
    <w:rsid w:val="00C97034"/>
    <w:rsid w:val="00CA02C1"/>
    <w:rsid w:val="00CA6299"/>
    <w:rsid w:val="00CA7ECA"/>
    <w:rsid w:val="00CB2DC0"/>
    <w:rsid w:val="00CB41CF"/>
    <w:rsid w:val="00CB61DB"/>
    <w:rsid w:val="00CC78FD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66A7"/>
    <w:rsid w:val="00D00DCE"/>
    <w:rsid w:val="00D02B07"/>
    <w:rsid w:val="00D02E2B"/>
    <w:rsid w:val="00D06F9D"/>
    <w:rsid w:val="00D10690"/>
    <w:rsid w:val="00D120BE"/>
    <w:rsid w:val="00D13206"/>
    <w:rsid w:val="00D2224C"/>
    <w:rsid w:val="00D22A6C"/>
    <w:rsid w:val="00D236CC"/>
    <w:rsid w:val="00D2703C"/>
    <w:rsid w:val="00D30BA6"/>
    <w:rsid w:val="00D310EB"/>
    <w:rsid w:val="00D34944"/>
    <w:rsid w:val="00D362CD"/>
    <w:rsid w:val="00D37136"/>
    <w:rsid w:val="00D3735C"/>
    <w:rsid w:val="00D40955"/>
    <w:rsid w:val="00D41E2C"/>
    <w:rsid w:val="00D4369D"/>
    <w:rsid w:val="00D50CAF"/>
    <w:rsid w:val="00D515EA"/>
    <w:rsid w:val="00D56881"/>
    <w:rsid w:val="00D56A16"/>
    <w:rsid w:val="00D57ED9"/>
    <w:rsid w:val="00D64931"/>
    <w:rsid w:val="00D64DDA"/>
    <w:rsid w:val="00D736B5"/>
    <w:rsid w:val="00D74C47"/>
    <w:rsid w:val="00D75EB7"/>
    <w:rsid w:val="00D81CDF"/>
    <w:rsid w:val="00D839F1"/>
    <w:rsid w:val="00D84091"/>
    <w:rsid w:val="00D855CE"/>
    <w:rsid w:val="00D86B85"/>
    <w:rsid w:val="00D918F8"/>
    <w:rsid w:val="00D9345D"/>
    <w:rsid w:val="00DB102C"/>
    <w:rsid w:val="00DB1695"/>
    <w:rsid w:val="00DB4A1C"/>
    <w:rsid w:val="00DB4E58"/>
    <w:rsid w:val="00DE58AA"/>
    <w:rsid w:val="00DE6307"/>
    <w:rsid w:val="00DF00FA"/>
    <w:rsid w:val="00DF0786"/>
    <w:rsid w:val="00DF499C"/>
    <w:rsid w:val="00E058D9"/>
    <w:rsid w:val="00E2396D"/>
    <w:rsid w:val="00E26A9E"/>
    <w:rsid w:val="00E30438"/>
    <w:rsid w:val="00E30D76"/>
    <w:rsid w:val="00E33107"/>
    <w:rsid w:val="00E341DA"/>
    <w:rsid w:val="00E35751"/>
    <w:rsid w:val="00E431F3"/>
    <w:rsid w:val="00E50CDC"/>
    <w:rsid w:val="00E53FB8"/>
    <w:rsid w:val="00E60F8C"/>
    <w:rsid w:val="00E64944"/>
    <w:rsid w:val="00E67D0B"/>
    <w:rsid w:val="00E77ED4"/>
    <w:rsid w:val="00E84049"/>
    <w:rsid w:val="00E904A9"/>
    <w:rsid w:val="00E91982"/>
    <w:rsid w:val="00EA1FAE"/>
    <w:rsid w:val="00EB1B5B"/>
    <w:rsid w:val="00EC5A44"/>
    <w:rsid w:val="00EC6352"/>
    <w:rsid w:val="00EC6A0B"/>
    <w:rsid w:val="00ED0A5B"/>
    <w:rsid w:val="00ED4510"/>
    <w:rsid w:val="00ED5505"/>
    <w:rsid w:val="00EE0B8F"/>
    <w:rsid w:val="00EE6E08"/>
    <w:rsid w:val="00EE738F"/>
    <w:rsid w:val="00EF1E09"/>
    <w:rsid w:val="00EF28FE"/>
    <w:rsid w:val="00F04336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1BDA"/>
    <w:rsid w:val="00F42D90"/>
    <w:rsid w:val="00F43621"/>
    <w:rsid w:val="00F45989"/>
    <w:rsid w:val="00F52D92"/>
    <w:rsid w:val="00F5507A"/>
    <w:rsid w:val="00F556DC"/>
    <w:rsid w:val="00F6356B"/>
    <w:rsid w:val="00F65D79"/>
    <w:rsid w:val="00F71A73"/>
    <w:rsid w:val="00F76FEB"/>
    <w:rsid w:val="00F90066"/>
    <w:rsid w:val="00F941A4"/>
    <w:rsid w:val="00F95D14"/>
    <w:rsid w:val="00FA09F6"/>
    <w:rsid w:val="00FA1AB3"/>
    <w:rsid w:val="00FA3BC2"/>
    <w:rsid w:val="00FA3C8D"/>
    <w:rsid w:val="00FA4FBD"/>
    <w:rsid w:val="00FB1775"/>
    <w:rsid w:val="00FB68B2"/>
    <w:rsid w:val="00FB73EF"/>
    <w:rsid w:val="00FC0D6F"/>
    <w:rsid w:val="00FC2144"/>
    <w:rsid w:val="00FC40F9"/>
    <w:rsid w:val="00FD3DA6"/>
    <w:rsid w:val="00FD7205"/>
    <w:rsid w:val="00FE125A"/>
    <w:rsid w:val="00FE1CBE"/>
    <w:rsid w:val="00FE3482"/>
    <w:rsid w:val="00FE503D"/>
    <w:rsid w:val="00FE540B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0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INDICA&#199;&#195;O%20DOS%20VEREADORES\INDICA&#199;&#195;O%20001%20-%20parada%20de%20onibus%20Tiradentes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4F87-02FA-4002-8733-879B6C13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0</TotalTime>
  <Pages>6</Pages>
  <Words>1007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iara celoi berte emer</cp:lastModifiedBy>
  <cp:revision>2</cp:revision>
  <cp:lastPrinted>2021-08-02T12:42:00Z</cp:lastPrinted>
  <dcterms:created xsi:type="dcterms:W3CDTF">2022-03-01T13:17:00Z</dcterms:created>
  <dcterms:modified xsi:type="dcterms:W3CDTF">2022-03-01T13:17:00Z</dcterms:modified>
</cp:coreProperties>
</file>