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6269C7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6269C7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A53E6B" w14:textId="77777777" w:rsidR="00714591" w:rsidRPr="006269C7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70EA4C2" w14:textId="3AB0896F" w:rsidR="00714591" w:rsidRPr="006269C7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2ª SESSÃO LEGISLATIVA</w:t>
            </w:r>
            <w:r w:rsidR="008B078C" w:rsidRPr="006269C7">
              <w:rPr>
                <w:rFonts w:ascii="Arial" w:hAnsi="Arial" w:cs="Arial"/>
                <w:b/>
                <w:sz w:val="22"/>
                <w:szCs w:val="22"/>
              </w:rPr>
              <w:t xml:space="preserve"> DA LEGISLATURA 2021-2024</w:t>
            </w:r>
          </w:p>
          <w:p w14:paraId="2388BBC7" w14:textId="77777777" w:rsidR="00714591" w:rsidRPr="006269C7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23BFFB" w14:textId="77777777" w:rsidR="00F46D02" w:rsidRPr="006269C7" w:rsidRDefault="00F46D02" w:rsidP="000C10C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6269C7" w14:paraId="0637657C" w14:textId="77777777" w:rsidTr="00A22069">
        <w:trPr>
          <w:trHeight w:val="785"/>
        </w:trPr>
        <w:tc>
          <w:tcPr>
            <w:tcW w:w="9923" w:type="dxa"/>
            <w:gridSpan w:val="3"/>
          </w:tcPr>
          <w:p w14:paraId="281169C0" w14:textId="77777777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CE1DF8" w14:textId="65EDF2CC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85594A" w:rsidRPr="006269C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C22A2" w:rsidRPr="006269C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269C7">
              <w:rPr>
                <w:rFonts w:ascii="Arial" w:hAnsi="Arial" w:cs="Arial"/>
                <w:b/>
                <w:sz w:val="22"/>
                <w:szCs w:val="22"/>
              </w:rPr>
              <w:t xml:space="preserve">ª SESSÃO </w:t>
            </w:r>
            <w:r w:rsidR="00CB2DC0" w:rsidRPr="006269C7">
              <w:rPr>
                <w:rFonts w:ascii="Arial" w:hAnsi="Arial" w:cs="Arial"/>
                <w:b/>
                <w:sz w:val="22"/>
                <w:szCs w:val="22"/>
              </w:rPr>
              <w:t>ORDINÁRIA</w:t>
            </w:r>
            <w:r w:rsidRPr="006269C7">
              <w:rPr>
                <w:rFonts w:ascii="Arial" w:hAnsi="Arial" w:cs="Arial"/>
                <w:b/>
                <w:sz w:val="22"/>
                <w:szCs w:val="22"/>
              </w:rPr>
              <w:t xml:space="preserve"> DE 2022</w:t>
            </w:r>
          </w:p>
          <w:p w14:paraId="3E2756BD" w14:textId="77777777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54F" w:rsidRPr="006269C7" w14:paraId="53536379" w14:textId="77777777" w:rsidTr="006C10A8">
        <w:trPr>
          <w:trHeight w:val="1126"/>
        </w:trPr>
        <w:tc>
          <w:tcPr>
            <w:tcW w:w="3294" w:type="dxa"/>
          </w:tcPr>
          <w:p w14:paraId="4F925DF0" w14:textId="77777777" w:rsidR="00B7594D" w:rsidRPr="006269C7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5DDE7" w14:textId="2CFEB691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Data da Sessão</w:t>
            </w:r>
            <w:r w:rsidR="00B7594D" w:rsidRPr="006269C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63CEAD7" w14:textId="74B4799A" w:rsidR="0095254F" w:rsidRPr="006269C7" w:rsidRDefault="000C22A2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C7">
              <w:rPr>
                <w:rFonts w:ascii="Arial" w:hAnsi="Arial" w:cs="Arial"/>
                <w:sz w:val="22"/>
                <w:szCs w:val="22"/>
              </w:rPr>
              <w:t>13</w:t>
            </w:r>
            <w:r w:rsidR="002F2B8D" w:rsidRPr="006269C7">
              <w:rPr>
                <w:rFonts w:ascii="Arial" w:hAnsi="Arial" w:cs="Arial"/>
                <w:sz w:val="22"/>
                <w:szCs w:val="22"/>
              </w:rPr>
              <w:t>/</w:t>
            </w:r>
            <w:r w:rsidR="00184043" w:rsidRPr="006269C7">
              <w:rPr>
                <w:rFonts w:ascii="Arial" w:hAnsi="Arial" w:cs="Arial"/>
                <w:sz w:val="22"/>
                <w:szCs w:val="22"/>
              </w:rPr>
              <w:t>1</w:t>
            </w:r>
            <w:r w:rsidR="00045CD2" w:rsidRPr="006269C7">
              <w:rPr>
                <w:rFonts w:ascii="Arial" w:hAnsi="Arial" w:cs="Arial"/>
                <w:sz w:val="22"/>
                <w:szCs w:val="22"/>
              </w:rPr>
              <w:t>2</w:t>
            </w:r>
            <w:r w:rsidR="0095254F" w:rsidRPr="006269C7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6269C7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49A8C4" w14:textId="77777777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3A09F4B3" w14:textId="7DDC3D11" w:rsidR="00B7594D" w:rsidRPr="006269C7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C7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6269C7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184621" w14:textId="77777777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17C7434E" w14:textId="77777777" w:rsidR="0095254F" w:rsidRPr="006269C7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C7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2AFD5284" w14:textId="3F0851D9" w:rsidR="000E0D6D" w:rsidRPr="006269C7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E90442" w14:textId="77777777" w:rsidR="00C03BE3" w:rsidRPr="006269C7" w:rsidRDefault="00C03BE3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6269C7" w14:paraId="52324DB9" w14:textId="77777777" w:rsidTr="00D30BA6">
        <w:tc>
          <w:tcPr>
            <w:tcW w:w="9962" w:type="dxa"/>
          </w:tcPr>
          <w:p w14:paraId="331BF27C" w14:textId="44844165" w:rsidR="00D30BA6" w:rsidRPr="006269C7" w:rsidRDefault="00D30BA6" w:rsidP="00BD0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1 – ABERTURA</w:t>
            </w:r>
            <w:r w:rsidR="003B6AAE" w:rsidRPr="006269C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6AAE" w:rsidRPr="006269C7">
              <w:rPr>
                <w:rFonts w:ascii="Arial" w:hAnsi="Arial" w:cs="Arial"/>
                <w:b/>
                <w:sz w:val="22"/>
                <w:szCs w:val="22"/>
              </w:rPr>
              <w:t xml:space="preserve">PRESIDÊNCIA </w:t>
            </w:r>
            <w:r w:rsidR="00C74FFF" w:rsidRPr="006269C7">
              <w:rPr>
                <w:rFonts w:ascii="Arial" w:hAnsi="Arial" w:cs="Arial"/>
                <w:b/>
                <w:sz w:val="22"/>
                <w:szCs w:val="22"/>
              </w:rPr>
              <w:t>PATRÍCIA LÚCIA BAGATINI</w:t>
            </w:r>
            <w:r w:rsidR="00EF367F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1E5DC8B" w14:textId="77777777" w:rsidR="00D30BA6" w:rsidRPr="006269C7" w:rsidRDefault="00D30BA6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531BA1EE" w14:textId="43AE09AF" w:rsidR="00581E8D" w:rsidRPr="006269C7" w:rsidRDefault="00D30BA6" w:rsidP="00061A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0C22A2" w:rsidRPr="006269C7">
        <w:rPr>
          <w:rFonts w:ascii="Arial" w:hAnsi="Arial" w:cs="Arial"/>
          <w:sz w:val="22"/>
          <w:szCs w:val="22"/>
        </w:rPr>
        <w:t>13</w:t>
      </w:r>
      <w:r w:rsidRPr="006269C7">
        <w:rPr>
          <w:rFonts w:ascii="Arial" w:hAnsi="Arial" w:cs="Arial"/>
          <w:sz w:val="22"/>
          <w:szCs w:val="22"/>
        </w:rPr>
        <w:t xml:space="preserve"> de</w:t>
      </w:r>
      <w:r w:rsidR="002F2B8D" w:rsidRPr="006269C7">
        <w:rPr>
          <w:rFonts w:ascii="Arial" w:hAnsi="Arial" w:cs="Arial"/>
          <w:sz w:val="22"/>
          <w:szCs w:val="22"/>
        </w:rPr>
        <w:t xml:space="preserve"> </w:t>
      </w:r>
      <w:r w:rsidR="00045CD2" w:rsidRPr="006269C7">
        <w:rPr>
          <w:rFonts w:ascii="Arial" w:hAnsi="Arial" w:cs="Arial"/>
          <w:sz w:val="22"/>
          <w:szCs w:val="22"/>
        </w:rPr>
        <w:t>dez</w:t>
      </w:r>
      <w:r w:rsidR="00C74FFF" w:rsidRPr="006269C7">
        <w:rPr>
          <w:rFonts w:ascii="Arial" w:hAnsi="Arial" w:cs="Arial"/>
          <w:sz w:val="22"/>
          <w:szCs w:val="22"/>
        </w:rPr>
        <w:t>em</w:t>
      </w:r>
      <w:r w:rsidR="002F2B8D" w:rsidRPr="006269C7">
        <w:rPr>
          <w:rFonts w:ascii="Arial" w:hAnsi="Arial" w:cs="Arial"/>
          <w:sz w:val="22"/>
          <w:szCs w:val="22"/>
        </w:rPr>
        <w:t>br</w:t>
      </w:r>
      <w:r w:rsidR="002B22DB" w:rsidRPr="006269C7">
        <w:rPr>
          <w:rFonts w:ascii="Arial" w:hAnsi="Arial" w:cs="Arial"/>
          <w:sz w:val="22"/>
          <w:szCs w:val="22"/>
        </w:rPr>
        <w:t>o</w:t>
      </w:r>
      <w:r w:rsidRPr="006269C7">
        <w:rPr>
          <w:rFonts w:ascii="Arial" w:hAnsi="Arial" w:cs="Arial"/>
          <w:sz w:val="22"/>
          <w:szCs w:val="22"/>
        </w:rPr>
        <w:t xml:space="preserve"> de 2022</w:t>
      </w:r>
      <w:r w:rsidR="0059220A" w:rsidRPr="006269C7">
        <w:rPr>
          <w:rFonts w:ascii="Arial" w:hAnsi="Arial" w:cs="Arial"/>
          <w:sz w:val="22"/>
          <w:szCs w:val="22"/>
        </w:rPr>
        <w:t>.</w:t>
      </w:r>
      <w:r w:rsidR="00061A4D" w:rsidRPr="006269C7">
        <w:rPr>
          <w:rFonts w:ascii="Arial" w:hAnsi="Arial" w:cs="Arial"/>
          <w:sz w:val="22"/>
          <w:szCs w:val="22"/>
        </w:rPr>
        <w:t>.....</w:t>
      </w:r>
      <w:r w:rsidR="0059220A" w:rsidRPr="006269C7">
        <w:rPr>
          <w:rFonts w:ascii="Arial" w:hAnsi="Arial" w:cs="Arial"/>
          <w:sz w:val="22"/>
          <w:szCs w:val="22"/>
        </w:rPr>
        <w:t xml:space="preserve"> </w:t>
      </w:r>
      <w:r w:rsidR="00061A4D" w:rsidRPr="006269C7">
        <w:rPr>
          <w:rFonts w:ascii="Arial" w:hAnsi="Arial" w:cs="Arial"/>
          <w:sz w:val="22"/>
          <w:szCs w:val="22"/>
        </w:rPr>
        <w:t xml:space="preserve"> </w:t>
      </w:r>
      <w:r w:rsidR="0059220A" w:rsidRPr="006269C7">
        <w:rPr>
          <w:rFonts w:ascii="Arial" w:hAnsi="Arial" w:cs="Arial"/>
          <w:sz w:val="22"/>
          <w:szCs w:val="22"/>
        </w:rPr>
        <w:t>Como é de costume, façamos a nossa oração.</w:t>
      </w:r>
      <w:r w:rsidR="006C10A8" w:rsidRPr="006269C7">
        <w:rPr>
          <w:rFonts w:ascii="Arial" w:hAnsi="Arial" w:cs="Arial"/>
          <w:sz w:val="22"/>
          <w:szCs w:val="22"/>
        </w:rPr>
        <w:t>..........</w:t>
      </w:r>
    </w:p>
    <w:p w14:paraId="152A545B" w14:textId="77777777" w:rsidR="00D6627E" w:rsidRPr="006269C7" w:rsidRDefault="00D6627E" w:rsidP="006269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24FA05" w14:textId="20CD9377" w:rsidR="00F8152E" w:rsidRPr="006269C7" w:rsidRDefault="00F8152E" w:rsidP="00F815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b/>
          <w:sz w:val="22"/>
          <w:szCs w:val="22"/>
        </w:rPr>
        <w:t>Registrar a presença:</w:t>
      </w:r>
      <w:r w:rsidRPr="006269C7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Rosângela, da Assistente Administrativa Iara. (Da imprensa, Prefeito, Munícipes</w:t>
      </w:r>
      <w:r w:rsidR="00714244" w:rsidRPr="006269C7">
        <w:rPr>
          <w:rFonts w:ascii="Arial" w:hAnsi="Arial" w:cs="Arial"/>
          <w:sz w:val="22"/>
          <w:szCs w:val="22"/>
        </w:rPr>
        <w:t>, e saudar aos que nos acompanham via Facebook</w:t>
      </w:r>
      <w:r w:rsidRPr="006269C7">
        <w:rPr>
          <w:rFonts w:ascii="Arial" w:hAnsi="Arial" w:cs="Arial"/>
          <w:sz w:val="22"/>
          <w:szCs w:val="22"/>
        </w:rPr>
        <w:t>..........)</w:t>
      </w:r>
    </w:p>
    <w:p w14:paraId="02D54B46" w14:textId="77777777" w:rsidR="00996AF2" w:rsidRPr="006269C7" w:rsidRDefault="00996AF2" w:rsidP="00BD06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6269C7" w14:paraId="36F55702" w14:textId="77777777" w:rsidTr="00C53E8F">
        <w:tc>
          <w:tcPr>
            <w:tcW w:w="9628" w:type="dxa"/>
          </w:tcPr>
          <w:p w14:paraId="5099CA5E" w14:textId="764E2CF0" w:rsidR="0059220A" w:rsidRPr="006269C7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88E" w:rsidRPr="006269C7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9220A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06AD" w:rsidRPr="006269C7">
              <w:rPr>
                <w:rFonts w:ascii="Arial" w:hAnsi="Arial" w:cs="Arial"/>
                <w:b/>
                <w:sz w:val="22"/>
                <w:szCs w:val="22"/>
              </w:rPr>
              <w:t>ATA</w:t>
            </w:r>
          </w:p>
        </w:tc>
      </w:tr>
    </w:tbl>
    <w:p w14:paraId="38227BB8" w14:textId="77777777" w:rsidR="00715EA2" w:rsidRPr="006269C7" w:rsidRDefault="00715EA2" w:rsidP="00715EA2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506F6E" w14:textId="6994D899" w:rsidR="0059220A" w:rsidRPr="006269C7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6269C7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802CEA" w:rsidRPr="006269C7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0C22A2" w:rsidRPr="006269C7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6269C7">
        <w:rPr>
          <w:rFonts w:ascii="Arial" w:hAnsi="Arial" w:cs="Arial"/>
          <w:b/>
          <w:bCs/>
          <w:sz w:val="22"/>
          <w:szCs w:val="22"/>
          <w:u w:val="single"/>
        </w:rPr>
        <w:t xml:space="preserve">/2022, DA SESSÃO ORDINÁRIA DE </w:t>
      </w:r>
      <w:r w:rsidR="000C22A2" w:rsidRPr="006269C7">
        <w:rPr>
          <w:rFonts w:ascii="Arial" w:hAnsi="Arial" w:cs="Arial"/>
          <w:b/>
          <w:bCs/>
          <w:sz w:val="22"/>
          <w:szCs w:val="22"/>
          <w:u w:val="single"/>
        </w:rPr>
        <w:t>06</w:t>
      </w:r>
      <w:r w:rsidRPr="006269C7">
        <w:rPr>
          <w:rFonts w:ascii="Arial" w:hAnsi="Arial" w:cs="Arial"/>
          <w:b/>
          <w:bCs/>
          <w:sz w:val="22"/>
          <w:szCs w:val="22"/>
          <w:u w:val="single"/>
        </w:rPr>
        <w:t xml:space="preserve"> DE</w:t>
      </w:r>
      <w:r w:rsidR="00E65EC3" w:rsidRPr="006269C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C22A2" w:rsidRPr="006269C7">
        <w:rPr>
          <w:rFonts w:ascii="Arial" w:hAnsi="Arial" w:cs="Arial"/>
          <w:b/>
          <w:bCs/>
          <w:sz w:val="22"/>
          <w:szCs w:val="22"/>
          <w:u w:val="single"/>
        </w:rPr>
        <w:t>DEZ</w:t>
      </w:r>
      <w:r w:rsidR="00E15B51" w:rsidRPr="006269C7">
        <w:rPr>
          <w:rFonts w:ascii="Arial" w:hAnsi="Arial" w:cs="Arial"/>
          <w:b/>
          <w:bCs/>
          <w:sz w:val="22"/>
          <w:szCs w:val="22"/>
          <w:u w:val="single"/>
        </w:rPr>
        <w:t>EM</w:t>
      </w:r>
      <w:r w:rsidR="00E21AC3" w:rsidRPr="006269C7">
        <w:rPr>
          <w:rFonts w:ascii="Arial" w:hAnsi="Arial" w:cs="Arial"/>
          <w:b/>
          <w:bCs/>
          <w:sz w:val="22"/>
          <w:szCs w:val="22"/>
          <w:u w:val="single"/>
        </w:rPr>
        <w:t>BR</w:t>
      </w:r>
      <w:r w:rsidR="000B58AC" w:rsidRPr="006269C7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6269C7">
        <w:rPr>
          <w:rFonts w:ascii="Arial" w:hAnsi="Arial" w:cs="Arial"/>
          <w:b/>
          <w:bCs/>
          <w:sz w:val="22"/>
          <w:szCs w:val="22"/>
          <w:u w:val="single"/>
        </w:rPr>
        <w:t xml:space="preserve"> DE 2022.</w:t>
      </w:r>
    </w:p>
    <w:p w14:paraId="5DBD47CC" w14:textId="77777777" w:rsidR="0059220A" w:rsidRPr="006269C7" w:rsidRDefault="0059220A" w:rsidP="00BD06B8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F5AB1A4" w14:textId="67EB1985" w:rsidR="00715EA2" w:rsidRPr="006269C7" w:rsidRDefault="0059220A" w:rsidP="00BD06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6334572"/>
      <w:bookmarkStart w:id="1" w:name="_Hlk97021823"/>
      <w:r w:rsidRPr="006269C7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</w:t>
      </w:r>
      <w:r w:rsidR="003B6AAE" w:rsidRPr="006269C7">
        <w:rPr>
          <w:rFonts w:ascii="Arial" w:hAnsi="Arial" w:cs="Arial"/>
          <w:sz w:val="22"/>
          <w:szCs w:val="22"/>
        </w:rPr>
        <w:t>....</w:t>
      </w:r>
      <w:bookmarkEnd w:id="0"/>
      <w:bookmarkEnd w:id="1"/>
      <w:r w:rsidR="00E21AC3" w:rsidRPr="006269C7">
        <w:rPr>
          <w:rFonts w:ascii="Arial" w:hAnsi="Arial" w:cs="Arial"/>
          <w:sz w:val="22"/>
          <w:szCs w:val="22"/>
        </w:rPr>
        <w:t>)</w:t>
      </w:r>
    </w:p>
    <w:p w14:paraId="04C4E6DE" w14:textId="77777777" w:rsidR="00D6627E" w:rsidRPr="006269C7" w:rsidRDefault="00D6627E" w:rsidP="00BD06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6269C7" w14:paraId="26EF19C1" w14:textId="77777777" w:rsidTr="00184043">
        <w:tc>
          <w:tcPr>
            <w:tcW w:w="9628" w:type="dxa"/>
          </w:tcPr>
          <w:p w14:paraId="49A70171" w14:textId="3BC027EC" w:rsidR="008414B7" w:rsidRPr="006269C7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269C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C10C8" w:rsidRPr="006269C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414B7" w:rsidRPr="006269C7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="008414B7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0C8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14B7" w:rsidRPr="006269C7">
              <w:rPr>
                <w:rFonts w:ascii="Arial" w:hAnsi="Arial" w:cs="Arial"/>
                <w:b/>
                <w:sz w:val="22"/>
                <w:szCs w:val="22"/>
              </w:rPr>
              <w:t>EXPEDIENTE DO EXECUTIVO</w:t>
            </w:r>
          </w:p>
        </w:tc>
      </w:tr>
    </w:tbl>
    <w:p w14:paraId="33CA4AE3" w14:textId="77777777" w:rsidR="00E8364B" w:rsidRPr="006269C7" w:rsidRDefault="00E8364B" w:rsidP="00F957FD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4EE53B49" w14:textId="0669EA96" w:rsidR="00D6627E" w:rsidRPr="006269C7" w:rsidRDefault="002B76D1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b/>
          <w:bCs/>
          <w:sz w:val="22"/>
          <w:szCs w:val="22"/>
        </w:rPr>
        <w:t>PROJETO DE LEI N.º 063, DE 09 DE DEZEMBRO DE</w:t>
      </w:r>
      <w:r w:rsidRPr="006269C7">
        <w:rPr>
          <w:rFonts w:ascii="Arial" w:hAnsi="Arial" w:cs="Arial"/>
          <w:sz w:val="22"/>
          <w:szCs w:val="22"/>
        </w:rPr>
        <w:t xml:space="preserve"> </w:t>
      </w:r>
      <w:r w:rsidRPr="006269C7">
        <w:rPr>
          <w:rFonts w:ascii="Arial" w:hAnsi="Arial" w:cs="Arial"/>
          <w:b/>
          <w:bCs/>
          <w:sz w:val="22"/>
          <w:szCs w:val="22"/>
        </w:rPr>
        <w:t>2022</w:t>
      </w:r>
      <w:r w:rsidRPr="006269C7">
        <w:rPr>
          <w:rFonts w:ascii="Arial" w:hAnsi="Arial" w:cs="Arial"/>
          <w:sz w:val="22"/>
          <w:szCs w:val="22"/>
        </w:rPr>
        <w:t xml:space="preserve"> – “Reajusta o Valor de Referência Municipal (VRM) instituído pela Lei Municipal n.º 388, de 04 de dezembro de 2003 – Código Tributário do Município. Revoga a Lei Municipal nº 1.069, de 22 de dezembro de 2021.”</w:t>
      </w:r>
    </w:p>
    <w:p w14:paraId="28591F30" w14:textId="7E0E2BBB" w:rsidR="002B76D1" w:rsidRPr="006269C7" w:rsidRDefault="002B76D1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2E0A1ED1" w14:textId="01768596" w:rsidR="002B76D1" w:rsidRPr="006269C7" w:rsidRDefault="002B76D1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269C7">
        <w:rPr>
          <w:rFonts w:ascii="Arial" w:hAnsi="Arial" w:cs="Arial"/>
          <w:sz w:val="22"/>
          <w:szCs w:val="22"/>
        </w:rPr>
        <w:t xml:space="preserve">Encaminhado para a Comissão Geral de Pareceres. </w:t>
      </w:r>
      <w:proofErr w:type="gramStart"/>
      <w:r w:rsidRPr="006269C7">
        <w:rPr>
          <w:rFonts w:ascii="Arial" w:hAnsi="Arial" w:cs="Arial"/>
          <w:sz w:val="22"/>
          <w:szCs w:val="22"/>
        </w:rPr>
        <w:t>( LEITURA</w:t>
      </w:r>
      <w:proofErr w:type="gramEnd"/>
      <w:r w:rsidRPr="006269C7">
        <w:rPr>
          <w:rFonts w:ascii="Arial" w:hAnsi="Arial" w:cs="Arial"/>
          <w:sz w:val="22"/>
          <w:szCs w:val="22"/>
        </w:rPr>
        <w:t xml:space="preserve"> )</w:t>
      </w:r>
    </w:p>
    <w:p w14:paraId="24CE7794" w14:textId="537D0CF3" w:rsidR="002B76D1" w:rsidRDefault="002B76D1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7F66BB9D" w14:textId="77777777" w:rsidR="006269C7" w:rsidRPr="006269C7" w:rsidRDefault="006269C7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627E" w:rsidRPr="006269C7" w14:paraId="094D87EC" w14:textId="77777777" w:rsidTr="00D6627E">
        <w:tc>
          <w:tcPr>
            <w:tcW w:w="9628" w:type="dxa"/>
          </w:tcPr>
          <w:p w14:paraId="4EB4CDF1" w14:textId="08DA75BD" w:rsidR="00D6627E" w:rsidRPr="006269C7" w:rsidRDefault="00D6627E" w:rsidP="00274B7C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EXPEDIENTE DO LEGISLATIVO </w:t>
            </w:r>
          </w:p>
        </w:tc>
      </w:tr>
    </w:tbl>
    <w:p w14:paraId="2DC1160B" w14:textId="121A8866" w:rsidR="00D6627E" w:rsidRPr="006269C7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 xml:space="preserve"> </w:t>
      </w:r>
    </w:p>
    <w:p w14:paraId="76FA5638" w14:textId="3CA28012" w:rsidR="00D6627E" w:rsidRDefault="00D6627E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 xml:space="preserve">NÃO TEMOS </w:t>
      </w:r>
    </w:p>
    <w:p w14:paraId="41181226" w14:textId="77777777" w:rsidR="006269C7" w:rsidRPr="006269C7" w:rsidRDefault="006269C7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3B8B1AE9" w14:textId="77777777" w:rsidR="000C22A2" w:rsidRPr="006269C7" w:rsidRDefault="000C22A2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6269C7" w14:paraId="38038C17" w14:textId="77777777" w:rsidTr="00445291">
        <w:tc>
          <w:tcPr>
            <w:tcW w:w="9962" w:type="dxa"/>
          </w:tcPr>
          <w:p w14:paraId="7F77F51E" w14:textId="73CD9C0B" w:rsidR="00445291" w:rsidRPr="006269C7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45291" w:rsidRPr="006269C7">
              <w:rPr>
                <w:rFonts w:ascii="Arial" w:hAnsi="Arial" w:cs="Arial"/>
                <w:b/>
                <w:sz w:val="22"/>
                <w:szCs w:val="22"/>
              </w:rPr>
              <w:t xml:space="preserve"> – CORRESPONDÊNCIAS RECEBIDAS</w:t>
            </w:r>
            <w:r w:rsidR="00D855CE" w:rsidRPr="006269C7">
              <w:rPr>
                <w:rFonts w:ascii="Arial" w:hAnsi="Arial" w:cs="Arial"/>
                <w:b/>
                <w:sz w:val="22"/>
                <w:szCs w:val="22"/>
              </w:rPr>
              <w:t xml:space="preserve"> E COMUNICADOS</w:t>
            </w:r>
          </w:p>
        </w:tc>
      </w:tr>
    </w:tbl>
    <w:p w14:paraId="315FDE17" w14:textId="36486327" w:rsidR="00C03BE3" w:rsidRPr="006269C7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5D8AEAFA" w14:textId="0FE75B3C" w:rsidR="006C10A8" w:rsidRPr="006269C7" w:rsidRDefault="00971A5A" w:rsidP="006C10A8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20028107"/>
      <w:r w:rsidRPr="006269C7">
        <w:rPr>
          <w:rFonts w:ascii="Arial" w:hAnsi="Arial" w:cs="Arial"/>
          <w:sz w:val="22"/>
          <w:szCs w:val="22"/>
        </w:rPr>
        <w:t>Ofício nº 0</w:t>
      </w:r>
      <w:r w:rsidR="003E3963" w:rsidRPr="006269C7">
        <w:rPr>
          <w:rFonts w:ascii="Arial" w:hAnsi="Arial" w:cs="Arial"/>
          <w:sz w:val="22"/>
          <w:szCs w:val="22"/>
        </w:rPr>
        <w:t>9</w:t>
      </w:r>
      <w:r w:rsidR="00E77FD1" w:rsidRPr="006269C7">
        <w:rPr>
          <w:rFonts w:ascii="Arial" w:hAnsi="Arial" w:cs="Arial"/>
          <w:sz w:val="22"/>
          <w:szCs w:val="22"/>
        </w:rPr>
        <w:t>8</w:t>
      </w:r>
      <w:r w:rsidRPr="006269C7">
        <w:rPr>
          <w:rFonts w:ascii="Arial" w:hAnsi="Arial" w:cs="Arial"/>
          <w:sz w:val="22"/>
          <w:szCs w:val="22"/>
        </w:rPr>
        <w:t xml:space="preserve">/2022 do Poder Executivo encaminhado </w:t>
      </w:r>
      <w:r w:rsidR="00E77FD1" w:rsidRPr="006269C7">
        <w:rPr>
          <w:rFonts w:ascii="Arial" w:hAnsi="Arial" w:cs="Arial"/>
          <w:sz w:val="22"/>
          <w:szCs w:val="22"/>
        </w:rPr>
        <w:t xml:space="preserve">Projeto de Lei nº 063 </w:t>
      </w:r>
      <w:r w:rsidR="00045CD2" w:rsidRPr="006269C7">
        <w:rPr>
          <w:rFonts w:ascii="Arial" w:hAnsi="Arial" w:cs="Arial"/>
          <w:sz w:val="22"/>
          <w:szCs w:val="22"/>
        </w:rPr>
        <w:t>de 2022</w:t>
      </w:r>
      <w:r w:rsidR="00D6627E" w:rsidRPr="006269C7">
        <w:rPr>
          <w:rFonts w:ascii="Arial" w:hAnsi="Arial" w:cs="Arial"/>
          <w:sz w:val="22"/>
          <w:szCs w:val="22"/>
        </w:rPr>
        <w:t>.</w:t>
      </w:r>
      <w:bookmarkEnd w:id="4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6269C7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6269C7" w:rsidRDefault="00391BE8" w:rsidP="00BD0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269C7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AE622C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0C8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622C" w:rsidRPr="006269C7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="000C10C8" w:rsidRPr="00626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622C" w:rsidRPr="006269C7">
              <w:rPr>
                <w:rFonts w:ascii="Arial" w:hAnsi="Arial" w:cs="Arial"/>
                <w:b/>
                <w:sz w:val="22"/>
                <w:szCs w:val="22"/>
              </w:rPr>
              <w:t xml:space="preserve"> INTERVALO</w:t>
            </w:r>
          </w:p>
          <w:p w14:paraId="577A239D" w14:textId="58960279" w:rsidR="00AE622C" w:rsidRPr="006269C7" w:rsidRDefault="00AE622C" w:rsidP="00BD0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69C7">
              <w:rPr>
                <w:rFonts w:ascii="Arial" w:hAnsi="Arial" w:cs="Arial"/>
                <w:sz w:val="22"/>
                <w:szCs w:val="22"/>
              </w:rPr>
              <w:t>Os Vereadores que desejarem fazer o uso da Tribuna, inscrevam-se com a Secretári</w:t>
            </w:r>
            <w:r w:rsidR="00E8196B" w:rsidRPr="006269C7">
              <w:rPr>
                <w:rFonts w:ascii="Arial" w:hAnsi="Arial" w:cs="Arial"/>
                <w:sz w:val="22"/>
                <w:szCs w:val="22"/>
              </w:rPr>
              <w:t>a</w:t>
            </w:r>
            <w:r w:rsidRPr="006269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96B" w:rsidRPr="006269C7">
              <w:rPr>
                <w:rFonts w:ascii="Arial" w:hAnsi="Arial" w:cs="Arial"/>
                <w:sz w:val="22"/>
                <w:szCs w:val="22"/>
              </w:rPr>
              <w:t>Ivania.</w:t>
            </w:r>
          </w:p>
        </w:tc>
      </w:tr>
    </w:tbl>
    <w:p w14:paraId="0D7AA750" w14:textId="39A3BBA1" w:rsidR="00061A4D" w:rsidRDefault="00061A4D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5961D71E" w14:textId="77777777" w:rsidR="006269C7" w:rsidRPr="006269C7" w:rsidRDefault="006269C7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6269C7" w14:paraId="01019A28" w14:textId="77777777" w:rsidTr="00AE622C">
        <w:tc>
          <w:tcPr>
            <w:tcW w:w="9962" w:type="dxa"/>
          </w:tcPr>
          <w:p w14:paraId="214B09F5" w14:textId="5CE5E7E5" w:rsidR="00AE622C" w:rsidRPr="006269C7" w:rsidRDefault="00391BE8" w:rsidP="00BD0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E622C" w:rsidRPr="006269C7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0D5495C0" w14:textId="7F085E78" w:rsidR="00AE622C" w:rsidRPr="006269C7" w:rsidRDefault="00AE622C" w:rsidP="00BD0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69C7">
              <w:rPr>
                <w:rFonts w:ascii="Arial" w:hAnsi="Arial" w:cs="Arial"/>
                <w:sz w:val="22"/>
                <w:szCs w:val="22"/>
              </w:rPr>
              <w:t xml:space="preserve">Uso da palavra na Tribuna. Algum Vereador inscrito </w:t>
            </w:r>
            <w:proofErr w:type="spellStart"/>
            <w:r w:rsidRPr="006269C7">
              <w:rPr>
                <w:rFonts w:ascii="Arial" w:hAnsi="Arial" w:cs="Arial"/>
                <w:sz w:val="22"/>
                <w:szCs w:val="22"/>
              </w:rPr>
              <w:t>Sr</w:t>
            </w:r>
            <w:r w:rsidR="00391BE8" w:rsidRPr="006269C7">
              <w:rPr>
                <w:rFonts w:ascii="Arial" w:hAnsi="Arial" w:cs="Arial"/>
                <w:sz w:val="22"/>
                <w:szCs w:val="22"/>
              </w:rPr>
              <w:t>ª</w:t>
            </w:r>
            <w:proofErr w:type="spellEnd"/>
            <w:r w:rsidRPr="006269C7">
              <w:rPr>
                <w:rFonts w:ascii="Arial" w:hAnsi="Arial" w:cs="Arial"/>
                <w:sz w:val="22"/>
                <w:szCs w:val="22"/>
              </w:rPr>
              <w:t>. Secretári</w:t>
            </w:r>
            <w:r w:rsidR="00391BE8" w:rsidRPr="006269C7">
              <w:rPr>
                <w:rFonts w:ascii="Arial" w:hAnsi="Arial" w:cs="Arial"/>
                <w:sz w:val="22"/>
                <w:szCs w:val="22"/>
              </w:rPr>
              <w:t>a</w:t>
            </w:r>
            <w:r w:rsidRPr="006269C7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07A537B3" w14:textId="322C48F8" w:rsidR="00A53606" w:rsidRDefault="00A53606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67F8299C" w14:textId="77777777" w:rsidR="006269C7" w:rsidRPr="006269C7" w:rsidRDefault="006269C7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6269C7" w14:paraId="6B5D3388" w14:textId="77777777" w:rsidTr="00AE622C">
        <w:tc>
          <w:tcPr>
            <w:tcW w:w="9962" w:type="dxa"/>
          </w:tcPr>
          <w:p w14:paraId="3087F8B6" w14:textId="0474367B" w:rsidR="00AE622C" w:rsidRPr="006269C7" w:rsidRDefault="00391BE8" w:rsidP="000C10C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269C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C10C8" w:rsidRPr="006269C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E622C" w:rsidRPr="006269C7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="00AE622C" w:rsidRPr="006269C7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63140DD0" w14:textId="77777777" w:rsidR="00061A4D" w:rsidRPr="006269C7" w:rsidRDefault="00061A4D" w:rsidP="00E14E9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DCD070" w14:textId="77777777" w:rsidR="00046B6B" w:rsidRPr="006269C7" w:rsidRDefault="00FF7087" w:rsidP="00C54D8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269C7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</w:p>
    <w:p w14:paraId="709DA182" w14:textId="0EAF7F65" w:rsidR="00C54D84" w:rsidRPr="006269C7" w:rsidRDefault="003E3963" w:rsidP="00C54D8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269C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39E0D8" w14:textId="06ACF9BB" w:rsidR="002B76D1" w:rsidRPr="006269C7" w:rsidRDefault="002B76D1" w:rsidP="00C54D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b/>
          <w:bCs/>
          <w:sz w:val="22"/>
          <w:szCs w:val="22"/>
        </w:rPr>
        <w:t>PROJETO DE LEI Nº 061, DE 11 DE NOVEMBRO DE 2022</w:t>
      </w:r>
      <w:r w:rsidRPr="006269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269C7">
        <w:rPr>
          <w:rFonts w:ascii="Arial" w:hAnsi="Arial" w:cs="Arial"/>
          <w:sz w:val="22"/>
          <w:szCs w:val="22"/>
        </w:rPr>
        <w:t>–  “</w:t>
      </w:r>
      <w:proofErr w:type="gramEnd"/>
      <w:r w:rsidRPr="006269C7">
        <w:rPr>
          <w:rFonts w:ascii="Arial" w:hAnsi="Arial" w:cs="Arial"/>
          <w:sz w:val="22"/>
          <w:szCs w:val="22"/>
        </w:rPr>
        <w:t>Estima a Receita e Fixa a Despesa do Município de Boa Vista do Sul para o Exercício Financeiro de 2023”.</w:t>
      </w:r>
    </w:p>
    <w:p w14:paraId="34F541D1" w14:textId="77777777" w:rsidR="002B76D1" w:rsidRPr="006269C7" w:rsidRDefault="002B76D1" w:rsidP="00C54D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26D1E7" w14:textId="77777777" w:rsidR="002B76D1" w:rsidRPr="006269C7" w:rsidRDefault="002B76D1" w:rsidP="002B76D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269C7">
        <w:rPr>
          <w:rFonts w:ascii="Arial" w:hAnsi="Arial" w:cs="Arial"/>
          <w:sz w:val="22"/>
          <w:szCs w:val="22"/>
          <w:u w:val="single"/>
        </w:rPr>
        <w:t>Solicito parecer da Comissão Especial:</w:t>
      </w:r>
    </w:p>
    <w:p w14:paraId="1A4F4032" w14:textId="77777777" w:rsidR="002B76D1" w:rsidRPr="006269C7" w:rsidRDefault="002B76D1" w:rsidP="002B76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 xml:space="preserve">Coloco o projeto em </w:t>
      </w:r>
      <w:r w:rsidRPr="006269C7">
        <w:rPr>
          <w:rFonts w:ascii="Arial" w:hAnsi="Arial" w:cs="Arial"/>
          <w:sz w:val="22"/>
          <w:szCs w:val="22"/>
          <w:u w:val="single"/>
        </w:rPr>
        <w:t>discussão</w:t>
      </w:r>
      <w:r w:rsidRPr="006269C7">
        <w:rPr>
          <w:rFonts w:ascii="Arial" w:hAnsi="Arial" w:cs="Arial"/>
          <w:sz w:val="22"/>
          <w:szCs w:val="22"/>
        </w:rPr>
        <w:t>:</w:t>
      </w:r>
    </w:p>
    <w:p w14:paraId="6D5E7742" w14:textId="77777777" w:rsidR="002B76D1" w:rsidRPr="006269C7" w:rsidRDefault="002B76D1" w:rsidP="002B76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 xml:space="preserve">Coloco o projeto em </w:t>
      </w:r>
      <w:r w:rsidRPr="006269C7">
        <w:rPr>
          <w:rFonts w:ascii="Arial" w:hAnsi="Arial" w:cs="Arial"/>
          <w:sz w:val="22"/>
          <w:szCs w:val="22"/>
          <w:u w:val="single"/>
        </w:rPr>
        <w:t>votação</w:t>
      </w:r>
      <w:r w:rsidRPr="006269C7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5C12088D" w14:textId="77777777" w:rsidR="002B76D1" w:rsidRPr="006269C7" w:rsidRDefault="002B76D1" w:rsidP="002B76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EE084" w14:textId="77777777" w:rsidR="002B76D1" w:rsidRPr="006269C7" w:rsidRDefault="002B76D1" w:rsidP="002B76D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269C7">
        <w:rPr>
          <w:rFonts w:ascii="Arial" w:hAnsi="Arial" w:cs="Arial"/>
          <w:b/>
          <w:sz w:val="22"/>
          <w:szCs w:val="22"/>
        </w:rPr>
        <w:t xml:space="preserve">RESULTADO: </w:t>
      </w:r>
      <w:r w:rsidRPr="006269C7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637D4902" w14:textId="36612582" w:rsidR="00E77FD1" w:rsidRDefault="00E77FD1" w:rsidP="00D6627E">
      <w:pPr>
        <w:jc w:val="both"/>
        <w:rPr>
          <w:rFonts w:ascii="Arial" w:hAnsi="Arial" w:cs="Arial"/>
          <w:sz w:val="22"/>
          <w:szCs w:val="22"/>
        </w:rPr>
      </w:pPr>
    </w:p>
    <w:p w14:paraId="6B834161" w14:textId="77777777" w:rsidR="006269C7" w:rsidRPr="006269C7" w:rsidRDefault="006269C7" w:rsidP="00D6627E">
      <w:pPr>
        <w:jc w:val="both"/>
        <w:rPr>
          <w:rFonts w:ascii="Arial" w:hAnsi="Arial" w:cs="Arial"/>
          <w:sz w:val="22"/>
          <w:szCs w:val="22"/>
        </w:rPr>
      </w:pPr>
    </w:p>
    <w:p w14:paraId="2206D1F2" w14:textId="1DE68750" w:rsidR="00C54D84" w:rsidRPr="006269C7" w:rsidRDefault="00FF7087" w:rsidP="002B76D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269C7">
        <w:rPr>
          <w:rFonts w:ascii="Arial" w:hAnsi="Arial" w:cs="Arial"/>
          <w:b/>
          <w:bCs/>
          <w:sz w:val="22"/>
          <w:szCs w:val="22"/>
          <w:u w:val="single"/>
        </w:rPr>
        <w:t>PODER LEGISLATIVO:</w:t>
      </w:r>
      <w:r w:rsidRPr="006269C7">
        <w:rPr>
          <w:rFonts w:ascii="Arial" w:hAnsi="Arial" w:cs="Arial"/>
          <w:b/>
          <w:bCs/>
          <w:sz w:val="22"/>
          <w:szCs w:val="22"/>
        </w:rPr>
        <w:t xml:space="preserve"> </w:t>
      </w:r>
      <w:r w:rsidR="000C22A2" w:rsidRPr="006269C7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D7EA49D" w14:textId="77777777" w:rsidR="00A53606" w:rsidRPr="006269C7" w:rsidRDefault="00A53606" w:rsidP="00D6627E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2766D98" w14:textId="5C929306" w:rsidR="00A53606" w:rsidRPr="006269C7" w:rsidRDefault="002B76D1" w:rsidP="00D6627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>NÃO TEMOS</w:t>
      </w:r>
    </w:p>
    <w:p w14:paraId="7E1F37E0" w14:textId="25700B2B" w:rsidR="002B76D1" w:rsidRDefault="002B76D1" w:rsidP="00D662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93DDF" w14:textId="77777777" w:rsidR="006269C7" w:rsidRPr="006269C7" w:rsidRDefault="006269C7" w:rsidP="00D662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6269C7" w14:paraId="2EE775DA" w14:textId="77777777" w:rsidTr="00A83A4D">
        <w:tc>
          <w:tcPr>
            <w:tcW w:w="9628" w:type="dxa"/>
          </w:tcPr>
          <w:p w14:paraId="25259C3C" w14:textId="0C26CE1A" w:rsidR="005463E1" w:rsidRPr="006269C7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463E1" w:rsidRPr="006269C7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5463E1" w:rsidRPr="006269C7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1902F690" w14:textId="7C9ACADC" w:rsidR="00061A4D" w:rsidRPr="006269C7" w:rsidRDefault="00061A4D" w:rsidP="00BD06B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9656630" w14:textId="77777777" w:rsidR="00D6627E" w:rsidRPr="006269C7" w:rsidRDefault="00D6627E" w:rsidP="00BD06B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6269C7" w14:paraId="25737166" w14:textId="77777777" w:rsidTr="007C3280">
        <w:tc>
          <w:tcPr>
            <w:tcW w:w="9962" w:type="dxa"/>
          </w:tcPr>
          <w:p w14:paraId="738A8DEB" w14:textId="48834ED9" w:rsidR="007C3280" w:rsidRPr="006269C7" w:rsidRDefault="007C3280" w:rsidP="005D1D4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69C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91BE8" w:rsidRPr="006269C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269C7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67068DD1" w14:textId="77777777" w:rsidR="00C82F54" w:rsidRPr="006269C7" w:rsidRDefault="00C82F54" w:rsidP="00BD06B8">
      <w:pPr>
        <w:spacing w:line="276" w:lineRule="auto"/>
        <w:rPr>
          <w:rFonts w:ascii="Arial" w:hAnsi="Arial" w:cs="Arial"/>
          <w:sz w:val="22"/>
          <w:szCs w:val="22"/>
        </w:rPr>
      </w:pPr>
    </w:p>
    <w:p w14:paraId="5B1FAF9E" w14:textId="11E83BE0" w:rsidR="008C3639" w:rsidRPr="006269C7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269C7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154DB4E7" w14:textId="77777777" w:rsidR="00F72F3B" w:rsidRPr="006269C7" w:rsidRDefault="00F72F3B" w:rsidP="008C36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DD372E" w14:textId="361EF4D3" w:rsidR="00DB3EB6" w:rsidRPr="006269C7" w:rsidRDefault="008C3639" w:rsidP="00DB3EB6">
      <w:pPr>
        <w:jc w:val="center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 xml:space="preserve">Desde já, convoco a todos os Edis </w:t>
      </w:r>
    </w:p>
    <w:p w14:paraId="25812675" w14:textId="34D556F8" w:rsidR="008C3639" w:rsidRPr="006269C7" w:rsidRDefault="00045CD2" w:rsidP="00F8152E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6269C7">
        <w:rPr>
          <w:rFonts w:ascii="Arial" w:hAnsi="Arial" w:cs="Arial"/>
          <w:sz w:val="22"/>
          <w:szCs w:val="22"/>
        </w:rPr>
        <w:t xml:space="preserve">para </w:t>
      </w:r>
      <w:r w:rsidR="008C3639" w:rsidRPr="006269C7">
        <w:rPr>
          <w:rFonts w:ascii="Arial" w:hAnsi="Arial" w:cs="Arial"/>
          <w:sz w:val="22"/>
          <w:szCs w:val="22"/>
        </w:rPr>
        <w:t xml:space="preserve"> Sessão</w:t>
      </w:r>
      <w:proofErr w:type="gramEnd"/>
      <w:r w:rsidR="008C3639" w:rsidRPr="006269C7">
        <w:rPr>
          <w:rFonts w:ascii="Arial" w:hAnsi="Arial" w:cs="Arial"/>
          <w:sz w:val="22"/>
          <w:szCs w:val="22"/>
        </w:rPr>
        <w:t xml:space="preserve"> Ordinária</w:t>
      </w:r>
      <w:r w:rsidRPr="006269C7">
        <w:rPr>
          <w:rFonts w:ascii="Arial" w:hAnsi="Arial" w:cs="Arial"/>
          <w:sz w:val="22"/>
          <w:szCs w:val="22"/>
        </w:rPr>
        <w:t xml:space="preserve"> do dia </w:t>
      </w:r>
      <w:r w:rsidR="000C22A2" w:rsidRPr="006269C7">
        <w:rPr>
          <w:rFonts w:ascii="Arial" w:hAnsi="Arial" w:cs="Arial"/>
          <w:sz w:val="22"/>
          <w:szCs w:val="22"/>
        </w:rPr>
        <w:t>27</w:t>
      </w:r>
      <w:r w:rsidRPr="006269C7">
        <w:rPr>
          <w:rFonts w:ascii="Arial" w:hAnsi="Arial" w:cs="Arial"/>
          <w:sz w:val="22"/>
          <w:szCs w:val="22"/>
        </w:rPr>
        <w:t xml:space="preserve"> de dezembro de 2022.</w:t>
      </w:r>
    </w:p>
    <w:p w14:paraId="3BEB3D7F" w14:textId="77777777" w:rsidR="00DB3EB6" w:rsidRPr="006269C7" w:rsidRDefault="00DB3EB6" w:rsidP="00F8152E">
      <w:pPr>
        <w:jc w:val="center"/>
        <w:rPr>
          <w:rFonts w:ascii="Arial" w:hAnsi="Arial" w:cs="Arial"/>
          <w:sz w:val="22"/>
          <w:szCs w:val="22"/>
        </w:rPr>
      </w:pPr>
    </w:p>
    <w:p w14:paraId="1C135DEE" w14:textId="56370A21" w:rsidR="008C3639" w:rsidRPr="006269C7" w:rsidRDefault="008C3639" w:rsidP="00F8152E">
      <w:pPr>
        <w:ind w:left="2124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>Assim, dou por encerrada esta Sessão Ordinária.</w:t>
      </w:r>
    </w:p>
    <w:p w14:paraId="2E072E5B" w14:textId="77777777" w:rsidR="008C3639" w:rsidRPr="006269C7" w:rsidRDefault="008C3639" w:rsidP="008C3639">
      <w:pPr>
        <w:jc w:val="center"/>
        <w:rPr>
          <w:rFonts w:ascii="Arial" w:hAnsi="Arial" w:cs="Arial"/>
          <w:sz w:val="22"/>
          <w:szCs w:val="22"/>
        </w:rPr>
      </w:pPr>
      <w:r w:rsidRPr="006269C7">
        <w:rPr>
          <w:rFonts w:ascii="Arial" w:hAnsi="Arial" w:cs="Arial"/>
          <w:sz w:val="22"/>
          <w:szCs w:val="22"/>
        </w:rPr>
        <w:t>Boa noite a todos.</w:t>
      </w:r>
    </w:p>
    <w:p w14:paraId="5999EE8E" w14:textId="79235278" w:rsidR="00950D63" w:rsidRPr="00046B6B" w:rsidRDefault="00950D63" w:rsidP="008C363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950D63" w:rsidRPr="00046B6B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CEF7" w14:textId="77777777" w:rsidR="00D2534E" w:rsidRDefault="00D2534E" w:rsidP="008F6923">
      <w:r>
        <w:separator/>
      </w:r>
    </w:p>
  </w:endnote>
  <w:endnote w:type="continuationSeparator" w:id="0">
    <w:p w14:paraId="2C7CD2B6" w14:textId="77777777" w:rsidR="00D2534E" w:rsidRDefault="00D2534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D269" w14:textId="77777777" w:rsidR="00D2534E" w:rsidRDefault="00D2534E" w:rsidP="008F6923">
      <w:r>
        <w:separator/>
      </w:r>
    </w:p>
  </w:footnote>
  <w:footnote w:type="continuationSeparator" w:id="0">
    <w:p w14:paraId="14F07606" w14:textId="77777777" w:rsidR="00D2534E" w:rsidRDefault="00D2534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321"/>
    <w:multiLevelType w:val="hybridMultilevel"/>
    <w:tmpl w:val="2F869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0734"/>
    <w:multiLevelType w:val="hybridMultilevel"/>
    <w:tmpl w:val="FC107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1AE4"/>
    <w:multiLevelType w:val="hybridMultilevel"/>
    <w:tmpl w:val="9F52A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5389"/>
    <w:multiLevelType w:val="hybridMultilevel"/>
    <w:tmpl w:val="373EA05A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A12AD"/>
    <w:multiLevelType w:val="hybridMultilevel"/>
    <w:tmpl w:val="50E6E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309CF"/>
    <w:multiLevelType w:val="hybridMultilevel"/>
    <w:tmpl w:val="4FAE48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C10C4"/>
    <w:multiLevelType w:val="hybridMultilevel"/>
    <w:tmpl w:val="D7F69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6"/>
  </w:num>
  <w:num w:numId="2" w16cid:durableId="1749182650">
    <w:abstractNumId w:val="2"/>
  </w:num>
  <w:num w:numId="3" w16cid:durableId="1417748992">
    <w:abstractNumId w:val="9"/>
  </w:num>
  <w:num w:numId="4" w16cid:durableId="799804750">
    <w:abstractNumId w:val="7"/>
  </w:num>
  <w:num w:numId="5" w16cid:durableId="623002354">
    <w:abstractNumId w:val="0"/>
  </w:num>
  <w:num w:numId="6" w16cid:durableId="578517242">
    <w:abstractNumId w:val="20"/>
  </w:num>
  <w:num w:numId="7" w16cid:durableId="1654528525">
    <w:abstractNumId w:val="14"/>
  </w:num>
  <w:num w:numId="8" w16cid:durableId="586039674">
    <w:abstractNumId w:val="22"/>
  </w:num>
  <w:num w:numId="9" w16cid:durableId="455489261">
    <w:abstractNumId w:val="5"/>
  </w:num>
  <w:num w:numId="10" w16cid:durableId="83034834">
    <w:abstractNumId w:val="8"/>
  </w:num>
  <w:num w:numId="11" w16cid:durableId="181821060">
    <w:abstractNumId w:val="25"/>
  </w:num>
  <w:num w:numId="12" w16cid:durableId="1314676634">
    <w:abstractNumId w:val="15"/>
  </w:num>
  <w:num w:numId="13" w16cid:durableId="774134521">
    <w:abstractNumId w:val="1"/>
  </w:num>
  <w:num w:numId="14" w16cid:durableId="565917426">
    <w:abstractNumId w:val="12"/>
  </w:num>
  <w:num w:numId="15" w16cid:durableId="1290673314">
    <w:abstractNumId w:val="10"/>
  </w:num>
  <w:num w:numId="16" w16cid:durableId="1495141087">
    <w:abstractNumId w:val="17"/>
  </w:num>
  <w:num w:numId="17" w16cid:durableId="754015986">
    <w:abstractNumId w:val="13"/>
  </w:num>
  <w:num w:numId="18" w16cid:durableId="2111001183">
    <w:abstractNumId w:val="16"/>
  </w:num>
  <w:num w:numId="19" w16cid:durableId="505050074">
    <w:abstractNumId w:val="4"/>
  </w:num>
  <w:num w:numId="20" w16cid:durableId="522060020">
    <w:abstractNumId w:val="19"/>
  </w:num>
  <w:num w:numId="21" w16cid:durableId="693842996">
    <w:abstractNumId w:val="21"/>
  </w:num>
  <w:num w:numId="22" w16cid:durableId="2117213614">
    <w:abstractNumId w:val="18"/>
  </w:num>
  <w:num w:numId="23" w16cid:durableId="1985767571">
    <w:abstractNumId w:val="3"/>
  </w:num>
  <w:num w:numId="24" w16cid:durableId="2056420683">
    <w:abstractNumId w:val="24"/>
  </w:num>
  <w:num w:numId="25" w16cid:durableId="1461728526">
    <w:abstractNumId w:val="11"/>
  </w:num>
  <w:num w:numId="26" w16cid:durableId="17942039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4E7"/>
    <w:rsid w:val="0003061D"/>
    <w:rsid w:val="00034AD1"/>
    <w:rsid w:val="000357B1"/>
    <w:rsid w:val="00037890"/>
    <w:rsid w:val="00045CD2"/>
    <w:rsid w:val="00046382"/>
    <w:rsid w:val="00046B6B"/>
    <w:rsid w:val="00051583"/>
    <w:rsid w:val="00053EA6"/>
    <w:rsid w:val="00057876"/>
    <w:rsid w:val="00060D21"/>
    <w:rsid w:val="00061A4D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22A2"/>
    <w:rsid w:val="000C76C9"/>
    <w:rsid w:val="000D34A6"/>
    <w:rsid w:val="000D48C0"/>
    <w:rsid w:val="000D4A1E"/>
    <w:rsid w:val="000D5B6E"/>
    <w:rsid w:val="000E0D6D"/>
    <w:rsid w:val="000E44E8"/>
    <w:rsid w:val="000E4E3F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0C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54A"/>
    <w:rsid w:val="001A2795"/>
    <w:rsid w:val="001A50A4"/>
    <w:rsid w:val="001B2745"/>
    <w:rsid w:val="001B292A"/>
    <w:rsid w:val="001B33C9"/>
    <w:rsid w:val="001B5FD7"/>
    <w:rsid w:val="001B6C40"/>
    <w:rsid w:val="001C47C4"/>
    <w:rsid w:val="001C6B96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4828"/>
    <w:rsid w:val="002156E1"/>
    <w:rsid w:val="00215883"/>
    <w:rsid w:val="00216250"/>
    <w:rsid w:val="00220CA8"/>
    <w:rsid w:val="00221789"/>
    <w:rsid w:val="00221D12"/>
    <w:rsid w:val="002222E4"/>
    <w:rsid w:val="002265A3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54D8"/>
    <w:rsid w:val="00256F81"/>
    <w:rsid w:val="002613D7"/>
    <w:rsid w:val="002643FC"/>
    <w:rsid w:val="00265B08"/>
    <w:rsid w:val="00266093"/>
    <w:rsid w:val="0027433A"/>
    <w:rsid w:val="002749A8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B76D1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4129"/>
    <w:rsid w:val="00305600"/>
    <w:rsid w:val="00305D13"/>
    <w:rsid w:val="00305F39"/>
    <w:rsid w:val="0030688D"/>
    <w:rsid w:val="00307A61"/>
    <w:rsid w:val="00310A56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376AB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77897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16C6"/>
    <w:rsid w:val="003C3309"/>
    <w:rsid w:val="003C7581"/>
    <w:rsid w:val="003D13D1"/>
    <w:rsid w:val="003D251B"/>
    <w:rsid w:val="003D2FD4"/>
    <w:rsid w:val="003D4B79"/>
    <w:rsid w:val="003E1625"/>
    <w:rsid w:val="003E3963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3E1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B7E8D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9F2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6BC9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B7A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97642"/>
    <w:rsid w:val="005A34C4"/>
    <w:rsid w:val="005A749B"/>
    <w:rsid w:val="005B0B16"/>
    <w:rsid w:val="005B0B42"/>
    <w:rsid w:val="005B14A7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25985"/>
    <w:rsid w:val="006269C7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0A8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D767B"/>
    <w:rsid w:val="006E0F3A"/>
    <w:rsid w:val="006E1529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244"/>
    <w:rsid w:val="00714591"/>
    <w:rsid w:val="00714A42"/>
    <w:rsid w:val="00714C07"/>
    <w:rsid w:val="0071594A"/>
    <w:rsid w:val="00715EA2"/>
    <w:rsid w:val="0071642E"/>
    <w:rsid w:val="0072081B"/>
    <w:rsid w:val="00725ECC"/>
    <w:rsid w:val="00726D4D"/>
    <w:rsid w:val="00727137"/>
    <w:rsid w:val="00731D58"/>
    <w:rsid w:val="00733AEA"/>
    <w:rsid w:val="00735CDE"/>
    <w:rsid w:val="00745820"/>
    <w:rsid w:val="007464C9"/>
    <w:rsid w:val="00746A14"/>
    <w:rsid w:val="00747878"/>
    <w:rsid w:val="0075196D"/>
    <w:rsid w:val="007531FA"/>
    <w:rsid w:val="007634EE"/>
    <w:rsid w:val="00765639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977EF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55D0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CEA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594A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5567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A5A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96AF2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2643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2069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47254"/>
    <w:rsid w:val="00A51595"/>
    <w:rsid w:val="00A51A91"/>
    <w:rsid w:val="00A52B25"/>
    <w:rsid w:val="00A533FF"/>
    <w:rsid w:val="00A53546"/>
    <w:rsid w:val="00A53606"/>
    <w:rsid w:val="00A55564"/>
    <w:rsid w:val="00A56C85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3A4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15C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35087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1033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5EB5"/>
    <w:rsid w:val="00C37DEA"/>
    <w:rsid w:val="00C41E8F"/>
    <w:rsid w:val="00C4228C"/>
    <w:rsid w:val="00C45CFC"/>
    <w:rsid w:val="00C51795"/>
    <w:rsid w:val="00C53713"/>
    <w:rsid w:val="00C53E8F"/>
    <w:rsid w:val="00C54918"/>
    <w:rsid w:val="00C54D84"/>
    <w:rsid w:val="00C55368"/>
    <w:rsid w:val="00C56C2D"/>
    <w:rsid w:val="00C60C82"/>
    <w:rsid w:val="00C627E9"/>
    <w:rsid w:val="00C70076"/>
    <w:rsid w:val="00C7323B"/>
    <w:rsid w:val="00C73A2B"/>
    <w:rsid w:val="00C73A51"/>
    <w:rsid w:val="00C74FFF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539E"/>
    <w:rsid w:val="00CE66A7"/>
    <w:rsid w:val="00CF4672"/>
    <w:rsid w:val="00CF5D2C"/>
    <w:rsid w:val="00CF6938"/>
    <w:rsid w:val="00CF71D3"/>
    <w:rsid w:val="00D00DCE"/>
    <w:rsid w:val="00D02B07"/>
    <w:rsid w:val="00D02E2B"/>
    <w:rsid w:val="00D0443D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534E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6627E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94B6E"/>
    <w:rsid w:val="00DB102C"/>
    <w:rsid w:val="00DB1695"/>
    <w:rsid w:val="00DB2888"/>
    <w:rsid w:val="00DB3EB6"/>
    <w:rsid w:val="00DB4A1C"/>
    <w:rsid w:val="00DB4BD8"/>
    <w:rsid w:val="00DB4E58"/>
    <w:rsid w:val="00DB53C4"/>
    <w:rsid w:val="00DB575A"/>
    <w:rsid w:val="00DB6610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5B51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77FD1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2F3B"/>
    <w:rsid w:val="00F76FEB"/>
    <w:rsid w:val="00F77011"/>
    <w:rsid w:val="00F8152E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6C5"/>
    <w:rsid w:val="00FC0D31"/>
    <w:rsid w:val="00FC0D6F"/>
    <w:rsid w:val="00FC2144"/>
    <w:rsid w:val="00FC3998"/>
    <w:rsid w:val="00FC40F9"/>
    <w:rsid w:val="00FC480F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E7626"/>
    <w:rsid w:val="00FF0EAC"/>
    <w:rsid w:val="00FF240F"/>
    <w:rsid w:val="00FF4C81"/>
    <w:rsid w:val="00FF583F"/>
    <w:rsid w:val="00FF5903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25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8</cp:revision>
  <cp:lastPrinted>2022-12-06T19:55:00Z</cp:lastPrinted>
  <dcterms:created xsi:type="dcterms:W3CDTF">2022-12-12T11:58:00Z</dcterms:created>
  <dcterms:modified xsi:type="dcterms:W3CDTF">2022-12-12T18:09:00Z</dcterms:modified>
</cp:coreProperties>
</file>