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D6627E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D6627E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D6627E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D6627E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D6627E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D6627E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D6627E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D6627E" w14:paraId="0637657C" w14:textId="77777777" w:rsidTr="00A22069">
        <w:trPr>
          <w:trHeight w:val="785"/>
        </w:trPr>
        <w:tc>
          <w:tcPr>
            <w:tcW w:w="9923" w:type="dxa"/>
            <w:gridSpan w:val="3"/>
          </w:tcPr>
          <w:p w14:paraId="281169C0" w14:textId="77777777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4030BDDB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85594A" w:rsidRPr="00D6627E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D6627E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D6627E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D6627E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D6627E" w14:paraId="53536379" w14:textId="77777777" w:rsidTr="006C10A8">
        <w:trPr>
          <w:trHeight w:val="1126"/>
        </w:trPr>
        <w:tc>
          <w:tcPr>
            <w:tcW w:w="3294" w:type="dxa"/>
          </w:tcPr>
          <w:p w14:paraId="4F925DF0" w14:textId="77777777" w:rsidR="00B7594D" w:rsidRPr="00D6627E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D6627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1BECBF1F" w:rsidR="0095254F" w:rsidRPr="00D6627E" w:rsidRDefault="00304129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27E">
              <w:rPr>
                <w:rFonts w:ascii="Arial" w:hAnsi="Arial" w:cs="Arial"/>
                <w:sz w:val="24"/>
                <w:szCs w:val="24"/>
              </w:rPr>
              <w:t>06</w:t>
            </w:r>
            <w:r w:rsidR="002F2B8D" w:rsidRPr="00D6627E">
              <w:rPr>
                <w:rFonts w:ascii="Arial" w:hAnsi="Arial" w:cs="Arial"/>
                <w:sz w:val="24"/>
                <w:szCs w:val="24"/>
              </w:rPr>
              <w:t>/</w:t>
            </w:r>
            <w:r w:rsidR="00184043" w:rsidRPr="00D6627E">
              <w:rPr>
                <w:rFonts w:ascii="Arial" w:hAnsi="Arial" w:cs="Arial"/>
                <w:sz w:val="24"/>
                <w:szCs w:val="24"/>
              </w:rPr>
              <w:t>1</w:t>
            </w:r>
            <w:r w:rsidR="00045CD2" w:rsidRPr="00D6627E">
              <w:rPr>
                <w:rFonts w:ascii="Arial" w:hAnsi="Arial" w:cs="Arial"/>
                <w:sz w:val="24"/>
                <w:szCs w:val="24"/>
              </w:rPr>
              <w:t>2</w:t>
            </w:r>
            <w:r w:rsidR="0095254F" w:rsidRPr="00D662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D6627E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D6627E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27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D6627E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D6627E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27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D6627E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90442" w14:textId="77777777" w:rsidR="00C03BE3" w:rsidRPr="00D6627E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D6627E" w14:paraId="52324DB9" w14:textId="77777777" w:rsidTr="00D30BA6">
        <w:tc>
          <w:tcPr>
            <w:tcW w:w="9962" w:type="dxa"/>
          </w:tcPr>
          <w:p w14:paraId="331BF27C" w14:textId="44844165" w:rsidR="00D30BA6" w:rsidRPr="00D6627E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D6627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D6627E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C74FFF" w:rsidRPr="00D6627E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  <w:r w:rsidR="00EF367F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1E5DC8B" w14:textId="77777777" w:rsidR="00D30BA6" w:rsidRPr="00D6627E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31BA1EE" w14:textId="19A6CE80" w:rsidR="00581E8D" w:rsidRPr="00D6627E" w:rsidRDefault="00D30BA6" w:rsidP="00061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045CD2" w:rsidRPr="00D6627E">
        <w:rPr>
          <w:rFonts w:ascii="Arial" w:hAnsi="Arial" w:cs="Arial"/>
          <w:sz w:val="24"/>
          <w:szCs w:val="24"/>
        </w:rPr>
        <w:t>06</w:t>
      </w:r>
      <w:r w:rsidRPr="00D6627E">
        <w:rPr>
          <w:rFonts w:ascii="Arial" w:hAnsi="Arial" w:cs="Arial"/>
          <w:sz w:val="24"/>
          <w:szCs w:val="24"/>
        </w:rPr>
        <w:t xml:space="preserve"> de</w:t>
      </w:r>
      <w:r w:rsidR="002F2B8D" w:rsidRPr="00D6627E">
        <w:rPr>
          <w:rFonts w:ascii="Arial" w:hAnsi="Arial" w:cs="Arial"/>
          <w:sz w:val="24"/>
          <w:szCs w:val="24"/>
        </w:rPr>
        <w:t xml:space="preserve"> </w:t>
      </w:r>
      <w:r w:rsidR="00045CD2" w:rsidRPr="00D6627E">
        <w:rPr>
          <w:rFonts w:ascii="Arial" w:hAnsi="Arial" w:cs="Arial"/>
          <w:sz w:val="24"/>
          <w:szCs w:val="24"/>
        </w:rPr>
        <w:t>dez</w:t>
      </w:r>
      <w:r w:rsidR="00C74FFF" w:rsidRPr="00D6627E">
        <w:rPr>
          <w:rFonts w:ascii="Arial" w:hAnsi="Arial" w:cs="Arial"/>
          <w:sz w:val="24"/>
          <w:szCs w:val="24"/>
        </w:rPr>
        <w:t>em</w:t>
      </w:r>
      <w:r w:rsidR="002F2B8D" w:rsidRPr="00D6627E">
        <w:rPr>
          <w:rFonts w:ascii="Arial" w:hAnsi="Arial" w:cs="Arial"/>
          <w:sz w:val="24"/>
          <w:szCs w:val="24"/>
        </w:rPr>
        <w:t>br</w:t>
      </w:r>
      <w:r w:rsidR="002B22DB" w:rsidRPr="00D6627E">
        <w:rPr>
          <w:rFonts w:ascii="Arial" w:hAnsi="Arial" w:cs="Arial"/>
          <w:sz w:val="24"/>
          <w:szCs w:val="24"/>
        </w:rPr>
        <w:t>o</w:t>
      </w:r>
      <w:r w:rsidRPr="00D6627E">
        <w:rPr>
          <w:rFonts w:ascii="Arial" w:hAnsi="Arial" w:cs="Arial"/>
          <w:sz w:val="24"/>
          <w:szCs w:val="24"/>
        </w:rPr>
        <w:t xml:space="preserve"> de 2022</w:t>
      </w:r>
      <w:r w:rsidR="0059220A" w:rsidRPr="00D6627E">
        <w:rPr>
          <w:rFonts w:ascii="Arial" w:hAnsi="Arial" w:cs="Arial"/>
          <w:sz w:val="24"/>
          <w:szCs w:val="24"/>
        </w:rPr>
        <w:t>.</w:t>
      </w:r>
      <w:r w:rsidR="00061A4D" w:rsidRPr="00D6627E">
        <w:rPr>
          <w:rFonts w:ascii="Arial" w:hAnsi="Arial" w:cs="Arial"/>
          <w:sz w:val="24"/>
          <w:szCs w:val="24"/>
        </w:rPr>
        <w:t>.....</w:t>
      </w:r>
      <w:r w:rsidR="0059220A" w:rsidRPr="00D6627E">
        <w:rPr>
          <w:rFonts w:ascii="Arial" w:hAnsi="Arial" w:cs="Arial"/>
          <w:sz w:val="24"/>
          <w:szCs w:val="24"/>
        </w:rPr>
        <w:t xml:space="preserve"> </w:t>
      </w:r>
      <w:r w:rsidR="00061A4D" w:rsidRPr="00D6627E">
        <w:rPr>
          <w:rFonts w:ascii="Arial" w:hAnsi="Arial" w:cs="Arial"/>
          <w:sz w:val="24"/>
          <w:szCs w:val="24"/>
        </w:rPr>
        <w:t xml:space="preserve"> </w:t>
      </w:r>
      <w:r w:rsidR="0059220A" w:rsidRPr="00D6627E">
        <w:rPr>
          <w:rFonts w:ascii="Arial" w:hAnsi="Arial" w:cs="Arial"/>
          <w:sz w:val="24"/>
          <w:szCs w:val="24"/>
        </w:rPr>
        <w:t>Como é de costume, façamos a nossa oração.</w:t>
      </w:r>
      <w:r w:rsidR="006C10A8" w:rsidRPr="00D6627E">
        <w:rPr>
          <w:rFonts w:ascii="Arial" w:hAnsi="Arial" w:cs="Arial"/>
          <w:sz w:val="24"/>
          <w:szCs w:val="24"/>
        </w:rPr>
        <w:t>..........</w:t>
      </w:r>
    </w:p>
    <w:p w14:paraId="0CB51063" w14:textId="79E9B0A3" w:rsidR="00996AF2" w:rsidRDefault="00996AF2" w:rsidP="006C10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2A545B" w14:textId="77777777" w:rsidR="00D6627E" w:rsidRPr="00D6627E" w:rsidRDefault="00D6627E" w:rsidP="006C10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24FA05" w14:textId="20CD9377" w:rsidR="00F8152E" w:rsidRPr="00D6627E" w:rsidRDefault="00F8152E" w:rsidP="00F8152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b/>
          <w:sz w:val="24"/>
          <w:szCs w:val="24"/>
        </w:rPr>
        <w:t>Registrar a presença:</w:t>
      </w:r>
      <w:r w:rsidRPr="00D6627E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Rosângela, da Assistente Administrativa Iara. (Da imprensa, Prefeito, Munícipes</w:t>
      </w:r>
      <w:r w:rsidR="00714244" w:rsidRPr="00D6627E">
        <w:rPr>
          <w:rFonts w:ascii="Arial" w:hAnsi="Arial" w:cs="Arial"/>
          <w:sz w:val="24"/>
          <w:szCs w:val="24"/>
        </w:rPr>
        <w:t>, e saudar aos que nos acompanham via Facebook</w:t>
      </w:r>
      <w:r w:rsidRPr="00D6627E">
        <w:rPr>
          <w:rFonts w:ascii="Arial" w:hAnsi="Arial" w:cs="Arial"/>
          <w:sz w:val="24"/>
          <w:szCs w:val="24"/>
        </w:rPr>
        <w:t>..........)</w:t>
      </w:r>
    </w:p>
    <w:p w14:paraId="02D54B46" w14:textId="77777777" w:rsidR="00996AF2" w:rsidRPr="00D6627E" w:rsidRDefault="00996AF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D6627E" w14:paraId="36F55702" w14:textId="77777777" w:rsidTr="00C53E8F">
        <w:tc>
          <w:tcPr>
            <w:tcW w:w="9628" w:type="dxa"/>
          </w:tcPr>
          <w:p w14:paraId="5099CA5E" w14:textId="764E2CF0" w:rsidR="0059220A" w:rsidRPr="00D6627E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88E" w:rsidRPr="00D6627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 w:rsidRPr="00D6627E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38227BB8" w14:textId="77777777" w:rsidR="00715EA2" w:rsidRPr="00D6627E" w:rsidRDefault="00715EA2" w:rsidP="00715EA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438A3382" w:rsidR="0059220A" w:rsidRPr="00D6627E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6627E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802CEA" w:rsidRPr="00D6627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045CD2" w:rsidRPr="00D6627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D6627E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045CD2" w:rsidRPr="00D6627E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D6627E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D662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15B51" w:rsidRPr="00D6627E">
        <w:rPr>
          <w:rFonts w:ascii="Arial" w:hAnsi="Arial" w:cs="Arial"/>
          <w:b/>
          <w:bCs/>
          <w:sz w:val="24"/>
          <w:szCs w:val="24"/>
          <w:u w:val="single"/>
        </w:rPr>
        <w:t>NOVEM</w:t>
      </w:r>
      <w:r w:rsidR="00E21AC3" w:rsidRPr="00D6627E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="000B58AC" w:rsidRPr="00D6627E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D6627E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D6627E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F5AB1A4" w14:textId="77777777" w:rsidR="00715EA2" w:rsidRPr="00D6627E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6627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D6627E">
        <w:rPr>
          <w:rFonts w:ascii="Arial" w:hAnsi="Arial" w:cs="Arial"/>
          <w:sz w:val="24"/>
          <w:szCs w:val="24"/>
        </w:rPr>
        <w:t>....</w:t>
      </w:r>
      <w:bookmarkEnd w:id="0"/>
      <w:bookmarkEnd w:id="1"/>
      <w:r w:rsidR="00E21AC3" w:rsidRPr="00D6627E">
        <w:rPr>
          <w:rFonts w:ascii="Arial" w:hAnsi="Arial" w:cs="Arial"/>
          <w:sz w:val="24"/>
          <w:szCs w:val="24"/>
        </w:rPr>
        <w:t>)</w:t>
      </w:r>
    </w:p>
    <w:p w14:paraId="228E77EA" w14:textId="7CCAA265" w:rsidR="00996AF2" w:rsidRPr="00D6627E" w:rsidRDefault="00996AF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C4E6DE" w14:textId="77777777" w:rsidR="00D6627E" w:rsidRPr="00D6627E" w:rsidRDefault="00D6627E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D6627E" w14:paraId="26EF19C1" w14:textId="77777777" w:rsidTr="00184043">
        <w:tc>
          <w:tcPr>
            <w:tcW w:w="9628" w:type="dxa"/>
          </w:tcPr>
          <w:p w14:paraId="49A70171" w14:textId="3BC027EC" w:rsidR="008414B7" w:rsidRPr="00D6627E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662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D6627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D6627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D6627E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D6627E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CBD1AA2" w14:textId="2CB8F6EA" w:rsidR="00061A4D" w:rsidRP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>NÃO TEMOS</w:t>
      </w:r>
    </w:p>
    <w:p w14:paraId="4EE53B49" w14:textId="4B2035E9" w:rsidR="00D6627E" w:rsidRP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27E" w:rsidRPr="00D6627E" w14:paraId="094D87EC" w14:textId="77777777" w:rsidTr="00D6627E">
        <w:tc>
          <w:tcPr>
            <w:tcW w:w="9628" w:type="dxa"/>
          </w:tcPr>
          <w:p w14:paraId="4EB4CDF1" w14:textId="08DA75BD" w:rsidR="00D6627E" w:rsidRPr="00D6627E" w:rsidRDefault="00D6627E" w:rsidP="00274B7C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– EXPEDIENTE DO LEGISLATIVO </w:t>
            </w:r>
          </w:p>
        </w:tc>
      </w:tr>
    </w:tbl>
    <w:p w14:paraId="2DC1160B" w14:textId="121A8866" w:rsidR="00D6627E" w:rsidRP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 </w:t>
      </w:r>
    </w:p>
    <w:p w14:paraId="1EEF6EDF" w14:textId="4D6AC63A" w:rsidR="00D6627E" w:rsidRP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NÃO TEMOS </w:t>
      </w:r>
    </w:p>
    <w:p w14:paraId="67A9D3F6" w14:textId="46176158" w:rsid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9FE3FFE" w14:textId="77777777" w:rsidR="00D6627E" w:rsidRP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6FA5638" w14:textId="77777777" w:rsidR="00D6627E" w:rsidRP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D6627E" w14:paraId="38038C17" w14:textId="77777777" w:rsidTr="00445291">
        <w:tc>
          <w:tcPr>
            <w:tcW w:w="9962" w:type="dxa"/>
          </w:tcPr>
          <w:p w14:paraId="7F77F51E" w14:textId="73CD9C0B" w:rsidR="00445291" w:rsidRPr="00D6627E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445291" w:rsidRPr="00D6627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D6627E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315FDE17" w14:textId="36486327" w:rsidR="00C03BE3" w:rsidRPr="00D6627E" w:rsidRDefault="00C03BE3" w:rsidP="007F4D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06636575"/>
      <w:bookmarkStart w:id="3" w:name="_Hlk107332732"/>
    </w:p>
    <w:p w14:paraId="7F0BCB93" w14:textId="705927F8" w:rsidR="00D6627E" w:rsidRPr="00D6627E" w:rsidRDefault="00971A5A" w:rsidP="00D6627E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20028107"/>
      <w:r w:rsidRPr="00D6627E">
        <w:rPr>
          <w:rFonts w:ascii="Arial" w:hAnsi="Arial" w:cs="Arial"/>
          <w:sz w:val="24"/>
          <w:szCs w:val="24"/>
        </w:rPr>
        <w:t>Ofício nº 0</w:t>
      </w:r>
      <w:r w:rsidR="003E3963" w:rsidRPr="00D6627E">
        <w:rPr>
          <w:rFonts w:ascii="Arial" w:hAnsi="Arial" w:cs="Arial"/>
          <w:sz w:val="24"/>
          <w:szCs w:val="24"/>
        </w:rPr>
        <w:t>9</w:t>
      </w:r>
      <w:r w:rsidR="00045CD2" w:rsidRPr="00D6627E">
        <w:rPr>
          <w:rFonts w:ascii="Arial" w:hAnsi="Arial" w:cs="Arial"/>
          <w:sz w:val="24"/>
          <w:szCs w:val="24"/>
        </w:rPr>
        <w:t>4</w:t>
      </w:r>
      <w:r w:rsidRPr="00D6627E">
        <w:rPr>
          <w:rFonts w:ascii="Arial" w:hAnsi="Arial" w:cs="Arial"/>
          <w:sz w:val="24"/>
          <w:szCs w:val="24"/>
        </w:rPr>
        <w:t xml:space="preserve">/2022 do Poder Executivo encaminhado </w:t>
      </w:r>
      <w:r w:rsidR="00045CD2" w:rsidRPr="00D6627E">
        <w:rPr>
          <w:rFonts w:ascii="Arial" w:hAnsi="Arial" w:cs="Arial"/>
          <w:sz w:val="24"/>
          <w:szCs w:val="24"/>
        </w:rPr>
        <w:t>RREO – Relatório Resumido Execução Orçamentária de 5º bimestre de 2022</w:t>
      </w:r>
      <w:r w:rsidR="00D6627E" w:rsidRPr="00D6627E">
        <w:rPr>
          <w:rFonts w:ascii="Arial" w:hAnsi="Arial" w:cs="Arial"/>
          <w:sz w:val="24"/>
          <w:szCs w:val="24"/>
        </w:rPr>
        <w:t>.</w:t>
      </w:r>
    </w:p>
    <w:bookmarkEnd w:id="4"/>
    <w:p w14:paraId="5D8AEAFA" w14:textId="77777777" w:rsidR="006C10A8" w:rsidRPr="00D6627E" w:rsidRDefault="006C10A8" w:rsidP="006C10A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D6627E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D6627E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6627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D6627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D66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D6627E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D6627E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627E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 w:rsidRPr="00D6627E">
              <w:rPr>
                <w:rFonts w:ascii="Arial" w:hAnsi="Arial" w:cs="Arial"/>
                <w:sz w:val="24"/>
                <w:szCs w:val="24"/>
              </w:rPr>
              <w:t>a</w:t>
            </w:r>
            <w:r w:rsidRPr="00D66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 w:rsidRPr="00D6627E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0D7AA750" w14:textId="77777777" w:rsidR="00061A4D" w:rsidRPr="00D6627E" w:rsidRDefault="00061A4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D6627E" w14:paraId="01019A28" w14:textId="77777777" w:rsidTr="00AE622C">
        <w:tc>
          <w:tcPr>
            <w:tcW w:w="9962" w:type="dxa"/>
          </w:tcPr>
          <w:p w14:paraId="214B09F5" w14:textId="5CE5E7E5" w:rsidR="00AE622C" w:rsidRPr="00D6627E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D6627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D6627E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627E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D6627E">
              <w:rPr>
                <w:rFonts w:ascii="Arial" w:hAnsi="Arial" w:cs="Arial"/>
                <w:sz w:val="24"/>
                <w:szCs w:val="24"/>
              </w:rPr>
              <w:t>Sr</w:t>
            </w:r>
            <w:r w:rsidR="00391BE8" w:rsidRPr="00D6627E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D6627E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 w:rsidRPr="00D6627E">
              <w:rPr>
                <w:rFonts w:ascii="Arial" w:hAnsi="Arial" w:cs="Arial"/>
                <w:sz w:val="24"/>
                <w:szCs w:val="24"/>
              </w:rPr>
              <w:t>a</w:t>
            </w:r>
            <w:r w:rsidRPr="00D6627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07A537B3" w14:textId="77777777" w:rsidR="00A53606" w:rsidRPr="00D6627E" w:rsidRDefault="00A5360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D6627E" w14:paraId="6B5D3388" w14:textId="77777777" w:rsidTr="00AE622C">
        <w:tc>
          <w:tcPr>
            <w:tcW w:w="9962" w:type="dxa"/>
          </w:tcPr>
          <w:p w14:paraId="3087F8B6" w14:textId="0474367B" w:rsidR="00AE622C" w:rsidRPr="00D6627E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6627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D6627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D6627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D6627E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3140DD0" w14:textId="77777777" w:rsidR="00061A4D" w:rsidRPr="00D6627E" w:rsidRDefault="00061A4D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9DA182" w14:textId="77777777" w:rsidR="00C54D84" w:rsidRPr="00D6627E" w:rsidRDefault="00FF7087" w:rsidP="00C54D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627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3E3963" w:rsidRPr="00D6627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C41D31" w14:textId="77777777" w:rsidR="00C54D84" w:rsidRPr="00D6627E" w:rsidRDefault="00C54D84" w:rsidP="00C54D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53B8E9" w14:textId="6A49EADD" w:rsidR="00C54D84" w:rsidRPr="00D6627E" w:rsidRDefault="00C54D84" w:rsidP="00D6627E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6627E">
        <w:rPr>
          <w:rFonts w:ascii="Arial" w:eastAsia="Arial" w:hAnsi="Arial" w:cs="Arial"/>
          <w:b/>
          <w:sz w:val="24"/>
          <w:szCs w:val="24"/>
        </w:rPr>
        <w:t>PROJETO DE LEI N.º 062, DE 21 DE NOVEMBRO DE 2022 – “</w:t>
      </w:r>
      <w:r w:rsidRPr="00D6627E">
        <w:rPr>
          <w:rFonts w:ascii="Arial" w:eastAsia="Arial" w:hAnsi="Arial" w:cs="Arial"/>
          <w:sz w:val="24"/>
          <w:szCs w:val="24"/>
        </w:rPr>
        <w:t>Autoriza o Poder Executivo a contratar pessoal, em caráter temporário, por excepcional interesse público.”</w:t>
      </w:r>
    </w:p>
    <w:p w14:paraId="40E9B6DC" w14:textId="77777777" w:rsidR="00C54D84" w:rsidRPr="00D6627E" w:rsidRDefault="00C54D84" w:rsidP="00D6627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1B30E70" w14:textId="77777777" w:rsidR="00C54D84" w:rsidRPr="00D6627E" w:rsidRDefault="00C54D84" w:rsidP="00D6627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6627E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0E8B3B7" w14:textId="77777777" w:rsidR="00D6627E" w:rsidRPr="00D6627E" w:rsidRDefault="00D6627E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C3B3EC" w14:textId="00A83AE9" w:rsidR="00C54D84" w:rsidRPr="00D6627E" w:rsidRDefault="00C54D84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Coloco o projeto em </w:t>
      </w:r>
      <w:r w:rsidRPr="00D6627E">
        <w:rPr>
          <w:rFonts w:ascii="Arial" w:hAnsi="Arial" w:cs="Arial"/>
          <w:sz w:val="24"/>
          <w:szCs w:val="24"/>
          <w:u w:val="single"/>
        </w:rPr>
        <w:t>discussão</w:t>
      </w:r>
      <w:r w:rsidRPr="00D6627E">
        <w:rPr>
          <w:rFonts w:ascii="Arial" w:hAnsi="Arial" w:cs="Arial"/>
          <w:sz w:val="24"/>
          <w:szCs w:val="24"/>
        </w:rPr>
        <w:t>:</w:t>
      </w:r>
    </w:p>
    <w:p w14:paraId="21DA36C8" w14:textId="4CF598EF" w:rsidR="00C54D84" w:rsidRPr="00D6627E" w:rsidRDefault="00C54D84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Coloco o projeto em </w:t>
      </w:r>
      <w:r w:rsidRPr="00D6627E">
        <w:rPr>
          <w:rFonts w:ascii="Arial" w:hAnsi="Arial" w:cs="Arial"/>
          <w:sz w:val="24"/>
          <w:szCs w:val="24"/>
          <w:u w:val="single"/>
        </w:rPr>
        <w:t>votação</w:t>
      </w:r>
      <w:r w:rsidRPr="00D6627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4F8D4A8" w14:textId="77777777" w:rsidR="00A53606" w:rsidRPr="00D6627E" w:rsidRDefault="00A53606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746C86" w14:textId="77777777" w:rsidR="00C54D84" w:rsidRPr="00D6627E" w:rsidRDefault="00C54D84" w:rsidP="00D6627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627E">
        <w:rPr>
          <w:rFonts w:ascii="Arial" w:hAnsi="Arial" w:cs="Arial"/>
          <w:b/>
          <w:sz w:val="24"/>
          <w:szCs w:val="24"/>
        </w:rPr>
        <w:t xml:space="preserve">RESULTADO: </w:t>
      </w:r>
      <w:r w:rsidRPr="00D6627E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478DE026" w14:textId="28DCFA55" w:rsidR="00A53606" w:rsidRPr="00D6627E" w:rsidRDefault="00A53606" w:rsidP="00D6627E">
      <w:pPr>
        <w:jc w:val="both"/>
        <w:rPr>
          <w:rFonts w:ascii="Arial" w:hAnsi="Arial" w:cs="Arial"/>
          <w:sz w:val="24"/>
          <w:szCs w:val="24"/>
        </w:rPr>
      </w:pPr>
    </w:p>
    <w:p w14:paraId="5D38DFB0" w14:textId="77777777" w:rsidR="00C54D84" w:rsidRPr="00D6627E" w:rsidRDefault="00FF7087" w:rsidP="00D6627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627E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D6627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9D3F48" w14:textId="77777777" w:rsidR="00C54D84" w:rsidRPr="00D6627E" w:rsidRDefault="00C54D84" w:rsidP="00D6627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06D1F2" w14:textId="4648AF6C" w:rsidR="00C54D84" w:rsidRPr="00D6627E" w:rsidRDefault="00C54D84" w:rsidP="00D6627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6627E">
        <w:rPr>
          <w:rFonts w:ascii="Arial" w:hAnsi="Arial" w:cs="Arial"/>
          <w:b/>
          <w:sz w:val="24"/>
          <w:szCs w:val="24"/>
        </w:rPr>
        <w:t>PROJETO DE RESOLUÇÃO PLENÁRIA Nº 006/2022 – “</w:t>
      </w:r>
      <w:r w:rsidRPr="00D6627E">
        <w:rPr>
          <w:rFonts w:ascii="Arial" w:hAnsi="Arial" w:cs="Arial"/>
          <w:bCs/>
          <w:sz w:val="24"/>
          <w:szCs w:val="24"/>
        </w:rPr>
        <w:t xml:space="preserve">Altera e inclui dispositivos na Resolução Plenária n.º 03, de 09 de dezembro de 2021, que instituiu o Regimento Interno da Câmara Municipal de Boa Vista do Sul.” </w:t>
      </w:r>
      <w:r w:rsidRPr="00D6627E">
        <w:rPr>
          <w:rFonts w:ascii="Arial" w:hAnsi="Arial" w:cs="Arial"/>
          <w:bCs/>
          <w:sz w:val="24"/>
          <w:szCs w:val="24"/>
        </w:rPr>
        <w:tab/>
      </w:r>
    </w:p>
    <w:p w14:paraId="6D7EA49D" w14:textId="77777777" w:rsidR="00A53606" w:rsidRPr="00D6627E" w:rsidRDefault="00A53606" w:rsidP="00D6627E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4AD9EABB" w14:textId="3022E8C6" w:rsidR="00A53606" w:rsidRPr="00D6627E" w:rsidRDefault="00A53606" w:rsidP="00D6627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6627E">
        <w:rPr>
          <w:rFonts w:ascii="Arial" w:hAnsi="Arial" w:cs="Arial"/>
          <w:sz w:val="24"/>
          <w:szCs w:val="24"/>
          <w:u w:val="single"/>
        </w:rPr>
        <w:t>Solicito parecer da Comissão Especial:</w:t>
      </w:r>
    </w:p>
    <w:p w14:paraId="250EE525" w14:textId="77777777" w:rsidR="00A53606" w:rsidRPr="00D6627E" w:rsidRDefault="00A53606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7994C8" w14:textId="77777777" w:rsidR="00A53606" w:rsidRPr="00D6627E" w:rsidRDefault="00A53606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Coloco o projeto em </w:t>
      </w:r>
      <w:r w:rsidRPr="00D6627E">
        <w:rPr>
          <w:rFonts w:ascii="Arial" w:hAnsi="Arial" w:cs="Arial"/>
          <w:sz w:val="24"/>
          <w:szCs w:val="24"/>
          <w:u w:val="single"/>
        </w:rPr>
        <w:t>discussão</w:t>
      </w:r>
      <w:r w:rsidRPr="00D6627E">
        <w:rPr>
          <w:rFonts w:ascii="Arial" w:hAnsi="Arial" w:cs="Arial"/>
          <w:sz w:val="24"/>
          <w:szCs w:val="24"/>
        </w:rPr>
        <w:t>:</w:t>
      </w:r>
    </w:p>
    <w:p w14:paraId="1E4D9C6B" w14:textId="77777777" w:rsidR="00A53606" w:rsidRPr="00D6627E" w:rsidRDefault="00A53606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Coloco o projeto em </w:t>
      </w:r>
      <w:r w:rsidRPr="00D6627E">
        <w:rPr>
          <w:rFonts w:ascii="Arial" w:hAnsi="Arial" w:cs="Arial"/>
          <w:sz w:val="24"/>
          <w:szCs w:val="24"/>
          <w:u w:val="single"/>
        </w:rPr>
        <w:t>votação</w:t>
      </w:r>
      <w:r w:rsidRPr="00D6627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2766D98" w14:textId="77777777" w:rsidR="00A53606" w:rsidRPr="00D6627E" w:rsidRDefault="00A53606" w:rsidP="00D6627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5726F4" w14:textId="77777777" w:rsidR="00A53606" w:rsidRPr="00D6627E" w:rsidRDefault="00A53606" w:rsidP="00D6627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627E">
        <w:rPr>
          <w:rFonts w:ascii="Arial" w:hAnsi="Arial" w:cs="Arial"/>
          <w:b/>
          <w:sz w:val="24"/>
          <w:szCs w:val="24"/>
        </w:rPr>
        <w:t xml:space="preserve">RESULTADO: </w:t>
      </w:r>
      <w:r w:rsidRPr="00D6627E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148D605D" w14:textId="7AB0E5BC" w:rsidR="00061A4D" w:rsidRPr="00D6627E" w:rsidRDefault="00061A4D" w:rsidP="00C54D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DD222F" w14:textId="77777777" w:rsidR="00A22069" w:rsidRPr="00D6627E" w:rsidRDefault="00A22069" w:rsidP="00B2757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D6627E" w14:paraId="2EE775DA" w14:textId="77777777" w:rsidTr="00A83A4D">
        <w:tc>
          <w:tcPr>
            <w:tcW w:w="9628" w:type="dxa"/>
          </w:tcPr>
          <w:p w14:paraId="25259C3C" w14:textId="0C26CE1A" w:rsidR="005463E1" w:rsidRPr="00D6627E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D6627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D6627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1902F690" w14:textId="7C9ACADC" w:rsidR="00061A4D" w:rsidRPr="00D6627E" w:rsidRDefault="00061A4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9656630" w14:textId="77777777" w:rsidR="00D6627E" w:rsidRPr="00D6627E" w:rsidRDefault="00D6627E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D6627E" w14:paraId="25737166" w14:textId="77777777" w:rsidTr="007C3280">
        <w:tc>
          <w:tcPr>
            <w:tcW w:w="9962" w:type="dxa"/>
          </w:tcPr>
          <w:p w14:paraId="738A8DEB" w14:textId="48834ED9" w:rsidR="007C3280" w:rsidRPr="00D6627E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62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 w:rsidRPr="00D662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6627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D6627E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B1FAF9E" w14:textId="11E83BE0" w:rsidR="008C3639" w:rsidRPr="00D6627E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627E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154DB4E7" w14:textId="77777777" w:rsidR="00F72F3B" w:rsidRPr="00D6627E" w:rsidRDefault="00F72F3B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DD372E" w14:textId="361EF4D3" w:rsidR="00DB3EB6" w:rsidRPr="00D6627E" w:rsidRDefault="008C3639" w:rsidP="00DB3EB6">
      <w:pPr>
        <w:jc w:val="center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25812675" w14:textId="3D7C874B" w:rsidR="008C3639" w:rsidRPr="00D6627E" w:rsidRDefault="00045CD2" w:rsidP="00F8152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6627E">
        <w:rPr>
          <w:rFonts w:ascii="Arial" w:hAnsi="Arial" w:cs="Arial"/>
          <w:sz w:val="24"/>
          <w:szCs w:val="24"/>
        </w:rPr>
        <w:t xml:space="preserve">para </w:t>
      </w:r>
      <w:r w:rsidR="008C3639" w:rsidRPr="00D6627E">
        <w:rPr>
          <w:rFonts w:ascii="Arial" w:hAnsi="Arial" w:cs="Arial"/>
          <w:sz w:val="24"/>
          <w:szCs w:val="24"/>
        </w:rPr>
        <w:t xml:space="preserve"> Sessão</w:t>
      </w:r>
      <w:proofErr w:type="gramEnd"/>
      <w:r w:rsidR="008C3639" w:rsidRPr="00D6627E">
        <w:rPr>
          <w:rFonts w:ascii="Arial" w:hAnsi="Arial" w:cs="Arial"/>
          <w:sz w:val="24"/>
          <w:szCs w:val="24"/>
        </w:rPr>
        <w:t xml:space="preserve"> Ordinária</w:t>
      </w:r>
      <w:r w:rsidRPr="00D6627E">
        <w:rPr>
          <w:rFonts w:ascii="Arial" w:hAnsi="Arial" w:cs="Arial"/>
          <w:sz w:val="24"/>
          <w:szCs w:val="24"/>
        </w:rPr>
        <w:t xml:space="preserve"> do dia 13 de dezembro de 2022.</w:t>
      </w:r>
    </w:p>
    <w:p w14:paraId="3BEB3D7F" w14:textId="77777777" w:rsidR="00DB3EB6" w:rsidRPr="00D6627E" w:rsidRDefault="00DB3EB6" w:rsidP="00F8152E">
      <w:pPr>
        <w:jc w:val="center"/>
        <w:rPr>
          <w:rFonts w:ascii="Arial" w:hAnsi="Arial" w:cs="Arial"/>
          <w:sz w:val="24"/>
          <w:szCs w:val="24"/>
        </w:rPr>
      </w:pPr>
    </w:p>
    <w:p w14:paraId="1C135DEE" w14:textId="56370A21" w:rsidR="008C3639" w:rsidRPr="00D6627E" w:rsidRDefault="008C3639" w:rsidP="00F8152E">
      <w:pPr>
        <w:ind w:left="2124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>Assim, dou por encerrada esta Sessão Ordinária.</w:t>
      </w:r>
    </w:p>
    <w:p w14:paraId="2E072E5B" w14:textId="77777777" w:rsidR="008C3639" w:rsidRPr="00D6627E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D6627E">
        <w:rPr>
          <w:rFonts w:ascii="Arial" w:hAnsi="Arial" w:cs="Arial"/>
          <w:sz w:val="24"/>
          <w:szCs w:val="24"/>
        </w:rPr>
        <w:t>Boa noite a todos.</w:t>
      </w:r>
    </w:p>
    <w:p w14:paraId="5999EE8E" w14:textId="79235278" w:rsidR="00950D63" w:rsidRPr="00D6627E" w:rsidRDefault="00950D63" w:rsidP="008C36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950D63" w:rsidRPr="00D6627E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FE07" w14:textId="77777777" w:rsidR="00FC06C5" w:rsidRDefault="00FC06C5" w:rsidP="008F6923">
      <w:r>
        <w:separator/>
      </w:r>
    </w:p>
  </w:endnote>
  <w:endnote w:type="continuationSeparator" w:id="0">
    <w:p w14:paraId="37AD9858" w14:textId="77777777" w:rsidR="00FC06C5" w:rsidRDefault="00FC06C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A90D" w14:textId="77777777" w:rsidR="00FC06C5" w:rsidRDefault="00FC06C5" w:rsidP="008F6923">
      <w:r>
        <w:separator/>
      </w:r>
    </w:p>
  </w:footnote>
  <w:footnote w:type="continuationSeparator" w:id="0">
    <w:p w14:paraId="6F41AC42" w14:textId="77777777" w:rsidR="00FC06C5" w:rsidRDefault="00FC06C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321"/>
    <w:multiLevelType w:val="hybridMultilevel"/>
    <w:tmpl w:val="2F869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30734"/>
    <w:multiLevelType w:val="hybridMultilevel"/>
    <w:tmpl w:val="FC10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1AE4"/>
    <w:multiLevelType w:val="hybridMultilevel"/>
    <w:tmpl w:val="9F52A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A12AD"/>
    <w:multiLevelType w:val="hybridMultilevel"/>
    <w:tmpl w:val="50E6E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10C4"/>
    <w:multiLevelType w:val="hybridMultilevel"/>
    <w:tmpl w:val="D7F6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6"/>
  </w:num>
  <w:num w:numId="2" w16cid:durableId="1749182650">
    <w:abstractNumId w:val="2"/>
  </w:num>
  <w:num w:numId="3" w16cid:durableId="1417748992">
    <w:abstractNumId w:val="9"/>
  </w:num>
  <w:num w:numId="4" w16cid:durableId="799804750">
    <w:abstractNumId w:val="7"/>
  </w:num>
  <w:num w:numId="5" w16cid:durableId="623002354">
    <w:abstractNumId w:val="0"/>
  </w:num>
  <w:num w:numId="6" w16cid:durableId="578517242">
    <w:abstractNumId w:val="20"/>
  </w:num>
  <w:num w:numId="7" w16cid:durableId="1654528525">
    <w:abstractNumId w:val="14"/>
  </w:num>
  <w:num w:numId="8" w16cid:durableId="586039674">
    <w:abstractNumId w:val="22"/>
  </w:num>
  <w:num w:numId="9" w16cid:durableId="455489261">
    <w:abstractNumId w:val="5"/>
  </w:num>
  <w:num w:numId="10" w16cid:durableId="83034834">
    <w:abstractNumId w:val="8"/>
  </w:num>
  <w:num w:numId="11" w16cid:durableId="181821060">
    <w:abstractNumId w:val="24"/>
  </w:num>
  <w:num w:numId="12" w16cid:durableId="1314676634">
    <w:abstractNumId w:val="15"/>
  </w:num>
  <w:num w:numId="13" w16cid:durableId="774134521">
    <w:abstractNumId w:val="1"/>
  </w:num>
  <w:num w:numId="14" w16cid:durableId="565917426">
    <w:abstractNumId w:val="12"/>
  </w:num>
  <w:num w:numId="15" w16cid:durableId="1290673314">
    <w:abstractNumId w:val="10"/>
  </w:num>
  <w:num w:numId="16" w16cid:durableId="1495141087">
    <w:abstractNumId w:val="17"/>
  </w:num>
  <w:num w:numId="17" w16cid:durableId="754015986">
    <w:abstractNumId w:val="13"/>
  </w:num>
  <w:num w:numId="18" w16cid:durableId="2111001183">
    <w:abstractNumId w:val="16"/>
  </w:num>
  <w:num w:numId="19" w16cid:durableId="505050074">
    <w:abstractNumId w:val="4"/>
  </w:num>
  <w:num w:numId="20" w16cid:durableId="522060020">
    <w:abstractNumId w:val="19"/>
  </w:num>
  <w:num w:numId="21" w16cid:durableId="693842996">
    <w:abstractNumId w:val="21"/>
  </w:num>
  <w:num w:numId="22" w16cid:durableId="2117213614">
    <w:abstractNumId w:val="18"/>
  </w:num>
  <w:num w:numId="23" w16cid:durableId="1985767571">
    <w:abstractNumId w:val="3"/>
  </w:num>
  <w:num w:numId="24" w16cid:durableId="2056420683">
    <w:abstractNumId w:val="23"/>
  </w:num>
  <w:num w:numId="25" w16cid:durableId="14617285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4E7"/>
    <w:rsid w:val="0003061D"/>
    <w:rsid w:val="00034AD1"/>
    <w:rsid w:val="000357B1"/>
    <w:rsid w:val="00037890"/>
    <w:rsid w:val="00045CD2"/>
    <w:rsid w:val="00046382"/>
    <w:rsid w:val="00051583"/>
    <w:rsid w:val="00053EA6"/>
    <w:rsid w:val="00057876"/>
    <w:rsid w:val="00060D21"/>
    <w:rsid w:val="00061A4D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4E3F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0C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54A"/>
    <w:rsid w:val="001A2795"/>
    <w:rsid w:val="001A50A4"/>
    <w:rsid w:val="001B2745"/>
    <w:rsid w:val="001B292A"/>
    <w:rsid w:val="001B33C9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4828"/>
    <w:rsid w:val="002156E1"/>
    <w:rsid w:val="00215883"/>
    <w:rsid w:val="00216250"/>
    <w:rsid w:val="00220CA8"/>
    <w:rsid w:val="00221789"/>
    <w:rsid w:val="00221D12"/>
    <w:rsid w:val="002222E4"/>
    <w:rsid w:val="002265A3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54D8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4129"/>
    <w:rsid w:val="00305600"/>
    <w:rsid w:val="00305D13"/>
    <w:rsid w:val="00305F39"/>
    <w:rsid w:val="0030688D"/>
    <w:rsid w:val="00307A61"/>
    <w:rsid w:val="00310A56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376AB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77897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16C6"/>
    <w:rsid w:val="003C3309"/>
    <w:rsid w:val="003C7581"/>
    <w:rsid w:val="003D13D1"/>
    <w:rsid w:val="003D251B"/>
    <w:rsid w:val="003D2FD4"/>
    <w:rsid w:val="003D4B79"/>
    <w:rsid w:val="003E1625"/>
    <w:rsid w:val="003E3963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3E1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B7E8D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9F2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6BC9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B7A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97642"/>
    <w:rsid w:val="005A34C4"/>
    <w:rsid w:val="005A749B"/>
    <w:rsid w:val="005B0B16"/>
    <w:rsid w:val="005B0B42"/>
    <w:rsid w:val="005B14A7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25985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0A8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D767B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244"/>
    <w:rsid w:val="00714591"/>
    <w:rsid w:val="00714A42"/>
    <w:rsid w:val="00714C07"/>
    <w:rsid w:val="0071594A"/>
    <w:rsid w:val="00715EA2"/>
    <w:rsid w:val="0071642E"/>
    <w:rsid w:val="0072081B"/>
    <w:rsid w:val="00725ECC"/>
    <w:rsid w:val="00726D4D"/>
    <w:rsid w:val="00727137"/>
    <w:rsid w:val="00731D58"/>
    <w:rsid w:val="00733AEA"/>
    <w:rsid w:val="00735CDE"/>
    <w:rsid w:val="007464C9"/>
    <w:rsid w:val="00746A14"/>
    <w:rsid w:val="00747878"/>
    <w:rsid w:val="0075196D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977EF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55D0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CEA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594A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5567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A5A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96AF2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2643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2069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47254"/>
    <w:rsid w:val="00A51595"/>
    <w:rsid w:val="00A51A91"/>
    <w:rsid w:val="00A52B25"/>
    <w:rsid w:val="00A533FF"/>
    <w:rsid w:val="00A53546"/>
    <w:rsid w:val="00A53606"/>
    <w:rsid w:val="00A55564"/>
    <w:rsid w:val="00A56C85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3A4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15C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573"/>
    <w:rsid w:val="00B2765E"/>
    <w:rsid w:val="00B31B67"/>
    <w:rsid w:val="00B3253B"/>
    <w:rsid w:val="00B35087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1033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5EB5"/>
    <w:rsid w:val="00C37DEA"/>
    <w:rsid w:val="00C41E8F"/>
    <w:rsid w:val="00C4228C"/>
    <w:rsid w:val="00C45CFC"/>
    <w:rsid w:val="00C51795"/>
    <w:rsid w:val="00C53713"/>
    <w:rsid w:val="00C53E8F"/>
    <w:rsid w:val="00C54918"/>
    <w:rsid w:val="00C54D84"/>
    <w:rsid w:val="00C55368"/>
    <w:rsid w:val="00C56C2D"/>
    <w:rsid w:val="00C60C82"/>
    <w:rsid w:val="00C627E9"/>
    <w:rsid w:val="00C70076"/>
    <w:rsid w:val="00C7323B"/>
    <w:rsid w:val="00C73A2B"/>
    <w:rsid w:val="00C73A51"/>
    <w:rsid w:val="00C74FFF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539E"/>
    <w:rsid w:val="00CE66A7"/>
    <w:rsid w:val="00CF4672"/>
    <w:rsid w:val="00CF5D2C"/>
    <w:rsid w:val="00CF6938"/>
    <w:rsid w:val="00CF71D3"/>
    <w:rsid w:val="00D00DCE"/>
    <w:rsid w:val="00D02B07"/>
    <w:rsid w:val="00D02E2B"/>
    <w:rsid w:val="00D0443D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6627E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94B6E"/>
    <w:rsid w:val="00DB102C"/>
    <w:rsid w:val="00DB1695"/>
    <w:rsid w:val="00DB2888"/>
    <w:rsid w:val="00DB3EB6"/>
    <w:rsid w:val="00DB4A1C"/>
    <w:rsid w:val="00DB4BD8"/>
    <w:rsid w:val="00DB4E58"/>
    <w:rsid w:val="00DB575A"/>
    <w:rsid w:val="00DB6610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5B51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EF367F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2F3B"/>
    <w:rsid w:val="00F76FEB"/>
    <w:rsid w:val="00F77011"/>
    <w:rsid w:val="00F8152E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6C5"/>
    <w:rsid w:val="00FC0D31"/>
    <w:rsid w:val="00FC0D6F"/>
    <w:rsid w:val="00FC2144"/>
    <w:rsid w:val="00FC3998"/>
    <w:rsid w:val="00FC40F9"/>
    <w:rsid w:val="00FC480F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E7626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39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8</cp:revision>
  <cp:lastPrinted>2022-11-08T17:34:00Z</cp:lastPrinted>
  <dcterms:created xsi:type="dcterms:W3CDTF">2022-11-28T13:26:00Z</dcterms:created>
  <dcterms:modified xsi:type="dcterms:W3CDTF">2022-12-05T20:07:00Z</dcterms:modified>
</cp:coreProperties>
</file>