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061A4D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061A4D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A53E6B" w14:textId="77777777" w:rsidR="00714591" w:rsidRPr="00061A4D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PODER LEGISLATIVO</w:t>
            </w:r>
          </w:p>
          <w:p w14:paraId="770EA4C2" w14:textId="3AB0896F" w:rsidR="00714591" w:rsidRPr="00061A4D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2ª SESSÃO LEGISLATIVA</w:t>
            </w:r>
            <w:r w:rsidR="008B078C" w:rsidRPr="00061A4D">
              <w:rPr>
                <w:rFonts w:ascii="Arial" w:hAnsi="Arial" w:cs="Arial"/>
                <w:b/>
                <w:sz w:val="22"/>
                <w:szCs w:val="22"/>
              </w:rPr>
              <w:t xml:space="preserve"> DA LEGISLATURA 2021-2024</w:t>
            </w:r>
          </w:p>
          <w:p w14:paraId="2388BBC7" w14:textId="77777777" w:rsidR="00714591" w:rsidRPr="00061A4D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3BFFB" w14:textId="77777777" w:rsidR="00F46D02" w:rsidRPr="00061A4D" w:rsidRDefault="00F46D02" w:rsidP="000C10C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061A4D" w14:paraId="0637657C" w14:textId="77777777" w:rsidTr="00A22069">
        <w:trPr>
          <w:trHeight w:val="785"/>
        </w:trPr>
        <w:tc>
          <w:tcPr>
            <w:tcW w:w="9923" w:type="dxa"/>
            <w:gridSpan w:val="3"/>
          </w:tcPr>
          <w:p w14:paraId="281169C0" w14:textId="77777777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CE1DF8" w14:textId="684D2EEB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 xml:space="preserve">PAUTA DA </w:t>
            </w:r>
            <w:r w:rsidR="00DE538C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061A4D">
              <w:rPr>
                <w:rFonts w:ascii="Arial" w:hAnsi="Arial" w:cs="Arial"/>
                <w:b/>
                <w:sz w:val="22"/>
                <w:szCs w:val="22"/>
              </w:rPr>
              <w:t xml:space="preserve">ª SESSÃO </w:t>
            </w:r>
            <w:r w:rsidR="00CB2DC0" w:rsidRPr="00061A4D">
              <w:rPr>
                <w:rFonts w:ascii="Arial" w:hAnsi="Arial" w:cs="Arial"/>
                <w:b/>
                <w:sz w:val="22"/>
                <w:szCs w:val="22"/>
              </w:rPr>
              <w:t>ORDINÁRIA</w:t>
            </w:r>
            <w:r w:rsidRPr="00061A4D">
              <w:rPr>
                <w:rFonts w:ascii="Arial" w:hAnsi="Arial" w:cs="Arial"/>
                <w:b/>
                <w:sz w:val="22"/>
                <w:szCs w:val="22"/>
              </w:rPr>
              <w:t xml:space="preserve"> DE 2022</w:t>
            </w:r>
          </w:p>
          <w:p w14:paraId="3E2756BD" w14:textId="77777777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54F" w:rsidRPr="00061A4D" w14:paraId="53536379" w14:textId="77777777" w:rsidTr="006C10A8">
        <w:trPr>
          <w:trHeight w:val="1126"/>
        </w:trPr>
        <w:tc>
          <w:tcPr>
            <w:tcW w:w="3294" w:type="dxa"/>
          </w:tcPr>
          <w:p w14:paraId="4F925DF0" w14:textId="77777777" w:rsidR="00B7594D" w:rsidRPr="00061A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5DDE7" w14:textId="2CFEB691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Data da Sessão</w:t>
            </w:r>
            <w:r w:rsidR="00B7594D" w:rsidRPr="00061A4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3CEAD7" w14:textId="6010F470" w:rsidR="0095254F" w:rsidRPr="00061A4D" w:rsidRDefault="003E3963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A4D">
              <w:rPr>
                <w:rFonts w:ascii="Arial" w:hAnsi="Arial" w:cs="Arial"/>
                <w:sz w:val="22"/>
                <w:szCs w:val="22"/>
              </w:rPr>
              <w:t>22</w:t>
            </w:r>
            <w:r w:rsidR="002F2B8D" w:rsidRPr="00061A4D">
              <w:rPr>
                <w:rFonts w:ascii="Arial" w:hAnsi="Arial" w:cs="Arial"/>
                <w:sz w:val="22"/>
                <w:szCs w:val="22"/>
              </w:rPr>
              <w:t>/</w:t>
            </w:r>
            <w:r w:rsidR="00184043" w:rsidRPr="00061A4D">
              <w:rPr>
                <w:rFonts w:ascii="Arial" w:hAnsi="Arial" w:cs="Arial"/>
                <w:sz w:val="22"/>
                <w:szCs w:val="22"/>
              </w:rPr>
              <w:t>1</w:t>
            </w:r>
            <w:r w:rsidR="00C74FFF" w:rsidRPr="00061A4D">
              <w:rPr>
                <w:rFonts w:ascii="Arial" w:hAnsi="Arial" w:cs="Arial"/>
                <w:sz w:val="22"/>
                <w:szCs w:val="22"/>
              </w:rPr>
              <w:t>1</w:t>
            </w:r>
            <w:r w:rsidR="0095254F" w:rsidRPr="00061A4D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061A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9A8C4" w14:textId="77777777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</w:p>
          <w:p w14:paraId="3A09F4B3" w14:textId="7DDC3D11" w:rsidR="00B7594D" w:rsidRPr="00061A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A4D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061A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84621" w14:textId="77777777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Local:</w:t>
            </w:r>
          </w:p>
          <w:p w14:paraId="17C7434E" w14:textId="77777777" w:rsidR="0095254F" w:rsidRPr="00061A4D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1A4D">
              <w:rPr>
                <w:rFonts w:ascii="Arial" w:hAnsi="Arial" w:cs="Arial"/>
                <w:sz w:val="22"/>
                <w:szCs w:val="22"/>
              </w:rPr>
              <w:t>Plenário da Câmara Municipal</w:t>
            </w:r>
          </w:p>
          <w:p w14:paraId="2AFD5284" w14:textId="3F0851D9" w:rsidR="000E0D6D" w:rsidRPr="00061A4D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90442" w14:textId="77777777" w:rsidR="00C03BE3" w:rsidRPr="00061A4D" w:rsidRDefault="00C03BE3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061A4D" w14:paraId="52324DB9" w14:textId="77777777" w:rsidTr="00D30BA6">
        <w:tc>
          <w:tcPr>
            <w:tcW w:w="9962" w:type="dxa"/>
          </w:tcPr>
          <w:p w14:paraId="331BF27C" w14:textId="44844165" w:rsidR="00D30BA6" w:rsidRPr="00061A4D" w:rsidRDefault="00D30BA6" w:rsidP="00BD0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1 – ABERTURA</w:t>
            </w:r>
            <w:r w:rsidR="003B6AAE" w:rsidRPr="00061A4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6AAE" w:rsidRPr="00061A4D">
              <w:rPr>
                <w:rFonts w:ascii="Arial" w:hAnsi="Arial" w:cs="Arial"/>
                <w:b/>
                <w:sz w:val="22"/>
                <w:szCs w:val="22"/>
              </w:rPr>
              <w:t xml:space="preserve">PRESIDÊNCIA </w:t>
            </w:r>
            <w:r w:rsidR="00C74FFF" w:rsidRPr="00061A4D">
              <w:rPr>
                <w:rFonts w:ascii="Arial" w:hAnsi="Arial" w:cs="Arial"/>
                <w:b/>
                <w:sz w:val="22"/>
                <w:szCs w:val="22"/>
              </w:rPr>
              <w:t>PATRÍCIA LÚCIA BAGATINI</w:t>
            </w:r>
            <w:r w:rsidR="00EF367F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1E5DC8B" w14:textId="77777777" w:rsidR="00D30BA6" w:rsidRPr="00061A4D" w:rsidRDefault="00D30BA6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531BA1EE" w14:textId="5E60C75F" w:rsidR="00581E8D" w:rsidRPr="00061A4D" w:rsidRDefault="00D30BA6" w:rsidP="00061A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1A4D">
        <w:rPr>
          <w:rFonts w:ascii="Arial" w:hAnsi="Arial" w:cs="Arial"/>
          <w:sz w:val="22"/>
          <w:szCs w:val="22"/>
        </w:rPr>
        <w:tab/>
        <w:t xml:space="preserve">Invocando a proteção de Deus, dou por aberta a Sessão Ordinária do dia </w:t>
      </w:r>
      <w:r w:rsidR="003E3963" w:rsidRPr="00061A4D">
        <w:rPr>
          <w:rFonts w:ascii="Arial" w:hAnsi="Arial" w:cs="Arial"/>
          <w:sz w:val="22"/>
          <w:szCs w:val="22"/>
        </w:rPr>
        <w:t>22</w:t>
      </w:r>
      <w:r w:rsidRPr="00061A4D">
        <w:rPr>
          <w:rFonts w:ascii="Arial" w:hAnsi="Arial" w:cs="Arial"/>
          <w:sz w:val="22"/>
          <w:szCs w:val="22"/>
        </w:rPr>
        <w:t xml:space="preserve"> de</w:t>
      </w:r>
      <w:r w:rsidR="002F2B8D" w:rsidRPr="00061A4D">
        <w:rPr>
          <w:rFonts w:ascii="Arial" w:hAnsi="Arial" w:cs="Arial"/>
          <w:sz w:val="22"/>
          <w:szCs w:val="22"/>
        </w:rPr>
        <w:t xml:space="preserve"> </w:t>
      </w:r>
      <w:r w:rsidR="00C74FFF" w:rsidRPr="00061A4D">
        <w:rPr>
          <w:rFonts w:ascii="Arial" w:hAnsi="Arial" w:cs="Arial"/>
          <w:sz w:val="22"/>
          <w:szCs w:val="22"/>
        </w:rPr>
        <w:t>novem</w:t>
      </w:r>
      <w:r w:rsidR="002F2B8D" w:rsidRPr="00061A4D">
        <w:rPr>
          <w:rFonts w:ascii="Arial" w:hAnsi="Arial" w:cs="Arial"/>
          <w:sz w:val="22"/>
          <w:szCs w:val="22"/>
        </w:rPr>
        <w:t>br</w:t>
      </w:r>
      <w:r w:rsidR="002B22DB" w:rsidRPr="00061A4D">
        <w:rPr>
          <w:rFonts w:ascii="Arial" w:hAnsi="Arial" w:cs="Arial"/>
          <w:sz w:val="22"/>
          <w:szCs w:val="22"/>
        </w:rPr>
        <w:t>o</w:t>
      </w:r>
      <w:r w:rsidRPr="00061A4D">
        <w:rPr>
          <w:rFonts w:ascii="Arial" w:hAnsi="Arial" w:cs="Arial"/>
          <w:sz w:val="22"/>
          <w:szCs w:val="22"/>
        </w:rPr>
        <w:t xml:space="preserve"> de 2022</w:t>
      </w:r>
      <w:r w:rsidR="0059220A" w:rsidRPr="00061A4D">
        <w:rPr>
          <w:rFonts w:ascii="Arial" w:hAnsi="Arial" w:cs="Arial"/>
          <w:sz w:val="22"/>
          <w:szCs w:val="22"/>
        </w:rPr>
        <w:t>.</w:t>
      </w:r>
      <w:r w:rsidR="00061A4D">
        <w:rPr>
          <w:rFonts w:ascii="Arial" w:hAnsi="Arial" w:cs="Arial"/>
          <w:sz w:val="22"/>
          <w:szCs w:val="22"/>
        </w:rPr>
        <w:t>.....</w:t>
      </w:r>
      <w:r w:rsidR="0059220A" w:rsidRPr="00061A4D">
        <w:rPr>
          <w:rFonts w:ascii="Arial" w:hAnsi="Arial" w:cs="Arial"/>
          <w:sz w:val="22"/>
          <w:szCs w:val="22"/>
        </w:rPr>
        <w:t xml:space="preserve"> </w:t>
      </w:r>
      <w:r w:rsidR="00061A4D">
        <w:rPr>
          <w:rFonts w:ascii="Arial" w:hAnsi="Arial" w:cs="Arial"/>
          <w:sz w:val="22"/>
          <w:szCs w:val="22"/>
        </w:rPr>
        <w:t xml:space="preserve"> </w:t>
      </w:r>
      <w:r w:rsidR="0059220A" w:rsidRPr="00061A4D">
        <w:rPr>
          <w:rFonts w:ascii="Arial" w:hAnsi="Arial" w:cs="Arial"/>
          <w:sz w:val="22"/>
          <w:szCs w:val="22"/>
        </w:rPr>
        <w:t>Como é de costume, façamos a nossa oração.</w:t>
      </w:r>
      <w:r w:rsidR="006C10A8" w:rsidRPr="00061A4D">
        <w:rPr>
          <w:rFonts w:ascii="Arial" w:hAnsi="Arial" w:cs="Arial"/>
          <w:sz w:val="22"/>
          <w:szCs w:val="22"/>
        </w:rPr>
        <w:t>..........</w:t>
      </w:r>
    </w:p>
    <w:p w14:paraId="0CB51063" w14:textId="77777777" w:rsidR="00996AF2" w:rsidRPr="00061A4D" w:rsidRDefault="00996AF2" w:rsidP="006C10A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24FA05" w14:textId="20CD9377" w:rsidR="00F8152E" w:rsidRPr="00061A4D" w:rsidRDefault="00F8152E" w:rsidP="00F8152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61A4D">
        <w:rPr>
          <w:rFonts w:ascii="Arial" w:hAnsi="Arial" w:cs="Arial"/>
          <w:b/>
          <w:sz w:val="22"/>
          <w:szCs w:val="22"/>
        </w:rPr>
        <w:t>Registrar a presença:</w:t>
      </w:r>
      <w:r w:rsidRPr="00061A4D">
        <w:rPr>
          <w:rFonts w:ascii="Arial" w:hAnsi="Arial" w:cs="Arial"/>
          <w:sz w:val="22"/>
          <w:szCs w:val="22"/>
        </w:rPr>
        <w:t xml:space="preserve"> quero registrar a presença dos Colegas Vereadores.... Registrar também a presença da Assessora Jurídica Rosângela, da Assistente Administrativa Iara. (Da imprensa, Prefeito, Munícipes</w:t>
      </w:r>
      <w:r w:rsidR="00714244" w:rsidRPr="00061A4D">
        <w:rPr>
          <w:rFonts w:ascii="Arial" w:hAnsi="Arial" w:cs="Arial"/>
          <w:sz w:val="22"/>
          <w:szCs w:val="22"/>
        </w:rPr>
        <w:t>, e saudar aos que nos acompanham via Facebook</w:t>
      </w:r>
      <w:r w:rsidRPr="00061A4D">
        <w:rPr>
          <w:rFonts w:ascii="Arial" w:hAnsi="Arial" w:cs="Arial"/>
          <w:sz w:val="22"/>
          <w:szCs w:val="22"/>
        </w:rPr>
        <w:t>..........)</w:t>
      </w:r>
    </w:p>
    <w:p w14:paraId="02D54B46" w14:textId="77777777" w:rsidR="00996AF2" w:rsidRPr="00061A4D" w:rsidRDefault="00996AF2" w:rsidP="00BD06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061A4D" w14:paraId="36F55702" w14:textId="77777777" w:rsidTr="00C53E8F">
        <w:tc>
          <w:tcPr>
            <w:tcW w:w="9628" w:type="dxa"/>
          </w:tcPr>
          <w:p w14:paraId="5099CA5E" w14:textId="764E2CF0" w:rsidR="0059220A" w:rsidRPr="00061A4D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8688E" w:rsidRPr="00061A4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59220A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06AD" w:rsidRPr="00061A4D">
              <w:rPr>
                <w:rFonts w:ascii="Arial" w:hAnsi="Arial" w:cs="Arial"/>
                <w:b/>
                <w:sz w:val="22"/>
                <w:szCs w:val="22"/>
              </w:rPr>
              <w:t>ATA</w:t>
            </w:r>
          </w:p>
        </w:tc>
      </w:tr>
    </w:tbl>
    <w:p w14:paraId="38227BB8" w14:textId="77777777" w:rsidR="00715EA2" w:rsidRPr="00061A4D" w:rsidRDefault="00715EA2" w:rsidP="00715EA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506F6E" w14:textId="4BBA25A5" w:rsidR="0059220A" w:rsidRPr="00061A4D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061A4D">
        <w:rPr>
          <w:rFonts w:ascii="Arial" w:hAnsi="Arial" w:cs="Arial"/>
          <w:b/>
          <w:bCs/>
          <w:sz w:val="22"/>
          <w:szCs w:val="22"/>
          <w:u w:val="single"/>
        </w:rPr>
        <w:t>ATA Nº 0</w:t>
      </w:r>
      <w:r w:rsidR="00802CEA" w:rsidRPr="00061A4D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3E3963" w:rsidRPr="00061A4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061A4D">
        <w:rPr>
          <w:rFonts w:ascii="Arial" w:hAnsi="Arial" w:cs="Arial"/>
          <w:b/>
          <w:bCs/>
          <w:sz w:val="22"/>
          <w:szCs w:val="22"/>
          <w:u w:val="single"/>
        </w:rPr>
        <w:t xml:space="preserve">/2022, DA SESSÃO ORDINÁRIA DE </w:t>
      </w:r>
      <w:r w:rsidR="00E15B51" w:rsidRPr="00061A4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3E3963" w:rsidRPr="00061A4D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061A4D">
        <w:rPr>
          <w:rFonts w:ascii="Arial" w:hAnsi="Arial" w:cs="Arial"/>
          <w:b/>
          <w:bCs/>
          <w:sz w:val="22"/>
          <w:szCs w:val="22"/>
          <w:u w:val="single"/>
        </w:rPr>
        <w:t xml:space="preserve"> DE</w:t>
      </w:r>
      <w:r w:rsidR="00E65EC3" w:rsidRPr="00061A4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15B51" w:rsidRPr="00061A4D">
        <w:rPr>
          <w:rFonts w:ascii="Arial" w:hAnsi="Arial" w:cs="Arial"/>
          <w:b/>
          <w:bCs/>
          <w:sz w:val="22"/>
          <w:szCs w:val="22"/>
          <w:u w:val="single"/>
        </w:rPr>
        <w:t>NOVEM</w:t>
      </w:r>
      <w:r w:rsidR="00E21AC3" w:rsidRPr="00061A4D">
        <w:rPr>
          <w:rFonts w:ascii="Arial" w:hAnsi="Arial" w:cs="Arial"/>
          <w:b/>
          <w:bCs/>
          <w:sz w:val="22"/>
          <w:szCs w:val="22"/>
          <w:u w:val="single"/>
        </w:rPr>
        <w:t>BR</w:t>
      </w:r>
      <w:r w:rsidR="000B58AC" w:rsidRPr="00061A4D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061A4D">
        <w:rPr>
          <w:rFonts w:ascii="Arial" w:hAnsi="Arial" w:cs="Arial"/>
          <w:b/>
          <w:bCs/>
          <w:sz w:val="22"/>
          <w:szCs w:val="22"/>
          <w:u w:val="single"/>
        </w:rPr>
        <w:t xml:space="preserve"> DE 2022.</w:t>
      </w:r>
    </w:p>
    <w:p w14:paraId="5DBD47CC" w14:textId="77777777" w:rsidR="0059220A" w:rsidRPr="00061A4D" w:rsidRDefault="0059220A" w:rsidP="00BD06B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F5AB1A4" w14:textId="77777777" w:rsidR="00715EA2" w:rsidRPr="00061A4D" w:rsidRDefault="0059220A" w:rsidP="00BD06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96334572"/>
      <w:bookmarkStart w:id="1" w:name="_Hlk97021823"/>
      <w:r w:rsidRPr="00061A4D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</w:t>
      </w:r>
      <w:r w:rsidR="003B6AAE" w:rsidRPr="00061A4D">
        <w:rPr>
          <w:rFonts w:ascii="Arial" w:hAnsi="Arial" w:cs="Arial"/>
          <w:sz w:val="22"/>
          <w:szCs w:val="22"/>
        </w:rPr>
        <w:t>....</w:t>
      </w:r>
      <w:bookmarkEnd w:id="0"/>
      <w:bookmarkEnd w:id="1"/>
      <w:r w:rsidR="00E21AC3" w:rsidRPr="00061A4D">
        <w:rPr>
          <w:rFonts w:ascii="Arial" w:hAnsi="Arial" w:cs="Arial"/>
          <w:sz w:val="22"/>
          <w:szCs w:val="22"/>
        </w:rPr>
        <w:t>)</w:t>
      </w:r>
    </w:p>
    <w:p w14:paraId="228E77EA" w14:textId="77777777" w:rsidR="00996AF2" w:rsidRPr="00061A4D" w:rsidRDefault="00996AF2" w:rsidP="00BD06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061A4D" w14:paraId="26EF19C1" w14:textId="77777777" w:rsidTr="00184043">
        <w:tc>
          <w:tcPr>
            <w:tcW w:w="9628" w:type="dxa"/>
          </w:tcPr>
          <w:p w14:paraId="49A70171" w14:textId="3BC027EC" w:rsidR="008414B7" w:rsidRPr="00061A4D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61A4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C10C8" w:rsidRPr="00061A4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414B7" w:rsidRPr="00061A4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="008414B7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10C8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14B7" w:rsidRPr="00061A4D">
              <w:rPr>
                <w:rFonts w:ascii="Arial" w:hAnsi="Arial" w:cs="Arial"/>
                <w:b/>
                <w:sz w:val="22"/>
                <w:szCs w:val="22"/>
              </w:rPr>
              <w:t>EXPEDIENTE DO EXECUTIVO</w:t>
            </w:r>
          </w:p>
        </w:tc>
      </w:tr>
    </w:tbl>
    <w:p w14:paraId="33CA4AE3" w14:textId="77777777" w:rsidR="00E8364B" w:rsidRPr="00061A4D" w:rsidRDefault="00E8364B" w:rsidP="00F957FD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2C4ABE15" w14:textId="2E1C8813" w:rsidR="00996AF2" w:rsidRPr="00A22069" w:rsidRDefault="003E3963" w:rsidP="00061A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2069">
        <w:rPr>
          <w:rFonts w:ascii="Arial" w:hAnsi="Arial" w:cs="Arial"/>
          <w:b/>
          <w:bCs/>
          <w:sz w:val="24"/>
          <w:szCs w:val="24"/>
        </w:rPr>
        <w:t>PROJETO DE LEI Nº 061, DE 11 DE NOVEMBRO DE 2022</w:t>
      </w:r>
      <w:r w:rsidRPr="00A220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2069">
        <w:rPr>
          <w:rFonts w:ascii="Arial" w:hAnsi="Arial" w:cs="Arial"/>
          <w:sz w:val="24"/>
          <w:szCs w:val="24"/>
        </w:rPr>
        <w:t>–  “</w:t>
      </w:r>
      <w:proofErr w:type="gramEnd"/>
      <w:r w:rsidRPr="00A22069">
        <w:rPr>
          <w:rFonts w:ascii="Arial" w:hAnsi="Arial" w:cs="Arial"/>
          <w:sz w:val="24"/>
          <w:szCs w:val="24"/>
        </w:rPr>
        <w:t>Estima a Receita e Fixa a Despesa do Município de Boa Vista do Sul para o Exercício Financeiro de 2023”.</w:t>
      </w:r>
    </w:p>
    <w:p w14:paraId="1552CB51" w14:textId="77777777" w:rsidR="00A22069" w:rsidRDefault="00A22069" w:rsidP="00061A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1563B4" w14:textId="77777777" w:rsidR="00A22069" w:rsidRDefault="003E3963" w:rsidP="00A22069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2069">
        <w:rPr>
          <w:rFonts w:ascii="Arial" w:hAnsi="Arial" w:cs="Arial"/>
          <w:sz w:val="22"/>
          <w:szCs w:val="22"/>
        </w:rPr>
        <w:t>Encaminhado para a Comissão Geral de Pareceres</w:t>
      </w:r>
      <w:r w:rsidR="00A22069" w:rsidRPr="00A22069">
        <w:rPr>
          <w:rFonts w:ascii="Arial" w:hAnsi="Arial" w:cs="Arial"/>
          <w:sz w:val="22"/>
          <w:szCs w:val="22"/>
        </w:rPr>
        <w:t xml:space="preserve"> </w:t>
      </w:r>
    </w:p>
    <w:p w14:paraId="03C74D61" w14:textId="77777777" w:rsidR="00A22069" w:rsidRDefault="00A22069" w:rsidP="00A22069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841E20" w14:textId="209EB660" w:rsidR="00A22069" w:rsidRPr="00A22069" w:rsidRDefault="00A22069" w:rsidP="00A22069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2069">
        <w:rPr>
          <w:rFonts w:ascii="Arial" w:hAnsi="Arial" w:cs="Arial"/>
          <w:sz w:val="22"/>
          <w:szCs w:val="22"/>
        </w:rPr>
        <w:t>( LEITURA</w:t>
      </w:r>
      <w:proofErr w:type="gramEnd"/>
      <w:r w:rsidRPr="00A22069">
        <w:rPr>
          <w:rFonts w:ascii="Arial" w:hAnsi="Arial" w:cs="Arial"/>
          <w:sz w:val="22"/>
          <w:szCs w:val="22"/>
        </w:rPr>
        <w:t xml:space="preserve"> DISPENSADA DEVIDO A EXTENÇÃO DO MESMO )</w:t>
      </w:r>
    </w:p>
    <w:p w14:paraId="0EB19D5E" w14:textId="0FF0472D" w:rsidR="00A22069" w:rsidRDefault="00A22069" w:rsidP="00061A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74106" w14:textId="77777777" w:rsidR="00A22069" w:rsidRPr="00061A4D" w:rsidRDefault="00A22069" w:rsidP="00061A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CD7D57" w14:textId="43994EF3" w:rsidR="00925567" w:rsidRPr="00A22069" w:rsidRDefault="00925567" w:rsidP="00061A4D">
      <w:pP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22069">
        <w:rPr>
          <w:rFonts w:ascii="Arial" w:eastAsia="Arial" w:hAnsi="Arial" w:cs="Arial"/>
          <w:b/>
          <w:color w:val="000000"/>
          <w:sz w:val="24"/>
          <w:szCs w:val="24"/>
        </w:rPr>
        <w:t>PROJETO DE LEI N.º 062, DE 21 DE NOVEMBRO DE 2022 – “</w:t>
      </w:r>
      <w:r w:rsidRPr="00A22069">
        <w:rPr>
          <w:rFonts w:ascii="Arial" w:eastAsia="Arial" w:hAnsi="Arial" w:cs="Arial"/>
          <w:color w:val="000000"/>
          <w:sz w:val="24"/>
          <w:szCs w:val="24"/>
        </w:rPr>
        <w:t>Autoriza o Poder Executivo a contratar pessoal, em caráter temporário, por excepcional interesse público.”</w:t>
      </w:r>
    </w:p>
    <w:p w14:paraId="16D78CC9" w14:textId="77777777" w:rsidR="00925567" w:rsidRPr="00061A4D" w:rsidRDefault="00925567" w:rsidP="00061A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C7267F" w14:textId="2DB8FA58" w:rsidR="00925567" w:rsidRPr="00A22069" w:rsidRDefault="00925567" w:rsidP="00061A4D">
      <w:pPr>
        <w:pStyle w:val="Pargrafoda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61A4D">
        <w:rPr>
          <w:rFonts w:ascii="Arial" w:hAnsi="Arial" w:cs="Arial"/>
          <w:sz w:val="22"/>
          <w:szCs w:val="22"/>
        </w:rPr>
        <w:t xml:space="preserve">Encaminhado para a Comissão Geral de Pareceres. </w:t>
      </w:r>
      <w:proofErr w:type="gramStart"/>
      <w:r w:rsidRPr="00A22069">
        <w:rPr>
          <w:rFonts w:ascii="Arial" w:hAnsi="Arial" w:cs="Arial"/>
          <w:sz w:val="22"/>
          <w:szCs w:val="22"/>
        </w:rPr>
        <w:t>( LEITURA</w:t>
      </w:r>
      <w:proofErr w:type="gramEnd"/>
      <w:r w:rsidRPr="00A22069">
        <w:rPr>
          <w:rFonts w:ascii="Arial" w:hAnsi="Arial" w:cs="Arial"/>
          <w:sz w:val="22"/>
          <w:szCs w:val="22"/>
        </w:rPr>
        <w:t xml:space="preserve"> )</w:t>
      </w:r>
    </w:p>
    <w:p w14:paraId="125162F8" w14:textId="77777777" w:rsidR="00061A4D" w:rsidRPr="00061A4D" w:rsidRDefault="00061A4D" w:rsidP="00372C6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F46" w:rsidRPr="00061A4D" w14:paraId="38C655FC" w14:textId="77777777" w:rsidTr="001A254A">
        <w:tc>
          <w:tcPr>
            <w:tcW w:w="9628" w:type="dxa"/>
          </w:tcPr>
          <w:p w14:paraId="449F928F" w14:textId="702A10AF" w:rsidR="008414B7" w:rsidRPr="00061A4D" w:rsidRDefault="000C10C8" w:rsidP="00BB7BC8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  <w:r w:rsidR="008414B7" w:rsidRPr="00061A4D">
              <w:rPr>
                <w:rFonts w:ascii="Arial" w:hAnsi="Arial" w:cs="Arial"/>
                <w:b/>
                <w:sz w:val="22"/>
                <w:szCs w:val="22"/>
              </w:rPr>
              <w:t>– EXPEDIENTE DO LEGISLATIVO</w:t>
            </w:r>
          </w:p>
        </w:tc>
      </w:tr>
    </w:tbl>
    <w:p w14:paraId="21A2224E" w14:textId="77777777" w:rsidR="001A254A" w:rsidRPr="00061A4D" w:rsidRDefault="001A254A" w:rsidP="001A254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5BF60B" w14:textId="77777777" w:rsidR="00061A4D" w:rsidRDefault="001A254A" w:rsidP="00061A4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069">
        <w:rPr>
          <w:rFonts w:ascii="Arial" w:hAnsi="Arial" w:cs="Arial"/>
          <w:b/>
          <w:sz w:val="24"/>
          <w:szCs w:val="24"/>
        </w:rPr>
        <w:t>PROJETO DE RESOLUÇÃO PLENÁRIA Nº 006/2022 – “</w:t>
      </w:r>
      <w:r w:rsidRPr="00A22069">
        <w:rPr>
          <w:rFonts w:ascii="Arial" w:hAnsi="Arial" w:cs="Arial"/>
          <w:bCs/>
          <w:sz w:val="24"/>
          <w:szCs w:val="24"/>
        </w:rPr>
        <w:t>Altera e inclui dispositivos na Resolução Plenária n.º 03, de 09 de dezembro de 2021, que instituiu o Regimento Interno da Câmara Municipal de Boa Vista do Sul.”</w:t>
      </w:r>
      <w:r w:rsidR="001B33C9" w:rsidRPr="00A22069">
        <w:rPr>
          <w:rFonts w:ascii="Arial" w:hAnsi="Arial" w:cs="Arial"/>
          <w:bCs/>
          <w:sz w:val="24"/>
          <w:szCs w:val="24"/>
        </w:rPr>
        <w:t xml:space="preserve"> </w:t>
      </w:r>
      <w:r w:rsidR="001B33C9" w:rsidRPr="00061A4D">
        <w:rPr>
          <w:rFonts w:ascii="Arial" w:hAnsi="Arial" w:cs="Arial"/>
          <w:bCs/>
          <w:sz w:val="22"/>
          <w:szCs w:val="22"/>
        </w:rPr>
        <w:tab/>
      </w:r>
    </w:p>
    <w:p w14:paraId="1DA84334" w14:textId="574E8548" w:rsidR="00925567" w:rsidRPr="00061A4D" w:rsidRDefault="001B33C9" w:rsidP="00061A4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61A4D">
        <w:rPr>
          <w:rFonts w:ascii="Arial" w:hAnsi="Arial" w:cs="Arial"/>
          <w:bCs/>
          <w:sz w:val="22"/>
          <w:szCs w:val="22"/>
        </w:rPr>
        <w:tab/>
      </w:r>
    </w:p>
    <w:p w14:paraId="2A1F3F6C" w14:textId="77777777" w:rsidR="00A22069" w:rsidRDefault="001A254A" w:rsidP="00061A4D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61A4D">
        <w:rPr>
          <w:rFonts w:ascii="Arial" w:hAnsi="Arial" w:cs="Arial"/>
          <w:bCs/>
          <w:sz w:val="22"/>
          <w:szCs w:val="22"/>
        </w:rPr>
        <w:t>Encaminhado para a Comissão Especial</w:t>
      </w:r>
      <w:r w:rsidR="00061A4D" w:rsidRPr="00061A4D">
        <w:rPr>
          <w:rFonts w:ascii="Arial" w:hAnsi="Arial" w:cs="Arial"/>
          <w:bCs/>
          <w:sz w:val="22"/>
          <w:szCs w:val="22"/>
        </w:rPr>
        <w:t xml:space="preserve">. </w:t>
      </w:r>
    </w:p>
    <w:p w14:paraId="64A4F89F" w14:textId="77777777" w:rsidR="00A22069" w:rsidRDefault="00A22069" w:rsidP="00A22069">
      <w:pPr>
        <w:pStyle w:val="PargrafodaLista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7523CAF" w14:textId="0BD0CF14" w:rsidR="00925567" w:rsidRPr="00061A4D" w:rsidRDefault="00925567" w:rsidP="00A22069">
      <w:pPr>
        <w:pStyle w:val="PargrafodaLista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061A4D">
        <w:rPr>
          <w:rFonts w:ascii="Arial" w:hAnsi="Arial" w:cs="Arial"/>
          <w:bCs/>
          <w:sz w:val="22"/>
          <w:szCs w:val="22"/>
        </w:rPr>
        <w:t>( LEITURA</w:t>
      </w:r>
      <w:proofErr w:type="gramEnd"/>
      <w:r w:rsidRPr="00061A4D">
        <w:rPr>
          <w:rFonts w:ascii="Arial" w:hAnsi="Arial" w:cs="Arial"/>
          <w:bCs/>
          <w:sz w:val="22"/>
          <w:szCs w:val="22"/>
        </w:rPr>
        <w:t xml:space="preserve"> DISPENSADA DEVIDO A EXTENÇÃO DO MESMO )</w:t>
      </w:r>
    </w:p>
    <w:p w14:paraId="75E6A3F0" w14:textId="3C8E5E1C" w:rsidR="003E3963" w:rsidRPr="00061A4D" w:rsidRDefault="003E3963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CBD1AA2" w14:textId="77777777" w:rsidR="00061A4D" w:rsidRPr="00061A4D" w:rsidRDefault="00061A4D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061A4D" w14:paraId="38038C17" w14:textId="77777777" w:rsidTr="00445291">
        <w:tc>
          <w:tcPr>
            <w:tcW w:w="9962" w:type="dxa"/>
          </w:tcPr>
          <w:p w14:paraId="7F77F51E" w14:textId="73CD9C0B" w:rsidR="00445291" w:rsidRPr="00061A4D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45291" w:rsidRPr="00061A4D">
              <w:rPr>
                <w:rFonts w:ascii="Arial" w:hAnsi="Arial" w:cs="Arial"/>
                <w:b/>
                <w:sz w:val="22"/>
                <w:szCs w:val="22"/>
              </w:rPr>
              <w:t xml:space="preserve"> – CORRESPONDÊNCIAS RECEBIDAS</w:t>
            </w:r>
            <w:r w:rsidR="00D855CE" w:rsidRPr="00061A4D">
              <w:rPr>
                <w:rFonts w:ascii="Arial" w:hAnsi="Arial" w:cs="Arial"/>
                <w:b/>
                <w:sz w:val="22"/>
                <w:szCs w:val="22"/>
              </w:rPr>
              <w:t xml:space="preserve"> E COMUNICADOS</w:t>
            </w:r>
          </w:p>
        </w:tc>
      </w:tr>
    </w:tbl>
    <w:p w14:paraId="315FDE17" w14:textId="36486327" w:rsidR="00C03BE3" w:rsidRPr="00061A4D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71A64394" w14:textId="16048675" w:rsidR="00971A5A" w:rsidRPr="00061A4D" w:rsidRDefault="00971A5A" w:rsidP="00C35EB5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20028107"/>
      <w:r w:rsidRPr="00061A4D">
        <w:rPr>
          <w:rFonts w:ascii="Arial" w:hAnsi="Arial" w:cs="Arial"/>
          <w:sz w:val="22"/>
          <w:szCs w:val="22"/>
        </w:rPr>
        <w:t>Ofício nº 0</w:t>
      </w:r>
      <w:r w:rsidR="003E3963" w:rsidRPr="00061A4D">
        <w:rPr>
          <w:rFonts w:ascii="Arial" w:hAnsi="Arial" w:cs="Arial"/>
          <w:sz w:val="22"/>
          <w:szCs w:val="22"/>
        </w:rPr>
        <w:t>91</w:t>
      </w:r>
      <w:r w:rsidRPr="00061A4D">
        <w:rPr>
          <w:rFonts w:ascii="Arial" w:hAnsi="Arial" w:cs="Arial"/>
          <w:sz w:val="22"/>
          <w:szCs w:val="22"/>
        </w:rPr>
        <w:t xml:space="preserve">/2022 do Poder Executivo encaminhado </w:t>
      </w:r>
      <w:r w:rsidR="003E3963" w:rsidRPr="00061A4D">
        <w:rPr>
          <w:rFonts w:ascii="Arial" w:hAnsi="Arial" w:cs="Arial"/>
          <w:sz w:val="22"/>
          <w:szCs w:val="22"/>
        </w:rPr>
        <w:t>Projeto de L</w:t>
      </w:r>
      <w:r w:rsidRPr="00061A4D">
        <w:rPr>
          <w:rFonts w:ascii="Arial" w:hAnsi="Arial" w:cs="Arial"/>
          <w:sz w:val="22"/>
          <w:szCs w:val="22"/>
        </w:rPr>
        <w:t xml:space="preserve">ei municipal Nº </w:t>
      </w:r>
      <w:r w:rsidR="003E3963" w:rsidRPr="00061A4D">
        <w:rPr>
          <w:rFonts w:ascii="Arial" w:hAnsi="Arial" w:cs="Arial"/>
          <w:sz w:val="22"/>
          <w:szCs w:val="22"/>
        </w:rPr>
        <w:t>6</w:t>
      </w:r>
      <w:r w:rsidRPr="00061A4D">
        <w:rPr>
          <w:rFonts w:ascii="Arial" w:hAnsi="Arial" w:cs="Arial"/>
          <w:sz w:val="22"/>
          <w:szCs w:val="22"/>
        </w:rPr>
        <w:t>1/2022.</w:t>
      </w:r>
    </w:p>
    <w:p w14:paraId="46A7033B" w14:textId="77777777" w:rsidR="00526BC9" w:rsidRPr="00061A4D" w:rsidRDefault="00526BC9" w:rsidP="00526BC9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42BB50" w14:textId="5F1A7B99" w:rsidR="00526BC9" w:rsidRPr="00061A4D" w:rsidRDefault="00526BC9" w:rsidP="00526BC9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1A4D">
        <w:rPr>
          <w:rFonts w:ascii="Arial" w:hAnsi="Arial" w:cs="Arial"/>
          <w:sz w:val="22"/>
          <w:szCs w:val="22"/>
        </w:rPr>
        <w:t>Ofício nº 093/2022 do Poder Executivo encaminhado Projeto de Lei municipal Nº 62/2022.</w:t>
      </w:r>
    </w:p>
    <w:bookmarkEnd w:id="4"/>
    <w:p w14:paraId="5D8AEAFA" w14:textId="77777777" w:rsidR="006C10A8" w:rsidRPr="00061A4D" w:rsidRDefault="006C10A8" w:rsidP="006C1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61A4D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061A4D" w:rsidRDefault="00391BE8" w:rsidP="00BD0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61A4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E622C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10C8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622C" w:rsidRPr="00061A4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="000C10C8" w:rsidRPr="00061A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622C" w:rsidRPr="00061A4D">
              <w:rPr>
                <w:rFonts w:ascii="Arial" w:hAnsi="Arial" w:cs="Arial"/>
                <w:b/>
                <w:sz w:val="22"/>
                <w:szCs w:val="22"/>
              </w:rPr>
              <w:t xml:space="preserve"> INTERVALO</w:t>
            </w:r>
          </w:p>
          <w:p w14:paraId="577A239D" w14:textId="58960279" w:rsidR="00AE622C" w:rsidRPr="00061A4D" w:rsidRDefault="00AE622C" w:rsidP="00BD06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A4D">
              <w:rPr>
                <w:rFonts w:ascii="Arial" w:hAnsi="Arial" w:cs="Arial"/>
                <w:sz w:val="22"/>
                <w:szCs w:val="22"/>
              </w:rPr>
              <w:t>Os Vereadores que desejarem fazer o uso da Tribuna, inscrevam-se com a Secretári</w:t>
            </w:r>
            <w:r w:rsidR="00E8196B" w:rsidRPr="00061A4D">
              <w:rPr>
                <w:rFonts w:ascii="Arial" w:hAnsi="Arial" w:cs="Arial"/>
                <w:sz w:val="22"/>
                <w:szCs w:val="22"/>
              </w:rPr>
              <w:t>a</w:t>
            </w:r>
            <w:r w:rsidRPr="00061A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96B" w:rsidRPr="00061A4D">
              <w:rPr>
                <w:rFonts w:ascii="Arial" w:hAnsi="Arial" w:cs="Arial"/>
                <w:sz w:val="22"/>
                <w:szCs w:val="22"/>
              </w:rPr>
              <w:t>Ivania.</w:t>
            </w:r>
          </w:p>
        </w:tc>
      </w:tr>
    </w:tbl>
    <w:p w14:paraId="1F476B01" w14:textId="6652B1C4" w:rsidR="00C03BE3" w:rsidRDefault="00C03BE3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0D7AA750" w14:textId="77777777" w:rsidR="00061A4D" w:rsidRPr="00061A4D" w:rsidRDefault="00061A4D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61A4D" w14:paraId="01019A28" w14:textId="77777777" w:rsidTr="00AE622C">
        <w:tc>
          <w:tcPr>
            <w:tcW w:w="9962" w:type="dxa"/>
          </w:tcPr>
          <w:p w14:paraId="214B09F5" w14:textId="5CE5E7E5" w:rsidR="00AE622C" w:rsidRPr="00061A4D" w:rsidRDefault="00391BE8" w:rsidP="00BD0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E622C" w:rsidRPr="00061A4D">
              <w:rPr>
                <w:rFonts w:ascii="Arial" w:hAnsi="Arial" w:cs="Arial"/>
                <w:b/>
                <w:sz w:val="22"/>
                <w:szCs w:val="22"/>
              </w:rPr>
              <w:t xml:space="preserve"> – GRANDE EXPEDIENTE</w:t>
            </w:r>
          </w:p>
          <w:p w14:paraId="0D5495C0" w14:textId="7F085E78" w:rsidR="00AE622C" w:rsidRPr="00061A4D" w:rsidRDefault="00AE622C" w:rsidP="00BD06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1A4D">
              <w:rPr>
                <w:rFonts w:ascii="Arial" w:hAnsi="Arial" w:cs="Arial"/>
                <w:sz w:val="22"/>
                <w:szCs w:val="22"/>
              </w:rPr>
              <w:t xml:space="preserve">Uso da palavra na Tribuna. Algum Vereador inscrito </w:t>
            </w:r>
            <w:proofErr w:type="spellStart"/>
            <w:r w:rsidRPr="00061A4D">
              <w:rPr>
                <w:rFonts w:ascii="Arial" w:hAnsi="Arial" w:cs="Arial"/>
                <w:sz w:val="22"/>
                <w:szCs w:val="22"/>
              </w:rPr>
              <w:t>Sr</w:t>
            </w:r>
            <w:r w:rsidR="00391BE8" w:rsidRPr="00061A4D">
              <w:rPr>
                <w:rFonts w:ascii="Arial" w:hAnsi="Arial" w:cs="Arial"/>
                <w:sz w:val="22"/>
                <w:szCs w:val="22"/>
              </w:rPr>
              <w:t>ª</w:t>
            </w:r>
            <w:proofErr w:type="spellEnd"/>
            <w:r w:rsidRPr="00061A4D">
              <w:rPr>
                <w:rFonts w:ascii="Arial" w:hAnsi="Arial" w:cs="Arial"/>
                <w:sz w:val="22"/>
                <w:szCs w:val="22"/>
              </w:rPr>
              <w:t>. Secretári</w:t>
            </w:r>
            <w:r w:rsidR="00391BE8" w:rsidRPr="00061A4D">
              <w:rPr>
                <w:rFonts w:ascii="Arial" w:hAnsi="Arial" w:cs="Arial"/>
                <w:sz w:val="22"/>
                <w:szCs w:val="22"/>
              </w:rPr>
              <w:t>a</w:t>
            </w:r>
            <w:r w:rsidRPr="00061A4D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6925B30C" w14:textId="77777777" w:rsidR="00061A4D" w:rsidRPr="00061A4D" w:rsidRDefault="00061A4D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061A4D" w14:paraId="6B5D3388" w14:textId="77777777" w:rsidTr="00AE622C">
        <w:tc>
          <w:tcPr>
            <w:tcW w:w="9962" w:type="dxa"/>
          </w:tcPr>
          <w:p w14:paraId="3087F8B6" w14:textId="0474367B" w:rsidR="00AE622C" w:rsidRPr="00061A4D" w:rsidRDefault="00391BE8" w:rsidP="000C10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61A4D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C10C8" w:rsidRPr="00061A4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E622C" w:rsidRPr="00061A4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="00AE622C" w:rsidRPr="00061A4D">
              <w:rPr>
                <w:rFonts w:ascii="Arial" w:hAnsi="Arial" w:cs="Arial"/>
                <w:b/>
                <w:sz w:val="22"/>
                <w:szCs w:val="22"/>
              </w:rPr>
              <w:t xml:space="preserve"> ORDEM DO DIA</w:t>
            </w:r>
          </w:p>
        </w:tc>
      </w:tr>
    </w:tbl>
    <w:p w14:paraId="63140DD0" w14:textId="77777777" w:rsidR="00061A4D" w:rsidRPr="00061A4D" w:rsidRDefault="00061A4D" w:rsidP="00E14E9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DA5D5A" w14:textId="7F849C10" w:rsidR="00FF7087" w:rsidRPr="00061A4D" w:rsidRDefault="00FF7087" w:rsidP="00E14E9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61A4D">
        <w:rPr>
          <w:rFonts w:ascii="Arial" w:hAnsi="Arial" w:cs="Arial"/>
          <w:b/>
          <w:bCs/>
          <w:sz w:val="22"/>
          <w:szCs w:val="22"/>
          <w:u w:val="single"/>
        </w:rPr>
        <w:t>PODER EXECUTIVO:</w:t>
      </w:r>
      <w:r w:rsidR="003E3963" w:rsidRPr="00061A4D">
        <w:rPr>
          <w:rFonts w:ascii="Arial" w:hAnsi="Arial" w:cs="Arial"/>
          <w:b/>
          <w:bCs/>
          <w:sz w:val="22"/>
          <w:szCs w:val="22"/>
        </w:rPr>
        <w:t xml:space="preserve"> .....................</w:t>
      </w:r>
      <w:r w:rsidR="00A22069">
        <w:rPr>
          <w:rFonts w:ascii="Arial" w:hAnsi="Arial" w:cs="Arial"/>
          <w:b/>
          <w:bCs/>
          <w:sz w:val="22"/>
          <w:szCs w:val="22"/>
        </w:rPr>
        <w:t>.......</w:t>
      </w:r>
      <w:r w:rsidR="003E3963" w:rsidRPr="00061A4D">
        <w:rPr>
          <w:rFonts w:ascii="Arial" w:hAnsi="Arial" w:cs="Arial"/>
          <w:b/>
          <w:bCs/>
          <w:sz w:val="22"/>
          <w:szCs w:val="22"/>
        </w:rPr>
        <w:t xml:space="preserve"> </w:t>
      </w:r>
      <w:r w:rsidR="003E3963" w:rsidRPr="00061A4D">
        <w:rPr>
          <w:rFonts w:ascii="Arial" w:hAnsi="Arial" w:cs="Arial"/>
          <w:sz w:val="22"/>
          <w:szCs w:val="22"/>
        </w:rPr>
        <w:t>NÃO TEMOS</w:t>
      </w:r>
    </w:p>
    <w:p w14:paraId="20724CB5" w14:textId="05650005" w:rsidR="001260C8" w:rsidRPr="00061A4D" w:rsidRDefault="001260C8" w:rsidP="009B6CFD">
      <w:pPr>
        <w:jc w:val="both"/>
        <w:rPr>
          <w:rFonts w:ascii="Arial" w:hAnsi="Arial" w:cs="Arial"/>
          <w:sz w:val="22"/>
          <w:szCs w:val="22"/>
        </w:rPr>
      </w:pPr>
    </w:p>
    <w:p w14:paraId="0EBE6270" w14:textId="77777777" w:rsidR="00061A4D" w:rsidRPr="00061A4D" w:rsidRDefault="00061A4D" w:rsidP="009B6CFD">
      <w:pPr>
        <w:jc w:val="both"/>
        <w:rPr>
          <w:rFonts w:ascii="Arial" w:hAnsi="Arial" w:cs="Arial"/>
          <w:sz w:val="22"/>
          <w:szCs w:val="22"/>
        </w:rPr>
      </w:pPr>
    </w:p>
    <w:p w14:paraId="282483A4" w14:textId="125820DD" w:rsidR="002C1EE2" w:rsidRPr="00061A4D" w:rsidRDefault="00FF7087" w:rsidP="00C35EB5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061A4D">
        <w:rPr>
          <w:rFonts w:ascii="Arial" w:hAnsi="Arial" w:cs="Arial"/>
          <w:b/>
          <w:bCs/>
          <w:sz w:val="22"/>
          <w:szCs w:val="22"/>
          <w:u w:val="single"/>
        </w:rPr>
        <w:t>PODER LEGISLATIVO:</w:t>
      </w:r>
      <w:r w:rsidRPr="00061A4D">
        <w:rPr>
          <w:rFonts w:ascii="Arial" w:hAnsi="Arial" w:cs="Arial"/>
          <w:b/>
          <w:bCs/>
          <w:sz w:val="22"/>
          <w:szCs w:val="22"/>
        </w:rPr>
        <w:t xml:space="preserve"> </w:t>
      </w:r>
      <w:r w:rsidR="001260C8" w:rsidRPr="00061A4D">
        <w:rPr>
          <w:rFonts w:ascii="Arial" w:hAnsi="Arial" w:cs="Arial"/>
          <w:b/>
          <w:bCs/>
          <w:sz w:val="22"/>
          <w:szCs w:val="22"/>
        </w:rPr>
        <w:t>.................</w:t>
      </w:r>
      <w:r w:rsidR="00A22069">
        <w:rPr>
          <w:rFonts w:ascii="Arial" w:hAnsi="Arial" w:cs="Arial"/>
          <w:b/>
          <w:bCs/>
          <w:sz w:val="22"/>
          <w:szCs w:val="22"/>
        </w:rPr>
        <w:t>.......</w:t>
      </w:r>
      <w:r w:rsidR="001260C8" w:rsidRPr="00061A4D">
        <w:rPr>
          <w:rFonts w:ascii="Arial" w:hAnsi="Arial" w:cs="Arial"/>
          <w:b/>
          <w:bCs/>
          <w:sz w:val="22"/>
          <w:szCs w:val="22"/>
        </w:rPr>
        <w:t>.</w:t>
      </w:r>
      <w:r w:rsidR="00C35EB5" w:rsidRPr="00061A4D">
        <w:rPr>
          <w:rFonts w:ascii="Arial" w:hAnsi="Arial" w:cs="Arial"/>
          <w:b/>
          <w:bCs/>
          <w:sz w:val="22"/>
          <w:szCs w:val="22"/>
        </w:rPr>
        <w:t xml:space="preserve"> </w:t>
      </w:r>
      <w:r w:rsidR="006C10A8" w:rsidRPr="00061A4D">
        <w:rPr>
          <w:rFonts w:ascii="Arial" w:hAnsi="Arial" w:cs="Arial"/>
          <w:sz w:val="22"/>
          <w:szCs w:val="22"/>
        </w:rPr>
        <w:t>NÃO TEMOS</w:t>
      </w:r>
    </w:p>
    <w:p w14:paraId="148D605D" w14:textId="490C31BE" w:rsidR="00061A4D" w:rsidRDefault="00061A4D" w:rsidP="00B27573">
      <w:pPr>
        <w:jc w:val="both"/>
        <w:rPr>
          <w:rFonts w:ascii="Arial" w:hAnsi="Arial" w:cs="Arial"/>
          <w:sz w:val="22"/>
          <w:szCs w:val="22"/>
        </w:rPr>
      </w:pPr>
    </w:p>
    <w:p w14:paraId="73DD222F" w14:textId="77777777" w:rsidR="00A22069" w:rsidRPr="00061A4D" w:rsidRDefault="00A22069" w:rsidP="00B2757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061A4D" w14:paraId="2EE775DA" w14:textId="77777777" w:rsidTr="00A83A4D">
        <w:tc>
          <w:tcPr>
            <w:tcW w:w="9628" w:type="dxa"/>
          </w:tcPr>
          <w:p w14:paraId="25259C3C" w14:textId="0C26CE1A" w:rsidR="005463E1" w:rsidRPr="00061A4D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463E1" w:rsidRPr="00061A4D">
              <w:rPr>
                <w:rFonts w:ascii="Arial" w:hAnsi="Arial" w:cs="Arial"/>
                <w:b/>
                <w:sz w:val="22"/>
                <w:szCs w:val="22"/>
              </w:rPr>
              <w:t xml:space="preserve"> – EXPLICAÇÕES PESSOAIS </w:t>
            </w:r>
            <w:r w:rsidR="005463E1" w:rsidRPr="00061A4D">
              <w:rPr>
                <w:rFonts w:ascii="Arial" w:hAnsi="Arial" w:cs="Arial"/>
                <w:sz w:val="22"/>
                <w:szCs w:val="22"/>
              </w:rPr>
              <w:t>(se algum Vereador quiser justificar seu voto: 2min)</w:t>
            </w:r>
          </w:p>
        </w:tc>
      </w:tr>
    </w:tbl>
    <w:p w14:paraId="1902F690" w14:textId="77777777" w:rsidR="00061A4D" w:rsidRPr="00061A4D" w:rsidRDefault="00061A4D" w:rsidP="00BD06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061A4D" w14:paraId="25737166" w14:textId="77777777" w:rsidTr="007C3280">
        <w:tc>
          <w:tcPr>
            <w:tcW w:w="9962" w:type="dxa"/>
          </w:tcPr>
          <w:p w14:paraId="738A8DEB" w14:textId="48834ED9" w:rsidR="007C3280" w:rsidRPr="00061A4D" w:rsidRDefault="007C3280" w:rsidP="005D1D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1A4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91BE8" w:rsidRPr="00061A4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61A4D">
              <w:rPr>
                <w:rFonts w:ascii="Arial" w:hAnsi="Arial" w:cs="Arial"/>
                <w:b/>
                <w:sz w:val="22"/>
                <w:szCs w:val="22"/>
              </w:rPr>
              <w:t xml:space="preserve"> – ENCERRAMENTO DA SESSÃO</w:t>
            </w:r>
          </w:p>
        </w:tc>
      </w:tr>
    </w:tbl>
    <w:p w14:paraId="67068DD1" w14:textId="77777777" w:rsidR="00C82F54" w:rsidRPr="00061A4D" w:rsidRDefault="00C82F54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5B1FAF9E" w14:textId="11E83BE0" w:rsidR="008C3639" w:rsidRPr="00061A4D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61A4D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154DB4E7" w14:textId="77777777" w:rsidR="00F72F3B" w:rsidRPr="00061A4D" w:rsidRDefault="00F72F3B" w:rsidP="008C36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DD372E" w14:textId="56384DC4" w:rsidR="00DB3EB6" w:rsidRPr="00061A4D" w:rsidRDefault="008C3639" w:rsidP="00DB3EB6">
      <w:pPr>
        <w:jc w:val="center"/>
        <w:rPr>
          <w:rFonts w:ascii="Arial" w:hAnsi="Arial" w:cs="Arial"/>
          <w:sz w:val="22"/>
          <w:szCs w:val="22"/>
        </w:rPr>
      </w:pPr>
      <w:r w:rsidRPr="00061A4D">
        <w:rPr>
          <w:rFonts w:ascii="Arial" w:hAnsi="Arial" w:cs="Arial"/>
          <w:sz w:val="22"/>
          <w:szCs w:val="22"/>
        </w:rPr>
        <w:t xml:space="preserve">Desde já, convoco a todos os Edis </w:t>
      </w:r>
      <w:proofErr w:type="gramStart"/>
      <w:r w:rsidRPr="00061A4D">
        <w:rPr>
          <w:rFonts w:ascii="Arial" w:hAnsi="Arial" w:cs="Arial"/>
          <w:sz w:val="22"/>
          <w:szCs w:val="22"/>
        </w:rPr>
        <w:t>para</w:t>
      </w:r>
      <w:r w:rsidR="00DB3EB6">
        <w:rPr>
          <w:rFonts w:ascii="Arial" w:hAnsi="Arial" w:cs="Arial"/>
          <w:sz w:val="22"/>
          <w:szCs w:val="22"/>
        </w:rPr>
        <w:t xml:space="preserve"> </w:t>
      </w:r>
      <w:r w:rsidRPr="00061A4D">
        <w:rPr>
          <w:rFonts w:ascii="Arial" w:hAnsi="Arial" w:cs="Arial"/>
          <w:sz w:val="22"/>
          <w:szCs w:val="22"/>
        </w:rPr>
        <w:t xml:space="preserve"> </w:t>
      </w:r>
      <w:r w:rsidR="00DB3EB6" w:rsidRPr="00061A4D">
        <w:rPr>
          <w:rFonts w:ascii="Arial" w:hAnsi="Arial" w:cs="Arial"/>
          <w:sz w:val="22"/>
          <w:szCs w:val="22"/>
        </w:rPr>
        <w:t>dia</w:t>
      </w:r>
      <w:proofErr w:type="gramEnd"/>
      <w:r w:rsidR="00DB3EB6" w:rsidRPr="00061A4D">
        <w:rPr>
          <w:rFonts w:ascii="Arial" w:hAnsi="Arial" w:cs="Arial"/>
          <w:sz w:val="22"/>
          <w:szCs w:val="22"/>
        </w:rPr>
        <w:t xml:space="preserve"> 06 de dezembro de 2022</w:t>
      </w:r>
      <w:r w:rsidR="00DB3EB6">
        <w:rPr>
          <w:rFonts w:ascii="Arial" w:hAnsi="Arial" w:cs="Arial"/>
          <w:sz w:val="22"/>
          <w:szCs w:val="22"/>
        </w:rPr>
        <w:t xml:space="preserve"> às 17</w:t>
      </w:r>
      <w:r w:rsidR="00C73A51">
        <w:rPr>
          <w:rFonts w:ascii="Arial" w:hAnsi="Arial" w:cs="Arial"/>
          <w:sz w:val="22"/>
          <w:szCs w:val="22"/>
        </w:rPr>
        <w:t xml:space="preserve">:30 </w:t>
      </w:r>
      <w:r w:rsidR="00DB3EB6">
        <w:rPr>
          <w:rFonts w:ascii="Arial" w:hAnsi="Arial" w:cs="Arial"/>
          <w:sz w:val="22"/>
          <w:szCs w:val="22"/>
        </w:rPr>
        <w:t xml:space="preserve">horas </w:t>
      </w:r>
      <w:r w:rsidR="00A22069">
        <w:rPr>
          <w:rFonts w:ascii="Arial" w:hAnsi="Arial" w:cs="Arial"/>
          <w:sz w:val="22"/>
          <w:szCs w:val="22"/>
        </w:rPr>
        <w:t xml:space="preserve">à </w:t>
      </w:r>
      <w:r w:rsidR="00DB3EB6">
        <w:rPr>
          <w:rFonts w:ascii="Arial" w:hAnsi="Arial" w:cs="Arial"/>
          <w:sz w:val="22"/>
          <w:szCs w:val="22"/>
        </w:rPr>
        <w:t>participarem da Audiência Pública da LOA – Lei Orçamentária Anual</w:t>
      </w:r>
      <w:r w:rsidR="00A22069">
        <w:rPr>
          <w:rFonts w:ascii="Arial" w:hAnsi="Arial" w:cs="Arial"/>
          <w:sz w:val="22"/>
          <w:szCs w:val="22"/>
        </w:rPr>
        <w:t xml:space="preserve">/2023 </w:t>
      </w:r>
      <w:r w:rsidR="00DB3EB6">
        <w:rPr>
          <w:rFonts w:ascii="Arial" w:hAnsi="Arial" w:cs="Arial"/>
          <w:sz w:val="22"/>
          <w:szCs w:val="22"/>
        </w:rPr>
        <w:t xml:space="preserve">seguida às 18 horas </w:t>
      </w:r>
    </w:p>
    <w:p w14:paraId="25812675" w14:textId="47344942" w:rsidR="008C3639" w:rsidRDefault="00DB3EB6" w:rsidP="00F815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8C3639" w:rsidRPr="00061A4D">
        <w:rPr>
          <w:rFonts w:ascii="Arial" w:hAnsi="Arial" w:cs="Arial"/>
          <w:sz w:val="22"/>
          <w:szCs w:val="22"/>
        </w:rPr>
        <w:t xml:space="preserve"> Sessão Ordinária</w:t>
      </w:r>
      <w:r>
        <w:rPr>
          <w:rFonts w:ascii="Arial" w:hAnsi="Arial" w:cs="Arial"/>
          <w:sz w:val="22"/>
          <w:szCs w:val="22"/>
        </w:rPr>
        <w:t>.</w:t>
      </w:r>
    </w:p>
    <w:p w14:paraId="3BEB3D7F" w14:textId="77777777" w:rsidR="00DB3EB6" w:rsidRPr="00061A4D" w:rsidRDefault="00DB3EB6" w:rsidP="00F8152E">
      <w:pPr>
        <w:jc w:val="center"/>
        <w:rPr>
          <w:rFonts w:ascii="Arial" w:hAnsi="Arial" w:cs="Arial"/>
          <w:sz w:val="22"/>
          <w:szCs w:val="22"/>
        </w:rPr>
      </w:pPr>
    </w:p>
    <w:p w14:paraId="1C135DEE" w14:textId="56370A21" w:rsidR="008C3639" w:rsidRPr="00061A4D" w:rsidRDefault="008C3639" w:rsidP="00F8152E">
      <w:pPr>
        <w:ind w:left="2124"/>
        <w:rPr>
          <w:rFonts w:ascii="Arial" w:hAnsi="Arial" w:cs="Arial"/>
          <w:sz w:val="22"/>
          <w:szCs w:val="22"/>
        </w:rPr>
      </w:pPr>
      <w:r w:rsidRPr="00061A4D">
        <w:rPr>
          <w:rFonts w:ascii="Arial" w:hAnsi="Arial" w:cs="Arial"/>
          <w:sz w:val="22"/>
          <w:szCs w:val="22"/>
        </w:rPr>
        <w:t>Assim, dou por encerrada esta Sessão Ordinária.</w:t>
      </w:r>
    </w:p>
    <w:p w14:paraId="2E072E5B" w14:textId="77777777" w:rsidR="008C3639" w:rsidRPr="00061A4D" w:rsidRDefault="008C3639" w:rsidP="008C3639">
      <w:pPr>
        <w:jc w:val="center"/>
        <w:rPr>
          <w:rFonts w:ascii="Arial" w:hAnsi="Arial" w:cs="Arial"/>
          <w:sz w:val="22"/>
          <w:szCs w:val="22"/>
        </w:rPr>
      </w:pPr>
      <w:r w:rsidRPr="00061A4D">
        <w:rPr>
          <w:rFonts w:ascii="Arial" w:hAnsi="Arial" w:cs="Arial"/>
          <w:sz w:val="22"/>
          <w:szCs w:val="22"/>
        </w:rPr>
        <w:t>Boa noite a todos.</w:t>
      </w:r>
    </w:p>
    <w:p w14:paraId="5999EE8E" w14:textId="79235278" w:rsidR="00950D63" w:rsidRPr="00061A4D" w:rsidRDefault="00950D63" w:rsidP="008C3639">
      <w:pPr>
        <w:spacing w:line="276" w:lineRule="auto"/>
        <w:jc w:val="center"/>
        <w:rPr>
          <w:rFonts w:ascii="Arial" w:hAnsi="Arial" w:cs="Arial"/>
        </w:rPr>
      </w:pPr>
    </w:p>
    <w:sectPr w:rsidR="00950D63" w:rsidRPr="00061A4D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D924" w14:textId="77777777" w:rsidR="00C7072D" w:rsidRDefault="00C7072D" w:rsidP="008F6923">
      <w:r>
        <w:separator/>
      </w:r>
    </w:p>
  </w:endnote>
  <w:endnote w:type="continuationSeparator" w:id="0">
    <w:p w14:paraId="02A4D620" w14:textId="77777777" w:rsidR="00C7072D" w:rsidRDefault="00C7072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2582" w14:textId="77777777" w:rsidR="00C7072D" w:rsidRDefault="00C7072D" w:rsidP="008F6923">
      <w:r>
        <w:separator/>
      </w:r>
    </w:p>
  </w:footnote>
  <w:footnote w:type="continuationSeparator" w:id="0">
    <w:p w14:paraId="44EE6A05" w14:textId="77777777" w:rsidR="00C7072D" w:rsidRDefault="00C7072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321"/>
    <w:multiLevelType w:val="hybridMultilevel"/>
    <w:tmpl w:val="2F869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30734"/>
    <w:multiLevelType w:val="hybridMultilevel"/>
    <w:tmpl w:val="FC10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1AE4"/>
    <w:multiLevelType w:val="hybridMultilevel"/>
    <w:tmpl w:val="9F52A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F5389"/>
    <w:multiLevelType w:val="hybridMultilevel"/>
    <w:tmpl w:val="4FAE4832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A12AD"/>
    <w:multiLevelType w:val="hybridMultilevel"/>
    <w:tmpl w:val="50E6E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10C4"/>
    <w:multiLevelType w:val="hybridMultilevel"/>
    <w:tmpl w:val="D7F6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6"/>
  </w:num>
  <w:num w:numId="2" w16cid:durableId="1749182650">
    <w:abstractNumId w:val="2"/>
  </w:num>
  <w:num w:numId="3" w16cid:durableId="1417748992">
    <w:abstractNumId w:val="9"/>
  </w:num>
  <w:num w:numId="4" w16cid:durableId="799804750">
    <w:abstractNumId w:val="7"/>
  </w:num>
  <w:num w:numId="5" w16cid:durableId="623002354">
    <w:abstractNumId w:val="0"/>
  </w:num>
  <w:num w:numId="6" w16cid:durableId="578517242">
    <w:abstractNumId w:val="20"/>
  </w:num>
  <w:num w:numId="7" w16cid:durableId="1654528525">
    <w:abstractNumId w:val="14"/>
  </w:num>
  <w:num w:numId="8" w16cid:durableId="586039674">
    <w:abstractNumId w:val="22"/>
  </w:num>
  <w:num w:numId="9" w16cid:durableId="455489261">
    <w:abstractNumId w:val="5"/>
  </w:num>
  <w:num w:numId="10" w16cid:durableId="83034834">
    <w:abstractNumId w:val="8"/>
  </w:num>
  <w:num w:numId="11" w16cid:durableId="181821060">
    <w:abstractNumId w:val="24"/>
  </w:num>
  <w:num w:numId="12" w16cid:durableId="1314676634">
    <w:abstractNumId w:val="15"/>
  </w:num>
  <w:num w:numId="13" w16cid:durableId="774134521">
    <w:abstractNumId w:val="1"/>
  </w:num>
  <w:num w:numId="14" w16cid:durableId="565917426">
    <w:abstractNumId w:val="12"/>
  </w:num>
  <w:num w:numId="15" w16cid:durableId="1290673314">
    <w:abstractNumId w:val="10"/>
  </w:num>
  <w:num w:numId="16" w16cid:durableId="1495141087">
    <w:abstractNumId w:val="17"/>
  </w:num>
  <w:num w:numId="17" w16cid:durableId="754015986">
    <w:abstractNumId w:val="13"/>
  </w:num>
  <w:num w:numId="18" w16cid:durableId="2111001183">
    <w:abstractNumId w:val="16"/>
  </w:num>
  <w:num w:numId="19" w16cid:durableId="505050074">
    <w:abstractNumId w:val="4"/>
  </w:num>
  <w:num w:numId="20" w16cid:durableId="522060020">
    <w:abstractNumId w:val="19"/>
  </w:num>
  <w:num w:numId="21" w16cid:durableId="693842996">
    <w:abstractNumId w:val="21"/>
  </w:num>
  <w:num w:numId="22" w16cid:durableId="2117213614">
    <w:abstractNumId w:val="18"/>
  </w:num>
  <w:num w:numId="23" w16cid:durableId="1985767571">
    <w:abstractNumId w:val="3"/>
  </w:num>
  <w:num w:numId="24" w16cid:durableId="2056420683">
    <w:abstractNumId w:val="23"/>
  </w:num>
  <w:num w:numId="25" w16cid:durableId="14617285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4E7"/>
    <w:rsid w:val="0003061D"/>
    <w:rsid w:val="00034AD1"/>
    <w:rsid w:val="000357B1"/>
    <w:rsid w:val="00037890"/>
    <w:rsid w:val="00046382"/>
    <w:rsid w:val="00051583"/>
    <w:rsid w:val="00053EA6"/>
    <w:rsid w:val="00057876"/>
    <w:rsid w:val="00060D21"/>
    <w:rsid w:val="00061A4D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76C9"/>
    <w:rsid w:val="000D34A6"/>
    <w:rsid w:val="000D48C0"/>
    <w:rsid w:val="000D4A1E"/>
    <w:rsid w:val="000D5B6E"/>
    <w:rsid w:val="000E0D6D"/>
    <w:rsid w:val="000E44E8"/>
    <w:rsid w:val="000E4E3F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0C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54A"/>
    <w:rsid w:val="001A2795"/>
    <w:rsid w:val="001A50A4"/>
    <w:rsid w:val="001B2745"/>
    <w:rsid w:val="001B292A"/>
    <w:rsid w:val="001B33C9"/>
    <w:rsid w:val="001B5FD7"/>
    <w:rsid w:val="001B6C40"/>
    <w:rsid w:val="001C47C4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4828"/>
    <w:rsid w:val="002156E1"/>
    <w:rsid w:val="00215883"/>
    <w:rsid w:val="00216250"/>
    <w:rsid w:val="00220CA8"/>
    <w:rsid w:val="00221789"/>
    <w:rsid w:val="00221D12"/>
    <w:rsid w:val="002222E4"/>
    <w:rsid w:val="002265A3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54D8"/>
    <w:rsid w:val="00256F81"/>
    <w:rsid w:val="002613D7"/>
    <w:rsid w:val="002643FC"/>
    <w:rsid w:val="00265B08"/>
    <w:rsid w:val="00266093"/>
    <w:rsid w:val="0027433A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5600"/>
    <w:rsid w:val="00305D13"/>
    <w:rsid w:val="00305F39"/>
    <w:rsid w:val="0030688D"/>
    <w:rsid w:val="00307A61"/>
    <w:rsid w:val="00310A56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376AB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16C6"/>
    <w:rsid w:val="003C3309"/>
    <w:rsid w:val="003C7581"/>
    <w:rsid w:val="003D13D1"/>
    <w:rsid w:val="003D251B"/>
    <w:rsid w:val="003D2FD4"/>
    <w:rsid w:val="003D4B79"/>
    <w:rsid w:val="003E1625"/>
    <w:rsid w:val="003E3963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3E1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B7E8D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9F2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6BC9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B7A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97642"/>
    <w:rsid w:val="005A34C4"/>
    <w:rsid w:val="005A749B"/>
    <w:rsid w:val="005B0B16"/>
    <w:rsid w:val="005B0B42"/>
    <w:rsid w:val="005B14A7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25985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0A8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D767B"/>
    <w:rsid w:val="006E0F3A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244"/>
    <w:rsid w:val="00714591"/>
    <w:rsid w:val="00714A42"/>
    <w:rsid w:val="00714C07"/>
    <w:rsid w:val="0071594A"/>
    <w:rsid w:val="00715EA2"/>
    <w:rsid w:val="0071642E"/>
    <w:rsid w:val="0072081B"/>
    <w:rsid w:val="00725ECC"/>
    <w:rsid w:val="00726D4D"/>
    <w:rsid w:val="00727137"/>
    <w:rsid w:val="00731D58"/>
    <w:rsid w:val="00733AEA"/>
    <w:rsid w:val="00735CDE"/>
    <w:rsid w:val="007464C9"/>
    <w:rsid w:val="00746A14"/>
    <w:rsid w:val="00747878"/>
    <w:rsid w:val="0075196D"/>
    <w:rsid w:val="007531FA"/>
    <w:rsid w:val="007634EE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977EF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55D0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CEA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5567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A5A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96AF2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2643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2069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47254"/>
    <w:rsid w:val="00A51595"/>
    <w:rsid w:val="00A51A91"/>
    <w:rsid w:val="00A52B25"/>
    <w:rsid w:val="00A533FF"/>
    <w:rsid w:val="00A53546"/>
    <w:rsid w:val="00A55564"/>
    <w:rsid w:val="00A56C85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3A4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15C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573"/>
    <w:rsid w:val="00B2765E"/>
    <w:rsid w:val="00B31B67"/>
    <w:rsid w:val="00B3253B"/>
    <w:rsid w:val="00B35087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1033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5EB5"/>
    <w:rsid w:val="00C37DEA"/>
    <w:rsid w:val="00C41E8F"/>
    <w:rsid w:val="00C4228C"/>
    <w:rsid w:val="00C45CFC"/>
    <w:rsid w:val="00C51795"/>
    <w:rsid w:val="00C53713"/>
    <w:rsid w:val="00C53E8F"/>
    <w:rsid w:val="00C54918"/>
    <w:rsid w:val="00C55368"/>
    <w:rsid w:val="00C56C2D"/>
    <w:rsid w:val="00C60C82"/>
    <w:rsid w:val="00C627E9"/>
    <w:rsid w:val="00C70076"/>
    <w:rsid w:val="00C7072D"/>
    <w:rsid w:val="00C7323B"/>
    <w:rsid w:val="00C73A2B"/>
    <w:rsid w:val="00C73A51"/>
    <w:rsid w:val="00C74FFF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66A7"/>
    <w:rsid w:val="00CF4672"/>
    <w:rsid w:val="00CF5D2C"/>
    <w:rsid w:val="00CF6938"/>
    <w:rsid w:val="00CF71D3"/>
    <w:rsid w:val="00D00DCE"/>
    <w:rsid w:val="00D02B07"/>
    <w:rsid w:val="00D02E2B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94B6E"/>
    <w:rsid w:val="00DB102C"/>
    <w:rsid w:val="00DB1695"/>
    <w:rsid w:val="00DB2888"/>
    <w:rsid w:val="00DB3EB6"/>
    <w:rsid w:val="00DB4A1C"/>
    <w:rsid w:val="00DB4BD8"/>
    <w:rsid w:val="00DB4E58"/>
    <w:rsid w:val="00DB575A"/>
    <w:rsid w:val="00DB6610"/>
    <w:rsid w:val="00DE538C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5B51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EF367F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2F3B"/>
    <w:rsid w:val="00F76FEB"/>
    <w:rsid w:val="00F77011"/>
    <w:rsid w:val="00F8152E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D31"/>
    <w:rsid w:val="00FC0D6F"/>
    <w:rsid w:val="00FC2144"/>
    <w:rsid w:val="00FC3998"/>
    <w:rsid w:val="00FC40F9"/>
    <w:rsid w:val="00FC480F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E7626"/>
    <w:rsid w:val="00FF0EAC"/>
    <w:rsid w:val="00FF240F"/>
    <w:rsid w:val="00FF4C81"/>
    <w:rsid w:val="00FF583F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48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15</cp:revision>
  <cp:lastPrinted>2022-11-08T17:34:00Z</cp:lastPrinted>
  <dcterms:created xsi:type="dcterms:W3CDTF">2022-11-17T19:55:00Z</dcterms:created>
  <dcterms:modified xsi:type="dcterms:W3CDTF">2022-11-28T13:28:00Z</dcterms:modified>
</cp:coreProperties>
</file>