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14591" w14:paraId="4F987F68" w14:textId="77777777" w:rsidTr="0098688E">
        <w:trPr>
          <w:trHeight w:val="570"/>
        </w:trPr>
        <w:tc>
          <w:tcPr>
            <w:tcW w:w="9923" w:type="dxa"/>
          </w:tcPr>
          <w:p w14:paraId="3DD94E7F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3E6B" w14:textId="77777777" w:rsidR="00714591" w:rsidRP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4591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70EA4C2" w14:textId="3AB0896F" w:rsidR="00714591" w:rsidRPr="00714591" w:rsidRDefault="004167C0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2ª SESSÃO LEGISLATIVA</w:t>
            </w:r>
            <w:r w:rsidR="008B078C">
              <w:rPr>
                <w:rFonts w:ascii="Arial" w:hAnsi="Arial" w:cs="Arial"/>
                <w:b/>
                <w:sz w:val="24"/>
                <w:szCs w:val="24"/>
              </w:rPr>
              <w:t xml:space="preserve"> DA LEGISLATURA 2021-2024</w:t>
            </w:r>
          </w:p>
          <w:p w14:paraId="2388BBC7" w14:textId="77777777" w:rsidR="00714591" w:rsidRDefault="0071459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41A25" w14:textId="77777777" w:rsidR="00714591" w:rsidRDefault="00714591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95254F" w14:paraId="0637657C" w14:textId="77777777" w:rsidTr="0098688E">
        <w:trPr>
          <w:trHeight w:val="799"/>
        </w:trPr>
        <w:tc>
          <w:tcPr>
            <w:tcW w:w="9923" w:type="dxa"/>
            <w:gridSpan w:val="3"/>
          </w:tcPr>
          <w:p w14:paraId="281169C0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CE1DF8" w14:textId="20083E22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950D63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ª SESSÃO </w:t>
            </w:r>
            <w:r w:rsidR="00CB2DC0">
              <w:rPr>
                <w:rFonts w:ascii="Arial" w:hAnsi="Arial" w:cs="Arial"/>
                <w:b/>
                <w:sz w:val="24"/>
                <w:szCs w:val="24"/>
              </w:rPr>
              <w:t>ORDINÁRIA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2022</w:t>
            </w:r>
          </w:p>
          <w:p w14:paraId="3E2756BD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54F" w14:paraId="53536379" w14:textId="77777777" w:rsidTr="0098688E">
        <w:trPr>
          <w:trHeight w:val="1050"/>
        </w:trPr>
        <w:tc>
          <w:tcPr>
            <w:tcW w:w="3294" w:type="dxa"/>
          </w:tcPr>
          <w:p w14:paraId="4F925DF0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5DDE7" w14:textId="2CFEB691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da Sessão</w:t>
            </w:r>
            <w:r w:rsidR="00B7594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63CEAD7" w14:textId="5E8A5764" w:rsidR="0095254F" w:rsidRPr="0095254F" w:rsidRDefault="00256F81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95254F">
              <w:rPr>
                <w:rFonts w:ascii="Arial" w:hAnsi="Arial" w:cs="Arial"/>
                <w:sz w:val="24"/>
                <w:szCs w:val="24"/>
              </w:rPr>
              <w:t>/0</w:t>
            </w:r>
            <w:r w:rsidR="0013039C">
              <w:rPr>
                <w:rFonts w:ascii="Arial" w:hAnsi="Arial" w:cs="Arial"/>
                <w:sz w:val="24"/>
                <w:szCs w:val="24"/>
              </w:rPr>
              <w:t>2</w:t>
            </w:r>
            <w:r w:rsidR="0095254F">
              <w:rPr>
                <w:rFonts w:ascii="Arial" w:hAnsi="Arial" w:cs="Arial"/>
                <w:sz w:val="24"/>
                <w:szCs w:val="24"/>
              </w:rPr>
              <w:t>/2022</w:t>
            </w:r>
          </w:p>
        </w:tc>
        <w:tc>
          <w:tcPr>
            <w:tcW w:w="2672" w:type="dxa"/>
          </w:tcPr>
          <w:p w14:paraId="3D2AA903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49A8C4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3A09F4B3" w14:textId="7DDC3D11" w:rsidR="00B7594D" w:rsidRP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</w:tcPr>
          <w:p w14:paraId="28A2B65A" w14:textId="77777777" w:rsidR="00B7594D" w:rsidRDefault="00B7594D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184621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17C7434E" w14:textId="77777777" w:rsidR="0095254F" w:rsidRDefault="0095254F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2AFD5284" w14:textId="3F0851D9" w:rsidR="000E0D6D" w:rsidRPr="0095254F" w:rsidRDefault="000E0D6D" w:rsidP="00BD06B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A2312E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3EFCF06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D30BA6" w14:paraId="52324DB9" w14:textId="77777777" w:rsidTr="00D30BA6">
        <w:tc>
          <w:tcPr>
            <w:tcW w:w="9962" w:type="dxa"/>
          </w:tcPr>
          <w:p w14:paraId="331BF27C" w14:textId="5D07B28F" w:rsidR="00D30BA6" w:rsidRPr="00D30BA6" w:rsidRDefault="00D30BA6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30BA6">
              <w:rPr>
                <w:rFonts w:ascii="Arial" w:hAnsi="Arial" w:cs="Arial"/>
                <w:b/>
                <w:sz w:val="24"/>
                <w:szCs w:val="24"/>
              </w:rPr>
              <w:t>1 – ABERTURA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30B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B6AAE">
              <w:rPr>
                <w:rFonts w:ascii="Arial" w:hAnsi="Arial" w:cs="Arial"/>
                <w:b/>
                <w:sz w:val="24"/>
                <w:szCs w:val="24"/>
              </w:rPr>
              <w:t>PRESIDÊNCIA PATRÍCIA LÚCIA BAGATINI</w:t>
            </w:r>
          </w:p>
        </w:tc>
      </w:tr>
    </w:tbl>
    <w:p w14:paraId="21E5DC8B" w14:textId="77777777" w:rsidR="00D30BA6" w:rsidRDefault="00D30BA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05459CCA" w14:textId="0462F3F7" w:rsidR="00D30BA6" w:rsidRDefault="00D30BA6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Invocando a proteção de Deus, dou por aberta a Sessão Ordinária do dia 08 de fevereiro de 2022</w:t>
      </w:r>
      <w:r w:rsidR="0059220A">
        <w:rPr>
          <w:rFonts w:ascii="Arial" w:hAnsi="Arial" w:cs="Arial"/>
          <w:sz w:val="24"/>
          <w:szCs w:val="24"/>
        </w:rPr>
        <w:t xml:space="preserve">. </w:t>
      </w:r>
    </w:p>
    <w:p w14:paraId="6335F164" w14:textId="428A07F6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é de costume, façamos a nossa oração.</w:t>
      </w:r>
    </w:p>
    <w:p w14:paraId="38EEA65B" w14:textId="77777777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70CD72" w14:textId="5B65350B" w:rsidR="0059220A" w:rsidRDefault="0059220A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Registrar a presença:</w:t>
      </w:r>
      <w:r>
        <w:rPr>
          <w:rFonts w:ascii="Arial" w:hAnsi="Arial" w:cs="Arial"/>
          <w:sz w:val="24"/>
          <w:szCs w:val="24"/>
        </w:rPr>
        <w:t xml:space="preserve"> quero registrar a presença dos Colegas Vereadores.... (ausência?). Também registrar a presença da Assistente Administrativa Iara e da Assessora Jurídica </w:t>
      </w:r>
      <w:proofErr w:type="gramStart"/>
      <w:r>
        <w:rPr>
          <w:rFonts w:ascii="Arial" w:hAnsi="Arial" w:cs="Arial"/>
          <w:sz w:val="24"/>
          <w:szCs w:val="24"/>
        </w:rPr>
        <w:t>Rosângela..</w:t>
      </w:r>
      <w:proofErr w:type="gramEnd"/>
      <w:r>
        <w:rPr>
          <w:rFonts w:ascii="Arial" w:hAnsi="Arial" w:cs="Arial"/>
          <w:sz w:val="24"/>
          <w:szCs w:val="24"/>
        </w:rPr>
        <w:t xml:space="preserve"> (Da imprensa, Prefeito, Munícipes..........)</w:t>
      </w:r>
    </w:p>
    <w:p w14:paraId="1F6C1AAE" w14:textId="77777777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59220A" w14:paraId="36F55702" w14:textId="77777777" w:rsidTr="0059220A">
        <w:tc>
          <w:tcPr>
            <w:tcW w:w="9962" w:type="dxa"/>
          </w:tcPr>
          <w:p w14:paraId="5099CA5E" w14:textId="507BE9FF" w:rsidR="0059220A" w:rsidRPr="0098688E" w:rsidRDefault="0098688E" w:rsidP="00BD06B8">
            <w:pPr>
              <w:pStyle w:val="PargrafodaLista"/>
              <w:numPr>
                <w:ilvl w:val="0"/>
                <w:numId w:val="14"/>
              </w:numPr>
              <w:spacing w:line="276" w:lineRule="auto"/>
              <w:ind w:left="171" w:hanging="17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8688E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59220A" w:rsidRPr="0098688E">
              <w:rPr>
                <w:rFonts w:ascii="Arial" w:hAnsi="Arial" w:cs="Arial"/>
                <w:b/>
                <w:sz w:val="24"/>
                <w:szCs w:val="24"/>
              </w:rPr>
              <w:t xml:space="preserve"> ATAS</w:t>
            </w:r>
          </w:p>
        </w:tc>
      </w:tr>
    </w:tbl>
    <w:p w14:paraId="11483E76" w14:textId="77777777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506F6E" w14:textId="44BBA86E" w:rsidR="0059220A" w:rsidRPr="00BD06B8" w:rsidRDefault="0059220A" w:rsidP="00BD06B8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D06B8">
        <w:rPr>
          <w:rFonts w:ascii="Arial" w:hAnsi="Arial" w:cs="Arial"/>
          <w:b/>
          <w:bCs/>
          <w:sz w:val="24"/>
          <w:szCs w:val="24"/>
          <w:u w:val="single"/>
        </w:rPr>
        <w:t>ATA Nº 002/2022, DA SESSÃO ORDINÁRIA DE 01 DE FEVEREIRO DE 2022.</w:t>
      </w:r>
    </w:p>
    <w:p w14:paraId="5DBD47CC" w14:textId="77777777" w:rsidR="0059220A" w:rsidRDefault="0059220A" w:rsidP="00BD06B8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522F70C7" w14:textId="7062612C" w:rsidR="0059220A" w:rsidRDefault="0059220A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220A">
        <w:rPr>
          <w:rFonts w:ascii="Arial" w:hAnsi="Arial" w:cs="Arial"/>
          <w:sz w:val="24"/>
          <w:szCs w:val="24"/>
        </w:rPr>
        <w:t xml:space="preserve">Coloco </w:t>
      </w:r>
      <w:r>
        <w:rPr>
          <w:rFonts w:ascii="Arial" w:hAnsi="Arial" w:cs="Arial"/>
          <w:sz w:val="24"/>
          <w:szCs w:val="24"/>
        </w:rPr>
        <w:t>em votação a referida Ata. Quem estiver favorável permaneça como está, caso contrário se manifeste: (Aprovada</w:t>
      </w:r>
      <w:r w:rsidR="003B6AAE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)</w:t>
      </w:r>
    </w:p>
    <w:p w14:paraId="178A87F1" w14:textId="77777777" w:rsidR="008414B7" w:rsidRDefault="008414B7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14:paraId="26EF19C1" w14:textId="77777777" w:rsidTr="008414B7">
        <w:tc>
          <w:tcPr>
            <w:tcW w:w="9962" w:type="dxa"/>
          </w:tcPr>
          <w:p w14:paraId="49A70171" w14:textId="0292EE5C" w:rsidR="008414B7" w:rsidRPr="008414B7" w:rsidRDefault="008414B7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 – EXPEDIENTE DO EXECUTIVO</w:t>
            </w:r>
          </w:p>
        </w:tc>
      </w:tr>
    </w:tbl>
    <w:p w14:paraId="388DE219" w14:textId="77777777" w:rsidR="008414B7" w:rsidRPr="0059220A" w:rsidRDefault="008414B7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D0DF6E" w14:textId="4C74CA1F" w:rsidR="0059220A" w:rsidRDefault="008414B7" w:rsidP="00BD06B8">
      <w:pPr>
        <w:pStyle w:val="PargrafodaLista"/>
        <w:numPr>
          <w:ilvl w:val="0"/>
          <w:numId w:val="8"/>
        </w:numPr>
        <w:spacing w:line="276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8414B7">
        <w:rPr>
          <w:rFonts w:ascii="Arial" w:hAnsi="Arial" w:cs="Arial"/>
          <w:b/>
          <w:sz w:val="24"/>
          <w:szCs w:val="24"/>
        </w:rPr>
        <w:t>Projeto de Lei nº 011/2022</w:t>
      </w:r>
      <w:r w:rsidRPr="008414B7">
        <w:rPr>
          <w:rFonts w:ascii="Arial" w:hAnsi="Arial" w:cs="Arial"/>
          <w:sz w:val="24"/>
          <w:szCs w:val="24"/>
        </w:rPr>
        <w:t xml:space="preserve"> – “Altera a Lei Municipal nº 390, de 04 de dezembro de 2003, que estabelece o Plano de Carreira do Magistério</w:t>
      </w:r>
      <w:r>
        <w:rPr>
          <w:rFonts w:ascii="Arial" w:hAnsi="Arial" w:cs="Arial"/>
          <w:sz w:val="24"/>
          <w:szCs w:val="24"/>
        </w:rPr>
        <w:t xml:space="preserve"> e institui o respectivo quadro de cargos.</w:t>
      </w:r>
    </w:p>
    <w:p w14:paraId="77BDEE88" w14:textId="0D5D4733" w:rsidR="008414B7" w:rsidRPr="008414B7" w:rsidRDefault="008414B7" w:rsidP="00FA4FB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688E">
        <w:rPr>
          <w:rFonts w:ascii="Arial" w:hAnsi="Arial" w:cs="Arial"/>
          <w:sz w:val="24"/>
          <w:szCs w:val="24"/>
          <w:u w:val="single"/>
        </w:rPr>
        <w:t>Encaminhado</w:t>
      </w:r>
      <w:r w:rsidRPr="0098688E">
        <w:rPr>
          <w:rFonts w:ascii="Arial" w:hAnsi="Arial" w:cs="Arial"/>
          <w:sz w:val="24"/>
          <w:szCs w:val="24"/>
        </w:rPr>
        <w:t xml:space="preserve"> para Comissão Geral de Pareceres</w:t>
      </w:r>
      <w:r w:rsidR="005E0A60">
        <w:rPr>
          <w:rFonts w:ascii="Arial" w:hAnsi="Arial" w:cs="Arial"/>
          <w:sz w:val="24"/>
          <w:szCs w:val="24"/>
        </w:rPr>
        <w:t>. – (</w:t>
      </w:r>
      <w:r w:rsidRPr="005E0A60">
        <w:rPr>
          <w:rFonts w:ascii="Arial" w:hAnsi="Arial" w:cs="Arial"/>
          <w:i/>
          <w:sz w:val="24"/>
          <w:szCs w:val="24"/>
        </w:rPr>
        <w:t>LEITURA</w:t>
      </w:r>
      <w:r w:rsidR="005E0A60">
        <w:rPr>
          <w:rFonts w:ascii="Arial" w:hAnsi="Arial" w:cs="Arial"/>
          <w:i/>
          <w:sz w:val="24"/>
          <w:szCs w:val="24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8414B7" w14:paraId="38C655FC" w14:textId="77777777" w:rsidTr="008414B7">
        <w:tc>
          <w:tcPr>
            <w:tcW w:w="9962" w:type="dxa"/>
          </w:tcPr>
          <w:p w14:paraId="449F928F" w14:textId="46947747" w:rsidR="008414B7" w:rsidRPr="008414B7" w:rsidRDefault="008414B7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 – EXPEDIENTE DO LEGISLATIVO</w:t>
            </w:r>
          </w:p>
        </w:tc>
      </w:tr>
    </w:tbl>
    <w:p w14:paraId="26B0024D" w14:textId="77777777" w:rsidR="000E0D6D" w:rsidRDefault="000E0D6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54FFFD" w14:textId="7D898692" w:rsidR="000E0D6D" w:rsidRPr="00227EA9" w:rsidRDefault="008414B7" w:rsidP="00BD06B8">
      <w:pPr>
        <w:pStyle w:val="PargrafodaLista"/>
        <w:numPr>
          <w:ilvl w:val="0"/>
          <w:numId w:val="9"/>
        </w:numPr>
        <w:spacing w:line="276" w:lineRule="auto"/>
        <w:ind w:left="709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Resolução Plenária nº 001/2022 </w:t>
      </w:r>
      <w:r>
        <w:rPr>
          <w:rFonts w:ascii="Arial" w:hAnsi="Arial" w:cs="Arial"/>
          <w:sz w:val="24"/>
          <w:szCs w:val="24"/>
        </w:rPr>
        <w:t>– “Altera a Resolução n.º 03/2021, que “Aprova o Regimento Interno da Câmara Municipal de Vereadores de Boa Vista do Sul/RS”.</w:t>
      </w:r>
    </w:p>
    <w:p w14:paraId="3F6215B8" w14:textId="33B292F0" w:rsidR="00227EA9" w:rsidRPr="005E0A60" w:rsidRDefault="00227EA9" w:rsidP="00BD06B8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Será </w:t>
      </w:r>
      <w:r w:rsidRPr="00445291">
        <w:rPr>
          <w:rFonts w:ascii="Arial" w:hAnsi="Arial" w:cs="Arial"/>
          <w:sz w:val="24"/>
          <w:szCs w:val="24"/>
          <w:u w:val="single"/>
        </w:rPr>
        <w:t>encaminhado</w:t>
      </w:r>
      <w:r>
        <w:rPr>
          <w:rFonts w:ascii="Arial" w:hAnsi="Arial" w:cs="Arial"/>
          <w:sz w:val="24"/>
          <w:szCs w:val="24"/>
        </w:rPr>
        <w:t xml:space="preserve"> para a Comissão Especial a ser constituída</w:t>
      </w:r>
      <w:r w:rsidR="005E0A60">
        <w:rPr>
          <w:rFonts w:ascii="Arial" w:hAnsi="Arial" w:cs="Arial"/>
          <w:sz w:val="24"/>
          <w:szCs w:val="24"/>
        </w:rPr>
        <w:t>. – (</w:t>
      </w:r>
      <w:r w:rsidRPr="00227EA9">
        <w:rPr>
          <w:rFonts w:ascii="Arial" w:hAnsi="Arial" w:cs="Arial"/>
          <w:i/>
          <w:sz w:val="24"/>
          <w:szCs w:val="24"/>
        </w:rPr>
        <w:t>LEITURA</w:t>
      </w:r>
      <w:r w:rsidR="005E0A60">
        <w:rPr>
          <w:rFonts w:ascii="Arial" w:hAnsi="Arial" w:cs="Arial"/>
          <w:i/>
          <w:sz w:val="24"/>
          <w:szCs w:val="24"/>
        </w:rPr>
        <w:t>)</w:t>
      </w:r>
    </w:p>
    <w:p w14:paraId="0E3ECD87" w14:textId="77777777" w:rsidR="00227EA9" w:rsidRDefault="00227EA9" w:rsidP="00BD06B8">
      <w:pPr>
        <w:spacing w:line="276" w:lineRule="auto"/>
        <w:ind w:firstLine="1134"/>
        <w:jc w:val="both"/>
        <w:rPr>
          <w:rFonts w:ascii="Arial" w:hAnsi="Arial" w:cs="Arial"/>
          <w:i/>
          <w:sz w:val="24"/>
          <w:szCs w:val="24"/>
        </w:rPr>
      </w:pPr>
    </w:p>
    <w:p w14:paraId="1A5F5BFB" w14:textId="3F3EA202" w:rsidR="00227EA9" w:rsidRPr="00445291" w:rsidRDefault="00227EA9" w:rsidP="00BD06B8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Resolução Plenária nº 002/2022 </w:t>
      </w:r>
      <w:r>
        <w:rPr>
          <w:rFonts w:ascii="Arial" w:hAnsi="Arial" w:cs="Arial"/>
          <w:sz w:val="24"/>
          <w:szCs w:val="24"/>
        </w:rPr>
        <w:t>– “</w:t>
      </w:r>
      <w:r w:rsidR="00445291">
        <w:rPr>
          <w:rFonts w:ascii="Arial" w:hAnsi="Arial" w:cs="Arial"/>
          <w:sz w:val="24"/>
          <w:szCs w:val="24"/>
        </w:rPr>
        <w:t>Revoga a Resolução n.º 02, de 2018, que dispõe “Fica o Poder Legislativo autorizado a adquirir e instituir o uso obrigatório de uniformes funcionais pelos servidores que compõem a estrutura geral de cargos da Câmara Municipal de Vereadores de Boa Vista do Sul/RS”.</w:t>
      </w:r>
    </w:p>
    <w:p w14:paraId="2521D632" w14:textId="16875800" w:rsidR="00445291" w:rsidRPr="005E0A60" w:rsidRDefault="00445291" w:rsidP="00BD06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45291">
        <w:rPr>
          <w:rFonts w:ascii="Arial" w:hAnsi="Arial" w:cs="Arial"/>
          <w:sz w:val="24"/>
          <w:szCs w:val="24"/>
          <w:u w:val="single"/>
        </w:rPr>
        <w:t>Encaminhado</w:t>
      </w:r>
      <w:r>
        <w:rPr>
          <w:rFonts w:ascii="Arial" w:hAnsi="Arial" w:cs="Arial"/>
          <w:sz w:val="24"/>
          <w:szCs w:val="24"/>
        </w:rPr>
        <w:t xml:space="preserve"> para Comissão Geral de Pareceres</w:t>
      </w:r>
      <w:r w:rsidR="005E0A60">
        <w:rPr>
          <w:rFonts w:ascii="Arial" w:hAnsi="Arial" w:cs="Arial"/>
          <w:sz w:val="24"/>
          <w:szCs w:val="24"/>
        </w:rPr>
        <w:t>. – (</w:t>
      </w:r>
      <w:r w:rsidRPr="005E0A60">
        <w:rPr>
          <w:rFonts w:ascii="Arial" w:hAnsi="Arial" w:cs="Arial"/>
          <w:i/>
          <w:sz w:val="24"/>
          <w:szCs w:val="24"/>
        </w:rPr>
        <w:t>LEITURA</w:t>
      </w:r>
      <w:r w:rsidR="005E0A60">
        <w:rPr>
          <w:rFonts w:ascii="Arial" w:hAnsi="Arial" w:cs="Arial"/>
          <w:i/>
          <w:sz w:val="24"/>
          <w:szCs w:val="24"/>
        </w:rPr>
        <w:t>)</w:t>
      </w:r>
    </w:p>
    <w:p w14:paraId="0020CE93" w14:textId="77777777" w:rsidR="00445291" w:rsidRDefault="0044529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744D80F" w14:textId="46301986" w:rsidR="00227EA9" w:rsidRPr="00445291" w:rsidRDefault="00227EA9" w:rsidP="00BD06B8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Resolução Plenária nº 003/2022 </w:t>
      </w:r>
      <w:r>
        <w:rPr>
          <w:rFonts w:ascii="Arial" w:hAnsi="Arial" w:cs="Arial"/>
          <w:sz w:val="24"/>
          <w:szCs w:val="24"/>
        </w:rPr>
        <w:t>– “</w:t>
      </w:r>
      <w:r w:rsidR="00445291">
        <w:rPr>
          <w:rFonts w:ascii="Arial" w:hAnsi="Arial" w:cs="Arial"/>
          <w:sz w:val="24"/>
          <w:szCs w:val="24"/>
        </w:rPr>
        <w:t>Altera o art. 1º da Resolução Plenária n.º 02, de 28 de junho de 2013”.</w:t>
      </w:r>
    </w:p>
    <w:p w14:paraId="096927AE" w14:textId="501D37C6" w:rsidR="00445291" w:rsidRPr="005E0A60" w:rsidRDefault="00445291" w:rsidP="00BD06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45291">
        <w:rPr>
          <w:rFonts w:ascii="Arial" w:hAnsi="Arial" w:cs="Arial"/>
          <w:sz w:val="24"/>
          <w:szCs w:val="24"/>
          <w:u w:val="single"/>
        </w:rPr>
        <w:t>Encaminhado</w:t>
      </w:r>
      <w:r w:rsidRPr="004452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Comissão Geral de </w:t>
      </w:r>
      <w:proofErr w:type="gramStart"/>
      <w:r>
        <w:rPr>
          <w:rFonts w:ascii="Arial" w:hAnsi="Arial" w:cs="Arial"/>
          <w:sz w:val="24"/>
          <w:szCs w:val="24"/>
        </w:rPr>
        <w:t>Pareceres.</w:t>
      </w:r>
      <w:r w:rsidR="005E0A60">
        <w:rPr>
          <w:rFonts w:ascii="Arial" w:hAnsi="Arial" w:cs="Arial"/>
          <w:sz w:val="24"/>
          <w:szCs w:val="24"/>
        </w:rPr>
        <w:t>.</w:t>
      </w:r>
      <w:proofErr w:type="gramEnd"/>
      <w:r w:rsidR="005E0A60">
        <w:rPr>
          <w:rFonts w:ascii="Arial" w:hAnsi="Arial" w:cs="Arial"/>
          <w:sz w:val="24"/>
          <w:szCs w:val="24"/>
        </w:rPr>
        <w:t xml:space="preserve"> – (</w:t>
      </w:r>
      <w:r w:rsidRPr="005E0A60">
        <w:rPr>
          <w:rFonts w:ascii="Arial" w:hAnsi="Arial" w:cs="Arial"/>
          <w:i/>
          <w:sz w:val="24"/>
          <w:szCs w:val="24"/>
        </w:rPr>
        <w:t>LEITURA</w:t>
      </w:r>
      <w:r w:rsidR="005E0A60">
        <w:rPr>
          <w:rFonts w:ascii="Arial" w:hAnsi="Arial" w:cs="Arial"/>
          <w:i/>
          <w:sz w:val="24"/>
          <w:szCs w:val="24"/>
        </w:rPr>
        <w:t xml:space="preserve">) </w:t>
      </w:r>
    </w:p>
    <w:p w14:paraId="7C0BD987" w14:textId="5F4831FD" w:rsidR="005E0A60" w:rsidRDefault="005E0A60" w:rsidP="00BD06B8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6FB297DD" w14:textId="77777777" w:rsidR="005E0A60" w:rsidRDefault="005E0A60" w:rsidP="00BD06B8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45291" w14:paraId="38038C17" w14:textId="77777777" w:rsidTr="00445291">
        <w:tc>
          <w:tcPr>
            <w:tcW w:w="9962" w:type="dxa"/>
          </w:tcPr>
          <w:p w14:paraId="7F77F51E" w14:textId="019702F6" w:rsidR="00445291" w:rsidRPr="00445291" w:rsidRDefault="00445291" w:rsidP="00BD06B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 – CORRESPONDÊNCIAS RECEBIDAS</w:t>
            </w:r>
            <w:r w:rsidR="00D855CE">
              <w:rPr>
                <w:rFonts w:ascii="Arial" w:hAnsi="Arial" w:cs="Arial"/>
                <w:b/>
                <w:sz w:val="24"/>
                <w:szCs w:val="24"/>
              </w:rPr>
              <w:t xml:space="preserve"> E COMUNICADOS</w:t>
            </w:r>
          </w:p>
        </w:tc>
      </w:tr>
    </w:tbl>
    <w:p w14:paraId="4BED2FB6" w14:textId="77777777" w:rsidR="00445291" w:rsidRPr="00445291" w:rsidRDefault="0044529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EC9FF5" w14:textId="65D62184" w:rsidR="000E0D6D" w:rsidRDefault="00445291" w:rsidP="00BD06B8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Ofício </w:t>
      </w:r>
      <w:r w:rsidR="00CA02C1">
        <w:rPr>
          <w:rFonts w:ascii="Arial" w:hAnsi="Arial" w:cs="Arial"/>
          <w:sz w:val="24"/>
          <w:szCs w:val="24"/>
        </w:rPr>
        <w:t>n.º 005/2022 do Poder Executivo encaminhando</w:t>
      </w:r>
      <w:r w:rsidR="00BC1E97">
        <w:rPr>
          <w:rFonts w:ascii="Arial" w:hAnsi="Arial" w:cs="Arial"/>
          <w:sz w:val="24"/>
          <w:szCs w:val="24"/>
        </w:rPr>
        <w:t xml:space="preserve">: RREO 6º </w:t>
      </w:r>
      <w:r w:rsidR="00CA02C1">
        <w:rPr>
          <w:rFonts w:ascii="Arial" w:hAnsi="Arial" w:cs="Arial"/>
          <w:sz w:val="24"/>
          <w:szCs w:val="24"/>
        </w:rPr>
        <w:t>BIMESTRE/2021; RGF 2º SEMESTRE/2021; RGF Poder Executivo 2º Semestre/2021; RGF Poder Legislativo 2º Semestre/2021.</w:t>
      </w:r>
    </w:p>
    <w:p w14:paraId="4AD96A31" w14:textId="22305251" w:rsidR="00445291" w:rsidRDefault="00CA02C1" w:rsidP="00BD06B8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</w:t>
      </w:r>
      <w:r w:rsidRPr="00CA02C1">
        <w:rPr>
          <w:rFonts w:ascii="Arial" w:hAnsi="Arial" w:cs="Arial"/>
          <w:sz w:val="24"/>
          <w:szCs w:val="24"/>
        </w:rPr>
        <w:t xml:space="preserve"> </w:t>
      </w:r>
      <w:r w:rsidR="00305600">
        <w:rPr>
          <w:rFonts w:ascii="Arial" w:hAnsi="Arial" w:cs="Arial"/>
          <w:sz w:val="24"/>
          <w:szCs w:val="24"/>
        </w:rPr>
        <w:t>n.º 006/2022 do Poder Executivo</w:t>
      </w:r>
      <w:r>
        <w:rPr>
          <w:rFonts w:ascii="Arial" w:hAnsi="Arial" w:cs="Arial"/>
          <w:sz w:val="24"/>
          <w:szCs w:val="24"/>
        </w:rPr>
        <w:t xml:space="preserve"> encaminhando Projeto de Lei n.º 011/2022.</w:t>
      </w:r>
    </w:p>
    <w:p w14:paraId="19594E71" w14:textId="4041903B" w:rsidR="00D855CE" w:rsidRDefault="00D855CE" w:rsidP="00BD06B8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Está disponível na Secretaria da Câmara relatório de informações das transferências de recursos da União (constitucional, legal e voluntária) aos Municípios, da Câmara dos Deputados por intermédio da Consultoria de Orçamento e Fiscalização Financeira.</w:t>
      </w:r>
    </w:p>
    <w:p w14:paraId="37E658FD" w14:textId="69198139" w:rsidR="00D855CE" w:rsidRPr="00445291" w:rsidRDefault="00D855CE" w:rsidP="00BD06B8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Está disponível da Secretaria da Câmara o relatório dos trabalhos da Comissão Representativa, referente ao recesso de janeiro de 2022.</w:t>
      </w:r>
    </w:p>
    <w:p w14:paraId="2459A5C7" w14:textId="58ACD164" w:rsidR="001F6918" w:rsidRDefault="001F6918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5126ECF3" w14:textId="77777777" w:rsidR="00950D63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14:paraId="62F476B0" w14:textId="77777777" w:rsidTr="00AE622C">
        <w:tc>
          <w:tcPr>
            <w:tcW w:w="9962" w:type="dxa"/>
          </w:tcPr>
          <w:p w14:paraId="2587B9ED" w14:textId="57EBF323" w:rsidR="00683639" w:rsidRPr="00305600" w:rsidRDefault="00AE622C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 – TRIBUNA POPULAR</w:t>
            </w:r>
            <w:r w:rsidR="003056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83639">
              <w:rPr>
                <w:rFonts w:ascii="Arial" w:hAnsi="Arial" w:cs="Arial"/>
                <w:sz w:val="24"/>
                <w:szCs w:val="24"/>
              </w:rPr>
              <w:t>(quando houver)</w:t>
            </w:r>
          </w:p>
        </w:tc>
      </w:tr>
      <w:tr w:rsidR="00AE622C" w14:paraId="03B52A89" w14:textId="77777777" w:rsidTr="00AE622C">
        <w:tc>
          <w:tcPr>
            <w:tcW w:w="9962" w:type="dxa"/>
          </w:tcPr>
          <w:p w14:paraId="12EAAD06" w14:textId="21321AF1" w:rsidR="00AE622C" w:rsidRDefault="00AE622C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 – INTERVALO</w:t>
            </w:r>
          </w:p>
          <w:p w14:paraId="577A239D" w14:textId="479FB177" w:rsidR="00AE622C" w:rsidRPr="00AE622C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a Secretária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Ivânia</w:t>
            </w:r>
            <w:proofErr w:type="spellEnd"/>
            <w:r w:rsidR="003056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C267DF8" w14:textId="4E8125ED" w:rsidR="00251F86" w:rsidRDefault="00251F86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4B98C9FE" w14:textId="77777777" w:rsidR="00FA4FBD" w:rsidRDefault="00FA4FBD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14:paraId="01019A28" w14:textId="77777777" w:rsidTr="00AE622C">
        <w:tc>
          <w:tcPr>
            <w:tcW w:w="9962" w:type="dxa"/>
          </w:tcPr>
          <w:p w14:paraId="214B09F5" w14:textId="56C9B326" w:rsidR="00AE622C" w:rsidRDefault="00AE622C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8 – GRANDE EXPEDIENTE</w:t>
            </w:r>
          </w:p>
          <w:p w14:paraId="0D5495C0" w14:textId="74132657" w:rsidR="00AE622C" w:rsidRPr="00AE622C" w:rsidRDefault="00AE622C" w:rsidP="00BD06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Uso da palavra na Tribuna. Algum Vereador inscrito Sra. Secretária?</w:t>
            </w:r>
          </w:p>
        </w:tc>
      </w:tr>
    </w:tbl>
    <w:p w14:paraId="3585483E" w14:textId="77777777" w:rsidR="00AE622C" w:rsidRDefault="00AE622C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AE622C" w14:paraId="6B5D3388" w14:textId="77777777" w:rsidTr="00AE622C">
        <w:tc>
          <w:tcPr>
            <w:tcW w:w="9962" w:type="dxa"/>
          </w:tcPr>
          <w:p w14:paraId="3087F8B6" w14:textId="214A37B6" w:rsidR="00AE622C" w:rsidRPr="00AE622C" w:rsidRDefault="00AE622C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– ORDEM DO DIA</w:t>
            </w:r>
          </w:p>
        </w:tc>
      </w:tr>
    </w:tbl>
    <w:p w14:paraId="09464E3D" w14:textId="77777777" w:rsidR="00221D12" w:rsidRDefault="00221D12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57B72415" w14:textId="687015D9" w:rsidR="00950D63" w:rsidRPr="009C0C5A" w:rsidRDefault="009C0C5A" w:rsidP="00BD06B8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nº </w:t>
      </w:r>
      <w:r w:rsidRPr="009C0C5A">
        <w:rPr>
          <w:rFonts w:ascii="Arial" w:hAnsi="Arial" w:cs="Arial"/>
          <w:b/>
          <w:sz w:val="24"/>
          <w:szCs w:val="24"/>
        </w:rPr>
        <w:t>005/2022</w:t>
      </w:r>
      <w:r>
        <w:rPr>
          <w:rFonts w:ascii="Arial" w:hAnsi="Arial" w:cs="Arial"/>
          <w:b/>
          <w:sz w:val="24"/>
          <w:szCs w:val="24"/>
        </w:rPr>
        <w:t>:</w:t>
      </w:r>
      <w:r w:rsidRPr="009C0C5A">
        <w:rPr>
          <w:rFonts w:ascii="Arial" w:hAnsi="Arial" w:cs="Arial"/>
          <w:b/>
          <w:sz w:val="24"/>
          <w:szCs w:val="24"/>
        </w:rPr>
        <w:t xml:space="preserve"> “</w:t>
      </w:r>
      <w:r w:rsidRPr="009C0C5A">
        <w:rPr>
          <w:rFonts w:ascii="Arial" w:hAnsi="Arial" w:cs="Arial"/>
          <w:sz w:val="24"/>
          <w:szCs w:val="24"/>
        </w:rPr>
        <w:t>Autoriza o Poder Executivo a firmar contrato de comodato com particular para fins de utilização de área como depósito de materiais e máquinas da municipalidade, e dá outras providências”.</w:t>
      </w:r>
    </w:p>
    <w:p w14:paraId="218215FE" w14:textId="77777777" w:rsidR="009C0C5A" w:rsidRPr="009C0C5A" w:rsidRDefault="009C0C5A" w:rsidP="00BD06B8">
      <w:pPr>
        <w:pStyle w:val="PargrafodaList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BD61B87" w14:textId="2665B037" w:rsidR="009C0C5A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7E268267" w14:textId="77777777" w:rsidR="009C0C5A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2625FF21" w14:textId="3F5E44A1" w:rsidR="009C0C5A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o projeto em </w:t>
      </w:r>
      <w:r w:rsidRPr="007C3280">
        <w:rPr>
          <w:rFonts w:ascii="Arial" w:hAnsi="Arial" w:cs="Arial"/>
          <w:sz w:val="24"/>
          <w:szCs w:val="24"/>
          <w:u w:val="single"/>
        </w:rPr>
        <w:t>discussão</w:t>
      </w:r>
      <w:r>
        <w:rPr>
          <w:rFonts w:ascii="Arial" w:hAnsi="Arial" w:cs="Arial"/>
          <w:sz w:val="24"/>
          <w:szCs w:val="24"/>
        </w:rPr>
        <w:t>:</w:t>
      </w:r>
    </w:p>
    <w:p w14:paraId="6E9759D5" w14:textId="45841F43" w:rsidR="009C0C5A" w:rsidRPr="009C0C5A" w:rsidRDefault="009C0C5A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o projeto em </w:t>
      </w:r>
      <w:r w:rsidRPr="007C3280">
        <w:rPr>
          <w:rFonts w:ascii="Arial" w:hAnsi="Arial" w:cs="Arial"/>
          <w:sz w:val="24"/>
          <w:szCs w:val="24"/>
          <w:u w:val="single"/>
        </w:rPr>
        <w:t>votação</w:t>
      </w:r>
      <w:r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66EE3AC9" w14:textId="49C4643C" w:rsidR="00683639" w:rsidRPr="00FA4FBD" w:rsidRDefault="00683639" w:rsidP="00E35751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RESULTADO:</w:t>
      </w:r>
      <w:r w:rsidR="00FA4FBD">
        <w:rPr>
          <w:rFonts w:ascii="Arial" w:hAnsi="Arial" w:cs="Arial"/>
          <w:b/>
          <w:sz w:val="24"/>
          <w:szCs w:val="24"/>
        </w:rPr>
        <w:t xml:space="preserve"> </w:t>
      </w:r>
      <w:r w:rsidR="00FA4FBD">
        <w:rPr>
          <w:rFonts w:ascii="Arial" w:hAnsi="Arial" w:cs="Arial"/>
          <w:bCs/>
          <w:sz w:val="24"/>
          <w:szCs w:val="24"/>
        </w:rPr>
        <w:t>__________________________________</w:t>
      </w:r>
    </w:p>
    <w:p w14:paraId="114D7ACC" w14:textId="77777777" w:rsidR="009C0C5A" w:rsidRPr="009C0C5A" w:rsidRDefault="009C0C5A" w:rsidP="00BD06B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E4D79D7" w14:textId="0D71F927" w:rsidR="009C0C5A" w:rsidRPr="007C3280" w:rsidRDefault="009C0C5A" w:rsidP="00BD06B8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006/</w:t>
      </w:r>
      <w:r w:rsidRPr="007C3280">
        <w:rPr>
          <w:rFonts w:ascii="Arial" w:hAnsi="Arial" w:cs="Arial"/>
          <w:b/>
          <w:sz w:val="24"/>
          <w:szCs w:val="24"/>
        </w:rPr>
        <w:t xml:space="preserve">2022: </w:t>
      </w:r>
      <w:r w:rsidRPr="007C3280">
        <w:rPr>
          <w:rFonts w:ascii="Arial" w:hAnsi="Arial" w:cs="Arial"/>
          <w:sz w:val="24"/>
          <w:szCs w:val="24"/>
        </w:rPr>
        <w:t>“Cria Gratificação pelo exercício de atividade de natureza especial na Lei Municipal nº 625, de 18 de maio de 2011, que dispõe sobre o Regime Jurídico dos Servidores do Município”.</w:t>
      </w:r>
    </w:p>
    <w:p w14:paraId="49CFC3AB" w14:textId="77777777" w:rsidR="007C3280" w:rsidRDefault="007C3280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336237A" w14:textId="77777777" w:rsidR="007C3280" w:rsidRDefault="007C3280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4EFB9FC4" w14:textId="77777777" w:rsidR="007C3280" w:rsidRDefault="007C3280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262CEEA2" w14:textId="77777777" w:rsidR="007C3280" w:rsidRDefault="007C3280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o projeto em </w:t>
      </w:r>
      <w:r w:rsidRPr="007C3280">
        <w:rPr>
          <w:rFonts w:ascii="Arial" w:hAnsi="Arial" w:cs="Arial"/>
          <w:sz w:val="24"/>
          <w:szCs w:val="24"/>
          <w:u w:val="single"/>
        </w:rPr>
        <w:t>discussão</w:t>
      </w:r>
      <w:r>
        <w:rPr>
          <w:rFonts w:ascii="Arial" w:hAnsi="Arial" w:cs="Arial"/>
          <w:sz w:val="24"/>
          <w:szCs w:val="24"/>
        </w:rPr>
        <w:t>:</w:t>
      </w:r>
    </w:p>
    <w:p w14:paraId="24CB91D2" w14:textId="77777777" w:rsidR="007C3280" w:rsidRPr="009C0C5A" w:rsidRDefault="007C3280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o projeto em </w:t>
      </w:r>
      <w:r w:rsidRPr="007C3280">
        <w:rPr>
          <w:rFonts w:ascii="Arial" w:hAnsi="Arial" w:cs="Arial"/>
          <w:sz w:val="24"/>
          <w:szCs w:val="24"/>
          <w:u w:val="single"/>
        </w:rPr>
        <w:t>votação</w:t>
      </w:r>
      <w:r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577971EA" w14:textId="52C08A22" w:rsidR="00683639" w:rsidRPr="00FA4FBD" w:rsidRDefault="00683639" w:rsidP="00E35751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RESULTADO:</w:t>
      </w:r>
      <w:r w:rsidR="00FA4FBD">
        <w:rPr>
          <w:rFonts w:ascii="Arial" w:hAnsi="Arial" w:cs="Arial"/>
          <w:b/>
          <w:sz w:val="24"/>
          <w:szCs w:val="24"/>
        </w:rPr>
        <w:t xml:space="preserve"> </w:t>
      </w:r>
      <w:r w:rsidR="00FA4FBD">
        <w:rPr>
          <w:rFonts w:ascii="Arial" w:hAnsi="Arial" w:cs="Arial"/>
          <w:bCs/>
          <w:sz w:val="24"/>
          <w:szCs w:val="24"/>
        </w:rPr>
        <w:t>_____________________________________</w:t>
      </w:r>
    </w:p>
    <w:p w14:paraId="6A523515" w14:textId="77777777" w:rsidR="009C0C5A" w:rsidRPr="007C3280" w:rsidRDefault="009C0C5A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F05FDB2" w14:textId="3A46EF14" w:rsidR="007C3280" w:rsidRPr="00305600" w:rsidRDefault="009C0C5A" w:rsidP="00BD06B8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C3280">
        <w:rPr>
          <w:rFonts w:ascii="Arial" w:hAnsi="Arial" w:cs="Arial"/>
          <w:b/>
          <w:sz w:val="24"/>
          <w:szCs w:val="24"/>
        </w:rPr>
        <w:t>Projeto de Lei nº 007/2022</w:t>
      </w:r>
      <w:r w:rsidR="007C3280" w:rsidRPr="007C3280">
        <w:rPr>
          <w:rFonts w:ascii="Arial" w:hAnsi="Arial" w:cs="Arial"/>
          <w:b/>
          <w:sz w:val="24"/>
          <w:szCs w:val="24"/>
        </w:rPr>
        <w:t>: “</w:t>
      </w:r>
      <w:r w:rsidR="007C3280" w:rsidRPr="007C3280">
        <w:rPr>
          <w:rFonts w:ascii="Arial" w:hAnsi="Arial" w:cs="Arial"/>
          <w:sz w:val="24"/>
          <w:szCs w:val="24"/>
        </w:rPr>
        <w:t>Autoriza o Poder Executivo a contratar pessoal, em caráter temporário, por excepcional interesse público”.</w:t>
      </w:r>
    </w:p>
    <w:p w14:paraId="6590C622" w14:textId="77777777" w:rsidR="00305600" w:rsidRPr="00305600" w:rsidRDefault="00305600" w:rsidP="00BD06B8">
      <w:pPr>
        <w:spacing w:line="276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4403965" w14:textId="77777777" w:rsidR="007C3280" w:rsidRPr="007C3280" w:rsidRDefault="007C3280" w:rsidP="00BD06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C3280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6EE6BAF8" w14:textId="77777777" w:rsidR="007C3280" w:rsidRPr="007C3280" w:rsidRDefault="007C3280" w:rsidP="00BD06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249FAFC9" w14:textId="77777777" w:rsidR="007C3280" w:rsidRPr="007C3280" w:rsidRDefault="007C3280" w:rsidP="00BD06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C3280">
        <w:rPr>
          <w:rFonts w:ascii="Arial" w:hAnsi="Arial" w:cs="Arial"/>
          <w:sz w:val="24"/>
          <w:szCs w:val="24"/>
        </w:rPr>
        <w:t xml:space="preserve">Coloco o projeto em </w:t>
      </w:r>
      <w:r w:rsidRPr="007C3280">
        <w:rPr>
          <w:rFonts w:ascii="Arial" w:hAnsi="Arial" w:cs="Arial"/>
          <w:sz w:val="24"/>
          <w:szCs w:val="24"/>
          <w:u w:val="single"/>
        </w:rPr>
        <w:t>discussão</w:t>
      </w:r>
      <w:r w:rsidRPr="007C3280">
        <w:rPr>
          <w:rFonts w:ascii="Arial" w:hAnsi="Arial" w:cs="Arial"/>
          <w:sz w:val="24"/>
          <w:szCs w:val="24"/>
        </w:rPr>
        <w:t>:</w:t>
      </w:r>
    </w:p>
    <w:p w14:paraId="1D2776E2" w14:textId="77777777" w:rsidR="007C3280" w:rsidRPr="007C3280" w:rsidRDefault="007C3280" w:rsidP="00BD06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C3280">
        <w:rPr>
          <w:rFonts w:ascii="Arial" w:hAnsi="Arial" w:cs="Arial"/>
          <w:sz w:val="24"/>
          <w:szCs w:val="24"/>
        </w:rPr>
        <w:t xml:space="preserve">Coloco o projeto em </w:t>
      </w:r>
      <w:r w:rsidRPr="007C3280">
        <w:rPr>
          <w:rFonts w:ascii="Arial" w:hAnsi="Arial" w:cs="Arial"/>
          <w:sz w:val="24"/>
          <w:szCs w:val="24"/>
          <w:u w:val="single"/>
        </w:rPr>
        <w:t>votação</w:t>
      </w:r>
      <w:r w:rsidRPr="007C3280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3E8B0C55" w14:textId="17CB2F6D" w:rsidR="00683639" w:rsidRPr="00FA4FBD" w:rsidRDefault="00683639" w:rsidP="00E35751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RESULTADO:</w:t>
      </w:r>
      <w:r w:rsidR="00FA4FBD">
        <w:rPr>
          <w:rFonts w:ascii="Arial" w:hAnsi="Arial" w:cs="Arial"/>
          <w:b/>
          <w:sz w:val="24"/>
          <w:szCs w:val="24"/>
        </w:rPr>
        <w:t xml:space="preserve"> </w:t>
      </w:r>
      <w:r w:rsidR="00FA4FBD">
        <w:rPr>
          <w:rFonts w:ascii="Arial" w:hAnsi="Arial" w:cs="Arial"/>
          <w:bCs/>
          <w:sz w:val="24"/>
          <w:szCs w:val="24"/>
        </w:rPr>
        <w:t>_______________________________________</w:t>
      </w:r>
    </w:p>
    <w:p w14:paraId="130E949F" w14:textId="77777777" w:rsidR="009C0C5A" w:rsidRPr="007C3280" w:rsidRDefault="009C0C5A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D6121BB" w14:textId="706A4E3C" w:rsidR="007C3280" w:rsidRPr="007C3280" w:rsidRDefault="009C0C5A" w:rsidP="00BD06B8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C3280">
        <w:rPr>
          <w:rFonts w:ascii="Arial" w:hAnsi="Arial" w:cs="Arial"/>
          <w:b/>
          <w:sz w:val="24"/>
          <w:szCs w:val="24"/>
        </w:rPr>
        <w:lastRenderedPageBreak/>
        <w:t>Projeto de Lei nº 008/2022</w:t>
      </w:r>
      <w:r w:rsidR="007C3280" w:rsidRPr="007C3280">
        <w:rPr>
          <w:rFonts w:ascii="Arial" w:hAnsi="Arial" w:cs="Arial"/>
          <w:b/>
          <w:sz w:val="24"/>
          <w:szCs w:val="24"/>
        </w:rPr>
        <w:t>: “</w:t>
      </w:r>
      <w:r w:rsidR="007C3280" w:rsidRPr="007C3280">
        <w:rPr>
          <w:rFonts w:ascii="Arial" w:hAnsi="Arial" w:cs="Arial"/>
          <w:sz w:val="24"/>
          <w:szCs w:val="24"/>
        </w:rPr>
        <w:t>Autoriza o Poder Executivo a contratar pessoal, em caráter temporário, por excepcional interesse público”.</w:t>
      </w:r>
    </w:p>
    <w:p w14:paraId="29B77A7E" w14:textId="77777777" w:rsidR="007C3280" w:rsidRPr="007C3280" w:rsidRDefault="007C3280" w:rsidP="00BD06B8">
      <w:pPr>
        <w:pStyle w:val="PargrafodaList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3CDD4B1" w14:textId="77777777" w:rsidR="007C3280" w:rsidRPr="007C3280" w:rsidRDefault="007C3280" w:rsidP="00BD06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C3280"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0A6534A4" w14:textId="77777777" w:rsidR="007C3280" w:rsidRPr="007C3280" w:rsidRDefault="007C3280" w:rsidP="00BD06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7A11CBE" w14:textId="77777777" w:rsidR="007C3280" w:rsidRPr="007C3280" w:rsidRDefault="007C3280" w:rsidP="00BD06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C3280">
        <w:rPr>
          <w:rFonts w:ascii="Arial" w:hAnsi="Arial" w:cs="Arial"/>
          <w:sz w:val="24"/>
          <w:szCs w:val="24"/>
        </w:rPr>
        <w:t xml:space="preserve">Coloco o projeto em </w:t>
      </w:r>
      <w:r w:rsidRPr="007C3280">
        <w:rPr>
          <w:rFonts w:ascii="Arial" w:hAnsi="Arial" w:cs="Arial"/>
          <w:sz w:val="24"/>
          <w:szCs w:val="24"/>
          <w:u w:val="single"/>
        </w:rPr>
        <w:t>discussão</w:t>
      </w:r>
      <w:r w:rsidRPr="007C3280">
        <w:rPr>
          <w:rFonts w:ascii="Arial" w:hAnsi="Arial" w:cs="Arial"/>
          <w:sz w:val="24"/>
          <w:szCs w:val="24"/>
        </w:rPr>
        <w:t>:</w:t>
      </w:r>
    </w:p>
    <w:p w14:paraId="2AD88276" w14:textId="77777777" w:rsidR="007C3280" w:rsidRPr="007C3280" w:rsidRDefault="007C3280" w:rsidP="00BD06B8">
      <w:pPr>
        <w:pStyle w:val="PargrafodaLista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C3280">
        <w:rPr>
          <w:rFonts w:ascii="Arial" w:hAnsi="Arial" w:cs="Arial"/>
          <w:sz w:val="24"/>
          <w:szCs w:val="24"/>
        </w:rPr>
        <w:t xml:space="preserve">Coloco o projeto em </w:t>
      </w:r>
      <w:r w:rsidRPr="007C3280">
        <w:rPr>
          <w:rFonts w:ascii="Arial" w:hAnsi="Arial" w:cs="Arial"/>
          <w:sz w:val="24"/>
          <w:szCs w:val="24"/>
          <w:u w:val="single"/>
        </w:rPr>
        <w:t>votação</w:t>
      </w:r>
      <w:r w:rsidRPr="007C3280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4FA22F2" w14:textId="00928D63" w:rsidR="00683639" w:rsidRPr="00FA4FBD" w:rsidRDefault="00683639" w:rsidP="00E35751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RESULTADO:</w:t>
      </w:r>
      <w:r w:rsidR="00FA4FBD">
        <w:rPr>
          <w:rFonts w:ascii="Arial" w:hAnsi="Arial" w:cs="Arial"/>
          <w:b/>
          <w:sz w:val="24"/>
          <w:szCs w:val="24"/>
        </w:rPr>
        <w:t xml:space="preserve"> </w:t>
      </w:r>
      <w:r w:rsidR="00FA4FBD">
        <w:rPr>
          <w:rFonts w:ascii="Arial" w:hAnsi="Arial" w:cs="Arial"/>
          <w:bCs/>
          <w:sz w:val="24"/>
          <w:szCs w:val="24"/>
        </w:rPr>
        <w:t>________________________________</w:t>
      </w:r>
    </w:p>
    <w:p w14:paraId="066ECFF4" w14:textId="755B4F4B" w:rsidR="007C3280" w:rsidRDefault="007C3280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AFDDD1E" w14:textId="77777777" w:rsidR="00E35751" w:rsidRPr="007C3280" w:rsidRDefault="00E3575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42C77DD" w14:textId="5C1377CA" w:rsidR="007C3280" w:rsidRPr="007C3280" w:rsidRDefault="009C0C5A" w:rsidP="00BD06B8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C3280">
        <w:rPr>
          <w:rFonts w:ascii="Arial" w:hAnsi="Arial" w:cs="Arial"/>
          <w:b/>
          <w:sz w:val="24"/>
          <w:szCs w:val="24"/>
        </w:rPr>
        <w:t>Projeto de Lei nº 009/2022</w:t>
      </w:r>
      <w:r w:rsidR="007C3280" w:rsidRPr="007C3280">
        <w:rPr>
          <w:rFonts w:ascii="Arial" w:hAnsi="Arial" w:cs="Arial"/>
          <w:b/>
          <w:sz w:val="24"/>
          <w:szCs w:val="24"/>
        </w:rPr>
        <w:t>: “</w:t>
      </w:r>
      <w:r w:rsidR="007C3280" w:rsidRPr="007C3280">
        <w:rPr>
          <w:rFonts w:ascii="Arial" w:hAnsi="Arial" w:cs="Arial"/>
          <w:sz w:val="24"/>
          <w:szCs w:val="24"/>
        </w:rPr>
        <w:t>Cria Cargos em Comissão. Cria padrões de vencimento. Extingue Cargos em Comissão. Altera padrão de vencimento e requisito para provimento de Cargo em Comissão. Extingue cargos de provimento efetivo de categoria funcional. Revoga Lei Municipal nº 629, de 22 de junho de 2011”.</w:t>
      </w:r>
    </w:p>
    <w:p w14:paraId="7EE30DC2" w14:textId="77777777" w:rsidR="007C3280" w:rsidRDefault="007C3280" w:rsidP="00BD06B8">
      <w:pPr>
        <w:pStyle w:val="PargrafodaLista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CD6F9ED" w14:textId="13C1E51C" w:rsidR="007C3280" w:rsidRDefault="007C3280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107F118E" w14:textId="77777777" w:rsidR="00BD06B8" w:rsidRDefault="00BD06B8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598E459C" w14:textId="77777777" w:rsidR="007C3280" w:rsidRDefault="007C3280" w:rsidP="00BD06B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o projeto em </w:t>
      </w:r>
      <w:r w:rsidRPr="007C3280">
        <w:rPr>
          <w:rFonts w:ascii="Arial" w:hAnsi="Arial" w:cs="Arial"/>
          <w:sz w:val="24"/>
          <w:szCs w:val="24"/>
          <w:u w:val="single"/>
        </w:rPr>
        <w:t>discussão</w:t>
      </w:r>
      <w:r>
        <w:rPr>
          <w:rFonts w:ascii="Arial" w:hAnsi="Arial" w:cs="Arial"/>
          <w:sz w:val="24"/>
          <w:szCs w:val="24"/>
        </w:rPr>
        <w:t>:</w:t>
      </w:r>
    </w:p>
    <w:p w14:paraId="4211612A" w14:textId="77777777" w:rsidR="007C3280" w:rsidRPr="009C0C5A" w:rsidRDefault="007C3280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o projeto em </w:t>
      </w:r>
      <w:r w:rsidRPr="007C3280">
        <w:rPr>
          <w:rFonts w:ascii="Arial" w:hAnsi="Arial" w:cs="Arial"/>
          <w:sz w:val="24"/>
          <w:szCs w:val="24"/>
          <w:u w:val="single"/>
        </w:rPr>
        <w:t>votação</w:t>
      </w:r>
      <w:r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2E588BB9" w14:textId="424BCE13" w:rsidR="007C3280" w:rsidRPr="00FA4FBD" w:rsidRDefault="00683639" w:rsidP="00E35751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RESULTADO:</w:t>
      </w:r>
      <w:r w:rsidR="00FA4FBD">
        <w:rPr>
          <w:rFonts w:ascii="Arial" w:hAnsi="Arial" w:cs="Arial"/>
          <w:b/>
          <w:sz w:val="24"/>
          <w:szCs w:val="24"/>
        </w:rPr>
        <w:t xml:space="preserve"> </w:t>
      </w:r>
      <w:r w:rsidR="00FA4FBD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762A6106" w14:textId="52D9190B" w:rsidR="005E0A60" w:rsidRDefault="005E0A60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DA28A31" w14:textId="08189EE5" w:rsidR="005E0A60" w:rsidRDefault="005E0A60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394663F" w14:textId="77777777" w:rsidR="00E35751" w:rsidRPr="007C3280" w:rsidRDefault="00E35751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7EE4B15" w14:textId="3E59C4C1" w:rsidR="007C3280" w:rsidRPr="007C3280" w:rsidRDefault="009C0C5A" w:rsidP="00BD06B8">
      <w:pPr>
        <w:pStyle w:val="Pargrafoda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C3280">
        <w:rPr>
          <w:rFonts w:ascii="Arial" w:hAnsi="Arial" w:cs="Arial"/>
          <w:b/>
          <w:sz w:val="24"/>
          <w:szCs w:val="24"/>
        </w:rPr>
        <w:t>Projeto de Lei nº 010/2022</w:t>
      </w:r>
      <w:r w:rsidR="007C3280" w:rsidRPr="007C3280">
        <w:rPr>
          <w:rFonts w:ascii="Arial" w:hAnsi="Arial" w:cs="Arial"/>
          <w:b/>
          <w:sz w:val="24"/>
          <w:szCs w:val="24"/>
        </w:rPr>
        <w:t>: “</w:t>
      </w:r>
      <w:r w:rsidR="007C3280" w:rsidRPr="007C3280">
        <w:rPr>
          <w:rFonts w:ascii="Arial" w:hAnsi="Arial" w:cs="Arial"/>
          <w:sz w:val="24"/>
          <w:szCs w:val="24"/>
        </w:rPr>
        <w:t>Autoriza o Poder Executivo a abrir créditos adicionais suplementares no orçamento de 2022 e indica recursos”.</w:t>
      </w:r>
    </w:p>
    <w:p w14:paraId="14DDE2CD" w14:textId="77777777" w:rsidR="007C3280" w:rsidRDefault="007C3280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45C4130" w14:textId="77777777" w:rsidR="007C3280" w:rsidRDefault="007C3280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Solicito parecer da Comissão Geral de Pareceres:</w:t>
      </w:r>
    </w:p>
    <w:p w14:paraId="623D7759" w14:textId="77777777" w:rsidR="007C3280" w:rsidRDefault="007C3280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  <w:u w:val="single"/>
        </w:rPr>
      </w:pPr>
    </w:p>
    <w:p w14:paraId="6B1871EA" w14:textId="77777777" w:rsidR="007C3280" w:rsidRDefault="007C3280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o projeto em </w:t>
      </w:r>
      <w:r w:rsidRPr="007C3280">
        <w:rPr>
          <w:rFonts w:ascii="Arial" w:hAnsi="Arial" w:cs="Arial"/>
          <w:sz w:val="24"/>
          <w:szCs w:val="24"/>
          <w:u w:val="single"/>
        </w:rPr>
        <w:t>discussão</w:t>
      </w:r>
      <w:r>
        <w:rPr>
          <w:rFonts w:ascii="Arial" w:hAnsi="Arial" w:cs="Arial"/>
          <w:sz w:val="24"/>
          <w:szCs w:val="24"/>
        </w:rPr>
        <w:t>:</w:t>
      </w:r>
    </w:p>
    <w:p w14:paraId="23D6FD05" w14:textId="77777777" w:rsidR="007C3280" w:rsidRDefault="007C3280" w:rsidP="00BD06B8">
      <w:pPr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Coloco o projeto em </w:t>
      </w:r>
      <w:r w:rsidRPr="007C3280">
        <w:rPr>
          <w:rFonts w:ascii="Arial" w:hAnsi="Arial" w:cs="Arial"/>
          <w:sz w:val="24"/>
          <w:szCs w:val="24"/>
          <w:u w:val="single"/>
        </w:rPr>
        <w:t>votação</w:t>
      </w:r>
      <w:r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848E805" w14:textId="5A27F9FC" w:rsidR="00683639" w:rsidRPr="00FA4FBD" w:rsidRDefault="00683639" w:rsidP="00E35751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RESULTADO:</w:t>
      </w:r>
      <w:r w:rsidR="00FA4FBD">
        <w:rPr>
          <w:rFonts w:ascii="Arial" w:hAnsi="Arial" w:cs="Arial"/>
          <w:b/>
          <w:sz w:val="24"/>
          <w:szCs w:val="24"/>
        </w:rPr>
        <w:t xml:space="preserve"> </w:t>
      </w:r>
      <w:r w:rsidR="00FA4FBD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1FF9F404" w14:textId="77777777" w:rsidR="00683639" w:rsidRPr="00683639" w:rsidRDefault="00683639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2500A59" w14:textId="5F235B6C" w:rsidR="007C3280" w:rsidRDefault="007C3280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A772496" w14:textId="77C36CF9" w:rsidR="00E35751" w:rsidRDefault="00E357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F388E89" w14:textId="57C0DDD5" w:rsidR="00E35751" w:rsidRDefault="00E357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0B19D6" w14:textId="77777777" w:rsidR="00E35751" w:rsidRDefault="00E35751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14:paraId="11723F0C" w14:textId="77777777" w:rsidTr="007C3280">
        <w:tc>
          <w:tcPr>
            <w:tcW w:w="9962" w:type="dxa"/>
          </w:tcPr>
          <w:p w14:paraId="6A9FD9C5" w14:textId="46443DF5" w:rsidR="007C3280" w:rsidRPr="007C3280" w:rsidRDefault="007C3280" w:rsidP="00BD06B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 – EXPLICAÇÕES PESSOAIS</w:t>
            </w:r>
            <w:r w:rsidR="0030560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23A9A91D" w14:textId="0E4632D5" w:rsidR="007C3280" w:rsidRDefault="007C3280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9A8140" w14:textId="77777777" w:rsidR="00FA4FBD" w:rsidRPr="009C0C5A" w:rsidRDefault="00FA4FBD" w:rsidP="00BD06B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4EC159" w14:textId="77777777" w:rsidR="007C3280" w:rsidRPr="007C3280" w:rsidRDefault="007C3280" w:rsidP="00BD06B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C3280" w14:paraId="25737166" w14:textId="77777777" w:rsidTr="007C3280">
        <w:tc>
          <w:tcPr>
            <w:tcW w:w="9962" w:type="dxa"/>
          </w:tcPr>
          <w:p w14:paraId="738A8DEB" w14:textId="5077AFCD" w:rsidR="007C3280" w:rsidRPr="007C3280" w:rsidRDefault="007C3280" w:rsidP="00BD06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 – ENCERRAMENTO DA SESSÃO</w:t>
            </w:r>
          </w:p>
        </w:tc>
      </w:tr>
    </w:tbl>
    <w:p w14:paraId="71BDF6F0" w14:textId="1FB74B20" w:rsidR="00950D63" w:rsidRDefault="00950D63" w:rsidP="00BD06B8">
      <w:pPr>
        <w:spacing w:line="276" w:lineRule="auto"/>
        <w:rPr>
          <w:rFonts w:ascii="Arial" w:hAnsi="Arial" w:cs="Arial"/>
          <w:sz w:val="24"/>
          <w:szCs w:val="24"/>
        </w:rPr>
      </w:pPr>
    </w:p>
    <w:p w14:paraId="55C9E0DE" w14:textId="3F401B05" w:rsidR="00950D63" w:rsidRDefault="00D855CE" w:rsidP="00C2042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já, c</w:t>
      </w:r>
      <w:r w:rsidR="00683639">
        <w:rPr>
          <w:rFonts w:ascii="Arial" w:hAnsi="Arial" w:cs="Arial"/>
          <w:sz w:val="24"/>
          <w:szCs w:val="24"/>
        </w:rPr>
        <w:t>onvoco a todos para a Audiência Pública</w:t>
      </w:r>
      <w:r w:rsidR="00C20420">
        <w:rPr>
          <w:rFonts w:ascii="Arial" w:hAnsi="Arial" w:cs="Arial"/>
          <w:sz w:val="24"/>
          <w:szCs w:val="24"/>
        </w:rPr>
        <w:t xml:space="preserve"> de Avaliação de Metas Fiscais e Audiência de Gestão em Saúde do 3º Quadrimestre/</w:t>
      </w:r>
      <w:proofErr w:type="gramStart"/>
      <w:r w:rsidR="00C20420">
        <w:rPr>
          <w:rFonts w:ascii="Arial" w:hAnsi="Arial" w:cs="Arial"/>
          <w:sz w:val="24"/>
          <w:szCs w:val="24"/>
        </w:rPr>
        <w:t xml:space="preserve">2021, </w:t>
      </w:r>
      <w:r w:rsidR="00683639">
        <w:rPr>
          <w:rFonts w:ascii="Arial" w:hAnsi="Arial" w:cs="Arial"/>
          <w:sz w:val="24"/>
          <w:szCs w:val="24"/>
        </w:rPr>
        <w:t xml:space="preserve"> no</w:t>
      </w:r>
      <w:proofErr w:type="gramEnd"/>
      <w:r w:rsidR="00683639">
        <w:rPr>
          <w:rFonts w:ascii="Arial" w:hAnsi="Arial" w:cs="Arial"/>
          <w:sz w:val="24"/>
          <w:szCs w:val="24"/>
        </w:rPr>
        <w:t xml:space="preserve"> dia 22 de fevereiro de 2022, às 17 horas.</w:t>
      </w:r>
    </w:p>
    <w:p w14:paraId="12ACADC3" w14:textId="77777777" w:rsidR="00C20420" w:rsidRDefault="00C20420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CADF147" w14:textId="19595208" w:rsidR="00683639" w:rsidRDefault="00683639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Próxima Sessão Ordinária no dia 22 de fevereiro de 2022, às 18 horas.</w:t>
      </w:r>
    </w:p>
    <w:p w14:paraId="5999EE8E" w14:textId="5EAED6FC" w:rsidR="00950D63" w:rsidRDefault="00683639" w:rsidP="00BD06B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dou por encerrada esta Sessão Ordinária. Boa noite a todos.</w:t>
      </w:r>
    </w:p>
    <w:sectPr w:rsidR="00950D63" w:rsidSect="00D30BA6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4656" w14:textId="77777777" w:rsidR="00662359" w:rsidRDefault="00662359" w:rsidP="008F6923">
      <w:r>
        <w:separator/>
      </w:r>
    </w:p>
  </w:endnote>
  <w:endnote w:type="continuationSeparator" w:id="0">
    <w:p w14:paraId="0DED8077" w14:textId="77777777" w:rsidR="00662359" w:rsidRDefault="00662359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8F57" w14:textId="77777777" w:rsidR="00662359" w:rsidRDefault="00662359" w:rsidP="008F6923">
      <w:r>
        <w:separator/>
      </w:r>
    </w:p>
  </w:footnote>
  <w:footnote w:type="continuationSeparator" w:id="0">
    <w:p w14:paraId="6639F2CB" w14:textId="77777777" w:rsidR="00662359" w:rsidRDefault="00662359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E4D">
          <w:rPr>
            <w:noProof/>
          </w:rPr>
          <w:t>1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FC4"/>
    <w:multiLevelType w:val="hybridMultilevel"/>
    <w:tmpl w:val="B52C04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B5F11"/>
    <w:multiLevelType w:val="hybridMultilevel"/>
    <w:tmpl w:val="E9CCD4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E30AA"/>
    <w:multiLevelType w:val="hybridMultilevel"/>
    <w:tmpl w:val="2A44F296"/>
    <w:lvl w:ilvl="0" w:tplc="2884BF3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C16975"/>
    <w:multiLevelType w:val="hybridMultilevel"/>
    <w:tmpl w:val="20B2B1DE"/>
    <w:lvl w:ilvl="0" w:tplc="EBD84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367A319E"/>
    <w:multiLevelType w:val="hybridMultilevel"/>
    <w:tmpl w:val="18C6B2EE"/>
    <w:lvl w:ilvl="0" w:tplc="FE5823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1C12"/>
    <w:multiLevelType w:val="hybridMultilevel"/>
    <w:tmpl w:val="2E98DA36"/>
    <w:lvl w:ilvl="0" w:tplc="97A2BD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1D2CE9"/>
    <w:multiLevelType w:val="hybridMultilevel"/>
    <w:tmpl w:val="4A7E2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6B230AB"/>
    <w:multiLevelType w:val="hybridMultilevel"/>
    <w:tmpl w:val="7046CF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6488E"/>
    <w:multiLevelType w:val="hybridMultilevel"/>
    <w:tmpl w:val="5C26A742"/>
    <w:lvl w:ilvl="0" w:tplc="BB4869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87A"/>
    <w:multiLevelType w:val="hybridMultilevel"/>
    <w:tmpl w:val="2F12222A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65168"/>
    <w:multiLevelType w:val="hybridMultilevel"/>
    <w:tmpl w:val="F2485472"/>
    <w:lvl w:ilvl="0" w:tplc="ED022A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82918"/>
    <w:multiLevelType w:val="hybridMultilevel"/>
    <w:tmpl w:val="D4D46B34"/>
    <w:lvl w:ilvl="0" w:tplc="00C024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"/>
  </w:num>
  <w:num w:numId="5">
    <w:abstractNumId w:val="3"/>
  </w:num>
  <w:num w:numId="6">
    <w:abstractNumId w:val="12"/>
  </w:num>
  <w:num w:numId="7">
    <w:abstractNumId w:val="13"/>
  </w:num>
  <w:num w:numId="8">
    <w:abstractNumId w:val="2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43E8"/>
    <w:rsid w:val="00010DB5"/>
    <w:rsid w:val="00017413"/>
    <w:rsid w:val="00023D14"/>
    <w:rsid w:val="000250B9"/>
    <w:rsid w:val="0003061D"/>
    <w:rsid w:val="000357B1"/>
    <w:rsid w:val="00051583"/>
    <w:rsid w:val="00053EA6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44E8"/>
    <w:rsid w:val="000E6085"/>
    <w:rsid w:val="000E7F84"/>
    <w:rsid w:val="000F7259"/>
    <w:rsid w:val="00102A39"/>
    <w:rsid w:val="00110E09"/>
    <w:rsid w:val="00113051"/>
    <w:rsid w:val="00121D45"/>
    <w:rsid w:val="0013039C"/>
    <w:rsid w:val="001309E8"/>
    <w:rsid w:val="00130CDD"/>
    <w:rsid w:val="0014683B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B2745"/>
    <w:rsid w:val="001B5FD7"/>
    <w:rsid w:val="001C47C4"/>
    <w:rsid w:val="001D282C"/>
    <w:rsid w:val="001D3286"/>
    <w:rsid w:val="001E1E3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1D12"/>
    <w:rsid w:val="00227EA9"/>
    <w:rsid w:val="00233609"/>
    <w:rsid w:val="002401A7"/>
    <w:rsid w:val="002406AD"/>
    <w:rsid w:val="00240767"/>
    <w:rsid w:val="00240AB7"/>
    <w:rsid w:val="00242E91"/>
    <w:rsid w:val="00246B22"/>
    <w:rsid w:val="00251F86"/>
    <w:rsid w:val="00256F81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9D2"/>
    <w:rsid w:val="002A3410"/>
    <w:rsid w:val="002B2133"/>
    <w:rsid w:val="002B6109"/>
    <w:rsid w:val="002C0313"/>
    <w:rsid w:val="002C6240"/>
    <w:rsid w:val="002D1612"/>
    <w:rsid w:val="002D18B7"/>
    <w:rsid w:val="002D1E9F"/>
    <w:rsid w:val="002D4852"/>
    <w:rsid w:val="002D4BAF"/>
    <w:rsid w:val="002D7A34"/>
    <w:rsid w:val="002E7DA8"/>
    <w:rsid w:val="002F004B"/>
    <w:rsid w:val="002F0BB6"/>
    <w:rsid w:val="002F32C2"/>
    <w:rsid w:val="002F4EC5"/>
    <w:rsid w:val="00301718"/>
    <w:rsid w:val="00305600"/>
    <w:rsid w:val="00305D13"/>
    <w:rsid w:val="00305F39"/>
    <w:rsid w:val="00307A61"/>
    <w:rsid w:val="00310C79"/>
    <w:rsid w:val="00314ECA"/>
    <w:rsid w:val="003247CC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6E2A"/>
    <w:rsid w:val="00397D18"/>
    <w:rsid w:val="003A3F85"/>
    <w:rsid w:val="003B19FB"/>
    <w:rsid w:val="003B5F6D"/>
    <w:rsid w:val="003B6AAE"/>
    <w:rsid w:val="003C10F4"/>
    <w:rsid w:val="003C7581"/>
    <w:rsid w:val="003D13D1"/>
    <w:rsid w:val="003D251B"/>
    <w:rsid w:val="003D2FD4"/>
    <w:rsid w:val="003E1625"/>
    <w:rsid w:val="003E3D3C"/>
    <w:rsid w:val="003E4085"/>
    <w:rsid w:val="003F1EB1"/>
    <w:rsid w:val="003F2D6C"/>
    <w:rsid w:val="003F64F0"/>
    <w:rsid w:val="003F78FD"/>
    <w:rsid w:val="003F7E4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5291"/>
    <w:rsid w:val="00445A29"/>
    <w:rsid w:val="004461B8"/>
    <w:rsid w:val="004467B8"/>
    <w:rsid w:val="00446D09"/>
    <w:rsid w:val="00451227"/>
    <w:rsid w:val="004520A5"/>
    <w:rsid w:val="004552EC"/>
    <w:rsid w:val="0046038E"/>
    <w:rsid w:val="00460A60"/>
    <w:rsid w:val="00460D86"/>
    <w:rsid w:val="004617CF"/>
    <w:rsid w:val="00463114"/>
    <w:rsid w:val="0046470B"/>
    <w:rsid w:val="004660E5"/>
    <w:rsid w:val="004714E9"/>
    <w:rsid w:val="004733D1"/>
    <w:rsid w:val="00480830"/>
    <w:rsid w:val="0048260C"/>
    <w:rsid w:val="00483364"/>
    <w:rsid w:val="00494857"/>
    <w:rsid w:val="004A1CF7"/>
    <w:rsid w:val="004A6862"/>
    <w:rsid w:val="004B1ADF"/>
    <w:rsid w:val="004B268F"/>
    <w:rsid w:val="004B6E26"/>
    <w:rsid w:val="004C048B"/>
    <w:rsid w:val="004D4044"/>
    <w:rsid w:val="004D5D33"/>
    <w:rsid w:val="004E1806"/>
    <w:rsid w:val="004E45AE"/>
    <w:rsid w:val="004E4824"/>
    <w:rsid w:val="004E7EE8"/>
    <w:rsid w:val="004F27FB"/>
    <w:rsid w:val="004F2DD2"/>
    <w:rsid w:val="004F3B37"/>
    <w:rsid w:val="004F580E"/>
    <w:rsid w:val="004F5E97"/>
    <w:rsid w:val="004F637B"/>
    <w:rsid w:val="00503901"/>
    <w:rsid w:val="00503E03"/>
    <w:rsid w:val="00514CB6"/>
    <w:rsid w:val="00515E38"/>
    <w:rsid w:val="005214BF"/>
    <w:rsid w:val="00530A55"/>
    <w:rsid w:val="005314A3"/>
    <w:rsid w:val="00541A8D"/>
    <w:rsid w:val="005436EF"/>
    <w:rsid w:val="00552C67"/>
    <w:rsid w:val="0055654B"/>
    <w:rsid w:val="00556A3E"/>
    <w:rsid w:val="00556B76"/>
    <w:rsid w:val="0055717B"/>
    <w:rsid w:val="005637C6"/>
    <w:rsid w:val="005644AE"/>
    <w:rsid w:val="00571D50"/>
    <w:rsid w:val="00577F8F"/>
    <w:rsid w:val="00582338"/>
    <w:rsid w:val="005846BA"/>
    <w:rsid w:val="00586AF6"/>
    <w:rsid w:val="00586D8D"/>
    <w:rsid w:val="00590C2F"/>
    <w:rsid w:val="0059220A"/>
    <w:rsid w:val="00592396"/>
    <w:rsid w:val="00592449"/>
    <w:rsid w:val="00593236"/>
    <w:rsid w:val="00593872"/>
    <w:rsid w:val="00595CDA"/>
    <w:rsid w:val="00596FC9"/>
    <w:rsid w:val="005A34C4"/>
    <w:rsid w:val="005B0B42"/>
    <w:rsid w:val="005B33AD"/>
    <w:rsid w:val="005B7007"/>
    <w:rsid w:val="005C1FBA"/>
    <w:rsid w:val="005C4F53"/>
    <w:rsid w:val="005D0C41"/>
    <w:rsid w:val="005D2B81"/>
    <w:rsid w:val="005D5BFF"/>
    <w:rsid w:val="005E0A60"/>
    <w:rsid w:val="005E2DC2"/>
    <w:rsid w:val="005E4779"/>
    <w:rsid w:val="005F0B04"/>
    <w:rsid w:val="005F24E8"/>
    <w:rsid w:val="00601999"/>
    <w:rsid w:val="00603924"/>
    <w:rsid w:val="00604950"/>
    <w:rsid w:val="00604C9E"/>
    <w:rsid w:val="00606725"/>
    <w:rsid w:val="00607489"/>
    <w:rsid w:val="006114BF"/>
    <w:rsid w:val="00611BC0"/>
    <w:rsid w:val="0061291B"/>
    <w:rsid w:val="006206AA"/>
    <w:rsid w:val="006212B0"/>
    <w:rsid w:val="00631B02"/>
    <w:rsid w:val="006323AC"/>
    <w:rsid w:val="006332AE"/>
    <w:rsid w:val="00633946"/>
    <w:rsid w:val="0063479E"/>
    <w:rsid w:val="00637079"/>
    <w:rsid w:val="0064221C"/>
    <w:rsid w:val="00646E97"/>
    <w:rsid w:val="00647437"/>
    <w:rsid w:val="006524F5"/>
    <w:rsid w:val="00653375"/>
    <w:rsid w:val="00661CB5"/>
    <w:rsid w:val="00662359"/>
    <w:rsid w:val="00663F91"/>
    <w:rsid w:val="0066453E"/>
    <w:rsid w:val="00683639"/>
    <w:rsid w:val="00684F00"/>
    <w:rsid w:val="00686196"/>
    <w:rsid w:val="006870F9"/>
    <w:rsid w:val="006879C2"/>
    <w:rsid w:val="006903F0"/>
    <w:rsid w:val="006913AA"/>
    <w:rsid w:val="0069224C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5CDE"/>
    <w:rsid w:val="00747878"/>
    <w:rsid w:val="007634EE"/>
    <w:rsid w:val="0076682B"/>
    <w:rsid w:val="0077220B"/>
    <w:rsid w:val="0077250A"/>
    <w:rsid w:val="0077681C"/>
    <w:rsid w:val="0078124F"/>
    <w:rsid w:val="00782654"/>
    <w:rsid w:val="0078408C"/>
    <w:rsid w:val="007854A7"/>
    <w:rsid w:val="0078659D"/>
    <w:rsid w:val="00786BD5"/>
    <w:rsid w:val="007928AF"/>
    <w:rsid w:val="007960D3"/>
    <w:rsid w:val="007A2210"/>
    <w:rsid w:val="007B4830"/>
    <w:rsid w:val="007B6F2F"/>
    <w:rsid w:val="007B78C5"/>
    <w:rsid w:val="007C2F41"/>
    <w:rsid w:val="007C3280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414B7"/>
    <w:rsid w:val="008420C6"/>
    <w:rsid w:val="0084406C"/>
    <w:rsid w:val="008451E5"/>
    <w:rsid w:val="008462EB"/>
    <w:rsid w:val="00847771"/>
    <w:rsid w:val="008526D2"/>
    <w:rsid w:val="00854F05"/>
    <w:rsid w:val="008550DB"/>
    <w:rsid w:val="00861A1E"/>
    <w:rsid w:val="00875544"/>
    <w:rsid w:val="00876F90"/>
    <w:rsid w:val="008817A1"/>
    <w:rsid w:val="008844E9"/>
    <w:rsid w:val="00895E4B"/>
    <w:rsid w:val="008966D1"/>
    <w:rsid w:val="00897170"/>
    <w:rsid w:val="00897706"/>
    <w:rsid w:val="008A2631"/>
    <w:rsid w:val="008B078C"/>
    <w:rsid w:val="008B0F38"/>
    <w:rsid w:val="008B608E"/>
    <w:rsid w:val="008C361E"/>
    <w:rsid w:val="008C371E"/>
    <w:rsid w:val="008C627F"/>
    <w:rsid w:val="008D1C7F"/>
    <w:rsid w:val="008D3D38"/>
    <w:rsid w:val="008D5FB8"/>
    <w:rsid w:val="008E04FE"/>
    <w:rsid w:val="008E5EEF"/>
    <w:rsid w:val="008F04DD"/>
    <w:rsid w:val="008F6923"/>
    <w:rsid w:val="00900851"/>
    <w:rsid w:val="00902019"/>
    <w:rsid w:val="009038FF"/>
    <w:rsid w:val="00904811"/>
    <w:rsid w:val="0091164A"/>
    <w:rsid w:val="00912292"/>
    <w:rsid w:val="00914521"/>
    <w:rsid w:val="00914F90"/>
    <w:rsid w:val="00922D49"/>
    <w:rsid w:val="00926992"/>
    <w:rsid w:val="00930201"/>
    <w:rsid w:val="00930E96"/>
    <w:rsid w:val="00931A3B"/>
    <w:rsid w:val="009342D6"/>
    <w:rsid w:val="00934907"/>
    <w:rsid w:val="00934A0F"/>
    <w:rsid w:val="00950D63"/>
    <w:rsid w:val="0095190E"/>
    <w:rsid w:val="0095254F"/>
    <w:rsid w:val="00952D8F"/>
    <w:rsid w:val="00953D10"/>
    <w:rsid w:val="00956005"/>
    <w:rsid w:val="00960739"/>
    <w:rsid w:val="00965544"/>
    <w:rsid w:val="00966DA3"/>
    <w:rsid w:val="00971227"/>
    <w:rsid w:val="00971B0C"/>
    <w:rsid w:val="009836CE"/>
    <w:rsid w:val="0098688E"/>
    <w:rsid w:val="009916F2"/>
    <w:rsid w:val="00993BE6"/>
    <w:rsid w:val="009962FF"/>
    <w:rsid w:val="009A3852"/>
    <w:rsid w:val="009B218F"/>
    <w:rsid w:val="009B5D09"/>
    <w:rsid w:val="009B771A"/>
    <w:rsid w:val="009C0C5A"/>
    <w:rsid w:val="009C1590"/>
    <w:rsid w:val="009C1918"/>
    <w:rsid w:val="009D3CC4"/>
    <w:rsid w:val="009D5564"/>
    <w:rsid w:val="009E0635"/>
    <w:rsid w:val="009E0CDB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386F"/>
    <w:rsid w:val="00A25BBC"/>
    <w:rsid w:val="00A27142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75782"/>
    <w:rsid w:val="00A7745C"/>
    <w:rsid w:val="00A840AE"/>
    <w:rsid w:val="00A930B1"/>
    <w:rsid w:val="00AA1F86"/>
    <w:rsid w:val="00AA2A7B"/>
    <w:rsid w:val="00AA33A5"/>
    <w:rsid w:val="00AB1527"/>
    <w:rsid w:val="00AB3F29"/>
    <w:rsid w:val="00AB555F"/>
    <w:rsid w:val="00AB70F7"/>
    <w:rsid w:val="00AC0620"/>
    <w:rsid w:val="00AC4EB8"/>
    <w:rsid w:val="00AC54F5"/>
    <w:rsid w:val="00AC5BA8"/>
    <w:rsid w:val="00AD34F2"/>
    <w:rsid w:val="00AD3B08"/>
    <w:rsid w:val="00AE622C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A05E7"/>
    <w:rsid w:val="00BA3F7A"/>
    <w:rsid w:val="00BA6A22"/>
    <w:rsid w:val="00BA7F46"/>
    <w:rsid w:val="00BB3AAB"/>
    <w:rsid w:val="00BC152D"/>
    <w:rsid w:val="00BC15D2"/>
    <w:rsid w:val="00BC1E97"/>
    <w:rsid w:val="00BC2615"/>
    <w:rsid w:val="00BC2FF4"/>
    <w:rsid w:val="00BD06B8"/>
    <w:rsid w:val="00BD28DB"/>
    <w:rsid w:val="00BD2E6E"/>
    <w:rsid w:val="00BD537B"/>
    <w:rsid w:val="00BE26B1"/>
    <w:rsid w:val="00BE5B28"/>
    <w:rsid w:val="00BE79EB"/>
    <w:rsid w:val="00BF397F"/>
    <w:rsid w:val="00BF5F18"/>
    <w:rsid w:val="00BF6C26"/>
    <w:rsid w:val="00C05324"/>
    <w:rsid w:val="00C11DE6"/>
    <w:rsid w:val="00C12940"/>
    <w:rsid w:val="00C20420"/>
    <w:rsid w:val="00C32895"/>
    <w:rsid w:val="00C41E8F"/>
    <w:rsid w:val="00C45CFC"/>
    <w:rsid w:val="00C51795"/>
    <w:rsid w:val="00C627E9"/>
    <w:rsid w:val="00C70076"/>
    <w:rsid w:val="00C7323B"/>
    <w:rsid w:val="00C73A2B"/>
    <w:rsid w:val="00C758E6"/>
    <w:rsid w:val="00C815E8"/>
    <w:rsid w:val="00C959E9"/>
    <w:rsid w:val="00C97034"/>
    <w:rsid w:val="00CA02C1"/>
    <w:rsid w:val="00CA6299"/>
    <w:rsid w:val="00CA7ECA"/>
    <w:rsid w:val="00CB2DC0"/>
    <w:rsid w:val="00CB41CF"/>
    <w:rsid w:val="00CB61DB"/>
    <w:rsid w:val="00CC7BE3"/>
    <w:rsid w:val="00CD027C"/>
    <w:rsid w:val="00CD04F5"/>
    <w:rsid w:val="00CD181A"/>
    <w:rsid w:val="00CD539B"/>
    <w:rsid w:val="00CD7087"/>
    <w:rsid w:val="00CE02A3"/>
    <w:rsid w:val="00CE2357"/>
    <w:rsid w:val="00CE2B5B"/>
    <w:rsid w:val="00CE66A7"/>
    <w:rsid w:val="00D02B07"/>
    <w:rsid w:val="00D06F9D"/>
    <w:rsid w:val="00D10690"/>
    <w:rsid w:val="00D120BE"/>
    <w:rsid w:val="00D13206"/>
    <w:rsid w:val="00D22A6C"/>
    <w:rsid w:val="00D236CC"/>
    <w:rsid w:val="00D2703C"/>
    <w:rsid w:val="00D30BA6"/>
    <w:rsid w:val="00D310EB"/>
    <w:rsid w:val="00D34944"/>
    <w:rsid w:val="00D362CD"/>
    <w:rsid w:val="00D3735C"/>
    <w:rsid w:val="00D40955"/>
    <w:rsid w:val="00D41E2C"/>
    <w:rsid w:val="00D50CAF"/>
    <w:rsid w:val="00D56881"/>
    <w:rsid w:val="00D56A16"/>
    <w:rsid w:val="00D57ED9"/>
    <w:rsid w:val="00D64931"/>
    <w:rsid w:val="00D64DDA"/>
    <w:rsid w:val="00D736B5"/>
    <w:rsid w:val="00D74C47"/>
    <w:rsid w:val="00D75EB7"/>
    <w:rsid w:val="00D81CDF"/>
    <w:rsid w:val="00D839F1"/>
    <w:rsid w:val="00D84091"/>
    <w:rsid w:val="00D855CE"/>
    <w:rsid w:val="00D86B85"/>
    <w:rsid w:val="00D918F8"/>
    <w:rsid w:val="00D9345D"/>
    <w:rsid w:val="00DB102C"/>
    <w:rsid w:val="00DB1695"/>
    <w:rsid w:val="00DB4A1C"/>
    <w:rsid w:val="00DB4E58"/>
    <w:rsid w:val="00DE58AA"/>
    <w:rsid w:val="00DF00FA"/>
    <w:rsid w:val="00DF0786"/>
    <w:rsid w:val="00DF499C"/>
    <w:rsid w:val="00E058D9"/>
    <w:rsid w:val="00E2396D"/>
    <w:rsid w:val="00E26A9E"/>
    <w:rsid w:val="00E30438"/>
    <w:rsid w:val="00E30D76"/>
    <w:rsid w:val="00E33107"/>
    <w:rsid w:val="00E341DA"/>
    <w:rsid w:val="00E35751"/>
    <w:rsid w:val="00E431F3"/>
    <w:rsid w:val="00E50CDC"/>
    <w:rsid w:val="00E53FB8"/>
    <w:rsid w:val="00E64944"/>
    <w:rsid w:val="00E67D0B"/>
    <w:rsid w:val="00E77ED4"/>
    <w:rsid w:val="00E84049"/>
    <w:rsid w:val="00E904A9"/>
    <w:rsid w:val="00E91982"/>
    <w:rsid w:val="00EA1FAE"/>
    <w:rsid w:val="00EB1B5B"/>
    <w:rsid w:val="00EC5A44"/>
    <w:rsid w:val="00EC6352"/>
    <w:rsid w:val="00EC6A0B"/>
    <w:rsid w:val="00ED0A5B"/>
    <w:rsid w:val="00ED4510"/>
    <w:rsid w:val="00EE0B8F"/>
    <w:rsid w:val="00EE6E08"/>
    <w:rsid w:val="00EE738F"/>
    <w:rsid w:val="00EF1E09"/>
    <w:rsid w:val="00EF28FE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1BDA"/>
    <w:rsid w:val="00F42D90"/>
    <w:rsid w:val="00F43621"/>
    <w:rsid w:val="00F45989"/>
    <w:rsid w:val="00F556DC"/>
    <w:rsid w:val="00F6356B"/>
    <w:rsid w:val="00F65D79"/>
    <w:rsid w:val="00F71A73"/>
    <w:rsid w:val="00F76FEB"/>
    <w:rsid w:val="00F90066"/>
    <w:rsid w:val="00F941A4"/>
    <w:rsid w:val="00F95D14"/>
    <w:rsid w:val="00FA09F6"/>
    <w:rsid w:val="00FA1AB3"/>
    <w:rsid w:val="00FA3BC2"/>
    <w:rsid w:val="00FA3C8D"/>
    <w:rsid w:val="00FA4FBD"/>
    <w:rsid w:val="00FB1775"/>
    <w:rsid w:val="00FB68B2"/>
    <w:rsid w:val="00FB73EF"/>
    <w:rsid w:val="00FC0D6F"/>
    <w:rsid w:val="00FC2144"/>
    <w:rsid w:val="00FC40F9"/>
    <w:rsid w:val="00FD3DA6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6D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9731-9936-4720-A59C-7B4F3724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25</TotalTime>
  <Pages>1</Pages>
  <Words>910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PREF.MUN. BOA VISTA DO SUL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iara celoi berte emer</cp:lastModifiedBy>
  <cp:revision>8</cp:revision>
  <cp:lastPrinted>2021-08-02T12:42:00Z</cp:lastPrinted>
  <dcterms:created xsi:type="dcterms:W3CDTF">2022-02-07T12:06:00Z</dcterms:created>
  <dcterms:modified xsi:type="dcterms:W3CDTF">2022-02-07T16:54:00Z</dcterms:modified>
</cp:coreProperties>
</file>