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14591" w:rsidRPr="000C10C8" w14:paraId="4F987F68" w14:textId="77777777" w:rsidTr="0098688E">
        <w:trPr>
          <w:trHeight w:val="570"/>
        </w:trPr>
        <w:tc>
          <w:tcPr>
            <w:tcW w:w="9923" w:type="dxa"/>
          </w:tcPr>
          <w:p w14:paraId="3DD94E7F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3E6B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70EA4C2" w14:textId="3AB0896F" w:rsidR="00714591" w:rsidRPr="000C10C8" w:rsidRDefault="004167C0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2ª SESSÃO LEGISLATIVA</w:t>
            </w:r>
            <w:r w:rsidR="008B078C" w:rsidRPr="000C10C8">
              <w:rPr>
                <w:rFonts w:ascii="Arial" w:hAnsi="Arial" w:cs="Arial"/>
                <w:b/>
                <w:sz w:val="24"/>
                <w:szCs w:val="24"/>
              </w:rPr>
              <w:t xml:space="preserve"> DA LEGISLATURA 2021-2024</w:t>
            </w:r>
          </w:p>
          <w:p w14:paraId="2388BBC7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23BFFB" w14:textId="77777777" w:rsidR="00F46D02" w:rsidRPr="000C10C8" w:rsidRDefault="00F46D02" w:rsidP="000C10C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95254F" w:rsidRPr="000C10C8" w14:paraId="0637657C" w14:textId="77777777" w:rsidTr="0098688E">
        <w:trPr>
          <w:trHeight w:val="799"/>
        </w:trPr>
        <w:tc>
          <w:tcPr>
            <w:tcW w:w="9923" w:type="dxa"/>
            <w:gridSpan w:val="3"/>
          </w:tcPr>
          <w:p w14:paraId="281169C0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E1DF8" w14:textId="5DFF0981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AB6F2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5236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ª SESSÃO </w:t>
            </w:r>
            <w:r w:rsidR="00CB2DC0" w:rsidRPr="000C10C8">
              <w:rPr>
                <w:rFonts w:ascii="Arial" w:hAnsi="Arial" w:cs="Arial"/>
                <w:b/>
                <w:sz w:val="24"/>
                <w:szCs w:val="24"/>
              </w:rPr>
              <w:t>ORDINÁRIA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DE 2022</w:t>
            </w:r>
          </w:p>
          <w:p w14:paraId="3E2756BD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54F" w:rsidRPr="000C10C8" w14:paraId="53536379" w14:textId="77777777" w:rsidTr="0098688E">
        <w:trPr>
          <w:trHeight w:val="1050"/>
        </w:trPr>
        <w:tc>
          <w:tcPr>
            <w:tcW w:w="3294" w:type="dxa"/>
          </w:tcPr>
          <w:p w14:paraId="4F925DF0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5DDE7" w14:textId="2CFEB691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Data da Sessão</w:t>
            </w:r>
            <w:r w:rsidR="00B7594D" w:rsidRPr="000C10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3CEAD7" w14:textId="22D3CCF0" w:rsidR="0095254F" w:rsidRPr="000C10C8" w:rsidRDefault="00184043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2F2B8D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95254F" w:rsidRPr="000C10C8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2672" w:type="dxa"/>
          </w:tcPr>
          <w:p w14:paraId="3D2AA903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9A8C4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3A09F4B3" w14:textId="7DDC3D11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</w:tcPr>
          <w:p w14:paraId="28A2B65A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84621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17C7434E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2AFD5284" w14:textId="3F0851D9" w:rsidR="000E0D6D" w:rsidRPr="000C10C8" w:rsidRDefault="000E0D6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E90442" w14:textId="77777777" w:rsidR="00C03BE3" w:rsidRPr="000C10C8" w:rsidRDefault="00C03BE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0BA6" w:rsidRPr="000C10C8" w14:paraId="52324DB9" w14:textId="77777777" w:rsidTr="00D30BA6">
        <w:tc>
          <w:tcPr>
            <w:tcW w:w="9962" w:type="dxa"/>
          </w:tcPr>
          <w:p w14:paraId="331BF27C" w14:textId="26298D7F" w:rsidR="00D30BA6" w:rsidRPr="000C10C8" w:rsidRDefault="00D30BA6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1 – ABERTURA</w:t>
            </w:r>
            <w:r w:rsidR="003B6AAE" w:rsidRPr="000C10C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6AAE" w:rsidRPr="000C10C8">
              <w:rPr>
                <w:rFonts w:ascii="Arial" w:hAnsi="Arial" w:cs="Arial"/>
                <w:b/>
                <w:sz w:val="24"/>
                <w:szCs w:val="24"/>
              </w:rPr>
              <w:t xml:space="preserve">PRESIDÊNCIA </w:t>
            </w:r>
            <w:r w:rsidR="00E8196B" w:rsidRPr="00E8196B">
              <w:rPr>
                <w:rFonts w:ascii="Arial" w:hAnsi="Arial" w:cs="Arial"/>
                <w:b/>
                <w:sz w:val="24"/>
                <w:szCs w:val="24"/>
              </w:rPr>
              <w:t>PATRÍCIA LÚCIA BAGATINI</w:t>
            </w:r>
          </w:p>
        </w:tc>
      </w:tr>
    </w:tbl>
    <w:p w14:paraId="21E5DC8B" w14:textId="77777777" w:rsidR="00D30BA6" w:rsidRPr="000C10C8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F1C933D" w14:textId="247BB4AB" w:rsidR="0029405C" w:rsidRPr="000C10C8" w:rsidRDefault="00D30BA6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184043">
        <w:rPr>
          <w:rFonts w:ascii="Arial" w:hAnsi="Arial" w:cs="Arial"/>
          <w:sz w:val="24"/>
          <w:szCs w:val="24"/>
        </w:rPr>
        <w:t>04</w:t>
      </w:r>
      <w:r w:rsidRPr="000C10C8">
        <w:rPr>
          <w:rFonts w:ascii="Arial" w:hAnsi="Arial" w:cs="Arial"/>
          <w:sz w:val="24"/>
          <w:szCs w:val="24"/>
        </w:rPr>
        <w:t xml:space="preserve"> de</w:t>
      </w:r>
      <w:r w:rsidR="002F2B8D">
        <w:rPr>
          <w:rFonts w:ascii="Arial" w:hAnsi="Arial" w:cs="Arial"/>
          <w:sz w:val="24"/>
          <w:szCs w:val="24"/>
        </w:rPr>
        <w:t xml:space="preserve"> </w:t>
      </w:r>
      <w:r w:rsidR="00184043">
        <w:rPr>
          <w:rFonts w:ascii="Arial" w:hAnsi="Arial" w:cs="Arial"/>
          <w:sz w:val="24"/>
          <w:szCs w:val="24"/>
        </w:rPr>
        <w:t>outu</w:t>
      </w:r>
      <w:r w:rsidR="002F2B8D">
        <w:rPr>
          <w:rFonts w:ascii="Arial" w:hAnsi="Arial" w:cs="Arial"/>
          <w:sz w:val="24"/>
          <w:szCs w:val="24"/>
        </w:rPr>
        <w:t>br</w:t>
      </w:r>
      <w:r w:rsidR="002B22DB" w:rsidRPr="000C10C8">
        <w:rPr>
          <w:rFonts w:ascii="Arial" w:hAnsi="Arial" w:cs="Arial"/>
          <w:sz w:val="24"/>
          <w:szCs w:val="24"/>
        </w:rPr>
        <w:t>o</w:t>
      </w:r>
      <w:r w:rsidRPr="000C10C8">
        <w:rPr>
          <w:rFonts w:ascii="Arial" w:hAnsi="Arial" w:cs="Arial"/>
          <w:sz w:val="24"/>
          <w:szCs w:val="24"/>
        </w:rPr>
        <w:t xml:space="preserve"> de 2022</w:t>
      </w:r>
      <w:r w:rsidR="0059220A" w:rsidRPr="000C10C8">
        <w:rPr>
          <w:rFonts w:ascii="Arial" w:hAnsi="Arial" w:cs="Arial"/>
          <w:sz w:val="24"/>
          <w:szCs w:val="24"/>
        </w:rPr>
        <w:t xml:space="preserve">. </w:t>
      </w:r>
    </w:p>
    <w:p w14:paraId="38EEA65B" w14:textId="610D379E" w:rsidR="0059220A" w:rsidRDefault="0059220A" w:rsidP="00581E8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Como é de costume, façamos a nossa oração.</w:t>
      </w:r>
    </w:p>
    <w:p w14:paraId="531BA1EE" w14:textId="77777777" w:rsidR="00581E8D" w:rsidRPr="000C10C8" w:rsidRDefault="00581E8D" w:rsidP="00581E8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670CD72" w14:textId="34158B17" w:rsidR="0059220A" w:rsidRPr="00EA4A85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4A85">
        <w:rPr>
          <w:rFonts w:ascii="Arial" w:hAnsi="Arial" w:cs="Arial"/>
          <w:b/>
          <w:sz w:val="24"/>
          <w:szCs w:val="24"/>
        </w:rPr>
        <w:t>Registrar a presença:</w:t>
      </w:r>
      <w:r w:rsidRPr="00EA4A85">
        <w:rPr>
          <w:rFonts w:ascii="Arial" w:hAnsi="Arial" w:cs="Arial"/>
          <w:sz w:val="24"/>
          <w:szCs w:val="24"/>
        </w:rPr>
        <w:t xml:space="preserve"> quero registrar a presença dos Colegas....</w:t>
      </w:r>
      <w:r w:rsidR="005463E1" w:rsidRPr="00EA4A85">
        <w:rPr>
          <w:rFonts w:ascii="Arial" w:hAnsi="Arial" w:cs="Arial"/>
          <w:color w:val="FF0000"/>
          <w:sz w:val="24"/>
          <w:szCs w:val="24"/>
        </w:rPr>
        <w:t xml:space="preserve"> </w:t>
      </w:r>
      <w:r w:rsidRPr="00EA4A85">
        <w:rPr>
          <w:rFonts w:ascii="Arial" w:hAnsi="Arial" w:cs="Arial"/>
          <w:sz w:val="24"/>
          <w:szCs w:val="24"/>
        </w:rPr>
        <w:t xml:space="preserve">Também registrar a presença </w:t>
      </w:r>
      <w:r w:rsidR="00F3318B" w:rsidRPr="00EA4A85">
        <w:rPr>
          <w:rFonts w:ascii="Arial" w:hAnsi="Arial" w:cs="Arial"/>
          <w:sz w:val="24"/>
          <w:szCs w:val="24"/>
        </w:rPr>
        <w:t xml:space="preserve">da </w:t>
      </w:r>
      <w:r w:rsidR="009106AD">
        <w:rPr>
          <w:rFonts w:ascii="Arial" w:hAnsi="Arial" w:cs="Arial"/>
          <w:sz w:val="24"/>
          <w:szCs w:val="24"/>
        </w:rPr>
        <w:t xml:space="preserve">Assessora Jurídica, da </w:t>
      </w:r>
      <w:r w:rsidR="00F3318B" w:rsidRPr="00EA4A85">
        <w:rPr>
          <w:rFonts w:ascii="Arial" w:hAnsi="Arial" w:cs="Arial"/>
          <w:sz w:val="24"/>
          <w:szCs w:val="24"/>
        </w:rPr>
        <w:t>Assistente Administrativa Iara</w:t>
      </w:r>
      <w:r w:rsidRPr="00EA4A85">
        <w:rPr>
          <w:rFonts w:ascii="Arial" w:hAnsi="Arial" w:cs="Arial"/>
          <w:sz w:val="24"/>
          <w:szCs w:val="24"/>
        </w:rPr>
        <w:t>. (Da imprensa, Prefeito, Munícipes..........)</w:t>
      </w:r>
      <w:r w:rsidR="00391BE8">
        <w:rPr>
          <w:rFonts w:ascii="Arial" w:hAnsi="Arial" w:cs="Arial"/>
          <w:sz w:val="24"/>
          <w:szCs w:val="24"/>
        </w:rPr>
        <w:t xml:space="preserve">, e </w:t>
      </w:r>
      <w:r w:rsidR="008207A1">
        <w:rPr>
          <w:rFonts w:ascii="Arial" w:hAnsi="Arial" w:cs="Arial"/>
          <w:sz w:val="24"/>
          <w:szCs w:val="24"/>
        </w:rPr>
        <w:t>cumprimentar a</w:t>
      </w:r>
      <w:r w:rsidR="00391BE8">
        <w:rPr>
          <w:rFonts w:ascii="Arial" w:hAnsi="Arial" w:cs="Arial"/>
          <w:sz w:val="24"/>
          <w:szCs w:val="24"/>
        </w:rPr>
        <w:t xml:space="preserve"> todos que estiveram nos acompanhando via Facebook.</w:t>
      </w:r>
    </w:p>
    <w:p w14:paraId="3D368785" w14:textId="62961901" w:rsidR="006D5ED6" w:rsidRDefault="006D5ED6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34A3712" w14:textId="77777777" w:rsidR="00184043" w:rsidRDefault="00184043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220A" w:rsidRPr="000C10C8" w14:paraId="36F55702" w14:textId="77777777" w:rsidTr="00C53E8F">
        <w:tc>
          <w:tcPr>
            <w:tcW w:w="9628" w:type="dxa"/>
          </w:tcPr>
          <w:p w14:paraId="5099CA5E" w14:textId="764E2CF0" w:rsidR="0059220A" w:rsidRPr="00715EA2" w:rsidRDefault="00C82F54" w:rsidP="00715EA2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5E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8688E" w:rsidRPr="00715EA2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59220A" w:rsidRPr="00715E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106AD" w:rsidRPr="00715EA2">
              <w:rPr>
                <w:rFonts w:ascii="Arial" w:hAnsi="Arial" w:cs="Arial"/>
                <w:b/>
                <w:sz w:val="24"/>
                <w:szCs w:val="24"/>
              </w:rPr>
              <w:t>ATA</w:t>
            </w:r>
          </w:p>
        </w:tc>
      </w:tr>
    </w:tbl>
    <w:p w14:paraId="38227BB8" w14:textId="77777777" w:rsidR="00715EA2" w:rsidRDefault="00715EA2" w:rsidP="00715EA2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506F6E" w14:textId="15017720" w:rsidR="0059220A" w:rsidRPr="00715EA2" w:rsidRDefault="0059220A" w:rsidP="00715EA2">
      <w:pPr>
        <w:pStyle w:val="PargrafodaLista"/>
        <w:numPr>
          <w:ilvl w:val="0"/>
          <w:numId w:val="20"/>
        </w:num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15EA2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E21AC3" w:rsidRPr="00715EA2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184043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715EA2">
        <w:rPr>
          <w:rFonts w:ascii="Arial" w:hAnsi="Arial" w:cs="Arial"/>
          <w:b/>
          <w:bCs/>
          <w:sz w:val="24"/>
          <w:szCs w:val="24"/>
          <w:u w:val="single"/>
        </w:rPr>
        <w:t xml:space="preserve">/2022, DA SESSÃO ORDINÁRIA DE </w:t>
      </w:r>
      <w:r w:rsidR="00184043">
        <w:rPr>
          <w:rFonts w:ascii="Arial" w:hAnsi="Arial" w:cs="Arial"/>
          <w:b/>
          <w:bCs/>
          <w:sz w:val="24"/>
          <w:szCs w:val="24"/>
          <w:u w:val="single"/>
        </w:rPr>
        <w:t>27</w:t>
      </w:r>
      <w:r w:rsidRPr="00715EA2">
        <w:rPr>
          <w:rFonts w:ascii="Arial" w:hAnsi="Arial" w:cs="Arial"/>
          <w:b/>
          <w:bCs/>
          <w:sz w:val="24"/>
          <w:szCs w:val="24"/>
          <w:u w:val="single"/>
        </w:rPr>
        <w:t xml:space="preserve"> DE</w:t>
      </w:r>
      <w:r w:rsidR="00E65EC3" w:rsidRPr="00715EA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21AC3" w:rsidRPr="00715EA2">
        <w:rPr>
          <w:rFonts w:ascii="Arial" w:hAnsi="Arial" w:cs="Arial"/>
          <w:b/>
          <w:bCs/>
          <w:sz w:val="24"/>
          <w:szCs w:val="24"/>
          <w:u w:val="single"/>
        </w:rPr>
        <w:t>SETEMBR</w:t>
      </w:r>
      <w:r w:rsidR="000B58AC" w:rsidRPr="00715EA2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715EA2">
        <w:rPr>
          <w:rFonts w:ascii="Arial" w:hAnsi="Arial" w:cs="Arial"/>
          <w:b/>
          <w:bCs/>
          <w:sz w:val="24"/>
          <w:szCs w:val="24"/>
          <w:u w:val="single"/>
        </w:rPr>
        <w:t xml:space="preserve"> DE 2022.</w:t>
      </w:r>
    </w:p>
    <w:p w14:paraId="5DBD47CC" w14:textId="77777777" w:rsidR="0059220A" w:rsidRPr="000C10C8" w:rsidRDefault="0059220A" w:rsidP="00BD06B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1F5AB1A4" w14:textId="77777777" w:rsidR="00715EA2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0C10C8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</w:t>
      </w:r>
      <w:r w:rsidR="003B6AAE" w:rsidRPr="000C10C8">
        <w:rPr>
          <w:rFonts w:ascii="Arial" w:hAnsi="Arial" w:cs="Arial"/>
          <w:sz w:val="24"/>
          <w:szCs w:val="24"/>
        </w:rPr>
        <w:t>....</w:t>
      </w:r>
      <w:bookmarkEnd w:id="0"/>
      <w:bookmarkEnd w:id="1"/>
      <w:r w:rsidR="00E21AC3">
        <w:rPr>
          <w:rFonts w:ascii="Arial" w:hAnsi="Arial" w:cs="Arial"/>
          <w:sz w:val="24"/>
          <w:szCs w:val="24"/>
        </w:rPr>
        <w:t>)</w:t>
      </w:r>
    </w:p>
    <w:p w14:paraId="261BFFAF" w14:textId="77777777" w:rsidR="00715EA2" w:rsidRDefault="00715EA2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14B7" w:rsidRPr="000C10C8" w14:paraId="26EF19C1" w14:textId="77777777" w:rsidTr="00184043">
        <w:tc>
          <w:tcPr>
            <w:tcW w:w="9628" w:type="dxa"/>
          </w:tcPr>
          <w:p w14:paraId="49A70171" w14:textId="3BC027EC" w:rsidR="008414B7" w:rsidRPr="000C10C8" w:rsidRDefault="00391BE8" w:rsidP="000C10C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EXPEDIENTE DO EXECUTIVO</w:t>
            </w:r>
          </w:p>
        </w:tc>
      </w:tr>
    </w:tbl>
    <w:p w14:paraId="33CA4AE3" w14:textId="77777777" w:rsidR="00E8364B" w:rsidRPr="00BC4FFD" w:rsidRDefault="00E8364B" w:rsidP="00F957FD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14:paraId="34B0AA8B" w14:textId="517BB441" w:rsidR="002D4874" w:rsidRPr="00581E8D" w:rsidRDefault="00BB7BC8" w:rsidP="00184043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581E8D">
        <w:rPr>
          <w:rFonts w:ascii="Arial" w:hAnsi="Arial" w:cs="Arial"/>
          <w:sz w:val="24"/>
          <w:szCs w:val="24"/>
        </w:rPr>
        <w:t>NÃO TEMOS</w:t>
      </w:r>
    </w:p>
    <w:p w14:paraId="35987CE6" w14:textId="7BD54476" w:rsidR="00773AD1" w:rsidRDefault="00773AD1" w:rsidP="00581E8D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5A90B0A3" w14:textId="77777777" w:rsidR="00581E8D" w:rsidRPr="000C10C8" w:rsidRDefault="00581E8D" w:rsidP="00372C6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2F46" w:rsidRPr="000C10C8" w14:paraId="38C655FC" w14:textId="77777777" w:rsidTr="008414B7">
        <w:tc>
          <w:tcPr>
            <w:tcW w:w="9962" w:type="dxa"/>
          </w:tcPr>
          <w:p w14:paraId="449F928F" w14:textId="702A10AF" w:rsidR="008414B7" w:rsidRPr="00BB7BC8" w:rsidRDefault="000C10C8" w:rsidP="00BB7BC8">
            <w:pPr>
              <w:pStyle w:val="Pargrafoda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7B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414B7" w:rsidRPr="00BB7BC8">
              <w:rPr>
                <w:rFonts w:ascii="Arial" w:hAnsi="Arial" w:cs="Arial"/>
                <w:b/>
                <w:sz w:val="24"/>
                <w:szCs w:val="24"/>
              </w:rPr>
              <w:t>– EXPEDIENTE DO LEGISLATIVO</w:t>
            </w:r>
          </w:p>
        </w:tc>
      </w:tr>
    </w:tbl>
    <w:p w14:paraId="3D623449" w14:textId="1DD9BB20" w:rsidR="009E73AB" w:rsidRPr="00600E2B" w:rsidRDefault="009E73AB" w:rsidP="0000542C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B3D8E7" w14:textId="67078E3A" w:rsidR="00332070" w:rsidRPr="00184043" w:rsidRDefault="00184043" w:rsidP="00332070">
      <w:pPr>
        <w:pStyle w:val="PargrafodaLista"/>
        <w:spacing w:line="276" w:lineRule="auto"/>
        <w:rPr>
          <w:rFonts w:ascii="Arial" w:hAnsi="Arial" w:cs="Arial"/>
          <w:bCs/>
          <w:sz w:val="24"/>
          <w:szCs w:val="24"/>
        </w:rPr>
      </w:pPr>
      <w:r w:rsidRPr="00184043">
        <w:rPr>
          <w:rFonts w:ascii="Arial" w:hAnsi="Arial" w:cs="Arial"/>
          <w:bCs/>
          <w:sz w:val="24"/>
          <w:szCs w:val="24"/>
        </w:rPr>
        <w:t>NÃO TEMOS</w:t>
      </w:r>
    </w:p>
    <w:p w14:paraId="1D140AA9" w14:textId="7EA873D8" w:rsidR="00581E8D" w:rsidRDefault="00581E8D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1F712E37" w14:textId="77777777" w:rsidR="00FA4B28" w:rsidRPr="000C10C8" w:rsidRDefault="00FA4B28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5291" w:rsidRPr="000C10C8" w14:paraId="38038C17" w14:textId="77777777" w:rsidTr="00445291">
        <w:tc>
          <w:tcPr>
            <w:tcW w:w="9962" w:type="dxa"/>
          </w:tcPr>
          <w:p w14:paraId="7F77F51E" w14:textId="73CD9C0B" w:rsidR="00445291" w:rsidRPr="000C10C8" w:rsidRDefault="00391BE8" w:rsidP="00BD06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445291"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</w:t>
            </w:r>
            <w:r w:rsidR="00D855CE" w:rsidRPr="000C10C8">
              <w:rPr>
                <w:rFonts w:ascii="Arial" w:hAnsi="Arial" w:cs="Arial"/>
                <w:b/>
                <w:sz w:val="24"/>
                <w:szCs w:val="24"/>
              </w:rPr>
              <w:t xml:space="preserve"> E COMUNICADOS</w:t>
            </w:r>
          </w:p>
        </w:tc>
      </w:tr>
    </w:tbl>
    <w:p w14:paraId="315FDE17" w14:textId="36486327" w:rsidR="00C03BE3" w:rsidRDefault="00C03BE3" w:rsidP="007F4DA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2" w:name="_Hlk106636575"/>
      <w:bookmarkStart w:id="3" w:name="_Hlk107332732"/>
    </w:p>
    <w:p w14:paraId="7D59EF55" w14:textId="7200951C" w:rsidR="00A32CDC" w:rsidRPr="00184043" w:rsidRDefault="00184043" w:rsidP="0018404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84043">
        <w:rPr>
          <w:rFonts w:ascii="Arial" w:hAnsi="Arial" w:cs="Arial"/>
          <w:sz w:val="22"/>
          <w:szCs w:val="22"/>
        </w:rPr>
        <w:t>NÃO TEMOS</w:t>
      </w:r>
    </w:p>
    <w:p w14:paraId="085DE222" w14:textId="77777777" w:rsidR="0030688D" w:rsidRPr="00581E8D" w:rsidRDefault="0030688D" w:rsidP="0030688D">
      <w:pPr>
        <w:pStyle w:val="PargrafodaLista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03B52A89" w14:textId="77777777" w:rsidTr="00733AEA">
        <w:tc>
          <w:tcPr>
            <w:tcW w:w="9628" w:type="dxa"/>
          </w:tcPr>
          <w:bookmarkEnd w:id="2"/>
          <w:bookmarkEnd w:id="3"/>
          <w:p w14:paraId="12EAAD06" w14:textId="3980B672" w:rsidR="00AE622C" w:rsidRPr="000C10C8" w:rsidRDefault="00391BE8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INTERVALO</w:t>
            </w:r>
          </w:p>
          <w:p w14:paraId="577A239D" w14:textId="58960279" w:rsidR="00AE622C" w:rsidRPr="000C10C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Os Vereadores que desejarem fazer o uso da Tribuna, inscrevam-se com a Secretári</w:t>
            </w:r>
            <w:r w:rsidR="00E8196B">
              <w:rPr>
                <w:rFonts w:ascii="Arial" w:hAnsi="Arial" w:cs="Arial"/>
                <w:sz w:val="24"/>
                <w:szCs w:val="24"/>
              </w:rPr>
              <w:t>a</w:t>
            </w:r>
            <w:r w:rsidRPr="000C1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196B">
              <w:rPr>
                <w:rFonts w:ascii="Arial" w:hAnsi="Arial" w:cs="Arial"/>
                <w:sz w:val="24"/>
                <w:szCs w:val="24"/>
              </w:rPr>
              <w:t>Ivania.</w:t>
            </w:r>
          </w:p>
        </w:tc>
      </w:tr>
    </w:tbl>
    <w:p w14:paraId="1F476B01" w14:textId="77777777" w:rsidR="00C03BE3" w:rsidRPr="000C10C8" w:rsidRDefault="00C03BE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01019A28" w14:textId="77777777" w:rsidTr="00AE622C">
        <w:tc>
          <w:tcPr>
            <w:tcW w:w="9962" w:type="dxa"/>
          </w:tcPr>
          <w:p w14:paraId="214B09F5" w14:textId="5CE5E7E5" w:rsidR="00AE622C" w:rsidRPr="000C10C8" w:rsidRDefault="00391BE8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0D5495C0" w14:textId="7F085E78" w:rsidR="00AE622C" w:rsidRPr="000C10C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 xml:space="preserve">Uso da palavra na Tribuna. Algum Vereador inscrito </w:t>
            </w:r>
            <w:proofErr w:type="spellStart"/>
            <w:r w:rsidRPr="000C10C8">
              <w:rPr>
                <w:rFonts w:ascii="Arial" w:hAnsi="Arial" w:cs="Arial"/>
                <w:sz w:val="24"/>
                <w:szCs w:val="24"/>
              </w:rPr>
              <w:t>Sr</w:t>
            </w:r>
            <w:r w:rsidR="00391BE8">
              <w:rPr>
                <w:rFonts w:ascii="Arial" w:hAnsi="Arial" w:cs="Arial"/>
                <w:sz w:val="24"/>
                <w:szCs w:val="24"/>
              </w:rPr>
              <w:t>ª</w:t>
            </w:r>
            <w:proofErr w:type="spellEnd"/>
            <w:r w:rsidRPr="000C10C8">
              <w:rPr>
                <w:rFonts w:ascii="Arial" w:hAnsi="Arial" w:cs="Arial"/>
                <w:sz w:val="24"/>
                <w:szCs w:val="24"/>
              </w:rPr>
              <w:t>. Secretári</w:t>
            </w:r>
            <w:r w:rsidR="00391BE8">
              <w:rPr>
                <w:rFonts w:ascii="Arial" w:hAnsi="Arial" w:cs="Arial"/>
                <w:sz w:val="24"/>
                <w:szCs w:val="24"/>
              </w:rPr>
              <w:t>a</w:t>
            </w:r>
            <w:r w:rsidRPr="000C10C8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73109C0A" w14:textId="5F3F113C" w:rsidR="00C03BE3" w:rsidRDefault="00C03BE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11851054" w14:textId="77777777" w:rsidR="00C03BE3" w:rsidRPr="000C10C8" w:rsidRDefault="00C03BE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6B5D3388" w14:textId="77777777" w:rsidTr="00AE622C">
        <w:tc>
          <w:tcPr>
            <w:tcW w:w="9962" w:type="dxa"/>
          </w:tcPr>
          <w:p w14:paraId="3087F8B6" w14:textId="0474367B" w:rsidR="00AE622C" w:rsidRPr="000C10C8" w:rsidRDefault="00391BE8" w:rsidP="000C10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1C450352" w14:textId="77777777" w:rsidR="00E0568D" w:rsidRPr="000C10C8" w:rsidRDefault="00E0568D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DA5D5A" w14:textId="4393C531" w:rsidR="00FF7087" w:rsidRPr="00E14E99" w:rsidRDefault="00FF7087" w:rsidP="00E14E9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14E99">
        <w:rPr>
          <w:rFonts w:ascii="Arial" w:hAnsi="Arial" w:cs="Arial"/>
          <w:b/>
          <w:bCs/>
          <w:sz w:val="24"/>
          <w:szCs w:val="24"/>
          <w:u w:val="single"/>
        </w:rPr>
        <w:t xml:space="preserve">PODER EXECUTIVO: </w:t>
      </w:r>
    </w:p>
    <w:p w14:paraId="6BF08C5F" w14:textId="11178303" w:rsidR="0002204E" w:rsidRDefault="0002204E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16A0DB6" w14:textId="3524126D" w:rsidR="005322DA" w:rsidRDefault="001D5137" w:rsidP="009B6C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TEMOS</w:t>
      </w:r>
    </w:p>
    <w:p w14:paraId="4CE524D3" w14:textId="77777777" w:rsidR="006B1516" w:rsidRPr="009B6CFD" w:rsidRDefault="006B1516" w:rsidP="009B6CFD">
      <w:pPr>
        <w:jc w:val="both"/>
        <w:rPr>
          <w:rFonts w:ascii="Arial" w:hAnsi="Arial" w:cs="Arial"/>
          <w:sz w:val="24"/>
          <w:szCs w:val="24"/>
        </w:rPr>
      </w:pPr>
    </w:p>
    <w:p w14:paraId="7A868CD2" w14:textId="01A8DDF7" w:rsidR="002F05C4" w:rsidRPr="000C10C8" w:rsidRDefault="00FF7087" w:rsidP="00BD06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PODER LEGISLATIVO: </w:t>
      </w:r>
    </w:p>
    <w:p w14:paraId="282483A4" w14:textId="77777777" w:rsidR="002C1EE2" w:rsidRPr="000C10C8" w:rsidRDefault="002C1EE2" w:rsidP="007D1D3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EB0313E" w14:textId="17E09740" w:rsidR="00332070" w:rsidRPr="00184043" w:rsidRDefault="00184043" w:rsidP="00332070">
      <w:pPr>
        <w:jc w:val="both"/>
        <w:rPr>
          <w:rFonts w:ascii="Arial" w:hAnsi="Arial" w:cs="Arial"/>
          <w:bCs/>
          <w:sz w:val="24"/>
          <w:szCs w:val="24"/>
        </w:rPr>
      </w:pPr>
      <w:r w:rsidRPr="00184043">
        <w:rPr>
          <w:rFonts w:ascii="Arial" w:hAnsi="Arial" w:cs="Arial"/>
          <w:bCs/>
          <w:sz w:val="24"/>
          <w:szCs w:val="24"/>
        </w:rPr>
        <w:t xml:space="preserve">NÃO TEMOS </w:t>
      </w:r>
    </w:p>
    <w:p w14:paraId="04FBED50" w14:textId="4FCBB9A7" w:rsidR="00093C9D" w:rsidRDefault="00093C9D" w:rsidP="00332070">
      <w:pPr>
        <w:jc w:val="both"/>
        <w:rPr>
          <w:rFonts w:ascii="Arial" w:hAnsi="Arial" w:cs="Arial"/>
          <w:sz w:val="24"/>
          <w:szCs w:val="24"/>
        </w:rPr>
      </w:pPr>
    </w:p>
    <w:p w14:paraId="5DA04057" w14:textId="77777777" w:rsidR="00581E8D" w:rsidRDefault="00581E8D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63E1" w:rsidRPr="000C10C8" w14:paraId="2EE775DA" w14:textId="77777777" w:rsidTr="00844707">
        <w:tc>
          <w:tcPr>
            <w:tcW w:w="9962" w:type="dxa"/>
          </w:tcPr>
          <w:p w14:paraId="25259C3C" w14:textId="0C26CE1A" w:rsidR="005463E1" w:rsidRPr="000C10C8" w:rsidRDefault="00391BE8" w:rsidP="008447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5463E1"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5463E1" w:rsidRPr="000C10C8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04058982" w14:textId="0DC2866D" w:rsidR="006B1516" w:rsidRDefault="006B1516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AABB9EB" w14:textId="77777777" w:rsidR="006B1516" w:rsidRPr="000C10C8" w:rsidRDefault="006B1516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3280" w:rsidRPr="000C10C8" w14:paraId="25737166" w14:textId="77777777" w:rsidTr="007C3280">
        <w:tc>
          <w:tcPr>
            <w:tcW w:w="9962" w:type="dxa"/>
          </w:tcPr>
          <w:p w14:paraId="738A8DEB" w14:textId="48834ED9" w:rsidR="007C3280" w:rsidRPr="000C10C8" w:rsidRDefault="007C3280" w:rsidP="005D1D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91BE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67068DD1" w14:textId="77777777" w:rsidR="00C82F54" w:rsidRPr="000C10C8" w:rsidRDefault="00C82F54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5B1FAF9E" w14:textId="77777777" w:rsidR="008C3639" w:rsidRPr="000C10C8" w:rsidRDefault="008C3639" w:rsidP="008C363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10C8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69A11B22" w14:textId="77777777" w:rsidR="008C3639" w:rsidRPr="000C10C8" w:rsidRDefault="008C3639" w:rsidP="008C3639">
      <w:pPr>
        <w:spacing w:line="276" w:lineRule="auto"/>
        <w:rPr>
          <w:rFonts w:ascii="Arial" w:hAnsi="Arial" w:cs="Arial"/>
          <w:sz w:val="24"/>
          <w:szCs w:val="24"/>
        </w:rPr>
      </w:pPr>
    </w:p>
    <w:p w14:paraId="649AE647" w14:textId="22B3B0E5" w:rsidR="008C3639" w:rsidRDefault="008C3639" w:rsidP="008C3639">
      <w:pPr>
        <w:jc w:val="center"/>
        <w:rPr>
          <w:rFonts w:ascii="Arial" w:hAnsi="Arial" w:cs="Arial"/>
          <w:sz w:val="24"/>
          <w:szCs w:val="24"/>
        </w:rPr>
      </w:pPr>
      <w:r w:rsidRPr="007A7AF6">
        <w:rPr>
          <w:rFonts w:ascii="Arial" w:hAnsi="Arial" w:cs="Arial"/>
          <w:sz w:val="24"/>
          <w:szCs w:val="24"/>
        </w:rPr>
        <w:t xml:space="preserve">Desde já, convoco a todos os Edis para a </w:t>
      </w:r>
      <w:r>
        <w:rPr>
          <w:rFonts w:ascii="Arial" w:hAnsi="Arial" w:cs="Arial"/>
          <w:sz w:val="24"/>
          <w:szCs w:val="24"/>
        </w:rPr>
        <w:t xml:space="preserve">próxima Sessão Ordinária do dia </w:t>
      </w:r>
      <w:r w:rsidR="00184043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outubro de 2022.</w:t>
      </w:r>
    </w:p>
    <w:p w14:paraId="25812675" w14:textId="77777777" w:rsidR="008C3639" w:rsidRDefault="008C3639" w:rsidP="008C3639">
      <w:pPr>
        <w:jc w:val="center"/>
        <w:rPr>
          <w:rFonts w:ascii="Arial" w:hAnsi="Arial" w:cs="Arial"/>
          <w:sz w:val="24"/>
          <w:szCs w:val="24"/>
        </w:rPr>
      </w:pPr>
    </w:p>
    <w:p w14:paraId="66AD2939" w14:textId="77777777" w:rsidR="008C3639" w:rsidRDefault="008C3639" w:rsidP="008C3639">
      <w:pPr>
        <w:ind w:left="2124"/>
        <w:jc w:val="center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Assim, dou por encerrada esta Sessão Ordinária.</w:t>
      </w:r>
    </w:p>
    <w:p w14:paraId="1C135DEE" w14:textId="77777777" w:rsidR="008C3639" w:rsidRPr="000C10C8" w:rsidRDefault="008C3639" w:rsidP="008C3639">
      <w:pPr>
        <w:ind w:left="2124"/>
        <w:jc w:val="center"/>
        <w:rPr>
          <w:rFonts w:ascii="Arial" w:hAnsi="Arial" w:cs="Arial"/>
          <w:sz w:val="24"/>
          <w:szCs w:val="24"/>
        </w:rPr>
      </w:pPr>
    </w:p>
    <w:p w14:paraId="2E072E5B" w14:textId="77777777" w:rsidR="008C3639" w:rsidRPr="000C10C8" w:rsidRDefault="008C3639" w:rsidP="008C3639">
      <w:pPr>
        <w:jc w:val="center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Boa noite a todos.</w:t>
      </w:r>
    </w:p>
    <w:p w14:paraId="5999EE8E" w14:textId="79235278" w:rsidR="00950D63" w:rsidRPr="000C10C8" w:rsidRDefault="00950D63" w:rsidP="008C363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sectPr w:rsidR="00950D63" w:rsidRPr="000C10C8" w:rsidSect="008C78B2">
      <w:headerReference w:type="default" r:id="rId8"/>
      <w:footerReference w:type="default" r:id="rId9"/>
      <w:pgSz w:w="11906" w:h="16838" w:code="9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2A0BA" w14:textId="77777777" w:rsidR="00792619" w:rsidRDefault="00792619" w:rsidP="008F6923">
      <w:r>
        <w:separator/>
      </w:r>
    </w:p>
  </w:endnote>
  <w:endnote w:type="continuationSeparator" w:id="0">
    <w:p w14:paraId="7562DC17" w14:textId="77777777" w:rsidR="00792619" w:rsidRDefault="00792619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EF36C" w14:textId="77777777" w:rsidR="00792619" w:rsidRDefault="00792619" w:rsidP="008F6923">
      <w:r>
        <w:separator/>
      </w:r>
    </w:p>
  </w:footnote>
  <w:footnote w:type="continuationSeparator" w:id="0">
    <w:p w14:paraId="26F7BCA5" w14:textId="77777777" w:rsidR="00792619" w:rsidRDefault="00792619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AEA">
          <w:rPr>
            <w:noProof/>
          </w:rPr>
          <w:t>3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7E51"/>
    <w:multiLevelType w:val="hybridMultilevel"/>
    <w:tmpl w:val="003AE95A"/>
    <w:lvl w:ilvl="0" w:tplc="407058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CDC"/>
    <w:multiLevelType w:val="hybridMultilevel"/>
    <w:tmpl w:val="D53AC588"/>
    <w:lvl w:ilvl="0" w:tplc="E4482F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D49A5"/>
    <w:multiLevelType w:val="hybridMultilevel"/>
    <w:tmpl w:val="3CCA7C54"/>
    <w:lvl w:ilvl="0" w:tplc="B9268A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B2D26"/>
    <w:multiLevelType w:val="hybridMultilevel"/>
    <w:tmpl w:val="87BCC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84A3F"/>
    <w:multiLevelType w:val="hybridMultilevel"/>
    <w:tmpl w:val="3620B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02EEC"/>
    <w:multiLevelType w:val="hybridMultilevel"/>
    <w:tmpl w:val="940E5720"/>
    <w:lvl w:ilvl="0" w:tplc="DAA0AF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574CE"/>
    <w:multiLevelType w:val="hybridMultilevel"/>
    <w:tmpl w:val="C9FC499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D9D41C9"/>
    <w:multiLevelType w:val="hybridMultilevel"/>
    <w:tmpl w:val="18A60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31FE7"/>
    <w:multiLevelType w:val="hybridMultilevel"/>
    <w:tmpl w:val="34E8FAA2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01715B3"/>
    <w:multiLevelType w:val="hybridMultilevel"/>
    <w:tmpl w:val="10FE2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D2BBE"/>
    <w:multiLevelType w:val="hybridMultilevel"/>
    <w:tmpl w:val="C7B2A1F2"/>
    <w:lvl w:ilvl="0" w:tplc="3E2EE4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E47F9"/>
    <w:multiLevelType w:val="hybridMultilevel"/>
    <w:tmpl w:val="8A625E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A4A96"/>
    <w:multiLevelType w:val="hybridMultilevel"/>
    <w:tmpl w:val="2F507446"/>
    <w:lvl w:ilvl="0" w:tplc="7A72D1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B5430"/>
    <w:multiLevelType w:val="hybridMultilevel"/>
    <w:tmpl w:val="C75CA52C"/>
    <w:lvl w:ilvl="0" w:tplc="8256C2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F5389"/>
    <w:multiLevelType w:val="hybridMultilevel"/>
    <w:tmpl w:val="4FAE4832"/>
    <w:lvl w:ilvl="0" w:tplc="2DE284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05B01"/>
    <w:multiLevelType w:val="hybridMultilevel"/>
    <w:tmpl w:val="ABE61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633E1"/>
    <w:multiLevelType w:val="hybridMultilevel"/>
    <w:tmpl w:val="EB7457C4"/>
    <w:lvl w:ilvl="0" w:tplc="68840D2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56131"/>
    <w:multiLevelType w:val="hybridMultilevel"/>
    <w:tmpl w:val="7BC011A2"/>
    <w:lvl w:ilvl="0" w:tplc="4CF4C4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007698">
    <w:abstractNumId w:val="5"/>
  </w:num>
  <w:num w:numId="2" w16cid:durableId="1749182650">
    <w:abstractNumId w:val="2"/>
  </w:num>
  <w:num w:numId="3" w16cid:durableId="1417748992">
    <w:abstractNumId w:val="8"/>
  </w:num>
  <w:num w:numId="4" w16cid:durableId="799804750">
    <w:abstractNumId w:val="6"/>
  </w:num>
  <w:num w:numId="5" w16cid:durableId="623002354">
    <w:abstractNumId w:val="0"/>
  </w:num>
  <w:num w:numId="6" w16cid:durableId="578517242">
    <w:abstractNumId w:val="17"/>
  </w:num>
  <w:num w:numId="7" w16cid:durableId="1654528525">
    <w:abstractNumId w:val="12"/>
  </w:num>
  <w:num w:numId="8" w16cid:durableId="586039674">
    <w:abstractNumId w:val="18"/>
  </w:num>
  <w:num w:numId="9" w16cid:durableId="455489261">
    <w:abstractNumId w:val="4"/>
  </w:num>
  <w:num w:numId="10" w16cid:durableId="83034834">
    <w:abstractNumId w:val="7"/>
  </w:num>
  <w:num w:numId="11" w16cid:durableId="181821060">
    <w:abstractNumId w:val="19"/>
  </w:num>
  <w:num w:numId="12" w16cid:durableId="1314676634">
    <w:abstractNumId w:val="13"/>
  </w:num>
  <w:num w:numId="13" w16cid:durableId="774134521">
    <w:abstractNumId w:val="1"/>
  </w:num>
  <w:num w:numId="14" w16cid:durableId="565917426">
    <w:abstractNumId w:val="10"/>
  </w:num>
  <w:num w:numId="15" w16cid:durableId="1290673314">
    <w:abstractNumId w:val="9"/>
  </w:num>
  <w:num w:numId="16" w16cid:durableId="1495141087">
    <w:abstractNumId w:val="15"/>
  </w:num>
  <w:num w:numId="17" w16cid:durableId="754015986">
    <w:abstractNumId w:val="11"/>
  </w:num>
  <w:num w:numId="18" w16cid:durableId="2111001183">
    <w:abstractNumId w:val="14"/>
  </w:num>
  <w:num w:numId="19" w16cid:durableId="505050074">
    <w:abstractNumId w:val="3"/>
  </w:num>
  <w:num w:numId="20" w16cid:durableId="522060020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0835"/>
    <w:rsid w:val="000043E8"/>
    <w:rsid w:val="0000542C"/>
    <w:rsid w:val="00007A79"/>
    <w:rsid w:val="00010DB5"/>
    <w:rsid w:val="00010F0D"/>
    <w:rsid w:val="00017413"/>
    <w:rsid w:val="0002204E"/>
    <w:rsid w:val="00022A9B"/>
    <w:rsid w:val="00023D14"/>
    <w:rsid w:val="00024182"/>
    <w:rsid w:val="000250B9"/>
    <w:rsid w:val="0003061D"/>
    <w:rsid w:val="00034AD1"/>
    <w:rsid w:val="000357B1"/>
    <w:rsid w:val="00037890"/>
    <w:rsid w:val="00046382"/>
    <w:rsid w:val="00051583"/>
    <w:rsid w:val="00053EA6"/>
    <w:rsid w:val="00057876"/>
    <w:rsid w:val="00060D21"/>
    <w:rsid w:val="0006204A"/>
    <w:rsid w:val="0006263E"/>
    <w:rsid w:val="00063151"/>
    <w:rsid w:val="0006779D"/>
    <w:rsid w:val="00070459"/>
    <w:rsid w:val="0007147B"/>
    <w:rsid w:val="00074AA1"/>
    <w:rsid w:val="0007523A"/>
    <w:rsid w:val="0007553F"/>
    <w:rsid w:val="000829B7"/>
    <w:rsid w:val="00083ADB"/>
    <w:rsid w:val="00085FC2"/>
    <w:rsid w:val="00086A3D"/>
    <w:rsid w:val="000876A8"/>
    <w:rsid w:val="0009274C"/>
    <w:rsid w:val="00093C9D"/>
    <w:rsid w:val="0009492C"/>
    <w:rsid w:val="00095A0B"/>
    <w:rsid w:val="000A0378"/>
    <w:rsid w:val="000A7027"/>
    <w:rsid w:val="000A70DB"/>
    <w:rsid w:val="000A75DA"/>
    <w:rsid w:val="000B28FA"/>
    <w:rsid w:val="000B2DF3"/>
    <w:rsid w:val="000B58AC"/>
    <w:rsid w:val="000C10C8"/>
    <w:rsid w:val="000C76C9"/>
    <w:rsid w:val="000D34A6"/>
    <w:rsid w:val="000D48C0"/>
    <w:rsid w:val="000D4A1E"/>
    <w:rsid w:val="000D5B6E"/>
    <w:rsid w:val="000E0D6D"/>
    <w:rsid w:val="000E44E8"/>
    <w:rsid w:val="000E6085"/>
    <w:rsid w:val="000E7C37"/>
    <w:rsid w:val="000E7F84"/>
    <w:rsid w:val="000F3D17"/>
    <w:rsid w:val="000F5DCA"/>
    <w:rsid w:val="000F7259"/>
    <w:rsid w:val="00102A39"/>
    <w:rsid w:val="00106685"/>
    <w:rsid w:val="00110E09"/>
    <w:rsid w:val="001124BE"/>
    <w:rsid w:val="00113051"/>
    <w:rsid w:val="00114167"/>
    <w:rsid w:val="00117FE4"/>
    <w:rsid w:val="00121D45"/>
    <w:rsid w:val="001252AD"/>
    <w:rsid w:val="00125A98"/>
    <w:rsid w:val="00126E95"/>
    <w:rsid w:val="0013039C"/>
    <w:rsid w:val="001309E8"/>
    <w:rsid w:val="00130CDD"/>
    <w:rsid w:val="00131788"/>
    <w:rsid w:val="00140801"/>
    <w:rsid w:val="00142703"/>
    <w:rsid w:val="001428A2"/>
    <w:rsid w:val="001452D2"/>
    <w:rsid w:val="0014683B"/>
    <w:rsid w:val="00150988"/>
    <w:rsid w:val="001547D4"/>
    <w:rsid w:val="0015512C"/>
    <w:rsid w:val="0015554F"/>
    <w:rsid w:val="00155F02"/>
    <w:rsid w:val="00156094"/>
    <w:rsid w:val="00162F0A"/>
    <w:rsid w:val="001656B4"/>
    <w:rsid w:val="001656DC"/>
    <w:rsid w:val="0016766B"/>
    <w:rsid w:val="00175248"/>
    <w:rsid w:val="001766C3"/>
    <w:rsid w:val="001819B4"/>
    <w:rsid w:val="00184043"/>
    <w:rsid w:val="00185CE5"/>
    <w:rsid w:val="00190B95"/>
    <w:rsid w:val="00190D92"/>
    <w:rsid w:val="001911BA"/>
    <w:rsid w:val="00196C97"/>
    <w:rsid w:val="001A08E2"/>
    <w:rsid w:val="001A2795"/>
    <w:rsid w:val="001A50A4"/>
    <w:rsid w:val="001B2745"/>
    <w:rsid w:val="001B292A"/>
    <w:rsid w:val="001B5FD7"/>
    <w:rsid w:val="001B6C40"/>
    <w:rsid w:val="001C47C4"/>
    <w:rsid w:val="001D0F5B"/>
    <w:rsid w:val="001D282C"/>
    <w:rsid w:val="001D3286"/>
    <w:rsid w:val="001D4ACD"/>
    <w:rsid w:val="001D5137"/>
    <w:rsid w:val="001E1E36"/>
    <w:rsid w:val="001E4D99"/>
    <w:rsid w:val="001E7191"/>
    <w:rsid w:val="001F2895"/>
    <w:rsid w:val="001F2F3E"/>
    <w:rsid w:val="001F3C80"/>
    <w:rsid w:val="001F5D08"/>
    <w:rsid w:val="001F6918"/>
    <w:rsid w:val="00201822"/>
    <w:rsid w:val="00201B16"/>
    <w:rsid w:val="0020425C"/>
    <w:rsid w:val="002043FB"/>
    <w:rsid w:val="00207DB2"/>
    <w:rsid w:val="00214648"/>
    <w:rsid w:val="002156E1"/>
    <w:rsid w:val="00215883"/>
    <w:rsid w:val="00216250"/>
    <w:rsid w:val="00220CA8"/>
    <w:rsid w:val="00221789"/>
    <w:rsid w:val="00221D12"/>
    <w:rsid w:val="002222E4"/>
    <w:rsid w:val="00227EA9"/>
    <w:rsid w:val="00233609"/>
    <w:rsid w:val="00233F52"/>
    <w:rsid w:val="002355D6"/>
    <w:rsid w:val="002401A7"/>
    <w:rsid w:val="002406AD"/>
    <w:rsid w:val="00240767"/>
    <w:rsid w:val="00240AB7"/>
    <w:rsid w:val="00242E91"/>
    <w:rsid w:val="0024643D"/>
    <w:rsid w:val="00246B22"/>
    <w:rsid w:val="00251F86"/>
    <w:rsid w:val="002535A4"/>
    <w:rsid w:val="00256F81"/>
    <w:rsid w:val="002613D7"/>
    <w:rsid w:val="002643FC"/>
    <w:rsid w:val="00265B08"/>
    <w:rsid w:val="00266093"/>
    <w:rsid w:val="0027433A"/>
    <w:rsid w:val="00274B7C"/>
    <w:rsid w:val="00276D83"/>
    <w:rsid w:val="0028065C"/>
    <w:rsid w:val="0028397D"/>
    <w:rsid w:val="00284C56"/>
    <w:rsid w:val="00285E44"/>
    <w:rsid w:val="0028627D"/>
    <w:rsid w:val="00287BBA"/>
    <w:rsid w:val="00287D7F"/>
    <w:rsid w:val="00290F6F"/>
    <w:rsid w:val="002932C2"/>
    <w:rsid w:val="0029405C"/>
    <w:rsid w:val="00294303"/>
    <w:rsid w:val="00294FAA"/>
    <w:rsid w:val="0029606E"/>
    <w:rsid w:val="002969D2"/>
    <w:rsid w:val="002975E7"/>
    <w:rsid w:val="002A3410"/>
    <w:rsid w:val="002B2133"/>
    <w:rsid w:val="002B22DB"/>
    <w:rsid w:val="002B291A"/>
    <w:rsid w:val="002B4EE8"/>
    <w:rsid w:val="002B6109"/>
    <w:rsid w:val="002C0313"/>
    <w:rsid w:val="002C1EE2"/>
    <w:rsid w:val="002C6240"/>
    <w:rsid w:val="002D1612"/>
    <w:rsid w:val="002D18B7"/>
    <w:rsid w:val="002D1E9F"/>
    <w:rsid w:val="002D292E"/>
    <w:rsid w:val="002D4852"/>
    <w:rsid w:val="002D4874"/>
    <w:rsid w:val="002D4BAF"/>
    <w:rsid w:val="002D7A34"/>
    <w:rsid w:val="002E41E5"/>
    <w:rsid w:val="002E7DA8"/>
    <w:rsid w:val="002F004B"/>
    <w:rsid w:val="002F05C4"/>
    <w:rsid w:val="002F0BB6"/>
    <w:rsid w:val="002F2B8D"/>
    <w:rsid w:val="002F32C2"/>
    <w:rsid w:val="002F4EC5"/>
    <w:rsid w:val="00301718"/>
    <w:rsid w:val="00305600"/>
    <w:rsid w:val="00305D13"/>
    <w:rsid w:val="00305F39"/>
    <w:rsid w:val="0030688D"/>
    <w:rsid w:val="00307A61"/>
    <w:rsid w:val="00310C79"/>
    <w:rsid w:val="00314ECA"/>
    <w:rsid w:val="003243BB"/>
    <w:rsid w:val="003247CC"/>
    <w:rsid w:val="00332070"/>
    <w:rsid w:val="00332427"/>
    <w:rsid w:val="003347A6"/>
    <w:rsid w:val="00336641"/>
    <w:rsid w:val="00336A1A"/>
    <w:rsid w:val="00336AE1"/>
    <w:rsid w:val="00340416"/>
    <w:rsid w:val="00342D8F"/>
    <w:rsid w:val="00343565"/>
    <w:rsid w:val="003442B6"/>
    <w:rsid w:val="00344853"/>
    <w:rsid w:val="00347021"/>
    <w:rsid w:val="00351280"/>
    <w:rsid w:val="00352023"/>
    <w:rsid w:val="00353913"/>
    <w:rsid w:val="003553B9"/>
    <w:rsid w:val="003570C9"/>
    <w:rsid w:val="00360728"/>
    <w:rsid w:val="003639D6"/>
    <w:rsid w:val="0036612F"/>
    <w:rsid w:val="00371C5F"/>
    <w:rsid w:val="00372C65"/>
    <w:rsid w:val="003734D9"/>
    <w:rsid w:val="003764A7"/>
    <w:rsid w:val="00376733"/>
    <w:rsid w:val="003824FA"/>
    <w:rsid w:val="00384B6C"/>
    <w:rsid w:val="00391BE8"/>
    <w:rsid w:val="003923F7"/>
    <w:rsid w:val="00396E2A"/>
    <w:rsid w:val="00397D18"/>
    <w:rsid w:val="003A3F85"/>
    <w:rsid w:val="003B19FB"/>
    <w:rsid w:val="003B5F6D"/>
    <w:rsid w:val="003B6AAE"/>
    <w:rsid w:val="003C10F4"/>
    <w:rsid w:val="003C3309"/>
    <w:rsid w:val="003C7581"/>
    <w:rsid w:val="003D13D1"/>
    <w:rsid w:val="003D251B"/>
    <w:rsid w:val="003D2FD4"/>
    <w:rsid w:val="003D4B79"/>
    <w:rsid w:val="003E1625"/>
    <w:rsid w:val="003E3D3C"/>
    <w:rsid w:val="003E4085"/>
    <w:rsid w:val="003F1EB1"/>
    <w:rsid w:val="003F2D6C"/>
    <w:rsid w:val="003F47B5"/>
    <w:rsid w:val="003F64F0"/>
    <w:rsid w:val="003F6560"/>
    <w:rsid w:val="003F78FD"/>
    <w:rsid w:val="003F7E4D"/>
    <w:rsid w:val="00401F0D"/>
    <w:rsid w:val="0040332C"/>
    <w:rsid w:val="00403DA0"/>
    <w:rsid w:val="004048B8"/>
    <w:rsid w:val="004065C8"/>
    <w:rsid w:val="00407EB1"/>
    <w:rsid w:val="0041311F"/>
    <w:rsid w:val="004147B7"/>
    <w:rsid w:val="00416254"/>
    <w:rsid w:val="004167C0"/>
    <w:rsid w:val="00417B3C"/>
    <w:rsid w:val="004201E6"/>
    <w:rsid w:val="0042508B"/>
    <w:rsid w:val="00425C86"/>
    <w:rsid w:val="00426C3E"/>
    <w:rsid w:val="00427B40"/>
    <w:rsid w:val="00431BED"/>
    <w:rsid w:val="00433A25"/>
    <w:rsid w:val="004350FE"/>
    <w:rsid w:val="00435DBB"/>
    <w:rsid w:val="004379EA"/>
    <w:rsid w:val="00441F78"/>
    <w:rsid w:val="00445291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32E5"/>
    <w:rsid w:val="0046361C"/>
    <w:rsid w:val="0046470B"/>
    <w:rsid w:val="00464D32"/>
    <w:rsid w:val="004660E5"/>
    <w:rsid w:val="004714E9"/>
    <w:rsid w:val="004733D1"/>
    <w:rsid w:val="004753FD"/>
    <w:rsid w:val="00480830"/>
    <w:rsid w:val="0048260C"/>
    <w:rsid w:val="00483364"/>
    <w:rsid w:val="0048726E"/>
    <w:rsid w:val="00487CDF"/>
    <w:rsid w:val="004924C4"/>
    <w:rsid w:val="0049383D"/>
    <w:rsid w:val="00494857"/>
    <w:rsid w:val="0049746F"/>
    <w:rsid w:val="004A1CF7"/>
    <w:rsid w:val="004A2896"/>
    <w:rsid w:val="004A6862"/>
    <w:rsid w:val="004B077E"/>
    <w:rsid w:val="004B093B"/>
    <w:rsid w:val="004B1ADF"/>
    <w:rsid w:val="004B268F"/>
    <w:rsid w:val="004B4259"/>
    <w:rsid w:val="004B6E26"/>
    <w:rsid w:val="004B7448"/>
    <w:rsid w:val="004C048B"/>
    <w:rsid w:val="004C2975"/>
    <w:rsid w:val="004C5AA7"/>
    <w:rsid w:val="004D4044"/>
    <w:rsid w:val="004D526F"/>
    <w:rsid w:val="004D5D33"/>
    <w:rsid w:val="004E1806"/>
    <w:rsid w:val="004E45AE"/>
    <w:rsid w:val="004E4824"/>
    <w:rsid w:val="004E7EE8"/>
    <w:rsid w:val="004F27FB"/>
    <w:rsid w:val="004F2DD2"/>
    <w:rsid w:val="004F2F4A"/>
    <w:rsid w:val="004F3A06"/>
    <w:rsid w:val="004F3B37"/>
    <w:rsid w:val="004F580E"/>
    <w:rsid w:val="004F5E97"/>
    <w:rsid w:val="004F637B"/>
    <w:rsid w:val="00503901"/>
    <w:rsid w:val="00503E03"/>
    <w:rsid w:val="00514CB6"/>
    <w:rsid w:val="00515C21"/>
    <w:rsid w:val="00515E38"/>
    <w:rsid w:val="005214BF"/>
    <w:rsid w:val="00527D22"/>
    <w:rsid w:val="00530898"/>
    <w:rsid w:val="00530A55"/>
    <w:rsid w:val="005314A3"/>
    <w:rsid w:val="005322DA"/>
    <w:rsid w:val="00541A8D"/>
    <w:rsid w:val="005436EF"/>
    <w:rsid w:val="00546218"/>
    <w:rsid w:val="005463E1"/>
    <w:rsid w:val="00552368"/>
    <w:rsid w:val="00552C67"/>
    <w:rsid w:val="0055455E"/>
    <w:rsid w:val="0055654B"/>
    <w:rsid w:val="00556A3E"/>
    <w:rsid w:val="00556B76"/>
    <w:rsid w:val="0055717B"/>
    <w:rsid w:val="005637C6"/>
    <w:rsid w:val="005644AE"/>
    <w:rsid w:val="00571D50"/>
    <w:rsid w:val="0057440C"/>
    <w:rsid w:val="00576394"/>
    <w:rsid w:val="00577F8F"/>
    <w:rsid w:val="00581E8D"/>
    <w:rsid w:val="00582338"/>
    <w:rsid w:val="005846BA"/>
    <w:rsid w:val="00586AF6"/>
    <w:rsid w:val="00586D8D"/>
    <w:rsid w:val="00590C2F"/>
    <w:rsid w:val="0059220A"/>
    <w:rsid w:val="00592396"/>
    <w:rsid w:val="00592449"/>
    <w:rsid w:val="00593236"/>
    <w:rsid w:val="00593872"/>
    <w:rsid w:val="00593A04"/>
    <w:rsid w:val="005954E6"/>
    <w:rsid w:val="00595CDA"/>
    <w:rsid w:val="00596FC9"/>
    <w:rsid w:val="005A34C4"/>
    <w:rsid w:val="005A749B"/>
    <w:rsid w:val="005B0B16"/>
    <w:rsid w:val="005B0B42"/>
    <w:rsid w:val="005B2490"/>
    <w:rsid w:val="005B33AD"/>
    <w:rsid w:val="005B7007"/>
    <w:rsid w:val="005C1FBA"/>
    <w:rsid w:val="005C4F53"/>
    <w:rsid w:val="005D0C41"/>
    <w:rsid w:val="005D1D4B"/>
    <w:rsid w:val="005D2855"/>
    <w:rsid w:val="005D2B81"/>
    <w:rsid w:val="005D5BFF"/>
    <w:rsid w:val="005E01EE"/>
    <w:rsid w:val="005E0A60"/>
    <w:rsid w:val="005E2DC2"/>
    <w:rsid w:val="005E4779"/>
    <w:rsid w:val="005F0B04"/>
    <w:rsid w:val="005F24E8"/>
    <w:rsid w:val="00600E2B"/>
    <w:rsid w:val="0060185C"/>
    <w:rsid w:val="00601999"/>
    <w:rsid w:val="00601B53"/>
    <w:rsid w:val="00603924"/>
    <w:rsid w:val="00604950"/>
    <w:rsid w:val="00604C9E"/>
    <w:rsid w:val="006058D3"/>
    <w:rsid w:val="00606725"/>
    <w:rsid w:val="00607489"/>
    <w:rsid w:val="006114BF"/>
    <w:rsid w:val="00611BC0"/>
    <w:rsid w:val="0061291B"/>
    <w:rsid w:val="0062011C"/>
    <w:rsid w:val="006206AA"/>
    <w:rsid w:val="006212B0"/>
    <w:rsid w:val="00631B02"/>
    <w:rsid w:val="006323AC"/>
    <w:rsid w:val="006323DF"/>
    <w:rsid w:val="006332AE"/>
    <w:rsid w:val="00633946"/>
    <w:rsid w:val="0063479E"/>
    <w:rsid w:val="006347E3"/>
    <w:rsid w:val="006350C7"/>
    <w:rsid w:val="00636472"/>
    <w:rsid w:val="00637079"/>
    <w:rsid w:val="0064221C"/>
    <w:rsid w:val="006432FB"/>
    <w:rsid w:val="00646E97"/>
    <w:rsid w:val="00647437"/>
    <w:rsid w:val="0065034E"/>
    <w:rsid w:val="006524F5"/>
    <w:rsid w:val="00653375"/>
    <w:rsid w:val="00655586"/>
    <w:rsid w:val="00661CB5"/>
    <w:rsid w:val="00662359"/>
    <w:rsid w:val="00663102"/>
    <w:rsid w:val="00663F91"/>
    <w:rsid w:val="0066453E"/>
    <w:rsid w:val="00670CB3"/>
    <w:rsid w:val="00675114"/>
    <w:rsid w:val="006753EA"/>
    <w:rsid w:val="00683639"/>
    <w:rsid w:val="00684F00"/>
    <w:rsid w:val="00686196"/>
    <w:rsid w:val="006870F9"/>
    <w:rsid w:val="006879C2"/>
    <w:rsid w:val="006903F0"/>
    <w:rsid w:val="006913AA"/>
    <w:rsid w:val="0069224C"/>
    <w:rsid w:val="00695880"/>
    <w:rsid w:val="0069634E"/>
    <w:rsid w:val="006B0A05"/>
    <w:rsid w:val="006B12DE"/>
    <w:rsid w:val="006B1516"/>
    <w:rsid w:val="006B3FA3"/>
    <w:rsid w:val="006B7E60"/>
    <w:rsid w:val="006C1F83"/>
    <w:rsid w:val="006C2EB9"/>
    <w:rsid w:val="006C4680"/>
    <w:rsid w:val="006C4A47"/>
    <w:rsid w:val="006C5172"/>
    <w:rsid w:val="006C6568"/>
    <w:rsid w:val="006D21B1"/>
    <w:rsid w:val="006D27BA"/>
    <w:rsid w:val="006D2890"/>
    <w:rsid w:val="006D5ED6"/>
    <w:rsid w:val="006E0F3A"/>
    <w:rsid w:val="006E5184"/>
    <w:rsid w:val="006E560A"/>
    <w:rsid w:val="006E78E9"/>
    <w:rsid w:val="006F07CA"/>
    <w:rsid w:val="006F1371"/>
    <w:rsid w:val="006F6ECC"/>
    <w:rsid w:val="007017B2"/>
    <w:rsid w:val="00707B14"/>
    <w:rsid w:val="00710043"/>
    <w:rsid w:val="00710086"/>
    <w:rsid w:val="007103E0"/>
    <w:rsid w:val="00711D91"/>
    <w:rsid w:val="00714591"/>
    <w:rsid w:val="00714A42"/>
    <w:rsid w:val="00714C07"/>
    <w:rsid w:val="0071594A"/>
    <w:rsid w:val="00715EA2"/>
    <w:rsid w:val="0071642E"/>
    <w:rsid w:val="0072081B"/>
    <w:rsid w:val="00725ECC"/>
    <w:rsid w:val="00727137"/>
    <w:rsid w:val="00731D58"/>
    <w:rsid w:val="00733AEA"/>
    <w:rsid w:val="00735CDE"/>
    <w:rsid w:val="007464C9"/>
    <w:rsid w:val="00746A14"/>
    <w:rsid w:val="00747878"/>
    <w:rsid w:val="007531FA"/>
    <w:rsid w:val="007634EE"/>
    <w:rsid w:val="0076682B"/>
    <w:rsid w:val="0077220B"/>
    <w:rsid w:val="0077250A"/>
    <w:rsid w:val="00772E6A"/>
    <w:rsid w:val="00773AD1"/>
    <w:rsid w:val="0077681C"/>
    <w:rsid w:val="0078124F"/>
    <w:rsid w:val="00782264"/>
    <w:rsid w:val="00782654"/>
    <w:rsid w:val="0078408C"/>
    <w:rsid w:val="007854A7"/>
    <w:rsid w:val="007858B3"/>
    <w:rsid w:val="0078659D"/>
    <w:rsid w:val="00786A07"/>
    <w:rsid w:val="00786BD5"/>
    <w:rsid w:val="00792619"/>
    <w:rsid w:val="00792793"/>
    <w:rsid w:val="007928AF"/>
    <w:rsid w:val="00792BDB"/>
    <w:rsid w:val="007955B2"/>
    <w:rsid w:val="007960D3"/>
    <w:rsid w:val="007A2210"/>
    <w:rsid w:val="007A7AF6"/>
    <w:rsid w:val="007B4830"/>
    <w:rsid w:val="007B699A"/>
    <w:rsid w:val="007B6F2F"/>
    <w:rsid w:val="007B78C5"/>
    <w:rsid w:val="007C2F41"/>
    <w:rsid w:val="007C3280"/>
    <w:rsid w:val="007C431A"/>
    <w:rsid w:val="007C584A"/>
    <w:rsid w:val="007C79C1"/>
    <w:rsid w:val="007D19CD"/>
    <w:rsid w:val="007D1D3E"/>
    <w:rsid w:val="007D38AB"/>
    <w:rsid w:val="007D4396"/>
    <w:rsid w:val="007D5C1E"/>
    <w:rsid w:val="007D67F5"/>
    <w:rsid w:val="007D773D"/>
    <w:rsid w:val="007E1347"/>
    <w:rsid w:val="007E7048"/>
    <w:rsid w:val="007E734E"/>
    <w:rsid w:val="007F0F31"/>
    <w:rsid w:val="007F2B31"/>
    <w:rsid w:val="007F2C6B"/>
    <w:rsid w:val="007F2E89"/>
    <w:rsid w:val="007F4DA1"/>
    <w:rsid w:val="007F6790"/>
    <w:rsid w:val="00800BA6"/>
    <w:rsid w:val="00801BEF"/>
    <w:rsid w:val="00802F46"/>
    <w:rsid w:val="00803EEF"/>
    <w:rsid w:val="00807C31"/>
    <w:rsid w:val="00814F60"/>
    <w:rsid w:val="00815F8B"/>
    <w:rsid w:val="00816AA6"/>
    <w:rsid w:val="008178A1"/>
    <w:rsid w:val="008207A1"/>
    <w:rsid w:val="008217F3"/>
    <w:rsid w:val="00821927"/>
    <w:rsid w:val="00822AC6"/>
    <w:rsid w:val="00825387"/>
    <w:rsid w:val="0082780C"/>
    <w:rsid w:val="00827C88"/>
    <w:rsid w:val="00832179"/>
    <w:rsid w:val="008414B7"/>
    <w:rsid w:val="008420C6"/>
    <w:rsid w:val="00842B27"/>
    <w:rsid w:val="0084406C"/>
    <w:rsid w:val="008451E5"/>
    <w:rsid w:val="008462EB"/>
    <w:rsid w:val="00847771"/>
    <w:rsid w:val="008508C9"/>
    <w:rsid w:val="00850A75"/>
    <w:rsid w:val="008526D2"/>
    <w:rsid w:val="00854F05"/>
    <w:rsid w:val="008550DB"/>
    <w:rsid w:val="00856AC5"/>
    <w:rsid w:val="00861A1E"/>
    <w:rsid w:val="0087311F"/>
    <w:rsid w:val="00875544"/>
    <w:rsid w:val="0087591F"/>
    <w:rsid w:val="00876F90"/>
    <w:rsid w:val="008817A1"/>
    <w:rsid w:val="008844E9"/>
    <w:rsid w:val="008912F0"/>
    <w:rsid w:val="00891A7C"/>
    <w:rsid w:val="00895E4B"/>
    <w:rsid w:val="008966D1"/>
    <w:rsid w:val="00897170"/>
    <w:rsid w:val="00897706"/>
    <w:rsid w:val="008A1954"/>
    <w:rsid w:val="008A2631"/>
    <w:rsid w:val="008A5301"/>
    <w:rsid w:val="008A7856"/>
    <w:rsid w:val="008B078C"/>
    <w:rsid w:val="008B0F38"/>
    <w:rsid w:val="008B608E"/>
    <w:rsid w:val="008B7033"/>
    <w:rsid w:val="008C361E"/>
    <w:rsid w:val="008C3639"/>
    <w:rsid w:val="008C371E"/>
    <w:rsid w:val="008C627F"/>
    <w:rsid w:val="008C6BA4"/>
    <w:rsid w:val="008C78B2"/>
    <w:rsid w:val="008D1C7F"/>
    <w:rsid w:val="008D3D38"/>
    <w:rsid w:val="008D5FB8"/>
    <w:rsid w:val="008D70D4"/>
    <w:rsid w:val="008E04FE"/>
    <w:rsid w:val="008E4369"/>
    <w:rsid w:val="008E5EEF"/>
    <w:rsid w:val="008E7EEB"/>
    <w:rsid w:val="008F04DD"/>
    <w:rsid w:val="008F6923"/>
    <w:rsid w:val="00900851"/>
    <w:rsid w:val="00902019"/>
    <w:rsid w:val="009038FF"/>
    <w:rsid w:val="00904811"/>
    <w:rsid w:val="009068A8"/>
    <w:rsid w:val="00906ECB"/>
    <w:rsid w:val="00907F60"/>
    <w:rsid w:val="009106AD"/>
    <w:rsid w:val="0091164A"/>
    <w:rsid w:val="00912292"/>
    <w:rsid w:val="00914521"/>
    <w:rsid w:val="00914F90"/>
    <w:rsid w:val="00915B15"/>
    <w:rsid w:val="009225F3"/>
    <w:rsid w:val="00922D49"/>
    <w:rsid w:val="00926992"/>
    <w:rsid w:val="00927CD8"/>
    <w:rsid w:val="00930201"/>
    <w:rsid w:val="00930E96"/>
    <w:rsid w:val="00931A3B"/>
    <w:rsid w:val="009342D6"/>
    <w:rsid w:val="00934907"/>
    <w:rsid w:val="00934A0F"/>
    <w:rsid w:val="00950D63"/>
    <w:rsid w:val="0095190E"/>
    <w:rsid w:val="0095254F"/>
    <w:rsid w:val="00952D8F"/>
    <w:rsid w:val="00953273"/>
    <w:rsid w:val="00953A9B"/>
    <w:rsid w:val="00953D10"/>
    <w:rsid w:val="00956005"/>
    <w:rsid w:val="00960739"/>
    <w:rsid w:val="00963393"/>
    <w:rsid w:val="00965544"/>
    <w:rsid w:val="00966DA3"/>
    <w:rsid w:val="00971227"/>
    <w:rsid w:val="00971B0C"/>
    <w:rsid w:val="009752B8"/>
    <w:rsid w:val="009772E6"/>
    <w:rsid w:val="009836CE"/>
    <w:rsid w:val="0098688E"/>
    <w:rsid w:val="0098799A"/>
    <w:rsid w:val="009916F2"/>
    <w:rsid w:val="0099200C"/>
    <w:rsid w:val="00993566"/>
    <w:rsid w:val="00993BE6"/>
    <w:rsid w:val="00993D35"/>
    <w:rsid w:val="009962FF"/>
    <w:rsid w:val="009A3852"/>
    <w:rsid w:val="009A3F9D"/>
    <w:rsid w:val="009B218F"/>
    <w:rsid w:val="009B5D09"/>
    <w:rsid w:val="009B6CFD"/>
    <w:rsid w:val="009B771A"/>
    <w:rsid w:val="009C0C5A"/>
    <w:rsid w:val="009C1590"/>
    <w:rsid w:val="009C1918"/>
    <w:rsid w:val="009C48EB"/>
    <w:rsid w:val="009D0714"/>
    <w:rsid w:val="009D3CC4"/>
    <w:rsid w:val="009D5564"/>
    <w:rsid w:val="009E0635"/>
    <w:rsid w:val="009E0CDB"/>
    <w:rsid w:val="009E378F"/>
    <w:rsid w:val="009E427D"/>
    <w:rsid w:val="009E44AB"/>
    <w:rsid w:val="009E4FDC"/>
    <w:rsid w:val="009E571E"/>
    <w:rsid w:val="009E57C5"/>
    <w:rsid w:val="009E73AB"/>
    <w:rsid w:val="009F049F"/>
    <w:rsid w:val="009F17FC"/>
    <w:rsid w:val="009F3ACC"/>
    <w:rsid w:val="009F40A7"/>
    <w:rsid w:val="009F516A"/>
    <w:rsid w:val="009F555F"/>
    <w:rsid w:val="00A00EA0"/>
    <w:rsid w:val="00A017C8"/>
    <w:rsid w:val="00A04230"/>
    <w:rsid w:val="00A11129"/>
    <w:rsid w:val="00A1247B"/>
    <w:rsid w:val="00A124E6"/>
    <w:rsid w:val="00A12FCB"/>
    <w:rsid w:val="00A13A9B"/>
    <w:rsid w:val="00A144D6"/>
    <w:rsid w:val="00A150F4"/>
    <w:rsid w:val="00A1677D"/>
    <w:rsid w:val="00A23359"/>
    <w:rsid w:val="00A2386F"/>
    <w:rsid w:val="00A259A9"/>
    <w:rsid w:val="00A25BBC"/>
    <w:rsid w:val="00A260A2"/>
    <w:rsid w:val="00A27142"/>
    <w:rsid w:val="00A325B7"/>
    <w:rsid w:val="00A32CDC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55564"/>
    <w:rsid w:val="00A57536"/>
    <w:rsid w:val="00A60B69"/>
    <w:rsid w:val="00A62428"/>
    <w:rsid w:val="00A65DBC"/>
    <w:rsid w:val="00A6636E"/>
    <w:rsid w:val="00A66608"/>
    <w:rsid w:val="00A66FA0"/>
    <w:rsid w:val="00A72157"/>
    <w:rsid w:val="00A75782"/>
    <w:rsid w:val="00A7745C"/>
    <w:rsid w:val="00A82EBD"/>
    <w:rsid w:val="00A840AE"/>
    <w:rsid w:val="00A85DD5"/>
    <w:rsid w:val="00A91583"/>
    <w:rsid w:val="00A930B1"/>
    <w:rsid w:val="00AA1F86"/>
    <w:rsid w:val="00AA2A7B"/>
    <w:rsid w:val="00AA33A5"/>
    <w:rsid w:val="00AB1527"/>
    <w:rsid w:val="00AB3F29"/>
    <w:rsid w:val="00AB555F"/>
    <w:rsid w:val="00AB6F2F"/>
    <w:rsid w:val="00AB70F7"/>
    <w:rsid w:val="00AC0620"/>
    <w:rsid w:val="00AC4EB8"/>
    <w:rsid w:val="00AC54F5"/>
    <w:rsid w:val="00AC5BA8"/>
    <w:rsid w:val="00AC6278"/>
    <w:rsid w:val="00AD34F2"/>
    <w:rsid w:val="00AD3B08"/>
    <w:rsid w:val="00AD7C9F"/>
    <w:rsid w:val="00AE622C"/>
    <w:rsid w:val="00AE66C2"/>
    <w:rsid w:val="00AF0D23"/>
    <w:rsid w:val="00AF107D"/>
    <w:rsid w:val="00AF17CE"/>
    <w:rsid w:val="00AF3BC5"/>
    <w:rsid w:val="00AF4DB8"/>
    <w:rsid w:val="00AF6766"/>
    <w:rsid w:val="00AF7353"/>
    <w:rsid w:val="00AF795E"/>
    <w:rsid w:val="00B01420"/>
    <w:rsid w:val="00B05E66"/>
    <w:rsid w:val="00B10024"/>
    <w:rsid w:val="00B11A92"/>
    <w:rsid w:val="00B1201B"/>
    <w:rsid w:val="00B14D9C"/>
    <w:rsid w:val="00B170BF"/>
    <w:rsid w:val="00B20442"/>
    <w:rsid w:val="00B24EFA"/>
    <w:rsid w:val="00B25ABE"/>
    <w:rsid w:val="00B2765E"/>
    <w:rsid w:val="00B31B67"/>
    <w:rsid w:val="00B3253B"/>
    <w:rsid w:val="00B45E85"/>
    <w:rsid w:val="00B53D61"/>
    <w:rsid w:val="00B5420B"/>
    <w:rsid w:val="00B5479D"/>
    <w:rsid w:val="00B60A66"/>
    <w:rsid w:val="00B6535E"/>
    <w:rsid w:val="00B65C4E"/>
    <w:rsid w:val="00B661A0"/>
    <w:rsid w:val="00B664C1"/>
    <w:rsid w:val="00B66902"/>
    <w:rsid w:val="00B73F59"/>
    <w:rsid w:val="00B74187"/>
    <w:rsid w:val="00B7594D"/>
    <w:rsid w:val="00B82276"/>
    <w:rsid w:val="00B84EB5"/>
    <w:rsid w:val="00B86587"/>
    <w:rsid w:val="00B90088"/>
    <w:rsid w:val="00B92230"/>
    <w:rsid w:val="00B92288"/>
    <w:rsid w:val="00BA05E7"/>
    <w:rsid w:val="00BA3F7A"/>
    <w:rsid w:val="00BA6A22"/>
    <w:rsid w:val="00BA7B90"/>
    <w:rsid w:val="00BA7F46"/>
    <w:rsid w:val="00BB3AAB"/>
    <w:rsid w:val="00BB7BC8"/>
    <w:rsid w:val="00BC152D"/>
    <w:rsid w:val="00BC15D2"/>
    <w:rsid w:val="00BC1E97"/>
    <w:rsid w:val="00BC2615"/>
    <w:rsid w:val="00BC2FF4"/>
    <w:rsid w:val="00BC4FFD"/>
    <w:rsid w:val="00BC51BD"/>
    <w:rsid w:val="00BD06B8"/>
    <w:rsid w:val="00BD28DB"/>
    <w:rsid w:val="00BD2E6E"/>
    <w:rsid w:val="00BD537B"/>
    <w:rsid w:val="00BE1CDD"/>
    <w:rsid w:val="00BE26B1"/>
    <w:rsid w:val="00BE5B28"/>
    <w:rsid w:val="00BE79EB"/>
    <w:rsid w:val="00BF397F"/>
    <w:rsid w:val="00BF5F18"/>
    <w:rsid w:val="00BF6C26"/>
    <w:rsid w:val="00C0037A"/>
    <w:rsid w:val="00C03BE3"/>
    <w:rsid w:val="00C0486C"/>
    <w:rsid w:val="00C05324"/>
    <w:rsid w:val="00C07134"/>
    <w:rsid w:val="00C11DE6"/>
    <w:rsid w:val="00C12940"/>
    <w:rsid w:val="00C13033"/>
    <w:rsid w:val="00C20420"/>
    <w:rsid w:val="00C32895"/>
    <w:rsid w:val="00C37DEA"/>
    <w:rsid w:val="00C41E8F"/>
    <w:rsid w:val="00C4228C"/>
    <w:rsid w:val="00C45CFC"/>
    <w:rsid w:val="00C51795"/>
    <w:rsid w:val="00C53713"/>
    <w:rsid w:val="00C53E8F"/>
    <w:rsid w:val="00C54918"/>
    <w:rsid w:val="00C55368"/>
    <w:rsid w:val="00C56C2D"/>
    <w:rsid w:val="00C60C82"/>
    <w:rsid w:val="00C627E9"/>
    <w:rsid w:val="00C70076"/>
    <w:rsid w:val="00C7323B"/>
    <w:rsid w:val="00C73A2B"/>
    <w:rsid w:val="00C75862"/>
    <w:rsid w:val="00C758E6"/>
    <w:rsid w:val="00C8009F"/>
    <w:rsid w:val="00C815E8"/>
    <w:rsid w:val="00C817C1"/>
    <w:rsid w:val="00C82460"/>
    <w:rsid w:val="00C82F54"/>
    <w:rsid w:val="00C834C3"/>
    <w:rsid w:val="00C918B3"/>
    <w:rsid w:val="00C93D41"/>
    <w:rsid w:val="00C959E9"/>
    <w:rsid w:val="00C97034"/>
    <w:rsid w:val="00CA02C1"/>
    <w:rsid w:val="00CA43F4"/>
    <w:rsid w:val="00CA6299"/>
    <w:rsid w:val="00CA7ECA"/>
    <w:rsid w:val="00CB2DC0"/>
    <w:rsid w:val="00CB3A73"/>
    <w:rsid w:val="00CB41CF"/>
    <w:rsid w:val="00CB61DB"/>
    <w:rsid w:val="00CC78FD"/>
    <w:rsid w:val="00CC7BE3"/>
    <w:rsid w:val="00CD027C"/>
    <w:rsid w:val="00CD04F5"/>
    <w:rsid w:val="00CD181A"/>
    <w:rsid w:val="00CD539B"/>
    <w:rsid w:val="00CD7087"/>
    <w:rsid w:val="00CE02A3"/>
    <w:rsid w:val="00CE2357"/>
    <w:rsid w:val="00CE2B5B"/>
    <w:rsid w:val="00CE31F1"/>
    <w:rsid w:val="00CE66A7"/>
    <w:rsid w:val="00CF4672"/>
    <w:rsid w:val="00CF5D2C"/>
    <w:rsid w:val="00CF6938"/>
    <w:rsid w:val="00CF71D3"/>
    <w:rsid w:val="00D00DCE"/>
    <w:rsid w:val="00D02B07"/>
    <w:rsid w:val="00D02E2B"/>
    <w:rsid w:val="00D06F9D"/>
    <w:rsid w:val="00D07808"/>
    <w:rsid w:val="00D10690"/>
    <w:rsid w:val="00D120BE"/>
    <w:rsid w:val="00D12EA6"/>
    <w:rsid w:val="00D13206"/>
    <w:rsid w:val="00D2224C"/>
    <w:rsid w:val="00D22A6C"/>
    <w:rsid w:val="00D236CC"/>
    <w:rsid w:val="00D2703C"/>
    <w:rsid w:val="00D30BA6"/>
    <w:rsid w:val="00D310EB"/>
    <w:rsid w:val="00D34944"/>
    <w:rsid w:val="00D362CD"/>
    <w:rsid w:val="00D37136"/>
    <w:rsid w:val="00D3735C"/>
    <w:rsid w:val="00D40955"/>
    <w:rsid w:val="00D40AF0"/>
    <w:rsid w:val="00D41E2C"/>
    <w:rsid w:val="00D42232"/>
    <w:rsid w:val="00D4369D"/>
    <w:rsid w:val="00D50CAF"/>
    <w:rsid w:val="00D515EA"/>
    <w:rsid w:val="00D54EEE"/>
    <w:rsid w:val="00D56881"/>
    <w:rsid w:val="00D56A16"/>
    <w:rsid w:val="00D57ED9"/>
    <w:rsid w:val="00D62A56"/>
    <w:rsid w:val="00D64931"/>
    <w:rsid w:val="00D64DDA"/>
    <w:rsid w:val="00D736B5"/>
    <w:rsid w:val="00D74C47"/>
    <w:rsid w:val="00D75AD7"/>
    <w:rsid w:val="00D75EB7"/>
    <w:rsid w:val="00D81CDF"/>
    <w:rsid w:val="00D839F1"/>
    <w:rsid w:val="00D84091"/>
    <w:rsid w:val="00D855CE"/>
    <w:rsid w:val="00D86B85"/>
    <w:rsid w:val="00D918BB"/>
    <w:rsid w:val="00D918F8"/>
    <w:rsid w:val="00D9345D"/>
    <w:rsid w:val="00DB102C"/>
    <w:rsid w:val="00DB1695"/>
    <w:rsid w:val="00DB4A1C"/>
    <w:rsid w:val="00DB4BD8"/>
    <w:rsid w:val="00DB4E58"/>
    <w:rsid w:val="00DB575A"/>
    <w:rsid w:val="00DE58AA"/>
    <w:rsid w:val="00DE6307"/>
    <w:rsid w:val="00DF00FA"/>
    <w:rsid w:val="00DF0786"/>
    <w:rsid w:val="00DF499C"/>
    <w:rsid w:val="00E0568D"/>
    <w:rsid w:val="00E058D9"/>
    <w:rsid w:val="00E079E6"/>
    <w:rsid w:val="00E14E99"/>
    <w:rsid w:val="00E17573"/>
    <w:rsid w:val="00E20E39"/>
    <w:rsid w:val="00E2185B"/>
    <w:rsid w:val="00E21AC3"/>
    <w:rsid w:val="00E2284B"/>
    <w:rsid w:val="00E238DD"/>
    <w:rsid w:val="00E2396D"/>
    <w:rsid w:val="00E26A9E"/>
    <w:rsid w:val="00E30438"/>
    <w:rsid w:val="00E30D76"/>
    <w:rsid w:val="00E33107"/>
    <w:rsid w:val="00E341DA"/>
    <w:rsid w:val="00E34EA4"/>
    <w:rsid w:val="00E35751"/>
    <w:rsid w:val="00E42601"/>
    <w:rsid w:val="00E431F3"/>
    <w:rsid w:val="00E50CDC"/>
    <w:rsid w:val="00E53EFC"/>
    <w:rsid w:val="00E53FB8"/>
    <w:rsid w:val="00E54710"/>
    <w:rsid w:val="00E54FBA"/>
    <w:rsid w:val="00E60F8C"/>
    <w:rsid w:val="00E64944"/>
    <w:rsid w:val="00E65EC3"/>
    <w:rsid w:val="00E67D0B"/>
    <w:rsid w:val="00E762F9"/>
    <w:rsid w:val="00E77ED4"/>
    <w:rsid w:val="00E8196B"/>
    <w:rsid w:val="00E8364B"/>
    <w:rsid w:val="00E84049"/>
    <w:rsid w:val="00E861E1"/>
    <w:rsid w:val="00E90228"/>
    <w:rsid w:val="00E904A9"/>
    <w:rsid w:val="00E91982"/>
    <w:rsid w:val="00E941E7"/>
    <w:rsid w:val="00EA1FAE"/>
    <w:rsid w:val="00EA26A4"/>
    <w:rsid w:val="00EA4A85"/>
    <w:rsid w:val="00EB1B5B"/>
    <w:rsid w:val="00EB316F"/>
    <w:rsid w:val="00EC5A44"/>
    <w:rsid w:val="00EC6352"/>
    <w:rsid w:val="00EC6A0B"/>
    <w:rsid w:val="00EC7125"/>
    <w:rsid w:val="00ED0A5B"/>
    <w:rsid w:val="00ED4510"/>
    <w:rsid w:val="00ED5505"/>
    <w:rsid w:val="00EE0B8F"/>
    <w:rsid w:val="00EE2AB4"/>
    <w:rsid w:val="00EE6E08"/>
    <w:rsid w:val="00EE738F"/>
    <w:rsid w:val="00EF1E09"/>
    <w:rsid w:val="00EF28FE"/>
    <w:rsid w:val="00F04336"/>
    <w:rsid w:val="00F05FD9"/>
    <w:rsid w:val="00F0744C"/>
    <w:rsid w:val="00F111F2"/>
    <w:rsid w:val="00F113E9"/>
    <w:rsid w:val="00F13261"/>
    <w:rsid w:val="00F16917"/>
    <w:rsid w:val="00F16918"/>
    <w:rsid w:val="00F202C2"/>
    <w:rsid w:val="00F235B9"/>
    <w:rsid w:val="00F24BCD"/>
    <w:rsid w:val="00F2725D"/>
    <w:rsid w:val="00F27944"/>
    <w:rsid w:val="00F30348"/>
    <w:rsid w:val="00F30AA0"/>
    <w:rsid w:val="00F32E9C"/>
    <w:rsid w:val="00F3318B"/>
    <w:rsid w:val="00F41BDA"/>
    <w:rsid w:val="00F42D90"/>
    <w:rsid w:val="00F43621"/>
    <w:rsid w:val="00F45989"/>
    <w:rsid w:val="00F45F19"/>
    <w:rsid w:val="00F46D02"/>
    <w:rsid w:val="00F47564"/>
    <w:rsid w:val="00F507EF"/>
    <w:rsid w:val="00F52A9E"/>
    <w:rsid w:val="00F52D92"/>
    <w:rsid w:val="00F5507A"/>
    <w:rsid w:val="00F556DC"/>
    <w:rsid w:val="00F62A36"/>
    <w:rsid w:val="00F6356B"/>
    <w:rsid w:val="00F65D79"/>
    <w:rsid w:val="00F70F08"/>
    <w:rsid w:val="00F71A73"/>
    <w:rsid w:val="00F72F2E"/>
    <w:rsid w:val="00F76FEB"/>
    <w:rsid w:val="00F90066"/>
    <w:rsid w:val="00F941A4"/>
    <w:rsid w:val="00F94A70"/>
    <w:rsid w:val="00F94B88"/>
    <w:rsid w:val="00F957FD"/>
    <w:rsid w:val="00F95D14"/>
    <w:rsid w:val="00FA09F6"/>
    <w:rsid w:val="00FA1AB3"/>
    <w:rsid w:val="00FA3BC2"/>
    <w:rsid w:val="00FA3C8D"/>
    <w:rsid w:val="00FA4B28"/>
    <w:rsid w:val="00FA4FBD"/>
    <w:rsid w:val="00FB1775"/>
    <w:rsid w:val="00FB68B2"/>
    <w:rsid w:val="00FB73EF"/>
    <w:rsid w:val="00FC0D6F"/>
    <w:rsid w:val="00FC2144"/>
    <w:rsid w:val="00FC3998"/>
    <w:rsid w:val="00FC40F9"/>
    <w:rsid w:val="00FD314C"/>
    <w:rsid w:val="00FD3DA6"/>
    <w:rsid w:val="00FD5800"/>
    <w:rsid w:val="00FD7205"/>
    <w:rsid w:val="00FE125A"/>
    <w:rsid w:val="00FE1CBE"/>
    <w:rsid w:val="00FE3482"/>
    <w:rsid w:val="00FE503D"/>
    <w:rsid w:val="00FE540B"/>
    <w:rsid w:val="00FF0EAC"/>
    <w:rsid w:val="00FF240F"/>
    <w:rsid w:val="00FF4C81"/>
    <w:rsid w:val="00FF583F"/>
    <w:rsid w:val="00FF5B33"/>
    <w:rsid w:val="00FF6857"/>
    <w:rsid w:val="00FF7087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0C8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75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49BF-8B3F-4F74-A94E-9593660A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7</TotalTime>
  <Pages>2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PREF.MUN. BOA VISTA DO SUL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User</cp:lastModifiedBy>
  <cp:revision>3</cp:revision>
  <cp:lastPrinted>2022-08-09T19:24:00Z</cp:lastPrinted>
  <dcterms:created xsi:type="dcterms:W3CDTF">2022-10-03T20:07:00Z</dcterms:created>
  <dcterms:modified xsi:type="dcterms:W3CDTF">2022-10-03T20:07:00Z</dcterms:modified>
</cp:coreProperties>
</file>