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5A01F292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AB6F2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1AC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3486AA8A" w:rsidR="0095254F" w:rsidRPr="000C10C8" w:rsidRDefault="00A32CDC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2F2B8D">
              <w:rPr>
                <w:rFonts w:ascii="Arial" w:hAnsi="Arial" w:cs="Arial"/>
                <w:sz w:val="24"/>
                <w:szCs w:val="24"/>
              </w:rPr>
              <w:t>/09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90442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6298D7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8196B" w:rsidRPr="00E8196B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F1C933D" w14:textId="518590FC" w:rsidR="0029405C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A32CDC">
        <w:rPr>
          <w:rFonts w:ascii="Arial" w:hAnsi="Arial" w:cs="Arial"/>
          <w:sz w:val="24"/>
          <w:szCs w:val="24"/>
        </w:rPr>
        <w:t>27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F2B8D">
        <w:rPr>
          <w:rFonts w:ascii="Arial" w:hAnsi="Arial" w:cs="Arial"/>
          <w:sz w:val="24"/>
          <w:szCs w:val="24"/>
        </w:rPr>
        <w:t xml:space="preserve"> setembr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38EEA65B" w14:textId="610D379E" w:rsidR="0059220A" w:rsidRDefault="0059220A" w:rsidP="00581E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531BA1EE" w14:textId="77777777" w:rsidR="00581E8D" w:rsidRPr="000C10C8" w:rsidRDefault="00581E8D" w:rsidP="00581E8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0544E893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 xml:space="preserve">Também registrar a presença </w:t>
      </w:r>
      <w:r w:rsidR="00F3318B" w:rsidRPr="00EA4A85">
        <w:rPr>
          <w:rFonts w:ascii="Arial" w:hAnsi="Arial" w:cs="Arial"/>
          <w:sz w:val="24"/>
          <w:szCs w:val="24"/>
        </w:rPr>
        <w:t xml:space="preserve">da </w:t>
      </w:r>
      <w:r w:rsidR="009106AD">
        <w:rPr>
          <w:rFonts w:ascii="Arial" w:hAnsi="Arial" w:cs="Arial"/>
          <w:sz w:val="24"/>
          <w:szCs w:val="24"/>
        </w:rPr>
        <w:t xml:space="preserve">Assessora Jurídica, da </w:t>
      </w:r>
      <w:r w:rsidR="00F3318B" w:rsidRPr="00EA4A85">
        <w:rPr>
          <w:rFonts w:ascii="Arial" w:hAnsi="Arial" w:cs="Arial"/>
          <w:sz w:val="24"/>
          <w:szCs w:val="24"/>
        </w:rPr>
        <w:t>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  <w:r w:rsidR="00391BE8">
        <w:rPr>
          <w:rFonts w:ascii="Arial" w:hAnsi="Arial" w:cs="Arial"/>
          <w:sz w:val="24"/>
          <w:szCs w:val="24"/>
        </w:rPr>
        <w:t>, e a todos que estiveram nos acompanhando via Facebook.</w:t>
      </w:r>
    </w:p>
    <w:p w14:paraId="3D368785" w14:textId="77777777" w:rsidR="006D5ED6" w:rsidRDefault="006D5ED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2BAD2613" w:rsidR="0059220A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82F54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6D4B4644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E21AC3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A32CDC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A32CDC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21AC3">
        <w:rPr>
          <w:rFonts w:ascii="Arial" w:hAnsi="Arial" w:cs="Arial"/>
          <w:b/>
          <w:bCs/>
          <w:sz w:val="24"/>
          <w:szCs w:val="24"/>
          <w:u w:val="single"/>
        </w:rPr>
        <w:t>SETEMBR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9235F67" w14:textId="7B5AE5D1" w:rsidR="00117FE4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bookmarkEnd w:id="0"/>
      <w:bookmarkEnd w:id="1"/>
      <w:r w:rsidR="00E21AC3">
        <w:rPr>
          <w:rFonts w:ascii="Arial" w:hAnsi="Arial" w:cs="Arial"/>
          <w:sz w:val="24"/>
          <w:szCs w:val="24"/>
        </w:rPr>
        <w:t>)</w:t>
      </w:r>
    </w:p>
    <w:p w14:paraId="36953B6E" w14:textId="77777777" w:rsidR="00581E8D" w:rsidRPr="000C10C8" w:rsidRDefault="00581E8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3BC027EC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34B0AA8B" w14:textId="517BB441" w:rsidR="002D4874" w:rsidRPr="00581E8D" w:rsidRDefault="00BB7BC8" w:rsidP="00BB7BC8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1E8D">
        <w:rPr>
          <w:rFonts w:ascii="Arial" w:hAnsi="Arial" w:cs="Arial"/>
          <w:sz w:val="24"/>
          <w:szCs w:val="24"/>
        </w:rPr>
        <w:t>NÃO TEMOS</w:t>
      </w:r>
    </w:p>
    <w:p w14:paraId="35987CE6" w14:textId="7BD54476" w:rsidR="00773AD1" w:rsidRDefault="00773AD1" w:rsidP="00581E8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A90B0A3" w14:textId="77777777" w:rsidR="00581E8D" w:rsidRPr="000C10C8" w:rsidRDefault="00581E8D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702A10AF" w:rsidR="008414B7" w:rsidRPr="00BB7BC8" w:rsidRDefault="000C10C8" w:rsidP="00BB7BC8">
            <w:pPr>
              <w:pStyle w:val="Pargrafoda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7B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BB7BC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3D623449" w14:textId="1DD9BB20" w:rsidR="009E73AB" w:rsidRPr="00600E2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B3D8E7" w14:textId="35989D2D" w:rsidR="00332070" w:rsidRPr="00BB7BC8" w:rsidRDefault="00332070" w:rsidP="00332070">
      <w:pPr>
        <w:pStyle w:val="PargrafodaLista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</w:t>
      </w:r>
      <w:r w:rsidRPr="00BE1CDD">
        <w:rPr>
          <w:rFonts w:ascii="Arial" w:hAnsi="Arial" w:cs="Arial"/>
          <w:b/>
          <w:sz w:val="24"/>
          <w:szCs w:val="24"/>
        </w:rPr>
        <w:t xml:space="preserve">Nº </w:t>
      </w:r>
      <w:r w:rsidRPr="00BB7BC8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9</w:t>
      </w:r>
      <w:r w:rsidRPr="00BB7BC8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 xml:space="preserve">2 – </w:t>
      </w:r>
      <w:r w:rsidRPr="00BB7BC8">
        <w:rPr>
          <w:rFonts w:ascii="Arial" w:hAnsi="Arial" w:cs="Arial"/>
          <w:b/>
          <w:sz w:val="24"/>
          <w:szCs w:val="24"/>
        </w:rPr>
        <w:t xml:space="preserve">JUSTIFICATIVA DE AUSÊNCIA </w:t>
      </w:r>
    </w:p>
    <w:p w14:paraId="1D140AA9" w14:textId="7EA873D8" w:rsidR="00581E8D" w:rsidRDefault="00581E8D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1F712E37" w14:textId="77777777" w:rsidR="00FA4B28" w:rsidRPr="000C10C8" w:rsidRDefault="00FA4B2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73CD9C0B" w:rsidR="00445291" w:rsidRPr="000C10C8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315FDE17" w14:textId="36486327" w:rsidR="00C03BE3" w:rsidRDefault="00C03BE3" w:rsidP="007F4D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06636575"/>
      <w:bookmarkStart w:id="3" w:name="_Hlk107332732"/>
    </w:p>
    <w:p w14:paraId="12109E85" w14:textId="4DB73A44" w:rsidR="00581E8D" w:rsidRDefault="00344853" w:rsidP="00581E8D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Ofício nº </w:t>
      </w:r>
      <w:r w:rsidR="0030688D">
        <w:rPr>
          <w:rFonts w:ascii="Arial" w:hAnsi="Arial" w:cs="Arial"/>
          <w:sz w:val="22"/>
          <w:szCs w:val="22"/>
        </w:rPr>
        <w:t>07</w:t>
      </w:r>
      <w:r w:rsidR="00A32CDC">
        <w:rPr>
          <w:rFonts w:ascii="Arial" w:hAnsi="Arial" w:cs="Arial"/>
          <w:sz w:val="22"/>
          <w:szCs w:val="22"/>
        </w:rPr>
        <w:t>3</w:t>
      </w:r>
      <w:r w:rsidR="0030688D">
        <w:rPr>
          <w:rFonts w:ascii="Arial" w:hAnsi="Arial" w:cs="Arial"/>
          <w:sz w:val="22"/>
          <w:szCs w:val="22"/>
        </w:rPr>
        <w:t xml:space="preserve">/2022 do Poder Executivo </w:t>
      </w:r>
      <w:proofErr w:type="spellStart"/>
      <w:r w:rsidR="0030688D">
        <w:rPr>
          <w:rFonts w:ascii="Arial" w:hAnsi="Arial" w:cs="Arial"/>
          <w:sz w:val="22"/>
          <w:szCs w:val="22"/>
        </w:rPr>
        <w:t>encaminhando</w:t>
      </w:r>
      <w:r w:rsidR="00A32CDC">
        <w:rPr>
          <w:rFonts w:ascii="Arial" w:hAnsi="Arial" w:cs="Arial"/>
          <w:sz w:val="22"/>
          <w:szCs w:val="22"/>
        </w:rPr>
        <w:t>o</w:t>
      </w:r>
      <w:proofErr w:type="spellEnd"/>
      <w:r w:rsidR="00A32CDC">
        <w:rPr>
          <w:rFonts w:ascii="Arial" w:hAnsi="Arial" w:cs="Arial"/>
          <w:sz w:val="22"/>
          <w:szCs w:val="22"/>
        </w:rPr>
        <w:t xml:space="preserve"> RREO 4º Bimestre/2022.</w:t>
      </w:r>
    </w:p>
    <w:p w14:paraId="09432636" w14:textId="77777777" w:rsidR="00A32CDC" w:rsidRDefault="00A32CDC" w:rsidP="00A32CDC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59EF55" w14:textId="5A175F7E" w:rsidR="00A32CDC" w:rsidRDefault="00A32CDC" w:rsidP="00581E8D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Oficio nº 031/2022 da Secretaria de </w:t>
      </w:r>
      <w:proofErr w:type="spellStart"/>
      <w:r>
        <w:rPr>
          <w:rFonts w:ascii="Arial" w:hAnsi="Arial" w:cs="Arial"/>
          <w:sz w:val="22"/>
          <w:szCs w:val="22"/>
        </w:rPr>
        <w:t>Saude</w:t>
      </w:r>
      <w:proofErr w:type="spellEnd"/>
      <w:r>
        <w:rPr>
          <w:rFonts w:ascii="Arial" w:hAnsi="Arial" w:cs="Arial"/>
          <w:sz w:val="22"/>
          <w:szCs w:val="22"/>
        </w:rPr>
        <w:t xml:space="preserve"> encaminhando o </w:t>
      </w:r>
      <w:proofErr w:type="spellStart"/>
      <w:r>
        <w:rPr>
          <w:rFonts w:ascii="Arial" w:hAnsi="Arial" w:cs="Arial"/>
          <w:sz w:val="22"/>
          <w:szCs w:val="22"/>
        </w:rPr>
        <w:t>Relatorio</w:t>
      </w:r>
      <w:proofErr w:type="spellEnd"/>
      <w:r>
        <w:rPr>
          <w:rFonts w:ascii="Arial" w:hAnsi="Arial" w:cs="Arial"/>
          <w:sz w:val="22"/>
          <w:szCs w:val="22"/>
        </w:rPr>
        <w:t xml:space="preserve"> Municipal Gestão em Saúde 2º quadrimestre/2022.</w:t>
      </w:r>
    </w:p>
    <w:p w14:paraId="085DE222" w14:textId="77777777" w:rsidR="0030688D" w:rsidRPr="00581E8D" w:rsidRDefault="0030688D" w:rsidP="0030688D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1F476B01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CE5E7E5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Sr</w:t>
            </w:r>
            <w:r w:rsidR="00391BE8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0C10C8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3109C0A" w14:textId="5F3F113C" w:rsidR="00C03BE3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1851054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0474367B" w:rsidR="00AE622C" w:rsidRPr="000C10C8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6A0DB6" w14:textId="3524126D" w:rsidR="005322DA" w:rsidRDefault="001D5137" w:rsidP="009B6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4CE524D3" w14:textId="77777777" w:rsidR="006B1516" w:rsidRPr="009B6CFD" w:rsidRDefault="006B1516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D49866" w14:textId="3B7C0E43" w:rsidR="00332070" w:rsidRPr="00332070" w:rsidRDefault="00332070" w:rsidP="0033207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32070">
        <w:rPr>
          <w:rFonts w:ascii="Arial" w:hAnsi="Arial" w:cs="Arial"/>
          <w:b/>
          <w:sz w:val="24"/>
          <w:szCs w:val="24"/>
        </w:rPr>
        <w:t>REQUERIMENTO Nº 00</w:t>
      </w:r>
      <w:r w:rsidRPr="00332070">
        <w:rPr>
          <w:rFonts w:ascii="Arial" w:hAnsi="Arial" w:cs="Arial"/>
          <w:b/>
          <w:sz w:val="24"/>
          <w:szCs w:val="24"/>
        </w:rPr>
        <w:t>9</w:t>
      </w:r>
      <w:r w:rsidRPr="00332070">
        <w:rPr>
          <w:rFonts w:ascii="Arial" w:hAnsi="Arial" w:cs="Arial"/>
          <w:b/>
          <w:sz w:val="24"/>
          <w:szCs w:val="24"/>
        </w:rPr>
        <w:t xml:space="preserve">/2022 – JUSTIFICATIVA DE AUSÊNCIA </w:t>
      </w:r>
    </w:p>
    <w:p w14:paraId="49E76F93" w14:textId="77777777" w:rsidR="00332070" w:rsidRDefault="00332070" w:rsidP="00332070">
      <w:pPr>
        <w:jc w:val="both"/>
        <w:rPr>
          <w:rFonts w:ascii="Arial" w:hAnsi="Arial" w:cs="Arial"/>
          <w:sz w:val="24"/>
          <w:szCs w:val="24"/>
        </w:rPr>
      </w:pPr>
    </w:p>
    <w:p w14:paraId="4EB0313E" w14:textId="77777777" w:rsidR="00332070" w:rsidRDefault="00332070" w:rsidP="00332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Coloco a justificativa em votação. Quem estiver favorável permaneça como está, caso contrário se manifeste:</w:t>
      </w:r>
    </w:p>
    <w:p w14:paraId="5DA04057" w14:textId="77777777" w:rsidR="00581E8D" w:rsidRDefault="00581E8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0C26CE1A" w:rsidR="005463E1" w:rsidRPr="000C10C8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4058982" w14:textId="0DC2866D" w:rsidR="006B1516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AABB9EB" w14:textId="77777777" w:rsidR="006B1516" w:rsidRPr="000C10C8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48834ED9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1B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B1FAF9E" w14:textId="77777777" w:rsidR="008C3639" w:rsidRPr="000C10C8" w:rsidRDefault="008C3639" w:rsidP="008C363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69A11B22" w14:textId="77777777" w:rsidR="008C3639" w:rsidRPr="000C10C8" w:rsidRDefault="008C3639" w:rsidP="008C3639">
      <w:pPr>
        <w:spacing w:line="276" w:lineRule="auto"/>
        <w:rPr>
          <w:rFonts w:ascii="Arial" w:hAnsi="Arial" w:cs="Arial"/>
          <w:sz w:val="24"/>
          <w:szCs w:val="24"/>
        </w:rPr>
      </w:pPr>
    </w:p>
    <w:p w14:paraId="649AE647" w14:textId="0C55272B" w:rsidR="008C3639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 xml:space="preserve">Desde já, convoco a todos os Edis para a </w:t>
      </w:r>
      <w:r>
        <w:rPr>
          <w:rFonts w:ascii="Arial" w:hAnsi="Arial" w:cs="Arial"/>
          <w:sz w:val="24"/>
          <w:szCs w:val="24"/>
        </w:rPr>
        <w:t>próxima Sessão Ordinária do dia 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</w:t>
      </w:r>
      <w:r>
        <w:rPr>
          <w:rFonts w:ascii="Arial" w:hAnsi="Arial" w:cs="Arial"/>
          <w:sz w:val="24"/>
          <w:szCs w:val="24"/>
        </w:rPr>
        <w:t>bro de 2022.</w:t>
      </w:r>
    </w:p>
    <w:p w14:paraId="25812675" w14:textId="77777777" w:rsidR="008C3639" w:rsidRDefault="008C3639" w:rsidP="008C3639">
      <w:pPr>
        <w:jc w:val="center"/>
        <w:rPr>
          <w:rFonts w:ascii="Arial" w:hAnsi="Arial" w:cs="Arial"/>
          <w:sz w:val="24"/>
          <w:szCs w:val="24"/>
        </w:rPr>
      </w:pPr>
    </w:p>
    <w:p w14:paraId="66AD2939" w14:textId="77777777" w:rsidR="008C3639" w:rsidRDefault="008C3639" w:rsidP="008C3639">
      <w:pPr>
        <w:ind w:left="2124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1C135DEE" w14:textId="77777777" w:rsidR="008C3639" w:rsidRPr="000C10C8" w:rsidRDefault="008C3639" w:rsidP="008C3639">
      <w:pPr>
        <w:ind w:left="2124"/>
        <w:jc w:val="center"/>
        <w:rPr>
          <w:rFonts w:ascii="Arial" w:hAnsi="Arial" w:cs="Arial"/>
          <w:sz w:val="24"/>
          <w:szCs w:val="24"/>
        </w:rPr>
      </w:pPr>
    </w:p>
    <w:p w14:paraId="2E072E5B" w14:textId="77777777" w:rsidR="008C3639" w:rsidRPr="000C10C8" w:rsidRDefault="008C3639" w:rsidP="008C3639">
      <w:pPr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p w14:paraId="5999EE8E" w14:textId="79235278" w:rsidR="00950D63" w:rsidRPr="000C10C8" w:rsidRDefault="00950D63" w:rsidP="008C36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2E35" w14:textId="77777777" w:rsidR="002535A4" w:rsidRDefault="002535A4" w:rsidP="008F6923">
      <w:r>
        <w:separator/>
      </w:r>
    </w:p>
  </w:endnote>
  <w:endnote w:type="continuationSeparator" w:id="0">
    <w:p w14:paraId="6573E225" w14:textId="77777777" w:rsidR="002535A4" w:rsidRDefault="002535A4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E329" w14:textId="77777777" w:rsidR="002535A4" w:rsidRDefault="002535A4" w:rsidP="008F6923">
      <w:r>
        <w:separator/>
      </w:r>
    </w:p>
  </w:footnote>
  <w:footnote w:type="continuationSeparator" w:id="0">
    <w:p w14:paraId="605047E9" w14:textId="77777777" w:rsidR="002535A4" w:rsidRDefault="002535A4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01715B3"/>
    <w:multiLevelType w:val="hybridMultilevel"/>
    <w:tmpl w:val="10FE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4"/>
  </w:num>
  <w:num w:numId="2" w16cid:durableId="1749182650">
    <w:abstractNumId w:val="2"/>
  </w:num>
  <w:num w:numId="3" w16cid:durableId="1417748992">
    <w:abstractNumId w:val="7"/>
  </w:num>
  <w:num w:numId="4" w16cid:durableId="799804750">
    <w:abstractNumId w:val="5"/>
  </w:num>
  <w:num w:numId="5" w16cid:durableId="623002354">
    <w:abstractNumId w:val="0"/>
  </w:num>
  <w:num w:numId="6" w16cid:durableId="578517242">
    <w:abstractNumId w:val="14"/>
  </w:num>
  <w:num w:numId="7" w16cid:durableId="1654528525">
    <w:abstractNumId w:val="11"/>
  </w:num>
  <w:num w:numId="8" w16cid:durableId="586039674">
    <w:abstractNumId w:val="15"/>
  </w:num>
  <w:num w:numId="9" w16cid:durableId="455489261">
    <w:abstractNumId w:val="3"/>
  </w:num>
  <w:num w:numId="10" w16cid:durableId="83034834">
    <w:abstractNumId w:val="6"/>
  </w:num>
  <w:num w:numId="11" w16cid:durableId="181821060">
    <w:abstractNumId w:val="16"/>
  </w:num>
  <w:num w:numId="12" w16cid:durableId="1314676634">
    <w:abstractNumId w:val="12"/>
  </w:num>
  <w:num w:numId="13" w16cid:durableId="774134521">
    <w:abstractNumId w:val="1"/>
  </w:num>
  <w:num w:numId="14" w16cid:durableId="565917426">
    <w:abstractNumId w:val="9"/>
  </w:num>
  <w:num w:numId="15" w16cid:durableId="1290673314">
    <w:abstractNumId w:val="8"/>
  </w:num>
  <w:num w:numId="16" w16cid:durableId="1495141087">
    <w:abstractNumId w:val="13"/>
  </w:num>
  <w:num w:numId="17" w16cid:durableId="75401598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0F0D"/>
    <w:rsid w:val="00017413"/>
    <w:rsid w:val="0002204E"/>
    <w:rsid w:val="00022A9B"/>
    <w:rsid w:val="00023D14"/>
    <w:rsid w:val="00024182"/>
    <w:rsid w:val="000250B9"/>
    <w:rsid w:val="0003061D"/>
    <w:rsid w:val="00034AD1"/>
    <w:rsid w:val="000357B1"/>
    <w:rsid w:val="00037890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4167"/>
    <w:rsid w:val="00117FE4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D5137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35A4"/>
    <w:rsid w:val="00256F81"/>
    <w:rsid w:val="002613D7"/>
    <w:rsid w:val="002643FC"/>
    <w:rsid w:val="00265B08"/>
    <w:rsid w:val="00266093"/>
    <w:rsid w:val="0027433A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5600"/>
    <w:rsid w:val="00305D13"/>
    <w:rsid w:val="00305F39"/>
    <w:rsid w:val="0030688D"/>
    <w:rsid w:val="00307A61"/>
    <w:rsid w:val="00310C79"/>
    <w:rsid w:val="00314ECA"/>
    <w:rsid w:val="003243BB"/>
    <w:rsid w:val="003247CC"/>
    <w:rsid w:val="00332070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44853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1E8D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1D91"/>
    <w:rsid w:val="00714591"/>
    <w:rsid w:val="00714A42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64C9"/>
    <w:rsid w:val="00746A14"/>
    <w:rsid w:val="00747878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793"/>
    <w:rsid w:val="007928AF"/>
    <w:rsid w:val="00792BDB"/>
    <w:rsid w:val="007955B2"/>
    <w:rsid w:val="007960D3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8C9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639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32CDC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2EBD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CF71D3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BD8"/>
    <w:rsid w:val="00DB4E58"/>
    <w:rsid w:val="00DB575A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1AC3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710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A9E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B28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2</cp:revision>
  <cp:lastPrinted>2022-08-09T19:24:00Z</cp:lastPrinted>
  <dcterms:created xsi:type="dcterms:W3CDTF">2022-09-26T19:44:00Z</dcterms:created>
  <dcterms:modified xsi:type="dcterms:W3CDTF">2022-09-26T19:44:00Z</dcterms:modified>
</cp:coreProperties>
</file>