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CE7B50" w14:textId="77777777" w:rsidR="002237EF" w:rsidRDefault="002237EF" w:rsidP="002237EF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A73574">
        <w:trPr>
          <w:trHeight w:val="801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519986DA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235BAD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A73574">
        <w:trPr>
          <w:trHeight w:val="984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5DDE0AEE" w:rsidR="0095254F" w:rsidRPr="0095254F" w:rsidRDefault="00235BA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95254F" w:rsidRPr="00C0762D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5254F" w:rsidRPr="00C0762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CEA4D" w14:textId="77777777" w:rsidR="002237EF" w:rsidRDefault="002237E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23EFBD62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7F094A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8EEA65B" w14:textId="0C0CEBF4" w:rsidR="0059220A" w:rsidRDefault="00D30BA6" w:rsidP="00223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</w:t>
      </w:r>
      <w:r w:rsidRPr="00C0762D">
        <w:rPr>
          <w:rFonts w:ascii="Arial" w:hAnsi="Arial" w:cs="Arial"/>
          <w:sz w:val="24"/>
          <w:szCs w:val="24"/>
        </w:rPr>
        <w:t xml:space="preserve">Sessão </w:t>
      </w:r>
      <w:r w:rsidR="000D03F6" w:rsidRPr="00C0762D">
        <w:rPr>
          <w:rFonts w:ascii="Arial" w:hAnsi="Arial" w:cs="Arial"/>
          <w:sz w:val="24"/>
          <w:szCs w:val="24"/>
        </w:rPr>
        <w:t>Extraordinária</w:t>
      </w:r>
      <w:r w:rsidRPr="00C0762D">
        <w:rPr>
          <w:rFonts w:ascii="Arial" w:hAnsi="Arial" w:cs="Arial"/>
          <w:sz w:val="24"/>
          <w:szCs w:val="24"/>
        </w:rPr>
        <w:t xml:space="preserve"> do dia </w:t>
      </w:r>
      <w:r w:rsidR="00235BAD">
        <w:rPr>
          <w:rFonts w:ascii="Arial" w:hAnsi="Arial" w:cs="Arial"/>
          <w:sz w:val="24"/>
          <w:szCs w:val="24"/>
        </w:rPr>
        <w:t>2</w:t>
      </w:r>
      <w:r w:rsidR="0062561D">
        <w:rPr>
          <w:rFonts w:ascii="Arial" w:hAnsi="Arial" w:cs="Arial"/>
          <w:sz w:val="24"/>
          <w:szCs w:val="24"/>
        </w:rPr>
        <w:t>9</w:t>
      </w:r>
      <w:r w:rsidRPr="00C0762D">
        <w:rPr>
          <w:rFonts w:ascii="Arial" w:hAnsi="Arial" w:cs="Arial"/>
          <w:sz w:val="24"/>
          <w:szCs w:val="24"/>
        </w:rPr>
        <w:t xml:space="preserve"> de </w:t>
      </w:r>
      <w:r w:rsidR="00235BAD">
        <w:rPr>
          <w:rFonts w:ascii="Arial" w:hAnsi="Arial" w:cs="Arial"/>
          <w:sz w:val="24"/>
          <w:szCs w:val="24"/>
        </w:rPr>
        <w:t>agost</w:t>
      </w:r>
      <w:r w:rsidRPr="00C0762D">
        <w:rPr>
          <w:rFonts w:ascii="Arial" w:hAnsi="Arial" w:cs="Arial"/>
          <w:sz w:val="24"/>
          <w:szCs w:val="24"/>
        </w:rPr>
        <w:t>o de 2022</w:t>
      </w:r>
      <w:r w:rsidR="0059220A" w:rsidRPr="00C0762D">
        <w:rPr>
          <w:rFonts w:ascii="Arial" w:hAnsi="Arial" w:cs="Arial"/>
          <w:sz w:val="24"/>
          <w:szCs w:val="24"/>
        </w:rPr>
        <w:t xml:space="preserve">. </w:t>
      </w:r>
      <w:r w:rsidR="0059220A">
        <w:rPr>
          <w:rFonts w:ascii="Arial" w:hAnsi="Arial" w:cs="Arial"/>
          <w:sz w:val="24"/>
          <w:szCs w:val="24"/>
        </w:rPr>
        <w:t>Como é de costume, façamos a nossa oração.</w:t>
      </w:r>
    </w:p>
    <w:p w14:paraId="0C4FFEA3" w14:textId="77777777" w:rsidR="007F094A" w:rsidRDefault="007F094A" w:rsidP="00223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7E2123" w14:textId="7DB394BD" w:rsidR="00C51B24" w:rsidRPr="00C51B24" w:rsidRDefault="007F094A" w:rsidP="007F09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 Vereadores</w:t>
      </w:r>
      <w:r w:rsidRPr="00C51B24">
        <w:rPr>
          <w:rFonts w:ascii="Arial" w:hAnsi="Arial" w:cs="Arial"/>
          <w:sz w:val="24"/>
          <w:szCs w:val="24"/>
        </w:rPr>
        <w:t xml:space="preserve">.... </w:t>
      </w:r>
      <w:r w:rsidR="00C51B24" w:rsidRPr="00C51B24">
        <w:rPr>
          <w:rFonts w:ascii="Arial" w:hAnsi="Arial" w:cs="Arial"/>
          <w:sz w:val="24"/>
          <w:szCs w:val="24"/>
        </w:rPr>
        <w:t>e a ausência da vereadora Morgana Zarpelon.</w:t>
      </w:r>
    </w:p>
    <w:p w14:paraId="05EE55B8" w14:textId="024497C6" w:rsidR="007F094A" w:rsidRPr="00EA4A85" w:rsidRDefault="007F094A" w:rsidP="00C51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sz w:val="24"/>
          <w:szCs w:val="24"/>
        </w:rPr>
        <w:t xml:space="preserve">Também registrar a presença da </w:t>
      </w:r>
      <w:r>
        <w:rPr>
          <w:rFonts w:ascii="Arial" w:hAnsi="Arial" w:cs="Arial"/>
          <w:sz w:val="24"/>
          <w:szCs w:val="24"/>
        </w:rPr>
        <w:t xml:space="preserve">Assessora Jurídica, da </w:t>
      </w:r>
      <w:r w:rsidRPr="00EA4A85">
        <w:rPr>
          <w:rFonts w:ascii="Arial" w:hAnsi="Arial" w:cs="Arial"/>
          <w:sz w:val="24"/>
          <w:szCs w:val="24"/>
        </w:rPr>
        <w:t>Assistente Administrativa Iara. (Da imprensa, Prefeito, Munícipes..........)</w:t>
      </w:r>
      <w:r>
        <w:rPr>
          <w:rFonts w:ascii="Arial" w:hAnsi="Arial" w:cs="Arial"/>
          <w:sz w:val="24"/>
          <w:szCs w:val="24"/>
        </w:rPr>
        <w:t>, e a todos que estiveram nos acompanhando via Facebook.</w:t>
      </w:r>
    </w:p>
    <w:p w14:paraId="40D8D03A" w14:textId="77777777" w:rsidR="002237EF" w:rsidRDefault="002237EF" w:rsidP="002237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14:paraId="36F55702" w14:textId="77777777" w:rsidTr="0059220A">
        <w:tc>
          <w:tcPr>
            <w:tcW w:w="9962" w:type="dxa"/>
          </w:tcPr>
          <w:p w14:paraId="5099CA5E" w14:textId="12276F9D" w:rsidR="0059220A" w:rsidRPr="0098688E" w:rsidRDefault="0098688E" w:rsidP="0036318E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688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9868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</w:p>
        </w:tc>
      </w:tr>
    </w:tbl>
    <w:p w14:paraId="11483E76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CECB7C" w14:textId="3CAC8E01" w:rsidR="00A73574" w:rsidRDefault="00F001FF" w:rsidP="002237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0762D">
        <w:rPr>
          <w:rFonts w:ascii="Arial" w:hAnsi="Arial" w:cs="Arial"/>
          <w:b/>
          <w:bCs/>
          <w:sz w:val="24"/>
          <w:szCs w:val="24"/>
        </w:rPr>
        <w:t>EDITAL DE CONVOCAÇÃO Nº 00</w:t>
      </w:r>
      <w:r w:rsidR="007F094A">
        <w:rPr>
          <w:rFonts w:ascii="Arial" w:hAnsi="Arial" w:cs="Arial"/>
          <w:b/>
          <w:bCs/>
          <w:sz w:val="24"/>
          <w:szCs w:val="24"/>
        </w:rPr>
        <w:t>9</w:t>
      </w:r>
      <w:r w:rsidRPr="00C0762D">
        <w:rPr>
          <w:rFonts w:ascii="Arial" w:hAnsi="Arial" w:cs="Arial"/>
          <w:b/>
          <w:bCs/>
          <w:sz w:val="24"/>
          <w:szCs w:val="24"/>
        </w:rPr>
        <w:t>/2022</w:t>
      </w:r>
      <w:r w:rsidRPr="00C0762D">
        <w:rPr>
          <w:rFonts w:ascii="Arial" w:hAnsi="Arial" w:cs="Arial"/>
          <w:sz w:val="24"/>
          <w:szCs w:val="24"/>
        </w:rPr>
        <w:t xml:space="preserve"> – (LEITURA)</w:t>
      </w:r>
    </w:p>
    <w:p w14:paraId="00B80AC1" w14:textId="2F814017" w:rsidR="007F094A" w:rsidRDefault="007F094A" w:rsidP="002237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F094A" w14:paraId="26E5689A" w14:textId="77777777" w:rsidTr="007F094A">
        <w:tc>
          <w:tcPr>
            <w:tcW w:w="9962" w:type="dxa"/>
          </w:tcPr>
          <w:p w14:paraId="344A7132" w14:textId="13B61235" w:rsidR="007F094A" w:rsidRPr="007F094A" w:rsidRDefault="007F094A" w:rsidP="002237E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94A">
              <w:rPr>
                <w:rFonts w:ascii="Arial" w:hAnsi="Arial" w:cs="Arial"/>
                <w:b/>
                <w:bCs/>
                <w:sz w:val="24"/>
                <w:szCs w:val="24"/>
              </w:rPr>
              <w:t>3 – EXPEDIENTE DO EXECUTIVO</w:t>
            </w:r>
          </w:p>
        </w:tc>
      </w:tr>
    </w:tbl>
    <w:p w14:paraId="222973A5" w14:textId="2B4646C7" w:rsidR="007F094A" w:rsidRDefault="007F094A" w:rsidP="002237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3D43B2" w14:textId="50A235D9" w:rsidR="007F094A" w:rsidRDefault="007F094A" w:rsidP="00C51B24">
      <w:pPr>
        <w:pStyle w:val="PargrafodaLista"/>
        <w:tabs>
          <w:tab w:val="left" w:pos="283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PROJETO DE LEI Nº 056</w:t>
      </w:r>
      <w:r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</w:t>
      </w:r>
    </w:p>
    <w:p w14:paraId="79F895ED" w14:textId="77777777" w:rsidR="00C51B24" w:rsidRDefault="00C51B24" w:rsidP="00C51B24">
      <w:pPr>
        <w:pStyle w:val="PargrafodaLista"/>
        <w:tabs>
          <w:tab w:val="left" w:pos="283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804352" w14:textId="2D0BAFF2" w:rsidR="00C51B24" w:rsidRPr="0062561D" w:rsidRDefault="00C51B24" w:rsidP="0062561D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Encaminhado para a Comissão Geral de Pareceres</w:t>
      </w:r>
    </w:p>
    <w:p w14:paraId="68443405" w14:textId="356A25FE" w:rsidR="007F094A" w:rsidRDefault="007F094A" w:rsidP="00C51B24">
      <w:pPr>
        <w:pStyle w:val="PargrafodaLista"/>
        <w:tabs>
          <w:tab w:val="left" w:pos="283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PROJETO DE LEI Nº 057</w:t>
      </w:r>
      <w:r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</w:t>
      </w:r>
      <w:r>
        <w:rPr>
          <w:rFonts w:ascii="Arial" w:hAnsi="Arial" w:cs="Arial"/>
          <w:sz w:val="24"/>
          <w:szCs w:val="24"/>
        </w:rPr>
        <w:t>.”</w:t>
      </w:r>
    </w:p>
    <w:p w14:paraId="44405F75" w14:textId="77777777" w:rsidR="00C51B24" w:rsidRDefault="00C51B24" w:rsidP="00C51B24">
      <w:pPr>
        <w:pStyle w:val="PargrafodaLista"/>
        <w:tabs>
          <w:tab w:val="left" w:pos="283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848445" w14:textId="35ADC7A1" w:rsidR="00C51B24" w:rsidRDefault="00C51B24" w:rsidP="0062561D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1B24">
        <w:rPr>
          <w:rFonts w:ascii="Arial" w:hAnsi="Arial" w:cs="Arial"/>
          <w:sz w:val="24"/>
          <w:szCs w:val="24"/>
        </w:rPr>
        <w:t xml:space="preserve">Encaminhado para a Comissão Geral de Pareceres </w:t>
      </w:r>
    </w:p>
    <w:p w14:paraId="66D02CAD" w14:textId="77777777" w:rsidR="0062561D" w:rsidRPr="0062561D" w:rsidRDefault="0062561D" w:rsidP="0062561D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14:paraId="26EF19C1" w14:textId="77777777" w:rsidTr="008414B7">
        <w:tc>
          <w:tcPr>
            <w:tcW w:w="9962" w:type="dxa"/>
          </w:tcPr>
          <w:p w14:paraId="49A70171" w14:textId="3191AD27" w:rsidR="008414B7" w:rsidRPr="008414B7" w:rsidRDefault="007F094A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414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ORDEM DO DIA</w:t>
            </w:r>
          </w:p>
        </w:tc>
      </w:tr>
    </w:tbl>
    <w:p w14:paraId="388DE219" w14:textId="77777777" w:rsidR="008414B7" w:rsidRPr="0059220A" w:rsidRDefault="008414B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D97E44" w14:textId="53C6F643" w:rsidR="007F094A" w:rsidRPr="00E02D5E" w:rsidRDefault="007F094A" w:rsidP="00E02D5E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2D5E">
        <w:rPr>
          <w:rFonts w:ascii="Arial" w:hAnsi="Arial" w:cs="Arial"/>
          <w:b/>
          <w:bCs/>
          <w:sz w:val="24"/>
          <w:szCs w:val="24"/>
        </w:rPr>
        <w:t>PROJETO DE LEI Nº 053</w:t>
      </w:r>
      <w:r w:rsidRPr="00E02D5E">
        <w:rPr>
          <w:rFonts w:ascii="Arial" w:hAnsi="Arial" w:cs="Arial"/>
          <w:sz w:val="24"/>
          <w:szCs w:val="24"/>
        </w:rPr>
        <w:t xml:space="preserve"> –</w:t>
      </w:r>
      <w:r w:rsidRPr="00E02D5E">
        <w:rPr>
          <w:rFonts w:ascii="Arial" w:hAnsi="Arial" w:cs="Arial"/>
          <w:b/>
          <w:bCs/>
          <w:sz w:val="24"/>
          <w:szCs w:val="24"/>
        </w:rPr>
        <w:t xml:space="preserve"> “</w:t>
      </w:r>
      <w:r w:rsidRPr="00E02D5E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público.”</w:t>
      </w:r>
    </w:p>
    <w:p w14:paraId="12E24CF9" w14:textId="77777777" w:rsidR="00E02D5E" w:rsidRDefault="00E02D5E" w:rsidP="007F094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F2B0AD" w14:textId="77777777" w:rsidR="007F094A" w:rsidRPr="00EF3626" w:rsidRDefault="007F094A" w:rsidP="007F094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0E709E43" w14:textId="77777777" w:rsidR="007F094A" w:rsidRPr="00EF3626" w:rsidRDefault="007F094A" w:rsidP="007F094A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109C026A" w14:textId="7B9883E4" w:rsidR="00E02D5E" w:rsidRPr="0062561D" w:rsidRDefault="007F094A" w:rsidP="0062561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50B539D" w14:textId="77777777" w:rsidR="00E02D5E" w:rsidRDefault="00E02D5E" w:rsidP="00E02D5E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7B16CD34" w14:textId="4C154AAA" w:rsidR="007F094A" w:rsidRDefault="007F094A" w:rsidP="007F094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67DE3166" w14:textId="77777777" w:rsidR="00E02D5E" w:rsidRPr="007F094A" w:rsidRDefault="00E02D5E" w:rsidP="007F094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5DCDBBA3" w14:textId="0EAF9DC3" w:rsidR="007F094A" w:rsidRPr="00E02D5E" w:rsidRDefault="007F094A" w:rsidP="00E02D5E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2D5E">
        <w:rPr>
          <w:rFonts w:ascii="Arial" w:hAnsi="Arial" w:cs="Arial"/>
          <w:b/>
          <w:bCs/>
          <w:sz w:val="24"/>
          <w:szCs w:val="24"/>
        </w:rPr>
        <w:t>PROJETO DE LEI Nº 054</w:t>
      </w:r>
      <w:r w:rsidRPr="00E02D5E">
        <w:rPr>
          <w:rFonts w:ascii="Arial" w:hAnsi="Arial" w:cs="Arial"/>
          <w:sz w:val="24"/>
          <w:szCs w:val="24"/>
        </w:rPr>
        <w:t xml:space="preserve"> –</w:t>
      </w:r>
      <w:r w:rsidRPr="00E02D5E">
        <w:rPr>
          <w:rFonts w:ascii="Arial" w:hAnsi="Arial" w:cs="Arial"/>
          <w:b/>
          <w:bCs/>
          <w:sz w:val="24"/>
          <w:szCs w:val="24"/>
        </w:rPr>
        <w:t xml:space="preserve"> “</w:t>
      </w:r>
      <w:r w:rsidRPr="00E02D5E">
        <w:rPr>
          <w:rFonts w:ascii="Arial" w:hAnsi="Arial" w:cs="Arial"/>
          <w:sz w:val="24"/>
          <w:szCs w:val="24"/>
        </w:rPr>
        <w:t xml:space="preserve">Autoriza o Poder Executivo a contratar pessoal, em caráter temporário, por excepcional interesse público.” </w:t>
      </w:r>
    </w:p>
    <w:p w14:paraId="02440940" w14:textId="77777777" w:rsidR="00E02D5E" w:rsidRDefault="00E02D5E" w:rsidP="007F094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4B2A61" w14:textId="77777777" w:rsidR="00E02D5E" w:rsidRPr="00EF3626" w:rsidRDefault="00E02D5E" w:rsidP="00E02D5E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0CA58DB4" w14:textId="77777777" w:rsidR="00E02D5E" w:rsidRPr="00EF3626" w:rsidRDefault="00E02D5E" w:rsidP="00E02D5E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4B9E6D20" w14:textId="39F842DB" w:rsidR="00E02D5E" w:rsidRPr="0062561D" w:rsidRDefault="00E02D5E" w:rsidP="0062561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A65B5F6" w14:textId="77777777" w:rsidR="00E02D5E" w:rsidRDefault="00E02D5E" w:rsidP="00E02D5E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42EFCFCE" w14:textId="17CD443C" w:rsidR="00E02D5E" w:rsidRDefault="00E02D5E" w:rsidP="00E02D5E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38BF82F2" w14:textId="77777777" w:rsidR="00E02D5E" w:rsidRPr="00E02D5E" w:rsidRDefault="00E02D5E" w:rsidP="00E02D5E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38A43A40" w14:textId="072393B3" w:rsidR="007F094A" w:rsidRPr="00E02D5E" w:rsidRDefault="007F094A" w:rsidP="00E02D5E">
      <w:pPr>
        <w:tabs>
          <w:tab w:val="left" w:pos="2835"/>
        </w:tabs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2D5E">
        <w:rPr>
          <w:rFonts w:ascii="Arial" w:hAnsi="Arial" w:cs="Arial"/>
          <w:b/>
          <w:bCs/>
          <w:sz w:val="24"/>
          <w:szCs w:val="24"/>
        </w:rPr>
        <w:t>PROJETO DE LEI N.º 055</w:t>
      </w:r>
      <w:r w:rsidRPr="00E02D5E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</w:t>
      </w:r>
    </w:p>
    <w:p w14:paraId="7AE5FD63" w14:textId="77777777" w:rsidR="00E02D5E" w:rsidRDefault="00E02D5E" w:rsidP="007F094A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A92F33" w14:textId="77777777" w:rsidR="00E02D5E" w:rsidRPr="00EF3626" w:rsidRDefault="00E02D5E" w:rsidP="00E02D5E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D84866E" w14:textId="77777777" w:rsidR="00E02D5E" w:rsidRPr="00EF3626" w:rsidRDefault="00E02D5E" w:rsidP="00E02D5E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34058B8A" w14:textId="59DA36BD" w:rsidR="00E02D5E" w:rsidRPr="0062561D" w:rsidRDefault="00E02D5E" w:rsidP="0062561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F7659F3" w14:textId="77777777" w:rsidR="00E02D5E" w:rsidRDefault="00E02D5E" w:rsidP="00E02D5E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341AB3F4" w14:textId="77777777" w:rsidR="00E02D5E" w:rsidRDefault="00E02D5E" w:rsidP="007F094A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5B8185" w14:textId="5CF71E02" w:rsidR="007F094A" w:rsidRDefault="007F094A" w:rsidP="00E02D5E">
      <w:pPr>
        <w:tabs>
          <w:tab w:val="left" w:pos="2835"/>
        </w:tabs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02D5E">
        <w:rPr>
          <w:rFonts w:ascii="Arial" w:hAnsi="Arial" w:cs="Arial"/>
          <w:b/>
          <w:bCs/>
          <w:sz w:val="24"/>
          <w:szCs w:val="24"/>
        </w:rPr>
        <w:lastRenderedPageBreak/>
        <w:t>PROJETO DE LEI Nº 056</w:t>
      </w:r>
      <w:r w:rsidRPr="00E02D5E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</w:t>
      </w:r>
    </w:p>
    <w:p w14:paraId="0F4711E4" w14:textId="77777777" w:rsidR="00E02D5E" w:rsidRPr="00E02D5E" w:rsidRDefault="00E02D5E" w:rsidP="00E02D5E">
      <w:pPr>
        <w:tabs>
          <w:tab w:val="left" w:pos="2835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C8F4377" w14:textId="77777777" w:rsidR="00E02D5E" w:rsidRPr="00EF3626" w:rsidRDefault="00E02D5E" w:rsidP="00E02D5E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F1C12A8" w14:textId="77777777" w:rsidR="00E02D5E" w:rsidRPr="00EF3626" w:rsidRDefault="00E02D5E" w:rsidP="00E02D5E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53049C7C" w14:textId="77777777" w:rsidR="00E02D5E" w:rsidRPr="003A323B" w:rsidRDefault="00E02D5E" w:rsidP="00E02D5E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9620C05" w14:textId="77777777" w:rsidR="00E02D5E" w:rsidRDefault="00E02D5E" w:rsidP="0062561D">
      <w:pPr>
        <w:spacing w:line="276" w:lineRule="auto"/>
        <w:ind w:left="12" w:firstLine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23EC9409" w14:textId="45F7EDD1" w:rsidR="00E02D5E" w:rsidRDefault="00E02D5E" w:rsidP="00E02D5E">
      <w:pPr>
        <w:tabs>
          <w:tab w:val="left" w:pos="2835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CE3E187" w14:textId="77777777" w:rsidR="00E02D5E" w:rsidRPr="00E02D5E" w:rsidRDefault="00E02D5E" w:rsidP="00E02D5E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847DBE" w14:textId="77777777" w:rsidR="007F094A" w:rsidRPr="00E02D5E" w:rsidRDefault="007F094A" w:rsidP="00E02D5E">
      <w:pPr>
        <w:pStyle w:val="PargrafodaLista"/>
        <w:tabs>
          <w:tab w:val="left" w:pos="283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02D5E">
        <w:rPr>
          <w:rFonts w:ascii="Arial" w:hAnsi="Arial" w:cs="Arial"/>
          <w:b/>
          <w:bCs/>
          <w:sz w:val="24"/>
          <w:szCs w:val="24"/>
        </w:rPr>
        <w:t>PROJETO DE LEI Nº 057</w:t>
      </w:r>
      <w:r w:rsidRPr="00E02D5E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</w:t>
      </w:r>
    </w:p>
    <w:p w14:paraId="280D96DF" w14:textId="7DF95667" w:rsidR="00E37A25" w:rsidRDefault="00E37A25" w:rsidP="00CE0DAB">
      <w:pPr>
        <w:tabs>
          <w:tab w:val="left" w:pos="2835"/>
        </w:tabs>
        <w:jc w:val="both"/>
        <w:rPr>
          <w:rFonts w:ascii="Arial" w:hAnsi="Arial" w:cs="Arial"/>
          <w:sz w:val="24"/>
          <w:szCs w:val="24"/>
          <w:u w:val="single"/>
        </w:rPr>
      </w:pPr>
    </w:p>
    <w:p w14:paraId="028DF6BC" w14:textId="34E749F9" w:rsidR="00EF3626" w:rsidRPr="00EF3626" w:rsidRDefault="00EF3626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103329670"/>
      <w:bookmarkStart w:id="1" w:name="_Hlk112399672"/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66708CBD" w14:textId="77777777" w:rsidR="00EF3626" w:rsidRPr="00EF3626" w:rsidRDefault="00EF3626" w:rsidP="00EF3626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1D868776" w14:textId="35E484B8" w:rsidR="003A323B" w:rsidRPr="0062561D" w:rsidRDefault="00EF3626" w:rsidP="0062561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  <w:bookmarkEnd w:id="1"/>
    </w:p>
    <w:p w14:paraId="1D0B19D6" w14:textId="1FD6F10A" w:rsidR="00E35751" w:rsidRDefault="00EF3626" w:rsidP="002237EF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bookmarkStart w:id="2" w:name="_Hlk112399880"/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  <w:bookmarkEnd w:id="0"/>
    </w:p>
    <w:bookmarkEnd w:id="2"/>
    <w:p w14:paraId="13E9D970" w14:textId="0976B0A8" w:rsidR="002237EF" w:rsidRDefault="002237EF" w:rsidP="002237EF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2963E3FD" w14:textId="77777777" w:rsidR="00E02D5E" w:rsidRPr="002237EF" w:rsidRDefault="00E02D5E" w:rsidP="002237EF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11723F0C" w14:textId="77777777" w:rsidTr="007C3280">
        <w:tc>
          <w:tcPr>
            <w:tcW w:w="9962" w:type="dxa"/>
          </w:tcPr>
          <w:p w14:paraId="6A9FD9C5" w14:textId="2B4DB99A" w:rsidR="007C3280" w:rsidRPr="007C3280" w:rsidRDefault="0062561D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328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89546E6" w14:textId="618205DD" w:rsidR="00A73574" w:rsidRDefault="00A7357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427D0EA" w14:textId="77777777" w:rsidR="00A73574" w:rsidRPr="007C3280" w:rsidRDefault="00A7357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25737166" w14:textId="77777777" w:rsidTr="007C3280">
        <w:tc>
          <w:tcPr>
            <w:tcW w:w="9962" w:type="dxa"/>
          </w:tcPr>
          <w:p w14:paraId="738A8DEB" w14:textId="352988E2" w:rsidR="007C3280" w:rsidRPr="007C3280" w:rsidRDefault="0062561D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1FB74B20" w:rsidR="00950D63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2ACADC3" w14:textId="77777777" w:rsidR="00C20420" w:rsidRDefault="00C20420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CADF147" w14:textId="0D64A30C" w:rsidR="00683639" w:rsidRDefault="00683639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Próxima Sessão Ordinária no dia </w:t>
      </w:r>
      <w:r w:rsidR="001079AA">
        <w:rPr>
          <w:rFonts w:ascii="Arial" w:hAnsi="Arial" w:cs="Arial"/>
          <w:sz w:val="24"/>
          <w:szCs w:val="24"/>
        </w:rPr>
        <w:t>0</w:t>
      </w:r>
      <w:r w:rsidR="00E02D5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1079AA">
        <w:rPr>
          <w:rFonts w:ascii="Arial" w:hAnsi="Arial" w:cs="Arial"/>
          <w:sz w:val="24"/>
          <w:szCs w:val="24"/>
        </w:rPr>
        <w:t xml:space="preserve">de </w:t>
      </w:r>
      <w:r w:rsidR="00E02D5E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2022, às 18 horas.</w:t>
      </w:r>
    </w:p>
    <w:p w14:paraId="490589A9" w14:textId="747EF680" w:rsidR="00E37A25" w:rsidRDefault="00683639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dou por encerrada esta Sessão </w:t>
      </w:r>
      <w:r w:rsidR="00ED05EF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>.</w:t>
      </w:r>
    </w:p>
    <w:p w14:paraId="5999EE8E" w14:textId="198CC8F1" w:rsidR="00950D63" w:rsidRDefault="00683639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FC33" w14:textId="77777777" w:rsidR="00E90190" w:rsidRDefault="00E90190" w:rsidP="008F6923">
      <w:r>
        <w:separator/>
      </w:r>
    </w:p>
  </w:endnote>
  <w:endnote w:type="continuationSeparator" w:id="0">
    <w:p w14:paraId="37DDAC05" w14:textId="77777777" w:rsidR="00E90190" w:rsidRDefault="00E90190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D9E1" w14:textId="77777777" w:rsidR="00E90190" w:rsidRDefault="00E90190" w:rsidP="008F6923">
      <w:r>
        <w:separator/>
      </w:r>
    </w:p>
  </w:footnote>
  <w:footnote w:type="continuationSeparator" w:id="0">
    <w:p w14:paraId="06F563F8" w14:textId="77777777" w:rsidR="00E90190" w:rsidRDefault="00E90190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EF">
          <w:rPr>
            <w:noProof/>
          </w:rPr>
          <w:t>2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30AA"/>
    <w:multiLevelType w:val="hybridMultilevel"/>
    <w:tmpl w:val="2A44F296"/>
    <w:lvl w:ilvl="0" w:tplc="2884BF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30531A2A"/>
    <w:multiLevelType w:val="hybridMultilevel"/>
    <w:tmpl w:val="176CFB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8B6C0D"/>
    <w:multiLevelType w:val="hybridMultilevel"/>
    <w:tmpl w:val="006EFB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C2F94"/>
    <w:multiLevelType w:val="hybridMultilevel"/>
    <w:tmpl w:val="FDD20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B230AB"/>
    <w:multiLevelType w:val="hybridMultilevel"/>
    <w:tmpl w:val="7046CF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82918"/>
    <w:multiLevelType w:val="hybridMultilevel"/>
    <w:tmpl w:val="D4D46B3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42002">
    <w:abstractNumId w:val="12"/>
  </w:num>
  <w:num w:numId="2" w16cid:durableId="1930036843">
    <w:abstractNumId w:val="5"/>
  </w:num>
  <w:num w:numId="3" w16cid:durableId="1570992804">
    <w:abstractNumId w:val="15"/>
  </w:num>
  <w:num w:numId="4" w16cid:durableId="1234966799">
    <w:abstractNumId w:val="1"/>
  </w:num>
  <w:num w:numId="5" w16cid:durableId="387732577">
    <w:abstractNumId w:val="4"/>
  </w:num>
  <w:num w:numId="6" w16cid:durableId="1380130927">
    <w:abstractNumId w:val="16"/>
  </w:num>
  <w:num w:numId="7" w16cid:durableId="1824006645">
    <w:abstractNumId w:val="17"/>
  </w:num>
  <w:num w:numId="8" w16cid:durableId="1332683060">
    <w:abstractNumId w:val="3"/>
  </w:num>
  <w:num w:numId="9" w16cid:durableId="614336132">
    <w:abstractNumId w:val="13"/>
  </w:num>
  <w:num w:numId="10" w16cid:durableId="950286636">
    <w:abstractNumId w:val="0"/>
  </w:num>
  <w:num w:numId="11" w16cid:durableId="547685931">
    <w:abstractNumId w:val="11"/>
  </w:num>
  <w:num w:numId="12" w16cid:durableId="1455714681">
    <w:abstractNumId w:val="10"/>
  </w:num>
  <w:num w:numId="13" w16cid:durableId="1194615347">
    <w:abstractNumId w:val="14"/>
  </w:num>
  <w:num w:numId="14" w16cid:durableId="822114853">
    <w:abstractNumId w:val="8"/>
  </w:num>
  <w:num w:numId="15" w16cid:durableId="2012223025">
    <w:abstractNumId w:val="2"/>
  </w:num>
  <w:num w:numId="16" w16cid:durableId="1802453147">
    <w:abstractNumId w:val="7"/>
  </w:num>
  <w:num w:numId="17" w16cid:durableId="230623092">
    <w:abstractNumId w:val="6"/>
  </w:num>
  <w:num w:numId="18" w16cid:durableId="1236625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10DB5"/>
    <w:rsid w:val="00017413"/>
    <w:rsid w:val="00023D14"/>
    <w:rsid w:val="00024706"/>
    <w:rsid w:val="000250B9"/>
    <w:rsid w:val="00026331"/>
    <w:rsid w:val="0003061D"/>
    <w:rsid w:val="000357B1"/>
    <w:rsid w:val="00051583"/>
    <w:rsid w:val="00053EA6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03F6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079AA"/>
    <w:rsid w:val="00110E09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C6463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1D12"/>
    <w:rsid w:val="002237EF"/>
    <w:rsid w:val="00227EA9"/>
    <w:rsid w:val="00233609"/>
    <w:rsid w:val="00235BAD"/>
    <w:rsid w:val="002401A7"/>
    <w:rsid w:val="002406AD"/>
    <w:rsid w:val="00240767"/>
    <w:rsid w:val="00240AB7"/>
    <w:rsid w:val="00242E91"/>
    <w:rsid w:val="00246B22"/>
    <w:rsid w:val="00251F86"/>
    <w:rsid w:val="00256F81"/>
    <w:rsid w:val="00266093"/>
    <w:rsid w:val="0028065C"/>
    <w:rsid w:val="0028397D"/>
    <w:rsid w:val="00284C56"/>
    <w:rsid w:val="00285E44"/>
    <w:rsid w:val="0028627D"/>
    <w:rsid w:val="00287BBA"/>
    <w:rsid w:val="00287D7F"/>
    <w:rsid w:val="0029604E"/>
    <w:rsid w:val="0029606E"/>
    <w:rsid w:val="002969D2"/>
    <w:rsid w:val="002A3410"/>
    <w:rsid w:val="002B2133"/>
    <w:rsid w:val="002B6109"/>
    <w:rsid w:val="002C0313"/>
    <w:rsid w:val="002C6240"/>
    <w:rsid w:val="002D1612"/>
    <w:rsid w:val="002D18B7"/>
    <w:rsid w:val="002D1E9F"/>
    <w:rsid w:val="002D4852"/>
    <w:rsid w:val="002D4BAF"/>
    <w:rsid w:val="002D4E18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2A56"/>
    <w:rsid w:val="003247CC"/>
    <w:rsid w:val="00332427"/>
    <w:rsid w:val="003347A6"/>
    <w:rsid w:val="00336641"/>
    <w:rsid w:val="00336A1A"/>
    <w:rsid w:val="00336AE1"/>
    <w:rsid w:val="00343565"/>
    <w:rsid w:val="00350617"/>
    <w:rsid w:val="00351280"/>
    <w:rsid w:val="00352023"/>
    <w:rsid w:val="00353913"/>
    <w:rsid w:val="003553B9"/>
    <w:rsid w:val="003570C9"/>
    <w:rsid w:val="00360728"/>
    <w:rsid w:val="0036318E"/>
    <w:rsid w:val="003639D6"/>
    <w:rsid w:val="003734D9"/>
    <w:rsid w:val="00376733"/>
    <w:rsid w:val="003923F7"/>
    <w:rsid w:val="00396E2A"/>
    <w:rsid w:val="00397D18"/>
    <w:rsid w:val="003A323B"/>
    <w:rsid w:val="003A3F85"/>
    <w:rsid w:val="003B19FB"/>
    <w:rsid w:val="003B5F6D"/>
    <w:rsid w:val="003B6AAE"/>
    <w:rsid w:val="003C10F4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C048B"/>
    <w:rsid w:val="004D4044"/>
    <w:rsid w:val="004D5D33"/>
    <w:rsid w:val="004E1806"/>
    <w:rsid w:val="004E45AE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35371"/>
    <w:rsid w:val="00541A8D"/>
    <w:rsid w:val="005436EF"/>
    <w:rsid w:val="00552C67"/>
    <w:rsid w:val="0055654B"/>
    <w:rsid w:val="00556A3E"/>
    <w:rsid w:val="00556B76"/>
    <w:rsid w:val="0055717B"/>
    <w:rsid w:val="005637C6"/>
    <w:rsid w:val="005644AE"/>
    <w:rsid w:val="00571D50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2561D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37BE"/>
    <w:rsid w:val="0076682B"/>
    <w:rsid w:val="007677F8"/>
    <w:rsid w:val="0077220B"/>
    <w:rsid w:val="0077250A"/>
    <w:rsid w:val="0077681C"/>
    <w:rsid w:val="0078124F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E7EF1"/>
    <w:rsid w:val="007F094A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46C51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D3CC4"/>
    <w:rsid w:val="009D5564"/>
    <w:rsid w:val="009E0635"/>
    <w:rsid w:val="009E0CDB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3574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58D6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D61AE"/>
    <w:rsid w:val="00BE26B1"/>
    <w:rsid w:val="00BE5B28"/>
    <w:rsid w:val="00BE79EB"/>
    <w:rsid w:val="00BF397F"/>
    <w:rsid w:val="00BF5F18"/>
    <w:rsid w:val="00BF6C26"/>
    <w:rsid w:val="00C05324"/>
    <w:rsid w:val="00C0762D"/>
    <w:rsid w:val="00C11DE6"/>
    <w:rsid w:val="00C12940"/>
    <w:rsid w:val="00C20420"/>
    <w:rsid w:val="00C32895"/>
    <w:rsid w:val="00C41E8F"/>
    <w:rsid w:val="00C45CFC"/>
    <w:rsid w:val="00C51795"/>
    <w:rsid w:val="00C51B24"/>
    <w:rsid w:val="00C627E9"/>
    <w:rsid w:val="00C70076"/>
    <w:rsid w:val="00C7323B"/>
    <w:rsid w:val="00C73A2B"/>
    <w:rsid w:val="00C758E6"/>
    <w:rsid w:val="00C815E8"/>
    <w:rsid w:val="00C959E9"/>
    <w:rsid w:val="00C97034"/>
    <w:rsid w:val="00CA02C1"/>
    <w:rsid w:val="00CA6299"/>
    <w:rsid w:val="00CA7ECA"/>
    <w:rsid w:val="00CB1958"/>
    <w:rsid w:val="00CB2DC0"/>
    <w:rsid w:val="00CB41CF"/>
    <w:rsid w:val="00CB61DB"/>
    <w:rsid w:val="00CC7BE3"/>
    <w:rsid w:val="00CD027C"/>
    <w:rsid w:val="00CD04F5"/>
    <w:rsid w:val="00CD181A"/>
    <w:rsid w:val="00CD539B"/>
    <w:rsid w:val="00CD7087"/>
    <w:rsid w:val="00CE02A3"/>
    <w:rsid w:val="00CE0DAB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BA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F8"/>
    <w:rsid w:val="00D9345D"/>
    <w:rsid w:val="00DB102C"/>
    <w:rsid w:val="00DB1695"/>
    <w:rsid w:val="00DB4A1C"/>
    <w:rsid w:val="00DB4E58"/>
    <w:rsid w:val="00DE58AA"/>
    <w:rsid w:val="00DF00FA"/>
    <w:rsid w:val="00DF0786"/>
    <w:rsid w:val="00DF499C"/>
    <w:rsid w:val="00E02D5E"/>
    <w:rsid w:val="00E058D9"/>
    <w:rsid w:val="00E127FD"/>
    <w:rsid w:val="00E2396D"/>
    <w:rsid w:val="00E26A9E"/>
    <w:rsid w:val="00E30438"/>
    <w:rsid w:val="00E30D76"/>
    <w:rsid w:val="00E33107"/>
    <w:rsid w:val="00E341DA"/>
    <w:rsid w:val="00E35751"/>
    <w:rsid w:val="00E37A25"/>
    <w:rsid w:val="00E431F3"/>
    <w:rsid w:val="00E50CDC"/>
    <w:rsid w:val="00E53FB8"/>
    <w:rsid w:val="00E64944"/>
    <w:rsid w:val="00E67D0B"/>
    <w:rsid w:val="00E77ED4"/>
    <w:rsid w:val="00E84049"/>
    <w:rsid w:val="00E90190"/>
    <w:rsid w:val="00E904A9"/>
    <w:rsid w:val="00E91982"/>
    <w:rsid w:val="00EA1FAE"/>
    <w:rsid w:val="00EB1B5B"/>
    <w:rsid w:val="00EB79F3"/>
    <w:rsid w:val="00EC5A44"/>
    <w:rsid w:val="00EC6352"/>
    <w:rsid w:val="00EC6A0B"/>
    <w:rsid w:val="00ED05EF"/>
    <w:rsid w:val="00ED0A5B"/>
    <w:rsid w:val="00ED4510"/>
    <w:rsid w:val="00EE0B8F"/>
    <w:rsid w:val="00EE6E08"/>
    <w:rsid w:val="00EE738F"/>
    <w:rsid w:val="00EF1E09"/>
    <w:rsid w:val="00EF28FE"/>
    <w:rsid w:val="00EF3626"/>
    <w:rsid w:val="00F001FF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A60F-5DA5-4C1E-85DC-D7CD105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4</TotalTime>
  <Pages>3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2</cp:revision>
  <cp:lastPrinted>2022-02-10T19:50:00Z</cp:lastPrinted>
  <dcterms:created xsi:type="dcterms:W3CDTF">2022-08-26T13:04:00Z</dcterms:created>
  <dcterms:modified xsi:type="dcterms:W3CDTF">2022-08-26T13:04:00Z</dcterms:modified>
</cp:coreProperties>
</file>