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3E420BD5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AB6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75A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60567544" w:rsidR="0095254F" w:rsidRPr="000C10C8" w:rsidRDefault="00AB6F2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/0</w:t>
            </w:r>
            <w:r w:rsidR="00576394">
              <w:rPr>
                <w:rFonts w:ascii="Arial" w:hAnsi="Arial" w:cs="Arial"/>
                <w:sz w:val="24"/>
                <w:szCs w:val="24"/>
              </w:rPr>
              <w:t>8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A7D1A" w14:textId="6D03B94F" w:rsidR="002C1EE2" w:rsidRDefault="002C1EE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2E90442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6298D7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8196B" w:rsidRPr="00E8196B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6E3B888F" w:rsidR="00D30BA6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AB6F2F">
        <w:rPr>
          <w:rFonts w:ascii="Arial" w:hAnsi="Arial" w:cs="Arial"/>
          <w:sz w:val="24"/>
          <w:szCs w:val="24"/>
        </w:rPr>
        <w:t>23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576394">
        <w:rPr>
          <w:rFonts w:ascii="Arial" w:hAnsi="Arial" w:cs="Arial"/>
          <w:sz w:val="24"/>
          <w:szCs w:val="24"/>
        </w:rPr>
        <w:t xml:space="preserve"> agost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08EFEC03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 xml:space="preserve">Também registrar a presença </w:t>
      </w:r>
      <w:r w:rsidR="00F3318B" w:rsidRPr="00EA4A85">
        <w:rPr>
          <w:rFonts w:ascii="Arial" w:hAnsi="Arial" w:cs="Arial"/>
          <w:sz w:val="24"/>
          <w:szCs w:val="24"/>
        </w:rPr>
        <w:t xml:space="preserve">da </w:t>
      </w:r>
      <w:r w:rsidR="009106AD">
        <w:rPr>
          <w:rFonts w:ascii="Arial" w:hAnsi="Arial" w:cs="Arial"/>
          <w:sz w:val="24"/>
          <w:szCs w:val="24"/>
        </w:rPr>
        <w:t xml:space="preserve">Assessora Jurídica, da </w:t>
      </w:r>
      <w:r w:rsidR="00F3318B" w:rsidRPr="00EA4A85">
        <w:rPr>
          <w:rFonts w:ascii="Arial" w:hAnsi="Arial" w:cs="Arial"/>
          <w:sz w:val="24"/>
          <w:szCs w:val="24"/>
        </w:rPr>
        <w:t>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  <w:r w:rsidR="00391BE8">
        <w:rPr>
          <w:rFonts w:ascii="Arial" w:hAnsi="Arial" w:cs="Arial"/>
          <w:sz w:val="24"/>
          <w:szCs w:val="24"/>
        </w:rPr>
        <w:t>, e a todos que estiveram nos acompanhando via Facebook.</w:t>
      </w:r>
    </w:p>
    <w:p w14:paraId="3D368785" w14:textId="77777777" w:rsidR="006D5ED6" w:rsidRDefault="006D5ED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2BAD2613" w:rsidR="0059220A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82F54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4D83C5F7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AB6F2F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391BE8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AB6F2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91BE8">
        <w:rPr>
          <w:rFonts w:ascii="Arial" w:hAnsi="Arial" w:cs="Arial"/>
          <w:b/>
          <w:bCs/>
          <w:sz w:val="24"/>
          <w:szCs w:val="24"/>
          <w:u w:val="single"/>
        </w:rPr>
        <w:t>AGOST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316B5676" w:rsidR="00E54FB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699B8F57" w14:textId="7DE0A968" w:rsidR="00C13033" w:rsidRDefault="00C1303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CFF1FE" w14:textId="77777777" w:rsidR="00E14E99" w:rsidRPr="000C10C8" w:rsidRDefault="00E14E99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34B0AA8B" w14:textId="41C59700" w:rsidR="002D4874" w:rsidRDefault="002D4874" w:rsidP="00372C65">
      <w:pPr>
        <w:jc w:val="both"/>
        <w:rPr>
          <w:rFonts w:ascii="Arial" w:hAnsi="Arial" w:cs="Arial"/>
          <w:sz w:val="24"/>
          <w:szCs w:val="24"/>
        </w:rPr>
      </w:pPr>
    </w:p>
    <w:p w14:paraId="543EAC5F" w14:textId="43B522AD" w:rsidR="00773AD1" w:rsidRPr="00EE2AB4" w:rsidRDefault="00773AD1" w:rsidP="00EE2AB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E2AB4">
        <w:rPr>
          <w:rFonts w:ascii="Arial" w:hAnsi="Arial" w:cs="Arial"/>
          <w:b/>
          <w:bCs/>
          <w:sz w:val="24"/>
          <w:szCs w:val="24"/>
        </w:rPr>
        <w:t>PROJETO DE LEI N.º 050, DE 12 DE AGOSTO DE 2022</w:t>
      </w:r>
      <w:r w:rsidRPr="00EE2AB4">
        <w:rPr>
          <w:rFonts w:ascii="Arial" w:hAnsi="Arial" w:cs="Arial"/>
          <w:sz w:val="24"/>
          <w:szCs w:val="24"/>
        </w:rPr>
        <w:t xml:space="preserve"> – “Altera a Lei Municipal nº 625, de 18 de maio de 2011, que dispõe sobre o Regime Jurídico dos Servidores do Município.” </w:t>
      </w:r>
    </w:p>
    <w:p w14:paraId="152867C0" w14:textId="77777777" w:rsidR="0041311F" w:rsidRPr="00773AD1" w:rsidRDefault="0041311F" w:rsidP="00372C65">
      <w:pPr>
        <w:jc w:val="both"/>
        <w:rPr>
          <w:rFonts w:ascii="Arial" w:hAnsi="Arial" w:cs="Arial"/>
          <w:sz w:val="32"/>
          <w:szCs w:val="32"/>
        </w:rPr>
      </w:pPr>
    </w:p>
    <w:p w14:paraId="0A2003CD" w14:textId="77777777" w:rsidR="0041311F" w:rsidRPr="00C13033" w:rsidRDefault="0041311F" w:rsidP="0041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13033">
        <w:rPr>
          <w:rFonts w:ascii="Arial" w:hAnsi="Arial" w:cs="Arial"/>
          <w:sz w:val="24"/>
          <w:szCs w:val="24"/>
          <w:u w:val="single"/>
        </w:rPr>
        <w:t>Encaminhado</w:t>
      </w:r>
      <w:r w:rsidRPr="00C13033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C13033">
        <w:rPr>
          <w:rFonts w:ascii="Arial" w:hAnsi="Arial" w:cs="Arial"/>
          <w:i/>
          <w:sz w:val="24"/>
          <w:szCs w:val="24"/>
        </w:rPr>
        <w:t xml:space="preserve">LEITURA) </w:t>
      </w:r>
    </w:p>
    <w:p w14:paraId="38E7870A" w14:textId="253454E4" w:rsidR="00773AD1" w:rsidRPr="00773AD1" w:rsidRDefault="00773AD1" w:rsidP="00372C65">
      <w:pPr>
        <w:jc w:val="both"/>
        <w:rPr>
          <w:rFonts w:ascii="Arial" w:hAnsi="Arial" w:cs="Arial"/>
          <w:sz w:val="32"/>
          <w:szCs w:val="32"/>
        </w:rPr>
      </w:pPr>
    </w:p>
    <w:p w14:paraId="63A96287" w14:textId="136D7506" w:rsidR="00773AD1" w:rsidRPr="00EE2AB4" w:rsidRDefault="00773AD1" w:rsidP="00EE2AB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32"/>
          <w:szCs w:val="32"/>
        </w:rPr>
      </w:pPr>
      <w:r w:rsidRPr="00EE2AB4">
        <w:rPr>
          <w:rFonts w:ascii="Arial" w:hAnsi="Arial" w:cs="Arial"/>
          <w:b/>
          <w:bCs/>
          <w:sz w:val="24"/>
          <w:szCs w:val="24"/>
        </w:rPr>
        <w:t>PROJETO DE LEI Nº 051, DE 16 DE AGOSTO DE 2022</w:t>
      </w:r>
      <w:r w:rsidRPr="00EE2AB4">
        <w:rPr>
          <w:rFonts w:ascii="Arial" w:hAnsi="Arial" w:cs="Arial"/>
          <w:sz w:val="24"/>
          <w:szCs w:val="24"/>
        </w:rPr>
        <w:t xml:space="preserve"> – “Altera dispositivo na Lei Municipal nº 446, de 06 de outubro de 2005, que reestruturou o Regime Próprio de Previdência Social dos Servidores Efetivos do Município de Boa Vista do Sul.”</w:t>
      </w:r>
    </w:p>
    <w:p w14:paraId="4C6B8FCA" w14:textId="557807BB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1CA45557" w14:textId="77777777" w:rsidR="0041311F" w:rsidRPr="00C13033" w:rsidRDefault="0041311F" w:rsidP="0041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13033">
        <w:rPr>
          <w:rFonts w:ascii="Arial" w:hAnsi="Arial" w:cs="Arial"/>
          <w:sz w:val="24"/>
          <w:szCs w:val="24"/>
          <w:u w:val="single"/>
        </w:rPr>
        <w:t>Encaminhado</w:t>
      </w:r>
      <w:r w:rsidRPr="00C13033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C13033">
        <w:rPr>
          <w:rFonts w:ascii="Arial" w:hAnsi="Arial" w:cs="Arial"/>
          <w:i/>
          <w:sz w:val="24"/>
          <w:szCs w:val="24"/>
        </w:rPr>
        <w:t xml:space="preserve">LEITURA) </w:t>
      </w:r>
    </w:p>
    <w:p w14:paraId="78CD787B" w14:textId="7D9407EE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33014267" w14:textId="525D3685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5D0162A2" w14:textId="1931C449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2543D96C" w14:textId="79F7BF03" w:rsidR="00773AD1" w:rsidRPr="00EE2AB4" w:rsidRDefault="00773AD1" w:rsidP="00EE2AB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32"/>
          <w:szCs w:val="32"/>
        </w:rPr>
      </w:pPr>
      <w:r w:rsidRPr="00EE2AB4">
        <w:rPr>
          <w:rFonts w:ascii="Arial" w:hAnsi="Arial" w:cs="Arial"/>
          <w:b/>
          <w:bCs/>
          <w:sz w:val="24"/>
          <w:szCs w:val="24"/>
        </w:rPr>
        <w:t>PROJETO DE LEI N.º 052, DE 16 DE AGOSTO DE 2022</w:t>
      </w:r>
      <w:r w:rsidRPr="00EE2AB4">
        <w:rPr>
          <w:rFonts w:ascii="Arial" w:hAnsi="Arial" w:cs="Arial"/>
          <w:sz w:val="24"/>
          <w:szCs w:val="24"/>
        </w:rPr>
        <w:t xml:space="preserve"> – “Altera dispositivos das Leis Municipais nº 626, de 18 de maio de 2011, que dispõe sobre o Plano de Carreira dos Servidores Municipais, a Lei nº 390, de 04 de dezembro de 2003, que estabelece o Plano de carreira do Magistério Público do Município e a Lei nº 625, de 18 de maio de 2011, que dispõe sobre o Regime Jurídico dos Servidores Municipais.”</w:t>
      </w:r>
    </w:p>
    <w:p w14:paraId="3DEF3AE5" w14:textId="1DB334F1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545970C7" w14:textId="77777777" w:rsidR="0041311F" w:rsidRPr="00C13033" w:rsidRDefault="0041311F" w:rsidP="0041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13033">
        <w:rPr>
          <w:rFonts w:ascii="Arial" w:hAnsi="Arial" w:cs="Arial"/>
          <w:sz w:val="24"/>
          <w:szCs w:val="24"/>
          <w:u w:val="single"/>
        </w:rPr>
        <w:t>Encaminhado</w:t>
      </w:r>
      <w:r w:rsidRPr="00C13033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C13033">
        <w:rPr>
          <w:rFonts w:ascii="Arial" w:hAnsi="Arial" w:cs="Arial"/>
          <w:i/>
          <w:sz w:val="24"/>
          <w:szCs w:val="24"/>
        </w:rPr>
        <w:t xml:space="preserve">LEITURA) </w:t>
      </w:r>
    </w:p>
    <w:p w14:paraId="7F02BB8B" w14:textId="26E1B3F7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3BC1D6EF" w14:textId="165F5E40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63AF8567" w14:textId="5F9DBD8C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417D8ABC" w14:textId="63A56B7C" w:rsidR="00773AD1" w:rsidRPr="00EE2AB4" w:rsidRDefault="00773AD1" w:rsidP="00EE2AB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E2AB4">
        <w:rPr>
          <w:rFonts w:ascii="Arial" w:hAnsi="Arial" w:cs="Arial"/>
          <w:b/>
          <w:bCs/>
          <w:sz w:val="24"/>
          <w:szCs w:val="24"/>
        </w:rPr>
        <w:t>PROJETO DE LEI Nº 053, DE 18 DE AGOSTO DE 202 – “</w:t>
      </w:r>
      <w:r w:rsidRPr="00EE2AB4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público.”</w:t>
      </w:r>
    </w:p>
    <w:p w14:paraId="3D8C24FE" w14:textId="77777777" w:rsidR="0041311F" w:rsidRPr="00773AD1" w:rsidRDefault="0041311F" w:rsidP="00372C65">
      <w:pPr>
        <w:jc w:val="both"/>
        <w:rPr>
          <w:rFonts w:ascii="Arial" w:hAnsi="Arial" w:cs="Arial"/>
          <w:sz w:val="32"/>
          <w:szCs w:val="32"/>
        </w:rPr>
      </w:pPr>
    </w:p>
    <w:p w14:paraId="26E64760" w14:textId="77777777" w:rsidR="0041311F" w:rsidRPr="00C13033" w:rsidRDefault="0041311F" w:rsidP="0041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13033">
        <w:rPr>
          <w:rFonts w:ascii="Arial" w:hAnsi="Arial" w:cs="Arial"/>
          <w:sz w:val="24"/>
          <w:szCs w:val="24"/>
          <w:u w:val="single"/>
        </w:rPr>
        <w:t>Encaminhado</w:t>
      </w:r>
      <w:r w:rsidRPr="00C13033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C13033">
        <w:rPr>
          <w:rFonts w:ascii="Arial" w:hAnsi="Arial" w:cs="Arial"/>
          <w:i/>
          <w:sz w:val="24"/>
          <w:szCs w:val="24"/>
        </w:rPr>
        <w:t xml:space="preserve">LEITURA) </w:t>
      </w:r>
    </w:p>
    <w:p w14:paraId="22925E65" w14:textId="643C0B60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6E8D550A" w14:textId="3F044171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214F599B" w14:textId="7C2D42B5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6F650AD1" w14:textId="2069CFCF" w:rsidR="00773AD1" w:rsidRPr="00EE2AB4" w:rsidRDefault="00773AD1" w:rsidP="00EE2AB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32"/>
          <w:szCs w:val="32"/>
        </w:rPr>
      </w:pPr>
      <w:r w:rsidRPr="00EE2AB4">
        <w:rPr>
          <w:rFonts w:ascii="Arial" w:hAnsi="Arial" w:cs="Arial"/>
          <w:b/>
          <w:bCs/>
          <w:sz w:val="24"/>
          <w:szCs w:val="24"/>
        </w:rPr>
        <w:t xml:space="preserve">PROJETO DE LEI Nº 054, DE 19 DE AGOSTO DE 2022 </w:t>
      </w:r>
      <w:r w:rsidR="0041311F" w:rsidRPr="00EE2AB4">
        <w:rPr>
          <w:rFonts w:ascii="Arial" w:hAnsi="Arial" w:cs="Arial"/>
          <w:b/>
          <w:bCs/>
          <w:sz w:val="24"/>
          <w:szCs w:val="24"/>
        </w:rPr>
        <w:t xml:space="preserve">– </w:t>
      </w:r>
      <w:proofErr w:type="gramStart"/>
      <w:r w:rsidR="0041311F" w:rsidRPr="00EE2AB4"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EE2AB4">
        <w:rPr>
          <w:rFonts w:ascii="Arial" w:hAnsi="Arial" w:cs="Arial"/>
          <w:sz w:val="24"/>
          <w:szCs w:val="24"/>
        </w:rPr>
        <w:t>Autoriza</w:t>
      </w:r>
      <w:proofErr w:type="gramEnd"/>
      <w:r w:rsidRPr="00EE2AB4">
        <w:rPr>
          <w:rFonts w:ascii="Arial" w:hAnsi="Arial" w:cs="Arial"/>
          <w:sz w:val="24"/>
          <w:szCs w:val="24"/>
        </w:rPr>
        <w:t xml:space="preserve"> o Poder Executivo a contratar pessoal, em caráter temporário, por excepcional interesse público.</w:t>
      </w:r>
      <w:r w:rsidR="0041311F" w:rsidRPr="00EE2AB4">
        <w:rPr>
          <w:rFonts w:ascii="Arial" w:hAnsi="Arial" w:cs="Arial"/>
          <w:sz w:val="24"/>
          <w:szCs w:val="24"/>
        </w:rPr>
        <w:t>”</w:t>
      </w:r>
    </w:p>
    <w:p w14:paraId="139E2146" w14:textId="346F2630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25D50E77" w14:textId="4473E7DC" w:rsidR="0041311F" w:rsidRDefault="0041311F" w:rsidP="0041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13033">
        <w:rPr>
          <w:rFonts w:ascii="Arial" w:hAnsi="Arial" w:cs="Arial"/>
          <w:sz w:val="24"/>
          <w:szCs w:val="24"/>
          <w:u w:val="single"/>
        </w:rPr>
        <w:t>Encaminhado</w:t>
      </w:r>
      <w:r w:rsidRPr="00C13033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C13033">
        <w:rPr>
          <w:rFonts w:ascii="Arial" w:hAnsi="Arial" w:cs="Arial"/>
          <w:i/>
          <w:sz w:val="24"/>
          <w:szCs w:val="24"/>
        </w:rPr>
        <w:t xml:space="preserve">LEITURA) </w:t>
      </w:r>
    </w:p>
    <w:p w14:paraId="2D92B69E" w14:textId="77777777" w:rsidR="0041311F" w:rsidRPr="00C13033" w:rsidRDefault="0041311F" w:rsidP="0041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718DC47" w14:textId="247CE5DA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668AA6BF" w14:textId="77777777" w:rsidR="00EE2AB4" w:rsidRDefault="00EE2AB4" w:rsidP="00372C65">
      <w:pPr>
        <w:jc w:val="both"/>
        <w:rPr>
          <w:rFonts w:ascii="Arial" w:hAnsi="Arial" w:cs="Arial"/>
          <w:sz w:val="24"/>
          <w:szCs w:val="24"/>
        </w:rPr>
      </w:pPr>
    </w:p>
    <w:p w14:paraId="1ABA1C40" w14:textId="44B4C69E" w:rsidR="00773AD1" w:rsidRPr="00EE2AB4" w:rsidRDefault="0041311F" w:rsidP="00EE2AB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E2AB4">
        <w:rPr>
          <w:rFonts w:ascii="Arial" w:hAnsi="Arial" w:cs="Arial"/>
          <w:b/>
          <w:bCs/>
          <w:sz w:val="24"/>
          <w:szCs w:val="24"/>
        </w:rPr>
        <w:t>PROJETO DE LEI N.º 055, DE 19 DE AGOSTO DE 2022</w:t>
      </w:r>
      <w:r w:rsidRPr="00EE2AB4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15737A1A" w14:textId="77777777" w:rsidR="0041311F" w:rsidRPr="0041311F" w:rsidRDefault="0041311F" w:rsidP="00372C65">
      <w:pPr>
        <w:jc w:val="both"/>
        <w:rPr>
          <w:rFonts w:ascii="Arial" w:hAnsi="Arial" w:cs="Arial"/>
          <w:sz w:val="32"/>
          <w:szCs w:val="32"/>
        </w:rPr>
      </w:pPr>
    </w:p>
    <w:p w14:paraId="54A54A8A" w14:textId="77777777" w:rsidR="0041311F" w:rsidRPr="00C13033" w:rsidRDefault="0041311F" w:rsidP="0041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13033">
        <w:rPr>
          <w:rFonts w:ascii="Arial" w:hAnsi="Arial" w:cs="Arial"/>
          <w:sz w:val="24"/>
          <w:szCs w:val="24"/>
          <w:u w:val="single"/>
        </w:rPr>
        <w:t>Encaminhado</w:t>
      </w:r>
      <w:r w:rsidRPr="00C13033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C13033">
        <w:rPr>
          <w:rFonts w:ascii="Arial" w:hAnsi="Arial" w:cs="Arial"/>
          <w:i/>
          <w:sz w:val="24"/>
          <w:szCs w:val="24"/>
        </w:rPr>
        <w:t xml:space="preserve">LEITURA) </w:t>
      </w:r>
    </w:p>
    <w:p w14:paraId="088DC94C" w14:textId="42701DE2" w:rsidR="00773AD1" w:rsidRPr="0041311F" w:rsidRDefault="00773AD1" w:rsidP="00372C65">
      <w:pPr>
        <w:jc w:val="both"/>
        <w:rPr>
          <w:rFonts w:ascii="Arial" w:hAnsi="Arial" w:cs="Arial"/>
          <w:sz w:val="32"/>
          <w:szCs w:val="32"/>
        </w:rPr>
      </w:pPr>
    </w:p>
    <w:p w14:paraId="6237468F" w14:textId="702BE352" w:rsidR="00773AD1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p w14:paraId="5EBCBD3E" w14:textId="09B4E87D" w:rsidR="00EE2AB4" w:rsidRDefault="00EE2AB4" w:rsidP="00372C65">
      <w:pPr>
        <w:jc w:val="both"/>
        <w:rPr>
          <w:rFonts w:ascii="Arial" w:hAnsi="Arial" w:cs="Arial"/>
          <w:sz w:val="24"/>
          <w:szCs w:val="24"/>
        </w:rPr>
      </w:pPr>
    </w:p>
    <w:p w14:paraId="7C47CBA3" w14:textId="77777777" w:rsidR="00EE2AB4" w:rsidRDefault="00EE2AB4" w:rsidP="00372C65">
      <w:pPr>
        <w:jc w:val="both"/>
        <w:rPr>
          <w:rFonts w:ascii="Arial" w:hAnsi="Arial" w:cs="Arial"/>
          <w:sz w:val="24"/>
          <w:szCs w:val="24"/>
        </w:rPr>
      </w:pPr>
    </w:p>
    <w:p w14:paraId="35987CE6" w14:textId="77777777" w:rsidR="00773AD1" w:rsidRPr="000C10C8" w:rsidRDefault="00773AD1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0501617D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EXPEDIENTE DO LEGISLATIVO</w:t>
            </w:r>
          </w:p>
        </w:tc>
      </w:tr>
    </w:tbl>
    <w:p w14:paraId="3D623449" w14:textId="1DD9BB20" w:rsidR="009E73AB" w:rsidRPr="00600E2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EECD55" w14:textId="6A25DAD7" w:rsidR="005B0B16" w:rsidRPr="00EC7125" w:rsidRDefault="00CF71D3" w:rsidP="00A7215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001/2022 - LEITURA</w:t>
      </w:r>
    </w:p>
    <w:p w14:paraId="72D75E18" w14:textId="6AE58F26" w:rsidR="00C13033" w:rsidRDefault="00C13033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3B196C6" w14:textId="77777777" w:rsidR="00C03BE3" w:rsidRPr="000C10C8" w:rsidRDefault="00C03BE3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591D71B" w14:textId="77777777" w:rsidR="00FD314C" w:rsidRPr="002D4874" w:rsidRDefault="00FD314C" w:rsidP="002D4874">
      <w:pPr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569C5956" w14:textId="149EEBE1" w:rsidR="00CF71D3" w:rsidRPr="0041311F" w:rsidRDefault="00FD314C" w:rsidP="00594C6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311F">
        <w:rPr>
          <w:rFonts w:ascii="Arial" w:hAnsi="Arial" w:cs="Arial"/>
          <w:sz w:val="22"/>
          <w:szCs w:val="22"/>
        </w:rPr>
        <w:t>OFÍCIO Nº 0</w:t>
      </w:r>
      <w:r w:rsidR="00391BE8" w:rsidRPr="0041311F">
        <w:rPr>
          <w:rFonts w:ascii="Arial" w:hAnsi="Arial" w:cs="Arial"/>
          <w:sz w:val="22"/>
          <w:szCs w:val="22"/>
        </w:rPr>
        <w:t>6</w:t>
      </w:r>
      <w:r w:rsidR="0041311F" w:rsidRPr="0041311F">
        <w:rPr>
          <w:rFonts w:ascii="Arial" w:hAnsi="Arial" w:cs="Arial"/>
          <w:sz w:val="22"/>
          <w:szCs w:val="22"/>
        </w:rPr>
        <w:t>4</w:t>
      </w:r>
      <w:r w:rsidRPr="0041311F">
        <w:rPr>
          <w:rFonts w:ascii="Arial" w:hAnsi="Arial" w:cs="Arial"/>
          <w:sz w:val="22"/>
          <w:szCs w:val="22"/>
        </w:rPr>
        <w:t>/2022 DO PODER EXECUTIVO ENCAMINHANDO</w:t>
      </w:r>
      <w:r w:rsidR="00CF71D3" w:rsidRPr="0041311F">
        <w:rPr>
          <w:rFonts w:ascii="Arial" w:hAnsi="Arial" w:cs="Arial"/>
          <w:sz w:val="22"/>
          <w:szCs w:val="22"/>
        </w:rPr>
        <w:t xml:space="preserve"> </w:t>
      </w:r>
      <w:r w:rsidR="0041311F" w:rsidRPr="0041311F">
        <w:rPr>
          <w:rFonts w:ascii="Arial" w:hAnsi="Arial" w:cs="Arial"/>
          <w:sz w:val="22"/>
          <w:szCs w:val="22"/>
        </w:rPr>
        <w:t xml:space="preserve">SEIS </w:t>
      </w:r>
      <w:r w:rsidR="00CF71D3" w:rsidRPr="0041311F">
        <w:rPr>
          <w:rFonts w:ascii="Arial" w:hAnsi="Arial" w:cs="Arial"/>
          <w:sz w:val="22"/>
          <w:szCs w:val="22"/>
        </w:rPr>
        <w:t>PROJETOS DE</w:t>
      </w:r>
      <w:r w:rsidRPr="0041311F">
        <w:rPr>
          <w:rFonts w:ascii="Arial" w:hAnsi="Arial" w:cs="Arial"/>
          <w:sz w:val="22"/>
          <w:szCs w:val="22"/>
        </w:rPr>
        <w:t xml:space="preserve"> </w:t>
      </w:r>
      <w:r w:rsidR="00391BE8" w:rsidRPr="0041311F">
        <w:rPr>
          <w:rFonts w:ascii="Arial" w:hAnsi="Arial" w:cs="Arial"/>
          <w:sz w:val="22"/>
          <w:szCs w:val="22"/>
        </w:rPr>
        <w:t xml:space="preserve">LEIS </w:t>
      </w:r>
      <w:r w:rsidR="0041311F" w:rsidRPr="0041311F">
        <w:rPr>
          <w:rFonts w:ascii="Arial" w:hAnsi="Arial" w:cs="Arial"/>
          <w:sz w:val="22"/>
          <w:szCs w:val="22"/>
        </w:rPr>
        <w:t>DE NÚMEROS 050, 051, 052, 053, 054 E 055/2022.</w:t>
      </w:r>
    </w:p>
    <w:p w14:paraId="784B29EA" w14:textId="4EF1E80B" w:rsidR="00E14E99" w:rsidRDefault="00E14E99" w:rsidP="000E7C3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5FDE17" w14:textId="77777777" w:rsidR="00C03BE3" w:rsidRPr="009F516A" w:rsidRDefault="00C03BE3" w:rsidP="000E7C3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7ED201AA" w14:textId="32165F01" w:rsidR="00E14E99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F476B01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755C2AA" w14:textId="3BA63A1F" w:rsidR="00E14E99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3109C0A" w14:textId="5F3F113C" w:rsidR="00C03BE3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1851054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9C42EA3" w14:textId="67B16A39" w:rsidR="009D0714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E4CC80" w14:textId="79401469" w:rsidR="00576394" w:rsidRDefault="009772E6" w:rsidP="009B6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29F659F3" w14:textId="77777777" w:rsidR="00C03BE3" w:rsidRPr="009B6CFD" w:rsidRDefault="00C03BE3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7DE4B0" w14:textId="24058E20" w:rsidR="00714A42" w:rsidRPr="00C03BE3" w:rsidRDefault="0041311F" w:rsidP="00C03BE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03BE3">
        <w:rPr>
          <w:rFonts w:ascii="Arial" w:hAnsi="Arial" w:cs="Arial"/>
          <w:b/>
          <w:sz w:val="24"/>
          <w:szCs w:val="24"/>
        </w:rPr>
        <w:t xml:space="preserve">MOÇÃO Nº 001/2022. </w:t>
      </w:r>
    </w:p>
    <w:p w14:paraId="7E76067E" w14:textId="77777777" w:rsidR="00C03BE3" w:rsidRDefault="00C03BE3" w:rsidP="00C03B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DB5304" w14:textId="037B5FE3" w:rsidR="00C03BE3" w:rsidRPr="009B6CFD" w:rsidRDefault="00C03BE3" w:rsidP="00C03B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</w:t>
      </w:r>
      <w:r>
        <w:rPr>
          <w:rFonts w:ascii="Arial" w:hAnsi="Arial" w:cs="Arial"/>
          <w:sz w:val="24"/>
          <w:szCs w:val="24"/>
        </w:rPr>
        <w:t xml:space="preserve">a Moção </w:t>
      </w:r>
      <w:r w:rsidRPr="009B6CFD">
        <w:rPr>
          <w:rFonts w:ascii="Arial" w:hAnsi="Arial" w:cs="Arial"/>
          <w:sz w:val="24"/>
          <w:szCs w:val="24"/>
        </w:rPr>
        <w:t xml:space="preserve">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1C0CBA5D" w14:textId="0B7F9C9D" w:rsidR="00C03BE3" w:rsidRPr="00C03BE3" w:rsidRDefault="00C03BE3" w:rsidP="00C03B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3BE3">
        <w:rPr>
          <w:rFonts w:ascii="Arial" w:hAnsi="Arial" w:cs="Arial"/>
          <w:sz w:val="24"/>
          <w:szCs w:val="24"/>
        </w:rPr>
        <w:t xml:space="preserve">Coloco o </w:t>
      </w:r>
      <w:r>
        <w:rPr>
          <w:rFonts w:ascii="Arial" w:hAnsi="Arial" w:cs="Arial"/>
          <w:sz w:val="24"/>
          <w:szCs w:val="24"/>
        </w:rPr>
        <w:t>Moção</w:t>
      </w:r>
      <w:r w:rsidRPr="00C03BE3">
        <w:rPr>
          <w:rFonts w:ascii="Arial" w:hAnsi="Arial" w:cs="Arial"/>
          <w:sz w:val="24"/>
          <w:szCs w:val="24"/>
        </w:rPr>
        <w:t xml:space="preserve"> em </w:t>
      </w:r>
      <w:r w:rsidRPr="00C03BE3">
        <w:rPr>
          <w:rFonts w:ascii="Arial" w:hAnsi="Arial" w:cs="Arial"/>
          <w:sz w:val="24"/>
          <w:szCs w:val="24"/>
          <w:u w:val="single"/>
        </w:rPr>
        <w:t>votação</w:t>
      </w:r>
      <w:r w:rsidRPr="00C03BE3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DAFB078" w14:textId="3F6C2832" w:rsidR="00906ECB" w:rsidRDefault="00906ECB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34ECE05" w14:textId="77777777" w:rsidR="008A5301" w:rsidRDefault="008A530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7ECC650" w14:textId="4A023D07" w:rsidR="005463E1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8BC9B63" w14:textId="38D01EB6" w:rsidR="005463E1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3370ECD" w14:textId="123F8A6B" w:rsidR="00C03BE3" w:rsidRDefault="00C03BE3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AADEA56" w14:textId="77777777" w:rsidR="00C03BE3" w:rsidRPr="000C10C8" w:rsidRDefault="00C03BE3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0C10C8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3F9E86FE" w14:textId="77777777" w:rsidR="000B58AC" w:rsidRPr="000C10C8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0E89" w14:textId="7D2A32E8" w:rsidR="007A7AF6" w:rsidRDefault="000B58AC" w:rsidP="00EE2AB4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>Desde já, convoco a todos os Edis para a</w:t>
      </w:r>
      <w:r w:rsidR="007A7AF6" w:rsidRPr="007A7AF6">
        <w:rPr>
          <w:rFonts w:ascii="Arial" w:hAnsi="Arial" w:cs="Arial"/>
          <w:sz w:val="24"/>
          <w:szCs w:val="24"/>
        </w:rPr>
        <w:t xml:space="preserve"> </w:t>
      </w:r>
      <w:r w:rsidR="00A23359">
        <w:rPr>
          <w:rFonts w:ascii="Arial" w:hAnsi="Arial" w:cs="Arial"/>
          <w:sz w:val="24"/>
          <w:szCs w:val="24"/>
        </w:rPr>
        <w:t xml:space="preserve">próxima </w:t>
      </w:r>
      <w:r w:rsidR="007A7AF6">
        <w:rPr>
          <w:rFonts w:ascii="Arial" w:hAnsi="Arial" w:cs="Arial"/>
          <w:sz w:val="24"/>
          <w:szCs w:val="24"/>
        </w:rPr>
        <w:t xml:space="preserve">Sessão Ordinária </w:t>
      </w:r>
      <w:r w:rsidR="00A23359">
        <w:rPr>
          <w:rFonts w:ascii="Arial" w:hAnsi="Arial" w:cs="Arial"/>
          <w:sz w:val="24"/>
          <w:szCs w:val="24"/>
        </w:rPr>
        <w:t xml:space="preserve">do dia </w:t>
      </w:r>
      <w:r w:rsidR="00AB6F2F">
        <w:rPr>
          <w:rFonts w:ascii="Arial" w:hAnsi="Arial" w:cs="Arial"/>
          <w:sz w:val="24"/>
          <w:szCs w:val="24"/>
        </w:rPr>
        <w:t>06</w:t>
      </w:r>
      <w:r w:rsidR="00A23359">
        <w:rPr>
          <w:rFonts w:ascii="Arial" w:hAnsi="Arial" w:cs="Arial"/>
          <w:sz w:val="24"/>
          <w:szCs w:val="24"/>
        </w:rPr>
        <w:t xml:space="preserve"> de </w:t>
      </w:r>
      <w:r w:rsidR="00AB6F2F">
        <w:rPr>
          <w:rFonts w:ascii="Arial" w:hAnsi="Arial" w:cs="Arial"/>
          <w:sz w:val="24"/>
          <w:szCs w:val="24"/>
        </w:rPr>
        <w:t>setembr</w:t>
      </w:r>
      <w:r w:rsidR="00A23359">
        <w:rPr>
          <w:rFonts w:ascii="Arial" w:hAnsi="Arial" w:cs="Arial"/>
          <w:sz w:val="24"/>
          <w:szCs w:val="24"/>
        </w:rPr>
        <w:t>o de 2022.</w:t>
      </w:r>
    </w:p>
    <w:p w14:paraId="086C2BD6" w14:textId="77777777" w:rsidR="00714A42" w:rsidRDefault="00714A42" w:rsidP="00EE2AB4">
      <w:pPr>
        <w:jc w:val="center"/>
        <w:rPr>
          <w:rFonts w:ascii="Arial" w:hAnsi="Arial" w:cs="Arial"/>
          <w:sz w:val="24"/>
          <w:szCs w:val="24"/>
        </w:rPr>
      </w:pPr>
    </w:p>
    <w:p w14:paraId="7CCB8C07" w14:textId="38DA67F7" w:rsidR="00D515EA" w:rsidRDefault="00683639" w:rsidP="00EE2AB4">
      <w:pPr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2DD3438D" w14:textId="77777777" w:rsidR="00714A42" w:rsidRPr="000C10C8" w:rsidRDefault="00714A42" w:rsidP="00EE2AB4">
      <w:pPr>
        <w:ind w:left="2124"/>
        <w:rPr>
          <w:rFonts w:ascii="Arial" w:hAnsi="Arial" w:cs="Arial"/>
          <w:sz w:val="24"/>
          <w:szCs w:val="24"/>
        </w:rPr>
      </w:pPr>
    </w:p>
    <w:p w14:paraId="5999EE8E" w14:textId="6A669769" w:rsidR="00950D63" w:rsidRPr="000C10C8" w:rsidRDefault="00683639" w:rsidP="00EE2AB4">
      <w:pPr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D9A4E" w14:textId="77777777" w:rsidR="002643FC" w:rsidRDefault="002643FC" w:rsidP="008F6923">
      <w:r>
        <w:separator/>
      </w:r>
    </w:p>
  </w:endnote>
  <w:endnote w:type="continuationSeparator" w:id="0">
    <w:p w14:paraId="6F6E3DA4" w14:textId="77777777" w:rsidR="002643FC" w:rsidRDefault="002643F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F9D0" w14:textId="77777777" w:rsidR="002643FC" w:rsidRDefault="002643FC" w:rsidP="008F6923">
      <w:r>
        <w:separator/>
      </w:r>
    </w:p>
  </w:footnote>
  <w:footnote w:type="continuationSeparator" w:id="0">
    <w:p w14:paraId="332FBB7F" w14:textId="77777777" w:rsidR="002643FC" w:rsidRDefault="002643F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2EEC"/>
    <w:multiLevelType w:val="hybridMultilevel"/>
    <w:tmpl w:val="8A625E06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3"/>
  </w:num>
  <w:num w:numId="2" w16cid:durableId="1749182650">
    <w:abstractNumId w:val="1"/>
  </w:num>
  <w:num w:numId="3" w16cid:durableId="1417748992">
    <w:abstractNumId w:val="6"/>
  </w:num>
  <w:num w:numId="4" w16cid:durableId="799804750">
    <w:abstractNumId w:val="4"/>
  </w:num>
  <w:num w:numId="5" w16cid:durableId="623002354">
    <w:abstractNumId w:val="0"/>
  </w:num>
  <w:num w:numId="6" w16cid:durableId="578517242">
    <w:abstractNumId w:val="8"/>
  </w:num>
  <w:num w:numId="7" w16cid:durableId="1654528525">
    <w:abstractNumId w:val="7"/>
  </w:num>
  <w:num w:numId="8" w16cid:durableId="586039674">
    <w:abstractNumId w:val="9"/>
  </w:num>
  <w:num w:numId="9" w16cid:durableId="455489261">
    <w:abstractNumId w:val="2"/>
  </w:num>
  <w:num w:numId="10" w16cid:durableId="83034834">
    <w:abstractNumId w:val="5"/>
  </w:num>
  <w:num w:numId="11" w16cid:durableId="18182106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7413"/>
    <w:rsid w:val="0002204E"/>
    <w:rsid w:val="00022A9B"/>
    <w:rsid w:val="00023D14"/>
    <w:rsid w:val="00024182"/>
    <w:rsid w:val="000250B9"/>
    <w:rsid w:val="0003061D"/>
    <w:rsid w:val="00034AD1"/>
    <w:rsid w:val="000357B1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43FC"/>
    <w:rsid w:val="00265B08"/>
    <w:rsid w:val="00266093"/>
    <w:rsid w:val="0027433A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41A8D"/>
    <w:rsid w:val="005436EF"/>
    <w:rsid w:val="00546218"/>
    <w:rsid w:val="005463E1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1D91"/>
    <w:rsid w:val="00714591"/>
    <w:rsid w:val="00714A42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6A14"/>
    <w:rsid w:val="00747878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793"/>
    <w:rsid w:val="007928AF"/>
    <w:rsid w:val="00792BDB"/>
    <w:rsid w:val="007955B2"/>
    <w:rsid w:val="007960D3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048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5544"/>
    <w:rsid w:val="00966DA3"/>
    <w:rsid w:val="00971227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24</TotalTime>
  <Pages>1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9</cp:revision>
  <cp:lastPrinted>2022-08-09T19:24:00Z</cp:lastPrinted>
  <dcterms:created xsi:type="dcterms:W3CDTF">2022-08-18T14:12:00Z</dcterms:created>
  <dcterms:modified xsi:type="dcterms:W3CDTF">2022-08-22T19:21:00Z</dcterms:modified>
</cp:coreProperties>
</file>