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7FB73BF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7639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370E6EE" w:rsidR="0095254F" w:rsidRPr="000C10C8" w:rsidRDefault="00576394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91BE8">
              <w:rPr>
                <w:rFonts w:ascii="Arial" w:hAnsi="Arial" w:cs="Arial"/>
                <w:sz w:val="24"/>
                <w:szCs w:val="24"/>
              </w:rPr>
              <w:t>9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77777777" w:rsidR="002C1EE2" w:rsidRPr="000C10C8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50177277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76394">
        <w:rPr>
          <w:rFonts w:ascii="Arial" w:hAnsi="Arial" w:cs="Arial"/>
          <w:sz w:val="24"/>
          <w:szCs w:val="24"/>
        </w:rPr>
        <w:t>0</w:t>
      </w:r>
      <w:r w:rsidR="00391BE8">
        <w:rPr>
          <w:rFonts w:ascii="Arial" w:hAnsi="Arial" w:cs="Arial"/>
          <w:sz w:val="24"/>
          <w:szCs w:val="24"/>
        </w:rPr>
        <w:t>9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576394">
        <w:rPr>
          <w:rFonts w:ascii="Arial" w:hAnsi="Arial" w:cs="Arial"/>
          <w:sz w:val="24"/>
          <w:szCs w:val="24"/>
        </w:rPr>
        <w:t xml:space="preserve"> agost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08EFEC03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>, e a todos que estiveram nos acompanhando via Facebook.</w:t>
      </w:r>
    </w:p>
    <w:p w14:paraId="47F05A3B" w14:textId="43E4D7C5" w:rsidR="00063151" w:rsidRDefault="000631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368785" w14:textId="77777777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2BAD2613" w:rsidR="0059220A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2F54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3945FBB4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714A42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316B5676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699B8F57" w14:textId="7DE0A968" w:rsidR="00C13033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CFF1FE" w14:textId="77777777" w:rsidR="00E14E99" w:rsidRPr="000C10C8" w:rsidRDefault="00E14E9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23F43597" w14:textId="3E566260" w:rsidR="00906ECB" w:rsidRPr="00EC7125" w:rsidRDefault="00E14E99" w:rsidP="00E14E9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EC7125">
        <w:rPr>
          <w:rFonts w:ascii="Arial" w:hAnsi="Arial" w:cs="Arial"/>
          <w:sz w:val="24"/>
          <w:szCs w:val="24"/>
        </w:rPr>
        <w:t>NÃO TEMOS</w:t>
      </w:r>
    </w:p>
    <w:p w14:paraId="34B0AA8B" w14:textId="77777777" w:rsidR="002D4874" w:rsidRPr="000C10C8" w:rsidRDefault="002D4874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0501617D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ECD55" w14:textId="0A64C516" w:rsidR="005B0B16" w:rsidRPr="00EC7125" w:rsidRDefault="00A72157" w:rsidP="00A7215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7125">
        <w:rPr>
          <w:rFonts w:ascii="Arial" w:hAnsi="Arial" w:cs="Arial"/>
          <w:sz w:val="24"/>
          <w:szCs w:val="24"/>
        </w:rPr>
        <w:t>NÃO TEMOS</w:t>
      </w:r>
    </w:p>
    <w:p w14:paraId="276E0DDC" w14:textId="77777777" w:rsidR="00CE31F1" w:rsidRPr="00600E2B" w:rsidRDefault="00CE31F1" w:rsidP="005B0B16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14:paraId="72D75E18" w14:textId="77777777" w:rsidR="00C13033" w:rsidRPr="000C10C8" w:rsidRDefault="00C1303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2D4874" w:rsidRDefault="00FD314C" w:rsidP="002D4874">
      <w:pPr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485111FA" w14:textId="3FC27513" w:rsidR="00953A9B" w:rsidRPr="009F516A" w:rsidRDefault="00FD314C" w:rsidP="00391BE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16A">
        <w:rPr>
          <w:rFonts w:ascii="Arial" w:hAnsi="Arial" w:cs="Arial"/>
          <w:sz w:val="22"/>
          <w:szCs w:val="22"/>
        </w:rPr>
        <w:t>OFÍCIO Nº 0</w:t>
      </w:r>
      <w:r w:rsidR="00391BE8">
        <w:rPr>
          <w:rFonts w:ascii="Arial" w:hAnsi="Arial" w:cs="Arial"/>
          <w:sz w:val="22"/>
          <w:szCs w:val="22"/>
        </w:rPr>
        <w:t>61</w:t>
      </w:r>
      <w:r w:rsidRPr="009F516A">
        <w:rPr>
          <w:rFonts w:ascii="Arial" w:hAnsi="Arial" w:cs="Arial"/>
          <w:sz w:val="22"/>
          <w:szCs w:val="22"/>
        </w:rPr>
        <w:t xml:space="preserve">/2022 DO PODER EXECUTIVO ENCAMINHANDO </w:t>
      </w:r>
      <w:r w:rsidR="00391BE8">
        <w:rPr>
          <w:rFonts w:ascii="Arial" w:hAnsi="Arial" w:cs="Arial"/>
          <w:sz w:val="22"/>
          <w:szCs w:val="22"/>
        </w:rPr>
        <w:t xml:space="preserve">LEIS MUNICIPAIS </w:t>
      </w:r>
      <w:proofErr w:type="spellStart"/>
      <w:r w:rsidR="00391BE8">
        <w:rPr>
          <w:rFonts w:ascii="Arial" w:hAnsi="Arial" w:cs="Arial"/>
          <w:sz w:val="22"/>
          <w:szCs w:val="22"/>
        </w:rPr>
        <w:t>Nºs</w:t>
      </w:r>
      <w:proofErr w:type="spellEnd"/>
      <w:r w:rsidR="00391BE8">
        <w:rPr>
          <w:rFonts w:ascii="Arial" w:hAnsi="Arial" w:cs="Arial"/>
          <w:sz w:val="22"/>
          <w:szCs w:val="22"/>
        </w:rPr>
        <w:t xml:space="preserve"> 1.119, 1.120, 1.121, 1.122, e 1.123</w:t>
      </w:r>
      <w:r w:rsidR="00BC4FFD">
        <w:rPr>
          <w:rFonts w:ascii="Arial" w:hAnsi="Arial" w:cs="Arial"/>
          <w:sz w:val="22"/>
          <w:szCs w:val="22"/>
        </w:rPr>
        <w:t>/2022.</w:t>
      </w:r>
    </w:p>
    <w:p w14:paraId="08A5056E" w14:textId="77777777" w:rsidR="00E14E99" w:rsidRDefault="00E14E99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4B29EA" w14:textId="77777777" w:rsidR="00E14E99" w:rsidRPr="009F516A" w:rsidRDefault="00E14E99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7ED201AA" w14:textId="77777777" w:rsidR="00E14E99" w:rsidRPr="000C10C8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E85908A" w14:textId="7A8376CF" w:rsidR="00B170BF" w:rsidRDefault="00B170B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755C2AA" w14:textId="77777777" w:rsidR="00E14E99" w:rsidRPr="000C10C8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67B16A39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E4CC80" w14:textId="79401469" w:rsidR="00576394" w:rsidRDefault="009772E6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1C2E90F7" w14:textId="417C1A2A" w:rsidR="00E14E99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51048D35" w14:textId="77777777" w:rsidR="00E14E99" w:rsidRPr="009B6CFD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7DE4B0" w14:textId="24FF3782" w:rsidR="00714A42" w:rsidRPr="00A72157" w:rsidRDefault="00A72157" w:rsidP="00BD06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72157">
        <w:rPr>
          <w:rFonts w:ascii="Arial" w:hAnsi="Arial" w:cs="Arial"/>
          <w:bCs/>
          <w:sz w:val="24"/>
          <w:szCs w:val="24"/>
        </w:rPr>
        <w:t>NÃO TEMOS</w:t>
      </w:r>
    </w:p>
    <w:p w14:paraId="0DAFB078" w14:textId="77777777" w:rsidR="00906ECB" w:rsidRDefault="00906ECB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4A023D07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77777777" w:rsidR="005463E1" w:rsidRPr="000C10C8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568A1A76" w:rsidR="007A7AF6" w:rsidRDefault="000B58AC" w:rsidP="00714A42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9772E6">
        <w:rPr>
          <w:rFonts w:ascii="Arial" w:hAnsi="Arial" w:cs="Arial"/>
          <w:sz w:val="24"/>
          <w:szCs w:val="24"/>
        </w:rPr>
        <w:t>23</w:t>
      </w:r>
      <w:r w:rsidR="00A23359">
        <w:rPr>
          <w:rFonts w:ascii="Arial" w:hAnsi="Arial" w:cs="Arial"/>
          <w:sz w:val="24"/>
          <w:szCs w:val="24"/>
        </w:rPr>
        <w:t xml:space="preserve"> de </w:t>
      </w:r>
      <w:r w:rsidR="00714A42">
        <w:rPr>
          <w:rFonts w:ascii="Arial" w:hAnsi="Arial" w:cs="Arial"/>
          <w:sz w:val="24"/>
          <w:szCs w:val="24"/>
        </w:rPr>
        <w:t>agost</w:t>
      </w:r>
      <w:r w:rsidR="00A23359">
        <w:rPr>
          <w:rFonts w:ascii="Arial" w:hAnsi="Arial" w:cs="Arial"/>
          <w:sz w:val="24"/>
          <w:szCs w:val="24"/>
        </w:rPr>
        <w:t>o de 2022.</w:t>
      </w:r>
    </w:p>
    <w:p w14:paraId="086C2BD6" w14:textId="77777777" w:rsidR="00714A42" w:rsidRDefault="00714A42" w:rsidP="00714A42">
      <w:pPr>
        <w:jc w:val="center"/>
        <w:rPr>
          <w:rFonts w:ascii="Arial" w:hAnsi="Arial" w:cs="Arial"/>
          <w:sz w:val="24"/>
          <w:szCs w:val="24"/>
        </w:rPr>
      </w:pPr>
    </w:p>
    <w:p w14:paraId="7CCB8C07" w14:textId="38DA67F7" w:rsidR="00D515EA" w:rsidRDefault="00683639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DD3438D" w14:textId="77777777" w:rsidR="00714A42" w:rsidRPr="000C10C8" w:rsidRDefault="00714A42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</w:p>
    <w:p w14:paraId="5999EE8E" w14:textId="6A669769" w:rsidR="00950D63" w:rsidRPr="000C10C8" w:rsidRDefault="00683639" w:rsidP="00714A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422A" w14:textId="77777777" w:rsidR="00B65C4E" w:rsidRDefault="00B65C4E" w:rsidP="008F6923">
      <w:r>
        <w:separator/>
      </w:r>
    </w:p>
  </w:endnote>
  <w:endnote w:type="continuationSeparator" w:id="0">
    <w:p w14:paraId="7E775656" w14:textId="77777777" w:rsidR="00B65C4E" w:rsidRDefault="00B65C4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D271" w14:textId="77777777" w:rsidR="00B65C4E" w:rsidRDefault="00B65C4E" w:rsidP="008F6923">
      <w:r>
        <w:separator/>
      </w:r>
    </w:p>
  </w:footnote>
  <w:footnote w:type="continuationSeparator" w:id="0">
    <w:p w14:paraId="690C8153" w14:textId="77777777" w:rsidR="00B65C4E" w:rsidRDefault="00B65C4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3"/>
  </w:num>
  <w:num w:numId="2" w16cid:durableId="1749182650">
    <w:abstractNumId w:val="1"/>
  </w:num>
  <w:num w:numId="3" w16cid:durableId="1417748992">
    <w:abstractNumId w:val="5"/>
  </w:num>
  <w:num w:numId="4" w16cid:durableId="799804750">
    <w:abstractNumId w:val="4"/>
  </w:num>
  <w:num w:numId="5" w16cid:durableId="623002354">
    <w:abstractNumId w:val="0"/>
  </w:num>
  <w:num w:numId="6" w16cid:durableId="578517242">
    <w:abstractNumId w:val="7"/>
  </w:num>
  <w:num w:numId="7" w16cid:durableId="1654528525">
    <w:abstractNumId w:val="6"/>
  </w:num>
  <w:num w:numId="8" w16cid:durableId="586039674">
    <w:abstractNumId w:val="8"/>
  </w:num>
  <w:num w:numId="9" w16cid:durableId="4554892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33A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A14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6587"/>
    <w:rsid w:val="00B90088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6</cp:revision>
  <cp:lastPrinted>2022-06-28T21:23:00Z</cp:lastPrinted>
  <dcterms:created xsi:type="dcterms:W3CDTF">2022-08-04T13:34:00Z</dcterms:created>
  <dcterms:modified xsi:type="dcterms:W3CDTF">2022-08-08T19:25:00Z</dcterms:modified>
</cp:coreProperties>
</file>