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7FB73BF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7639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6980506A" w:rsidR="0095254F" w:rsidRPr="000C10C8" w:rsidRDefault="00576394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90088">
              <w:rPr>
                <w:rFonts w:ascii="Arial" w:hAnsi="Arial" w:cs="Arial"/>
                <w:sz w:val="24"/>
                <w:szCs w:val="24"/>
              </w:rPr>
              <w:t>2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A7D1A" w14:textId="77777777" w:rsidR="002C1EE2" w:rsidRPr="000C10C8" w:rsidRDefault="002C1EE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4E79C334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576394">
        <w:rPr>
          <w:rFonts w:ascii="Arial" w:hAnsi="Arial" w:cs="Arial"/>
          <w:sz w:val="24"/>
          <w:szCs w:val="24"/>
        </w:rPr>
        <w:t>0</w:t>
      </w:r>
      <w:r w:rsidR="00746A14">
        <w:rPr>
          <w:rFonts w:ascii="Arial" w:hAnsi="Arial" w:cs="Arial"/>
          <w:sz w:val="24"/>
          <w:szCs w:val="24"/>
        </w:rPr>
        <w:t>2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576394">
        <w:rPr>
          <w:rFonts w:ascii="Arial" w:hAnsi="Arial" w:cs="Arial"/>
          <w:sz w:val="24"/>
          <w:szCs w:val="24"/>
        </w:rPr>
        <w:t xml:space="preserve"> agost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61633257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 xml:space="preserve">da </w:t>
      </w:r>
      <w:r w:rsidR="009106AD">
        <w:rPr>
          <w:rFonts w:ascii="Arial" w:hAnsi="Arial" w:cs="Arial"/>
          <w:sz w:val="24"/>
          <w:szCs w:val="24"/>
        </w:rPr>
        <w:t xml:space="preserve">Assessora Jurídica, da </w:t>
      </w:r>
      <w:r w:rsidR="00F3318B" w:rsidRPr="00EA4A85">
        <w:rPr>
          <w:rFonts w:ascii="Arial" w:hAnsi="Arial" w:cs="Arial"/>
          <w:sz w:val="24"/>
          <w:szCs w:val="24"/>
        </w:rPr>
        <w:t>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</w:p>
    <w:p w14:paraId="47F05A3B" w14:textId="43E4D7C5" w:rsidR="00063151" w:rsidRDefault="000631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368785" w14:textId="77777777" w:rsidR="006D5ED6" w:rsidRDefault="006D5ED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3151" w14:paraId="3B814060" w14:textId="77777777" w:rsidTr="00063151">
        <w:tc>
          <w:tcPr>
            <w:tcW w:w="9628" w:type="dxa"/>
          </w:tcPr>
          <w:p w14:paraId="5908A3D0" w14:textId="2B5A1CF1" w:rsidR="00063151" w:rsidRPr="00063151" w:rsidRDefault="00063151" w:rsidP="00BD06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31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– POSSE </w:t>
            </w:r>
          </w:p>
        </w:tc>
      </w:tr>
    </w:tbl>
    <w:p w14:paraId="002A5198" w14:textId="77777777" w:rsidR="00063151" w:rsidRDefault="00063151" w:rsidP="00063151">
      <w:pPr>
        <w:jc w:val="both"/>
      </w:pPr>
    </w:p>
    <w:p w14:paraId="3CEF9ACC" w14:textId="09090F8B" w:rsidR="00063151" w:rsidRDefault="00063151" w:rsidP="00B170B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170BF">
        <w:rPr>
          <w:rFonts w:ascii="Arial" w:hAnsi="Arial" w:cs="Arial"/>
          <w:sz w:val="24"/>
          <w:szCs w:val="24"/>
        </w:rPr>
        <w:t xml:space="preserve">CONVIDO O SUPLENTE DE VEREADOR </w:t>
      </w:r>
      <w:r w:rsidRPr="00B170BF">
        <w:rPr>
          <w:rFonts w:ascii="Arial" w:hAnsi="Arial" w:cs="Arial"/>
          <w:b/>
          <w:bCs/>
          <w:sz w:val="24"/>
          <w:szCs w:val="24"/>
        </w:rPr>
        <w:t>LUCIANO MOSSMANN</w:t>
      </w:r>
      <w:r w:rsidRPr="00B170BF">
        <w:rPr>
          <w:rFonts w:ascii="Arial" w:hAnsi="Arial" w:cs="Arial"/>
          <w:sz w:val="24"/>
          <w:szCs w:val="24"/>
        </w:rPr>
        <w:t xml:space="preserve"> PARA ENTREGAR O </w:t>
      </w:r>
      <w:r w:rsidR="00B170BF" w:rsidRPr="00B170BF">
        <w:rPr>
          <w:rFonts w:ascii="Arial" w:hAnsi="Arial" w:cs="Arial"/>
          <w:sz w:val="24"/>
          <w:szCs w:val="24"/>
        </w:rPr>
        <w:t>CERTIDÃO</w:t>
      </w:r>
      <w:r w:rsidRPr="00B170BF">
        <w:rPr>
          <w:rFonts w:ascii="Arial" w:hAnsi="Arial" w:cs="Arial"/>
          <w:sz w:val="24"/>
          <w:szCs w:val="24"/>
        </w:rPr>
        <w:t xml:space="preserve"> DE SUPLENTE DE VEREADOR E A DECLARAÇÃO DE BENS PARA QUE POSTERIORMENTE FAÇA O JURAMENTO.</w:t>
      </w:r>
    </w:p>
    <w:p w14:paraId="3BA5F042" w14:textId="77777777" w:rsidR="00B170BF" w:rsidRPr="00B170BF" w:rsidRDefault="00B170BF" w:rsidP="00B170B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124D63" w14:textId="77777777" w:rsidR="00063151" w:rsidRPr="00B170BF" w:rsidRDefault="00063151" w:rsidP="00063151">
      <w:pPr>
        <w:jc w:val="both"/>
        <w:rPr>
          <w:rFonts w:ascii="Arial" w:hAnsi="Arial" w:cs="Arial"/>
          <w:sz w:val="24"/>
          <w:szCs w:val="24"/>
        </w:rPr>
      </w:pPr>
    </w:p>
    <w:p w14:paraId="0C2FC189" w14:textId="77777777" w:rsidR="00063151" w:rsidRPr="00B170BF" w:rsidRDefault="00063151" w:rsidP="00B170B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170BF">
        <w:rPr>
          <w:rFonts w:ascii="Arial" w:hAnsi="Arial" w:cs="Arial"/>
          <w:sz w:val="24"/>
          <w:szCs w:val="24"/>
        </w:rPr>
        <w:t>CONVIDO O VEREADOR PARA FAZER SEU JURAMENTO:</w:t>
      </w:r>
    </w:p>
    <w:p w14:paraId="1F204DD5" w14:textId="77777777" w:rsidR="00063151" w:rsidRPr="00B170BF" w:rsidRDefault="00063151" w:rsidP="00063151">
      <w:pPr>
        <w:jc w:val="both"/>
        <w:rPr>
          <w:rFonts w:ascii="Arial" w:hAnsi="Arial" w:cs="Arial"/>
          <w:sz w:val="24"/>
          <w:szCs w:val="24"/>
        </w:rPr>
      </w:pPr>
    </w:p>
    <w:p w14:paraId="2F275CE6" w14:textId="7F0D44E0" w:rsidR="00B170BF" w:rsidRDefault="00063151" w:rsidP="00B170B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170BF">
        <w:rPr>
          <w:rFonts w:ascii="Arial" w:hAnsi="Arial" w:cs="Arial"/>
          <w:b/>
          <w:sz w:val="24"/>
          <w:szCs w:val="24"/>
          <w:u w:val="single"/>
        </w:rPr>
        <w:t>LUCIANO:</w:t>
      </w:r>
      <w:r w:rsidRPr="00B170BF">
        <w:rPr>
          <w:rFonts w:ascii="Arial" w:hAnsi="Arial" w:cs="Arial"/>
          <w:b/>
          <w:sz w:val="24"/>
          <w:szCs w:val="24"/>
        </w:rPr>
        <w:t xml:space="preserve"> </w:t>
      </w:r>
      <w:r w:rsidR="00B170BF" w:rsidRPr="00B170BF">
        <w:rPr>
          <w:rFonts w:ascii="Arial" w:eastAsiaTheme="minorHAnsi" w:hAnsi="Arial" w:cs="Arial"/>
          <w:sz w:val="24"/>
          <w:szCs w:val="24"/>
          <w:lang w:eastAsia="en-US"/>
        </w:rPr>
        <w:t>“PROMETO MANTER, DEFENDER E CUMPRIR A CONSTITUIÇÃO FEDERAL, A CONSTITUIÇÃO ESTADUAL DO RIO GRANDE DO SUL E A LEI ORGÂNICA DO MUNICÍPIO DE BOA VISTA DO SUL, OBSERVANDO AS LEIS E PROMOVENDO O BEM GERAL DOS MUNÍCIPES”.</w:t>
      </w:r>
    </w:p>
    <w:p w14:paraId="3B183EFC" w14:textId="2C351BE5" w:rsidR="00B170BF" w:rsidRDefault="00B170BF" w:rsidP="00B170B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25DA89" w14:textId="1423B587" w:rsidR="00063151" w:rsidRPr="00B170BF" w:rsidRDefault="00063151" w:rsidP="00063151">
      <w:pPr>
        <w:jc w:val="both"/>
        <w:rPr>
          <w:rFonts w:ascii="Arial" w:hAnsi="Arial" w:cs="Arial"/>
          <w:i/>
          <w:sz w:val="24"/>
          <w:szCs w:val="24"/>
        </w:rPr>
      </w:pPr>
    </w:p>
    <w:p w14:paraId="1C3DA0A6" w14:textId="5F6868F4" w:rsidR="00063151" w:rsidRPr="00B170BF" w:rsidRDefault="00063151" w:rsidP="00B170BF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170BF">
        <w:rPr>
          <w:rFonts w:ascii="Arial" w:hAnsi="Arial" w:cs="Arial"/>
          <w:sz w:val="24"/>
          <w:szCs w:val="24"/>
        </w:rPr>
        <w:t xml:space="preserve">DECLARO EMPOSSADO O SENHOR VEREADOR </w:t>
      </w:r>
      <w:r w:rsidR="006D5ED6" w:rsidRPr="00B170BF">
        <w:rPr>
          <w:rFonts w:ascii="Arial" w:hAnsi="Arial" w:cs="Arial"/>
          <w:sz w:val="24"/>
          <w:szCs w:val="24"/>
        </w:rPr>
        <w:t>LUCINANO MOSSMANN</w:t>
      </w:r>
      <w:r w:rsidRPr="00B170BF">
        <w:rPr>
          <w:rFonts w:ascii="Arial" w:hAnsi="Arial" w:cs="Arial"/>
          <w:sz w:val="24"/>
          <w:szCs w:val="24"/>
        </w:rPr>
        <w:t xml:space="preserve"> E O CONVIDO PARA QUE TOME O SEU LUGAR.</w:t>
      </w:r>
    </w:p>
    <w:p w14:paraId="4E014F2E" w14:textId="77777777" w:rsidR="006D5ED6" w:rsidRPr="000C10C8" w:rsidRDefault="006D5ED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51C12AEE" w:rsidR="0059220A" w:rsidRPr="000C10C8" w:rsidRDefault="00063151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C82F54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47F6B590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57639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714A42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57639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JU</w:t>
      </w:r>
      <w:r w:rsidR="00527D22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316B5676" w:rsidR="00E54FB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699B8F57" w14:textId="7DE0A968" w:rsidR="00C13033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CFF1FE" w14:textId="77777777" w:rsidR="00E14E99" w:rsidRPr="000C10C8" w:rsidRDefault="00E14E9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5291C2EB" w:rsidR="008414B7" w:rsidRPr="000C10C8" w:rsidRDefault="00063151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23F43597" w14:textId="3E566260" w:rsidR="00906ECB" w:rsidRPr="00E14E99" w:rsidRDefault="00E14E99" w:rsidP="00E14E9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i/>
          <w:sz w:val="24"/>
          <w:szCs w:val="24"/>
        </w:rPr>
      </w:pPr>
      <w:r w:rsidRPr="00E14E99">
        <w:rPr>
          <w:rFonts w:ascii="Arial" w:hAnsi="Arial" w:cs="Arial"/>
          <w:sz w:val="24"/>
          <w:szCs w:val="24"/>
        </w:rPr>
        <w:t>NÃO TEMOS</w:t>
      </w:r>
    </w:p>
    <w:p w14:paraId="34B0AA8B" w14:textId="77777777" w:rsidR="002D4874" w:rsidRPr="000C10C8" w:rsidRDefault="002D4874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2C11E017" w:rsidR="008414B7" w:rsidRPr="000C10C8" w:rsidRDefault="00063151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1DD9BB20" w:rsidR="009E73AB" w:rsidRPr="00600E2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EC6A34" w14:textId="6D3E7308" w:rsidR="00600E2B" w:rsidRPr="00600E2B" w:rsidRDefault="00600E2B" w:rsidP="00600E2B">
      <w:pPr>
        <w:pStyle w:val="PargrafodaLista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10261956"/>
      <w:r w:rsidRPr="00600E2B">
        <w:rPr>
          <w:rFonts w:ascii="Arial" w:hAnsi="Arial" w:cs="Arial"/>
          <w:b/>
          <w:bCs/>
          <w:sz w:val="24"/>
          <w:szCs w:val="24"/>
        </w:rPr>
        <w:t>PROJETO DE DECRETO LEGISLATIVO Nº 001/2022</w:t>
      </w:r>
      <w:r>
        <w:rPr>
          <w:rFonts w:ascii="Arial" w:hAnsi="Arial" w:cs="Arial"/>
          <w:b/>
          <w:bCs/>
          <w:sz w:val="24"/>
          <w:szCs w:val="24"/>
        </w:rPr>
        <w:t xml:space="preserve"> – (LEITURA)</w:t>
      </w:r>
    </w:p>
    <w:bookmarkEnd w:id="2"/>
    <w:p w14:paraId="678DFFCF" w14:textId="1C4820C1" w:rsidR="00600E2B" w:rsidRDefault="00600E2B" w:rsidP="00600E2B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D436A" w14:textId="77777777" w:rsidR="00CE31F1" w:rsidRPr="00600E2B" w:rsidRDefault="00CE31F1" w:rsidP="00600E2B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867724" w14:textId="1B375F7F" w:rsidR="00E8196B" w:rsidRPr="00347021" w:rsidRDefault="00034AD1" w:rsidP="00034AD1">
      <w:pPr>
        <w:pStyle w:val="PargrafodaLista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7021">
        <w:rPr>
          <w:rFonts w:ascii="Arial" w:hAnsi="Arial" w:cs="Arial"/>
          <w:b/>
          <w:bCs/>
          <w:sz w:val="24"/>
          <w:szCs w:val="24"/>
        </w:rPr>
        <w:t>PARECER PRÉVIO DA CONTAS DE GESTÃO DO EXERCÍCIO DE 2017.</w:t>
      </w:r>
    </w:p>
    <w:p w14:paraId="19DE4F21" w14:textId="77777777" w:rsidR="005B0B16" w:rsidRPr="00E14E99" w:rsidRDefault="005B0B16" w:rsidP="005B0B16">
      <w:pPr>
        <w:pStyle w:val="PargrafodaLista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2AEECD55" w14:textId="7C9C7399" w:rsidR="005B0B16" w:rsidRPr="00E14E99" w:rsidRDefault="005B0B16" w:rsidP="00E14E99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4E99">
        <w:rPr>
          <w:rFonts w:ascii="Arial" w:hAnsi="Arial" w:cs="Arial"/>
          <w:sz w:val="24"/>
          <w:szCs w:val="24"/>
          <w:u w:val="single"/>
        </w:rPr>
        <w:t>Encaminhado</w:t>
      </w:r>
      <w:r w:rsidRPr="00E14E99">
        <w:rPr>
          <w:rFonts w:ascii="Arial" w:hAnsi="Arial" w:cs="Arial"/>
          <w:sz w:val="24"/>
          <w:szCs w:val="24"/>
        </w:rPr>
        <w:t xml:space="preserve"> para Comissão Geral de Pareceres. </w:t>
      </w:r>
      <w:proofErr w:type="gramStart"/>
      <w:r w:rsidRPr="00E14E99">
        <w:rPr>
          <w:rFonts w:ascii="Arial" w:hAnsi="Arial" w:cs="Arial"/>
          <w:sz w:val="24"/>
          <w:szCs w:val="24"/>
        </w:rPr>
        <w:t xml:space="preserve">– </w:t>
      </w:r>
      <w:r w:rsidR="00E14E99" w:rsidRPr="00E14E99">
        <w:rPr>
          <w:rFonts w:ascii="Arial" w:hAnsi="Arial" w:cs="Arial"/>
          <w:sz w:val="24"/>
          <w:szCs w:val="24"/>
        </w:rPr>
        <w:t xml:space="preserve"> </w:t>
      </w:r>
      <w:r w:rsidRPr="00E14E99">
        <w:rPr>
          <w:rFonts w:ascii="Arial" w:hAnsi="Arial" w:cs="Arial"/>
          <w:sz w:val="24"/>
          <w:szCs w:val="24"/>
        </w:rPr>
        <w:t>(</w:t>
      </w:r>
      <w:proofErr w:type="gramEnd"/>
      <w:r w:rsidR="00E14E99" w:rsidRPr="00E14E99">
        <w:rPr>
          <w:rFonts w:ascii="Arial" w:hAnsi="Arial" w:cs="Arial"/>
          <w:sz w:val="24"/>
          <w:szCs w:val="24"/>
        </w:rPr>
        <w:t xml:space="preserve"> A leitura foi dispensada d</w:t>
      </w:r>
      <w:r w:rsidR="00CE31F1" w:rsidRPr="00E14E99">
        <w:rPr>
          <w:rFonts w:ascii="Arial" w:hAnsi="Arial" w:cs="Arial"/>
          <w:sz w:val="24"/>
          <w:szCs w:val="24"/>
        </w:rPr>
        <w:t>evido a extensão o mesm</w:t>
      </w:r>
      <w:r w:rsidR="00E14E99" w:rsidRPr="00E14E99">
        <w:rPr>
          <w:rFonts w:ascii="Arial" w:hAnsi="Arial" w:cs="Arial"/>
          <w:sz w:val="24"/>
          <w:szCs w:val="24"/>
        </w:rPr>
        <w:t>o )</w:t>
      </w:r>
    </w:p>
    <w:p w14:paraId="276E0DDC" w14:textId="77777777" w:rsidR="00CE31F1" w:rsidRPr="00600E2B" w:rsidRDefault="00CE31F1" w:rsidP="005B0B16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</w:p>
    <w:p w14:paraId="72D75E18" w14:textId="77777777" w:rsidR="00C13033" w:rsidRPr="000C10C8" w:rsidRDefault="00C1303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4809E7D4" w:rsidR="00445291" w:rsidRPr="000C10C8" w:rsidRDefault="0006315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591D71B" w14:textId="77777777" w:rsidR="00FD314C" w:rsidRPr="002D4874" w:rsidRDefault="00FD314C" w:rsidP="002D4874">
      <w:pPr>
        <w:rPr>
          <w:rFonts w:ascii="Arial" w:hAnsi="Arial" w:cs="Arial"/>
          <w:sz w:val="22"/>
          <w:szCs w:val="22"/>
        </w:rPr>
      </w:pPr>
      <w:bookmarkStart w:id="3" w:name="_Hlk106636575"/>
      <w:bookmarkStart w:id="4" w:name="_Hlk107332732"/>
    </w:p>
    <w:p w14:paraId="01D8E8DD" w14:textId="77777777" w:rsidR="00E14E99" w:rsidRDefault="00FD314C" w:rsidP="0002204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516A">
        <w:rPr>
          <w:rFonts w:ascii="Arial" w:hAnsi="Arial" w:cs="Arial"/>
          <w:sz w:val="22"/>
          <w:szCs w:val="22"/>
        </w:rPr>
        <w:t>OFÍCIO Nº 05</w:t>
      </w:r>
      <w:r w:rsidR="00576394">
        <w:rPr>
          <w:rFonts w:ascii="Arial" w:hAnsi="Arial" w:cs="Arial"/>
          <w:sz w:val="22"/>
          <w:szCs w:val="22"/>
        </w:rPr>
        <w:t>9</w:t>
      </w:r>
      <w:r w:rsidRPr="009F516A">
        <w:rPr>
          <w:rFonts w:ascii="Arial" w:hAnsi="Arial" w:cs="Arial"/>
          <w:sz w:val="22"/>
          <w:szCs w:val="22"/>
        </w:rPr>
        <w:t xml:space="preserve">/2022 DO PODER EXECUTIVO ENCAMINHANDO </w:t>
      </w:r>
      <w:r w:rsidR="00CF4672" w:rsidRPr="009F516A">
        <w:rPr>
          <w:rFonts w:ascii="Arial" w:hAnsi="Arial" w:cs="Arial"/>
          <w:sz w:val="22"/>
          <w:szCs w:val="22"/>
        </w:rPr>
        <w:t>RE</w:t>
      </w:r>
      <w:r w:rsidR="00576394">
        <w:rPr>
          <w:rFonts w:ascii="Arial" w:hAnsi="Arial" w:cs="Arial"/>
          <w:sz w:val="22"/>
          <w:szCs w:val="22"/>
        </w:rPr>
        <w:t xml:space="preserve">LATÓRIO DE </w:t>
      </w:r>
    </w:p>
    <w:p w14:paraId="485111FA" w14:textId="45DE726F" w:rsidR="00953A9B" w:rsidRPr="009F516A" w:rsidRDefault="00576394" w:rsidP="00E14E99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GESTÃO FISCAL DO 1º SEMESTRE</w:t>
      </w:r>
      <w:r w:rsidR="00E14E99"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 E DO 3º BIMESTRE</w:t>
      </w:r>
      <w:r w:rsidR="00BC4FFD">
        <w:rPr>
          <w:rFonts w:ascii="Arial" w:hAnsi="Arial" w:cs="Arial"/>
          <w:sz w:val="22"/>
          <w:szCs w:val="22"/>
        </w:rPr>
        <w:t>/2022.</w:t>
      </w:r>
    </w:p>
    <w:p w14:paraId="08A5056E" w14:textId="77777777" w:rsidR="00E14E99" w:rsidRDefault="00E14E99" w:rsidP="000E7C3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4B29EA" w14:textId="77777777" w:rsidR="00E14E99" w:rsidRPr="009F516A" w:rsidRDefault="00E14E99" w:rsidP="000E7C3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3"/>
          <w:bookmarkEnd w:id="4"/>
          <w:p w14:paraId="12EAAD06" w14:textId="50315EDD" w:rsidR="00AE622C" w:rsidRPr="000C10C8" w:rsidRDefault="00063151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E416887" w14:textId="4019DFCE" w:rsidR="001F5D0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BABB8D4" w14:textId="1273C825" w:rsidR="00E14E99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ED201AA" w14:textId="77777777" w:rsidR="00E14E99" w:rsidRPr="000C10C8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7843164" w:rsidR="00AE622C" w:rsidRPr="000C10C8" w:rsidRDefault="00063151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474F07F4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A23359">
              <w:rPr>
                <w:rFonts w:ascii="Arial" w:hAnsi="Arial" w:cs="Arial"/>
                <w:sz w:val="24"/>
                <w:szCs w:val="24"/>
              </w:rPr>
              <w:t>o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E85908A" w14:textId="7A8376CF" w:rsidR="00B170BF" w:rsidRDefault="00B170B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2071E5BA" w14:textId="4C86D43B" w:rsidR="00E14E99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B88B618" w14:textId="76BEAEAD" w:rsidR="00E14E99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C401BB6" w14:textId="77777777" w:rsidR="00E14E99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755C2AA" w14:textId="77777777" w:rsidR="00E14E99" w:rsidRPr="000C10C8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77EDAC1F" w:rsidR="00AE622C" w:rsidRPr="000C10C8" w:rsidRDefault="00063151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67B16A39" w:rsidR="009D0714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09C40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25F53F" w14:textId="6D88DC74" w:rsidR="00576394" w:rsidRPr="00E14E99" w:rsidRDefault="00576394" w:rsidP="00E14E9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32"/>
          <w:szCs w:val="32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</w:rPr>
        <w:t>PROJETO DE LEI N.º 046/2022</w:t>
      </w:r>
      <w:r w:rsidRPr="00E14E99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E14E99">
        <w:rPr>
          <w:rFonts w:ascii="Arial" w:hAnsi="Arial" w:cs="Arial"/>
          <w:sz w:val="24"/>
          <w:szCs w:val="24"/>
        </w:rPr>
        <w:t>“ Poder</w:t>
      </w:r>
      <w:proofErr w:type="gramEnd"/>
      <w:r w:rsidRPr="00E14E99">
        <w:rPr>
          <w:rFonts w:ascii="Arial" w:hAnsi="Arial" w:cs="Arial"/>
          <w:sz w:val="24"/>
          <w:szCs w:val="24"/>
        </w:rPr>
        <w:t xml:space="preserve"> Executivo) Altera a Lei Municipal nº 625, de 18 de maio de 2011, que estabelece o Regime Jurídico dos Servidores Municipais.”</w:t>
      </w:r>
    </w:p>
    <w:p w14:paraId="2C8887CC" w14:textId="77777777" w:rsidR="00714A42" w:rsidRPr="00C13033" w:rsidRDefault="00714A42" w:rsidP="00714A42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0025BBB1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255BFBAA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5" w:name="_Hlk103329670"/>
      <w:bookmarkStart w:id="6" w:name="_Hlk109736335"/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4D268AC" w14:textId="77777777" w:rsidR="009B6CFD" w:rsidRPr="009B6CFD" w:rsidRDefault="009B6CFD" w:rsidP="009B6CFD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27066601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B83EDD5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F47EA6E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  <w:bookmarkEnd w:id="5"/>
    </w:p>
    <w:bookmarkEnd w:id="6"/>
    <w:p w14:paraId="272D0542" w14:textId="3CBAEE28" w:rsid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68873A1E" w14:textId="20B9DA61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14FB8B31" w14:textId="77777777" w:rsidR="00E0568D" w:rsidRDefault="00E0568D" w:rsidP="009B6CFD">
      <w:pPr>
        <w:jc w:val="both"/>
        <w:rPr>
          <w:rFonts w:ascii="Arial" w:hAnsi="Arial" w:cs="Arial"/>
          <w:sz w:val="24"/>
          <w:szCs w:val="24"/>
        </w:rPr>
      </w:pPr>
    </w:p>
    <w:p w14:paraId="635B87A6" w14:textId="33101CA6" w:rsidR="00576394" w:rsidRPr="00E14E99" w:rsidRDefault="00E14E99" w:rsidP="00E14E9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76394" w:rsidRPr="00E14E99">
        <w:rPr>
          <w:rFonts w:ascii="Arial" w:hAnsi="Arial" w:cs="Arial"/>
          <w:b/>
          <w:bCs/>
          <w:sz w:val="24"/>
          <w:szCs w:val="24"/>
        </w:rPr>
        <w:t>ROJETO DE LEI Nº 047/2022</w:t>
      </w:r>
      <w:r w:rsidR="00576394" w:rsidRPr="00E14E99">
        <w:rPr>
          <w:rFonts w:ascii="Arial" w:hAnsi="Arial" w:cs="Arial"/>
          <w:sz w:val="24"/>
          <w:szCs w:val="24"/>
        </w:rPr>
        <w:t>– “Altera a Lei Municipal nº 626, de 18 de maio de 2011, que estabelece o Plano de Carreira dos Servidores.”</w:t>
      </w:r>
    </w:p>
    <w:p w14:paraId="34FCDE5F" w14:textId="63EBB47B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242269B8" w14:textId="77777777" w:rsidR="00576394" w:rsidRPr="009B6CFD" w:rsidRDefault="00576394" w:rsidP="00576394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73E8FF5" w14:textId="77777777" w:rsidR="00576394" w:rsidRPr="009B6CFD" w:rsidRDefault="00576394" w:rsidP="00576394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16259B39" w14:textId="77777777" w:rsidR="00576394" w:rsidRPr="009B6CFD" w:rsidRDefault="00576394" w:rsidP="00576394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BC09ECB" w14:textId="77777777" w:rsidR="00576394" w:rsidRPr="009B6CFD" w:rsidRDefault="00576394" w:rsidP="00576394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6798975A" w14:textId="77777777" w:rsidR="00576394" w:rsidRPr="009B6CFD" w:rsidRDefault="00576394" w:rsidP="00576394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477C7F2" w14:textId="623E7304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10CF5412" w14:textId="7CD8F46D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23922EE8" w14:textId="3A1E4FA0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4E66429B" w14:textId="59063BC8" w:rsidR="00576394" w:rsidRPr="00E14E99" w:rsidRDefault="00576394" w:rsidP="00E14E9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32"/>
          <w:szCs w:val="32"/>
        </w:rPr>
      </w:pPr>
      <w:r w:rsidRPr="00E14E99">
        <w:rPr>
          <w:rFonts w:ascii="Arial" w:hAnsi="Arial" w:cs="Arial"/>
          <w:b/>
          <w:bCs/>
          <w:sz w:val="24"/>
          <w:szCs w:val="24"/>
        </w:rPr>
        <w:t xml:space="preserve">PROJETO DE LEI N.º 048/2022 – </w:t>
      </w:r>
      <w:proofErr w:type="gramStart"/>
      <w:r w:rsidRPr="00E14E99"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E14E99">
        <w:rPr>
          <w:rFonts w:ascii="Arial" w:hAnsi="Arial" w:cs="Arial"/>
          <w:sz w:val="24"/>
          <w:szCs w:val="24"/>
        </w:rPr>
        <w:t>Autoriza</w:t>
      </w:r>
      <w:proofErr w:type="gramEnd"/>
      <w:r w:rsidRPr="00E14E99">
        <w:rPr>
          <w:rFonts w:ascii="Arial" w:hAnsi="Arial" w:cs="Arial"/>
          <w:sz w:val="24"/>
          <w:szCs w:val="24"/>
        </w:rPr>
        <w:t xml:space="preserve"> o Poder Executivo a desafetar e alienar bens públicos.”</w:t>
      </w:r>
    </w:p>
    <w:p w14:paraId="37E182B2" w14:textId="615FAAC6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63F34E15" w14:textId="77777777" w:rsidR="00576394" w:rsidRPr="009B6CFD" w:rsidRDefault="00576394" w:rsidP="00576394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807552C" w14:textId="77777777" w:rsidR="00576394" w:rsidRPr="009B6CFD" w:rsidRDefault="00576394" w:rsidP="00576394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1C5B2EC9" w14:textId="77777777" w:rsidR="00576394" w:rsidRPr="009B6CFD" w:rsidRDefault="00576394" w:rsidP="00576394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11E9887" w14:textId="77777777" w:rsidR="00576394" w:rsidRPr="009B6CFD" w:rsidRDefault="00576394" w:rsidP="00576394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3DCE6622" w14:textId="77777777" w:rsidR="00576394" w:rsidRPr="009B6CFD" w:rsidRDefault="00576394" w:rsidP="00576394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2E274C0B" w14:textId="349CFADE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547949CB" w14:textId="15393F19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5036678A" w14:textId="522F0195" w:rsidR="00E14E99" w:rsidRDefault="00E14E99" w:rsidP="009B6CFD">
      <w:pPr>
        <w:jc w:val="both"/>
        <w:rPr>
          <w:rFonts w:ascii="Arial" w:hAnsi="Arial" w:cs="Arial"/>
          <w:sz w:val="24"/>
          <w:szCs w:val="24"/>
        </w:rPr>
      </w:pPr>
    </w:p>
    <w:p w14:paraId="7164B847" w14:textId="3FFE70AE" w:rsidR="00E14E99" w:rsidRDefault="00E14E99" w:rsidP="009B6CFD">
      <w:pPr>
        <w:jc w:val="both"/>
        <w:rPr>
          <w:rFonts w:ascii="Arial" w:hAnsi="Arial" w:cs="Arial"/>
          <w:sz w:val="24"/>
          <w:szCs w:val="24"/>
        </w:rPr>
      </w:pPr>
    </w:p>
    <w:p w14:paraId="1F35AAD7" w14:textId="77777777" w:rsidR="00E14E99" w:rsidRDefault="00E14E99" w:rsidP="009B6CFD">
      <w:pPr>
        <w:jc w:val="both"/>
        <w:rPr>
          <w:rFonts w:ascii="Arial" w:hAnsi="Arial" w:cs="Arial"/>
          <w:sz w:val="24"/>
          <w:szCs w:val="24"/>
        </w:rPr>
      </w:pPr>
    </w:p>
    <w:p w14:paraId="7C5D8970" w14:textId="61186ADA" w:rsidR="00576394" w:rsidRPr="00E14E99" w:rsidRDefault="00576394" w:rsidP="00E14E9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i/>
          <w:sz w:val="32"/>
          <w:szCs w:val="32"/>
        </w:rPr>
      </w:pPr>
      <w:r w:rsidRPr="00E14E99">
        <w:rPr>
          <w:rFonts w:ascii="Arial" w:hAnsi="Arial" w:cs="Arial"/>
          <w:b/>
          <w:bCs/>
          <w:sz w:val="24"/>
          <w:szCs w:val="24"/>
        </w:rPr>
        <w:t>PROJETO DE LEI N.º 049/2022 – “</w:t>
      </w:r>
      <w:r w:rsidRPr="00E14E99">
        <w:rPr>
          <w:rFonts w:ascii="Arial" w:hAnsi="Arial" w:cs="Arial"/>
          <w:sz w:val="24"/>
          <w:szCs w:val="24"/>
        </w:rPr>
        <w:t>Cria o Arquivo Público Municipal e a Comissão Permanente de Avaliação Documental. Altera a Lei Municipal 624, de 18 de maio de 2011, que dispõe sobre a nova Estrutura Organizacional da Prefeitura Municipal de Boa Vista do Sul.”</w:t>
      </w:r>
    </w:p>
    <w:p w14:paraId="3E468AFD" w14:textId="334EDCE9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0838DD09" w14:textId="77777777" w:rsidR="00576394" w:rsidRPr="009B6CFD" w:rsidRDefault="00576394" w:rsidP="00576394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884506E" w14:textId="77777777" w:rsidR="00576394" w:rsidRPr="009B6CFD" w:rsidRDefault="00576394" w:rsidP="00576394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570E3B3D" w14:textId="77777777" w:rsidR="00576394" w:rsidRPr="009B6CFD" w:rsidRDefault="00576394" w:rsidP="00576394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803849A" w14:textId="77777777" w:rsidR="00576394" w:rsidRPr="009B6CFD" w:rsidRDefault="00576394" w:rsidP="00576394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1A02E1F0" w14:textId="77777777" w:rsidR="00576394" w:rsidRPr="009B6CFD" w:rsidRDefault="00576394" w:rsidP="00576394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51E4CC80" w14:textId="68E7B599" w:rsidR="00576394" w:rsidRDefault="00576394" w:rsidP="009B6CFD">
      <w:pPr>
        <w:jc w:val="both"/>
        <w:rPr>
          <w:rFonts w:ascii="Arial" w:hAnsi="Arial" w:cs="Arial"/>
          <w:sz w:val="24"/>
          <w:szCs w:val="24"/>
        </w:rPr>
      </w:pPr>
    </w:p>
    <w:p w14:paraId="1C2E90F7" w14:textId="417C1A2A" w:rsidR="00E14E99" w:rsidRDefault="00E14E99" w:rsidP="009B6CFD">
      <w:pPr>
        <w:jc w:val="both"/>
        <w:rPr>
          <w:rFonts w:ascii="Arial" w:hAnsi="Arial" w:cs="Arial"/>
          <w:sz w:val="24"/>
          <w:szCs w:val="24"/>
        </w:rPr>
      </w:pPr>
    </w:p>
    <w:p w14:paraId="51048D35" w14:textId="77777777" w:rsidR="00E14E99" w:rsidRPr="009B6CFD" w:rsidRDefault="00E14E99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CE5F32" w14:textId="506F8F6D" w:rsidR="009F516A" w:rsidRPr="00E14E99" w:rsidRDefault="009F17FC" w:rsidP="00E14E99">
      <w:pPr>
        <w:pStyle w:val="PargrafodaLista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14E99">
        <w:rPr>
          <w:rFonts w:ascii="Arial" w:hAnsi="Arial" w:cs="Arial"/>
          <w:b/>
          <w:bCs/>
          <w:sz w:val="24"/>
          <w:szCs w:val="24"/>
        </w:rPr>
        <w:t>PROJETO DE DECRETO LEGISLATIVO Nº 001/2022</w:t>
      </w:r>
      <w:r w:rsidRPr="00E14E99">
        <w:rPr>
          <w:rFonts w:ascii="Arial" w:hAnsi="Arial" w:cs="Arial"/>
          <w:b/>
          <w:bCs/>
          <w:sz w:val="24"/>
          <w:szCs w:val="24"/>
        </w:rPr>
        <w:t>.</w:t>
      </w:r>
    </w:p>
    <w:p w14:paraId="2F00BD51" w14:textId="77777777" w:rsidR="009F17FC" w:rsidRPr="009F17FC" w:rsidRDefault="009F17FC" w:rsidP="009F17FC">
      <w:pPr>
        <w:pStyle w:val="PargrafodaLista"/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26C940" w14:textId="0C82A925" w:rsidR="009F516A" w:rsidRPr="009F17FC" w:rsidRDefault="009F516A" w:rsidP="009F516A">
      <w:pPr>
        <w:jc w:val="both"/>
        <w:rPr>
          <w:rFonts w:ascii="Arial" w:hAnsi="Arial" w:cs="Arial"/>
          <w:sz w:val="24"/>
          <w:szCs w:val="24"/>
        </w:rPr>
      </w:pPr>
      <w:r w:rsidRPr="009F17FC">
        <w:rPr>
          <w:rFonts w:ascii="Arial" w:hAnsi="Arial" w:cs="Arial"/>
          <w:sz w:val="24"/>
          <w:szCs w:val="24"/>
        </w:rPr>
        <w:t xml:space="preserve">COLOCO O </w:t>
      </w:r>
      <w:r w:rsidR="009F17FC">
        <w:rPr>
          <w:rFonts w:ascii="Arial" w:hAnsi="Arial" w:cs="Arial"/>
          <w:sz w:val="24"/>
          <w:szCs w:val="24"/>
        </w:rPr>
        <w:t>REFERIDO PROJETO</w:t>
      </w:r>
      <w:r w:rsidRPr="009F17FC">
        <w:rPr>
          <w:rFonts w:ascii="Arial" w:hAnsi="Arial" w:cs="Arial"/>
          <w:sz w:val="24"/>
          <w:szCs w:val="24"/>
        </w:rPr>
        <w:t xml:space="preserve"> EM VOTAÇÃO (QUEM ESTIVER FAVORÁVEL PERMANEÇA COMO ESTÁ CASO CONTRÁRIO SE MANIFESTE). </w:t>
      </w:r>
    </w:p>
    <w:p w14:paraId="180345B0" w14:textId="77777777" w:rsidR="009F516A" w:rsidRPr="009F17FC" w:rsidRDefault="009F516A" w:rsidP="009F516A">
      <w:pPr>
        <w:jc w:val="both"/>
        <w:rPr>
          <w:rFonts w:ascii="Arial" w:hAnsi="Arial" w:cs="Arial"/>
          <w:bCs/>
          <w:sz w:val="24"/>
          <w:szCs w:val="24"/>
        </w:rPr>
      </w:pPr>
    </w:p>
    <w:p w14:paraId="50953592" w14:textId="4050FC1C" w:rsidR="009F516A" w:rsidRPr="009F17FC" w:rsidRDefault="009F516A" w:rsidP="009F516A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F17FC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9F17FC">
        <w:rPr>
          <w:rFonts w:ascii="Arial" w:hAnsi="Arial" w:cs="Arial"/>
          <w:bCs/>
          <w:sz w:val="24"/>
          <w:szCs w:val="24"/>
        </w:rPr>
        <w:t xml:space="preserve"> APROVADO</w:t>
      </w:r>
    </w:p>
    <w:p w14:paraId="07350A91" w14:textId="77777777" w:rsidR="009F516A" w:rsidRPr="009F17FC" w:rsidRDefault="009F516A" w:rsidP="009F516A">
      <w:pPr>
        <w:jc w:val="both"/>
        <w:rPr>
          <w:rFonts w:ascii="Arial" w:hAnsi="Arial" w:cs="Arial"/>
          <w:i/>
          <w:sz w:val="24"/>
          <w:szCs w:val="24"/>
        </w:rPr>
      </w:pPr>
    </w:p>
    <w:p w14:paraId="6649B6FE" w14:textId="6AB8A690" w:rsidR="00714A42" w:rsidRPr="009F17FC" w:rsidRDefault="009F516A" w:rsidP="009F516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F17FC">
        <w:rPr>
          <w:rFonts w:ascii="Arial" w:hAnsi="Arial" w:cs="Arial"/>
          <w:sz w:val="24"/>
          <w:szCs w:val="24"/>
        </w:rPr>
        <w:t>(  )</w:t>
      </w:r>
      <w:proofErr w:type="gramEnd"/>
      <w:r w:rsidR="00906ECB" w:rsidRPr="009F17FC">
        <w:rPr>
          <w:rFonts w:ascii="Arial" w:hAnsi="Arial" w:cs="Arial"/>
          <w:sz w:val="24"/>
          <w:szCs w:val="24"/>
        </w:rPr>
        <w:t xml:space="preserve"> </w:t>
      </w:r>
      <w:r w:rsidRPr="009F17FC">
        <w:rPr>
          <w:rFonts w:ascii="Arial" w:hAnsi="Arial" w:cs="Arial"/>
          <w:sz w:val="24"/>
          <w:szCs w:val="24"/>
        </w:rPr>
        <w:t>REPROVADO</w:t>
      </w:r>
    </w:p>
    <w:p w14:paraId="147DE4B0" w14:textId="48DAD1CE" w:rsidR="00714A42" w:rsidRPr="00576394" w:rsidRDefault="00714A42" w:rsidP="00BD06B8">
      <w:pPr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DAFB078" w14:textId="77777777" w:rsidR="00906ECB" w:rsidRDefault="00906ECB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0289DBFB" w:rsidR="005463E1" w:rsidRPr="000C10C8" w:rsidRDefault="00063151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0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7ECC650" w14:textId="4A023D07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BC9B63" w14:textId="77777777" w:rsidR="005463E1" w:rsidRPr="000C10C8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1F869912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6315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0E89" w14:textId="214D0C79" w:rsidR="007A7AF6" w:rsidRDefault="000B58AC" w:rsidP="00714A42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 w:rsidR="007A7AF6"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 xml:space="preserve">do dia </w:t>
      </w:r>
      <w:r w:rsidR="00714A42">
        <w:rPr>
          <w:rFonts w:ascii="Arial" w:hAnsi="Arial" w:cs="Arial"/>
          <w:sz w:val="24"/>
          <w:szCs w:val="24"/>
        </w:rPr>
        <w:t>0</w:t>
      </w:r>
      <w:r w:rsidR="00576394">
        <w:rPr>
          <w:rFonts w:ascii="Arial" w:hAnsi="Arial" w:cs="Arial"/>
          <w:sz w:val="24"/>
          <w:szCs w:val="24"/>
        </w:rPr>
        <w:t>9</w:t>
      </w:r>
      <w:r w:rsidR="00A23359">
        <w:rPr>
          <w:rFonts w:ascii="Arial" w:hAnsi="Arial" w:cs="Arial"/>
          <w:sz w:val="24"/>
          <w:szCs w:val="24"/>
        </w:rPr>
        <w:t xml:space="preserve"> de </w:t>
      </w:r>
      <w:r w:rsidR="00714A42">
        <w:rPr>
          <w:rFonts w:ascii="Arial" w:hAnsi="Arial" w:cs="Arial"/>
          <w:sz w:val="24"/>
          <w:szCs w:val="24"/>
        </w:rPr>
        <w:t>agost</w:t>
      </w:r>
      <w:r w:rsidR="00A23359">
        <w:rPr>
          <w:rFonts w:ascii="Arial" w:hAnsi="Arial" w:cs="Arial"/>
          <w:sz w:val="24"/>
          <w:szCs w:val="24"/>
        </w:rPr>
        <w:t>o de 2022.</w:t>
      </w:r>
    </w:p>
    <w:p w14:paraId="086C2BD6" w14:textId="77777777" w:rsidR="00714A42" w:rsidRDefault="00714A42" w:rsidP="00714A42">
      <w:pPr>
        <w:jc w:val="center"/>
        <w:rPr>
          <w:rFonts w:ascii="Arial" w:hAnsi="Arial" w:cs="Arial"/>
          <w:sz w:val="24"/>
          <w:szCs w:val="24"/>
        </w:rPr>
      </w:pPr>
    </w:p>
    <w:p w14:paraId="7CCB8C07" w14:textId="38DA67F7" w:rsidR="00D515EA" w:rsidRDefault="00683639" w:rsidP="00714A4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2DD3438D" w14:textId="77777777" w:rsidR="00714A42" w:rsidRPr="000C10C8" w:rsidRDefault="00714A42" w:rsidP="00714A4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</w:p>
    <w:p w14:paraId="5999EE8E" w14:textId="6A669769" w:rsidR="00950D63" w:rsidRPr="000C10C8" w:rsidRDefault="00683639" w:rsidP="00714A4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5E5C" w14:textId="77777777" w:rsidR="007955B2" w:rsidRDefault="007955B2" w:rsidP="008F6923">
      <w:r>
        <w:separator/>
      </w:r>
    </w:p>
  </w:endnote>
  <w:endnote w:type="continuationSeparator" w:id="0">
    <w:p w14:paraId="47FA965A" w14:textId="77777777" w:rsidR="007955B2" w:rsidRDefault="007955B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9984" w14:textId="77777777" w:rsidR="007955B2" w:rsidRDefault="007955B2" w:rsidP="008F6923">
      <w:r>
        <w:separator/>
      </w:r>
    </w:p>
  </w:footnote>
  <w:footnote w:type="continuationSeparator" w:id="0">
    <w:p w14:paraId="4C87CCFD" w14:textId="77777777" w:rsidR="007955B2" w:rsidRDefault="007955B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3"/>
  </w:num>
  <w:num w:numId="2" w16cid:durableId="1749182650">
    <w:abstractNumId w:val="1"/>
  </w:num>
  <w:num w:numId="3" w16cid:durableId="1417748992">
    <w:abstractNumId w:val="5"/>
  </w:num>
  <w:num w:numId="4" w16cid:durableId="799804750">
    <w:abstractNumId w:val="4"/>
  </w:num>
  <w:num w:numId="5" w16cid:durableId="623002354">
    <w:abstractNumId w:val="0"/>
  </w:num>
  <w:num w:numId="6" w16cid:durableId="578517242">
    <w:abstractNumId w:val="7"/>
  </w:num>
  <w:num w:numId="7" w16cid:durableId="1654528525">
    <w:abstractNumId w:val="6"/>
  </w:num>
  <w:num w:numId="8" w16cid:durableId="586039674">
    <w:abstractNumId w:val="8"/>
  </w:num>
  <w:num w:numId="9" w16cid:durableId="4554892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33A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41A8D"/>
    <w:rsid w:val="005436EF"/>
    <w:rsid w:val="00546218"/>
    <w:rsid w:val="005463E1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A42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6A14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793"/>
    <w:rsid w:val="007928AF"/>
    <w:rsid w:val="00792BDB"/>
    <w:rsid w:val="007955B2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048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A7C"/>
    <w:rsid w:val="00895E4B"/>
    <w:rsid w:val="008966D1"/>
    <w:rsid w:val="00897170"/>
    <w:rsid w:val="00897706"/>
    <w:rsid w:val="008A1954"/>
    <w:rsid w:val="008A263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86587"/>
    <w:rsid w:val="00B90088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87</TotalTime>
  <Pages>1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9</cp:revision>
  <cp:lastPrinted>2022-06-28T21:23:00Z</cp:lastPrinted>
  <dcterms:created xsi:type="dcterms:W3CDTF">2022-07-26T17:02:00Z</dcterms:created>
  <dcterms:modified xsi:type="dcterms:W3CDTF">2022-08-01T19:28:00Z</dcterms:modified>
</cp:coreProperties>
</file>