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:rsidRPr="000C10C8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0C10C8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 w:rsidRPr="000C10C8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3BFFB" w14:textId="77777777" w:rsidR="00F46D02" w:rsidRPr="000C10C8" w:rsidRDefault="00F46D02" w:rsidP="000C10C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:rsidRPr="000C10C8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7FB73BF1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6347E3" w:rsidRPr="000C10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76394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 w:rsidRPr="000C10C8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:rsidRPr="000C10C8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 w:rsidRPr="000C10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6980506A" w:rsidR="0095254F" w:rsidRPr="000C10C8" w:rsidRDefault="00576394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90088">
              <w:rPr>
                <w:rFonts w:ascii="Arial" w:hAnsi="Arial" w:cs="Arial"/>
                <w:sz w:val="24"/>
                <w:szCs w:val="24"/>
              </w:rPr>
              <w:t>2</w:t>
            </w:r>
            <w:r w:rsidR="0095254F" w:rsidRPr="000C10C8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5254F" w:rsidRPr="000C10C8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0C10C8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3A7D1A" w14:textId="77777777" w:rsidR="002C1EE2" w:rsidRPr="000C10C8" w:rsidRDefault="002C1EE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0BA6" w:rsidRPr="000C10C8" w14:paraId="52324DB9" w14:textId="77777777" w:rsidTr="00D30BA6">
        <w:tc>
          <w:tcPr>
            <w:tcW w:w="9962" w:type="dxa"/>
          </w:tcPr>
          <w:p w14:paraId="331BF27C" w14:textId="26298D7F" w:rsidR="00D30BA6" w:rsidRPr="000C10C8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 xml:space="preserve">PRESIDÊNCIA </w:t>
            </w:r>
            <w:r w:rsidR="00E8196B" w:rsidRPr="00E8196B">
              <w:rPr>
                <w:rFonts w:ascii="Arial" w:hAnsi="Arial" w:cs="Arial"/>
                <w:b/>
                <w:sz w:val="24"/>
                <w:szCs w:val="24"/>
              </w:rPr>
              <w:t>PATRÍCIA LÚCIA BAGATINI</w:t>
            </w:r>
          </w:p>
        </w:tc>
      </w:tr>
    </w:tbl>
    <w:p w14:paraId="21E5DC8B" w14:textId="77777777" w:rsidR="00D30BA6" w:rsidRPr="000C10C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5459CCA" w14:textId="4E79C334" w:rsidR="00D30BA6" w:rsidRPr="000C10C8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576394">
        <w:rPr>
          <w:rFonts w:ascii="Arial" w:hAnsi="Arial" w:cs="Arial"/>
          <w:sz w:val="24"/>
          <w:szCs w:val="24"/>
        </w:rPr>
        <w:t>0</w:t>
      </w:r>
      <w:r w:rsidR="00746A14">
        <w:rPr>
          <w:rFonts w:ascii="Arial" w:hAnsi="Arial" w:cs="Arial"/>
          <w:sz w:val="24"/>
          <w:szCs w:val="24"/>
        </w:rPr>
        <w:t>2</w:t>
      </w:r>
      <w:r w:rsidRPr="000C10C8">
        <w:rPr>
          <w:rFonts w:ascii="Arial" w:hAnsi="Arial" w:cs="Arial"/>
          <w:sz w:val="24"/>
          <w:szCs w:val="24"/>
        </w:rPr>
        <w:t xml:space="preserve"> de</w:t>
      </w:r>
      <w:r w:rsidR="00576394">
        <w:rPr>
          <w:rFonts w:ascii="Arial" w:hAnsi="Arial" w:cs="Arial"/>
          <w:sz w:val="24"/>
          <w:szCs w:val="24"/>
        </w:rPr>
        <w:t xml:space="preserve"> agost</w:t>
      </w:r>
      <w:r w:rsidR="002B22DB" w:rsidRPr="000C10C8">
        <w:rPr>
          <w:rFonts w:ascii="Arial" w:hAnsi="Arial" w:cs="Arial"/>
          <w:sz w:val="24"/>
          <w:szCs w:val="24"/>
        </w:rPr>
        <w:t>o</w:t>
      </w:r>
      <w:r w:rsidRPr="000C10C8">
        <w:rPr>
          <w:rFonts w:ascii="Arial" w:hAnsi="Arial" w:cs="Arial"/>
          <w:sz w:val="24"/>
          <w:szCs w:val="24"/>
        </w:rPr>
        <w:t xml:space="preserve"> de 2022</w:t>
      </w:r>
      <w:r w:rsidR="0059220A" w:rsidRPr="000C10C8">
        <w:rPr>
          <w:rFonts w:ascii="Arial" w:hAnsi="Arial" w:cs="Arial"/>
          <w:sz w:val="24"/>
          <w:szCs w:val="24"/>
        </w:rPr>
        <w:t xml:space="preserve">. </w:t>
      </w:r>
    </w:p>
    <w:p w14:paraId="6335F164" w14:textId="428A07F6" w:rsidR="0059220A" w:rsidRPr="000C10C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Como é de costume, façamos a nossa oração.</w:t>
      </w:r>
    </w:p>
    <w:p w14:paraId="38EEA65B" w14:textId="77777777" w:rsidR="0059220A" w:rsidRPr="000C10C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61633257" w:rsidR="0059220A" w:rsidRPr="00EA4A85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4A85">
        <w:rPr>
          <w:rFonts w:ascii="Arial" w:hAnsi="Arial" w:cs="Arial"/>
          <w:b/>
          <w:sz w:val="24"/>
          <w:szCs w:val="24"/>
        </w:rPr>
        <w:t>Registrar a presença:</w:t>
      </w:r>
      <w:r w:rsidRPr="00EA4A85">
        <w:rPr>
          <w:rFonts w:ascii="Arial" w:hAnsi="Arial" w:cs="Arial"/>
          <w:sz w:val="24"/>
          <w:szCs w:val="24"/>
        </w:rPr>
        <w:t xml:space="preserve"> quero registrar a presença dos Colegas Vereadores....</w:t>
      </w:r>
      <w:r w:rsidR="005463E1" w:rsidRPr="00EA4A85">
        <w:rPr>
          <w:rFonts w:ascii="Arial" w:hAnsi="Arial" w:cs="Arial"/>
          <w:color w:val="FF0000"/>
          <w:sz w:val="24"/>
          <w:szCs w:val="24"/>
        </w:rPr>
        <w:t xml:space="preserve"> </w:t>
      </w:r>
      <w:r w:rsidRPr="00EA4A85">
        <w:rPr>
          <w:rFonts w:ascii="Arial" w:hAnsi="Arial" w:cs="Arial"/>
          <w:sz w:val="24"/>
          <w:szCs w:val="24"/>
        </w:rPr>
        <w:t xml:space="preserve">Também registrar a presença </w:t>
      </w:r>
      <w:r w:rsidR="00F3318B" w:rsidRPr="00EA4A85">
        <w:rPr>
          <w:rFonts w:ascii="Arial" w:hAnsi="Arial" w:cs="Arial"/>
          <w:sz w:val="24"/>
          <w:szCs w:val="24"/>
        </w:rPr>
        <w:t xml:space="preserve">da </w:t>
      </w:r>
      <w:r w:rsidR="009106AD">
        <w:rPr>
          <w:rFonts w:ascii="Arial" w:hAnsi="Arial" w:cs="Arial"/>
          <w:sz w:val="24"/>
          <w:szCs w:val="24"/>
        </w:rPr>
        <w:t xml:space="preserve">Assessora Jurídica, da </w:t>
      </w:r>
      <w:r w:rsidR="00F3318B" w:rsidRPr="00EA4A85">
        <w:rPr>
          <w:rFonts w:ascii="Arial" w:hAnsi="Arial" w:cs="Arial"/>
          <w:sz w:val="24"/>
          <w:szCs w:val="24"/>
        </w:rPr>
        <w:t>Assistente Administrativa Iara</w:t>
      </w:r>
      <w:r w:rsidRPr="00EA4A85">
        <w:rPr>
          <w:rFonts w:ascii="Arial" w:hAnsi="Arial" w:cs="Arial"/>
          <w:sz w:val="24"/>
          <w:szCs w:val="24"/>
        </w:rPr>
        <w:t>. (Da imprensa, Prefeito, Munícipes..........)</w:t>
      </w:r>
    </w:p>
    <w:p w14:paraId="47F05A3B" w14:textId="43E4D7C5" w:rsidR="00063151" w:rsidRDefault="0006315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D368785" w14:textId="77777777" w:rsidR="006D5ED6" w:rsidRDefault="006D5ED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3151" w14:paraId="3B814060" w14:textId="77777777" w:rsidTr="00063151">
        <w:tc>
          <w:tcPr>
            <w:tcW w:w="9628" w:type="dxa"/>
          </w:tcPr>
          <w:p w14:paraId="5908A3D0" w14:textId="2B5A1CF1" w:rsidR="00063151" w:rsidRPr="00063151" w:rsidRDefault="00063151" w:rsidP="00BD06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1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– POSSE </w:t>
            </w:r>
          </w:p>
        </w:tc>
      </w:tr>
    </w:tbl>
    <w:p w14:paraId="002A5198" w14:textId="77777777" w:rsidR="00063151" w:rsidRDefault="00063151" w:rsidP="00063151">
      <w:pPr>
        <w:jc w:val="both"/>
      </w:pPr>
    </w:p>
    <w:p w14:paraId="3CEF9ACC" w14:textId="09090F8B" w:rsidR="00063151" w:rsidRDefault="00063151" w:rsidP="00B170B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170BF">
        <w:rPr>
          <w:rFonts w:ascii="Arial" w:hAnsi="Arial" w:cs="Arial"/>
          <w:sz w:val="24"/>
          <w:szCs w:val="24"/>
        </w:rPr>
        <w:t xml:space="preserve">CONVIDO O SUPLENTE DE VEREADOR </w:t>
      </w:r>
      <w:r w:rsidRPr="00B170BF">
        <w:rPr>
          <w:rFonts w:ascii="Arial" w:hAnsi="Arial" w:cs="Arial"/>
          <w:b/>
          <w:bCs/>
          <w:sz w:val="24"/>
          <w:szCs w:val="24"/>
        </w:rPr>
        <w:t>LUCIANO MOSSMANN</w:t>
      </w:r>
      <w:r w:rsidRPr="00B170BF">
        <w:rPr>
          <w:rFonts w:ascii="Arial" w:hAnsi="Arial" w:cs="Arial"/>
          <w:sz w:val="24"/>
          <w:szCs w:val="24"/>
        </w:rPr>
        <w:t xml:space="preserve"> PARA ENTREGAR O </w:t>
      </w:r>
      <w:r w:rsidR="00B170BF" w:rsidRPr="00B170BF">
        <w:rPr>
          <w:rFonts w:ascii="Arial" w:hAnsi="Arial" w:cs="Arial"/>
          <w:sz w:val="24"/>
          <w:szCs w:val="24"/>
        </w:rPr>
        <w:t>CERTIDÃO</w:t>
      </w:r>
      <w:r w:rsidRPr="00B170BF">
        <w:rPr>
          <w:rFonts w:ascii="Arial" w:hAnsi="Arial" w:cs="Arial"/>
          <w:sz w:val="24"/>
          <w:szCs w:val="24"/>
        </w:rPr>
        <w:t xml:space="preserve"> DE SUPLENTE DE VEREADOR E A DECLARAÇÃO DE BENS PARA QUE POSTERIORMENTE FAÇA O JURAMENTO.</w:t>
      </w:r>
    </w:p>
    <w:p w14:paraId="3BA5F042" w14:textId="77777777" w:rsidR="00B170BF" w:rsidRPr="00B170BF" w:rsidRDefault="00B170BF" w:rsidP="00B170B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F124D63" w14:textId="77777777" w:rsidR="00063151" w:rsidRPr="00B170BF" w:rsidRDefault="00063151" w:rsidP="00063151">
      <w:pPr>
        <w:jc w:val="both"/>
        <w:rPr>
          <w:rFonts w:ascii="Arial" w:hAnsi="Arial" w:cs="Arial"/>
          <w:sz w:val="24"/>
          <w:szCs w:val="24"/>
        </w:rPr>
      </w:pPr>
    </w:p>
    <w:p w14:paraId="0C2FC189" w14:textId="77777777" w:rsidR="00063151" w:rsidRPr="00B170BF" w:rsidRDefault="00063151" w:rsidP="00B170B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170BF">
        <w:rPr>
          <w:rFonts w:ascii="Arial" w:hAnsi="Arial" w:cs="Arial"/>
          <w:sz w:val="24"/>
          <w:szCs w:val="24"/>
        </w:rPr>
        <w:t>CONVIDO O VEREADOR PARA FAZER SEU JURAMENTO:</w:t>
      </w:r>
    </w:p>
    <w:p w14:paraId="1F204DD5" w14:textId="77777777" w:rsidR="00063151" w:rsidRPr="00B170BF" w:rsidRDefault="00063151" w:rsidP="00063151">
      <w:pPr>
        <w:jc w:val="both"/>
        <w:rPr>
          <w:rFonts w:ascii="Arial" w:hAnsi="Arial" w:cs="Arial"/>
          <w:sz w:val="24"/>
          <w:szCs w:val="24"/>
        </w:rPr>
      </w:pPr>
    </w:p>
    <w:p w14:paraId="2F275CE6" w14:textId="7F0D44E0" w:rsidR="00B170BF" w:rsidRDefault="00063151" w:rsidP="00B170B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170BF">
        <w:rPr>
          <w:rFonts w:ascii="Arial" w:hAnsi="Arial" w:cs="Arial"/>
          <w:b/>
          <w:sz w:val="24"/>
          <w:szCs w:val="24"/>
          <w:u w:val="single"/>
        </w:rPr>
        <w:t>LUCIANO:</w:t>
      </w:r>
      <w:r w:rsidRPr="00B170BF">
        <w:rPr>
          <w:rFonts w:ascii="Arial" w:hAnsi="Arial" w:cs="Arial"/>
          <w:b/>
          <w:sz w:val="24"/>
          <w:szCs w:val="24"/>
        </w:rPr>
        <w:t xml:space="preserve"> </w:t>
      </w:r>
      <w:r w:rsidR="00B170BF" w:rsidRPr="00B170BF">
        <w:rPr>
          <w:rFonts w:ascii="Arial" w:eastAsiaTheme="minorHAnsi" w:hAnsi="Arial" w:cs="Arial"/>
          <w:sz w:val="24"/>
          <w:szCs w:val="24"/>
          <w:lang w:eastAsia="en-US"/>
        </w:rPr>
        <w:t>“PROMETO MANTER, DEFENDER E CUMPRIR A CONSTITUIÇÃO FEDERAL, A CONSTITUIÇÃO ESTADUAL DO RIO GRANDE DO SUL E A LEI ORGÂNICA DO MUNICÍPIO DE BOA VISTA DO SUL, OBSERVANDO AS LEIS E PROMOVENDO O BEM GERAL DOS MUNÍCIPES”.</w:t>
      </w:r>
    </w:p>
    <w:p w14:paraId="3B183EFC" w14:textId="2C351BE5" w:rsidR="00B170BF" w:rsidRDefault="00B170BF" w:rsidP="00B170B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925DA89" w14:textId="1423B587" w:rsidR="00063151" w:rsidRPr="00B170BF" w:rsidRDefault="00063151" w:rsidP="00063151">
      <w:pPr>
        <w:jc w:val="both"/>
        <w:rPr>
          <w:rFonts w:ascii="Arial" w:hAnsi="Arial" w:cs="Arial"/>
          <w:i/>
          <w:sz w:val="24"/>
          <w:szCs w:val="24"/>
        </w:rPr>
      </w:pPr>
    </w:p>
    <w:p w14:paraId="1C3DA0A6" w14:textId="5F6868F4" w:rsidR="00063151" w:rsidRPr="00B170BF" w:rsidRDefault="00063151" w:rsidP="00B170B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170BF">
        <w:rPr>
          <w:rFonts w:ascii="Arial" w:hAnsi="Arial" w:cs="Arial"/>
          <w:sz w:val="24"/>
          <w:szCs w:val="24"/>
        </w:rPr>
        <w:t xml:space="preserve">DECLARO EMPOSSADO O SENHOR VEREADOR </w:t>
      </w:r>
      <w:r w:rsidR="006D5ED6" w:rsidRPr="00B170BF">
        <w:rPr>
          <w:rFonts w:ascii="Arial" w:hAnsi="Arial" w:cs="Arial"/>
          <w:sz w:val="24"/>
          <w:szCs w:val="24"/>
        </w:rPr>
        <w:t>LUCINANO MOSSMANN</w:t>
      </w:r>
      <w:r w:rsidRPr="00B170BF">
        <w:rPr>
          <w:rFonts w:ascii="Arial" w:hAnsi="Arial" w:cs="Arial"/>
          <w:sz w:val="24"/>
          <w:szCs w:val="24"/>
        </w:rPr>
        <w:t xml:space="preserve"> E O CONVIDO PARA QUE TOME O SEU LUGAR.</w:t>
      </w:r>
    </w:p>
    <w:p w14:paraId="4E014F2E" w14:textId="77777777" w:rsidR="006D5ED6" w:rsidRPr="000C10C8" w:rsidRDefault="006D5ED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20A" w:rsidRPr="000C10C8" w14:paraId="36F55702" w14:textId="77777777" w:rsidTr="00C53E8F">
        <w:tc>
          <w:tcPr>
            <w:tcW w:w="9628" w:type="dxa"/>
          </w:tcPr>
          <w:p w14:paraId="5099CA5E" w14:textId="51C12AEE" w:rsidR="0059220A" w:rsidRPr="000C10C8" w:rsidRDefault="00063151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  <w:r w:rsidR="00C82F54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8688E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59220A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06AD">
              <w:rPr>
                <w:rFonts w:ascii="Arial" w:hAnsi="Arial" w:cs="Arial"/>
                <w:b/>
                <w:sz w:val="24"/>
                <w:szCs w:val="24"/>
              </w:rPr>
              <w:t>ATA</w:t>
            </w:r>
          </w:p>
        </w:tc>
      </w:tr>
    </w:tbl>
    <w:p w14:paraId="7BA2813B" w14:textId="77777777" w:rsidR="00C53E8F" w:rsidRPr="000C10C8" w:rsidRDefault="00C53E8F" w:rsidP="00C53E8F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506F6E" w14:textId="47F6B590" w:rsidR="0059220A" w:rsidRPr="000C10C8" w:rsidRDefault="0059220A" w:rsidP="00E17573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927CD8" w:rsidRPr="000C10C8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576394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714A42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576394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="00E65EC3"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27CD8" w:rsidRPr="000C10C8">
        <w:rPr>
          <w:rFonts w:ascii="Arial" w:hAnsi="Arial" w:cs="Arial"/>
          <w:b/>
          <w:bCs/>
          <w:sz w:val="24"/>
          <w:szCs w:val="24"/>
          <w:u w:val="single"/>
        </w:rPr>
        <w:t>JU</w:t>
      </w:r>
      <w:r w:rsidR="00527D22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="00927CD8" w:rsidRPr="000C10C8">
        <w:rPr>
          <w:rFonts w:ascii="Arial" w:hAnsi="Arial" w:cs="Arial"/>
          <w:b/>
          <w:bCs/>
          <w:sz w:val="24"/>
          <w:szCs w:val="24"/>
          <w:u w:val="single"/>
        </w:rPr>
        <w:t>H</w:t>
      </w:r>
      <w:r w:rsidR="000B58AC" w:rsidRPr="000C10C8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DE 2022.</w:t>
      </w:r>
    </w:p>
    <w:p w14:paraId="5DBD47CC" w14:textId="77777777" w:rsidR="0059220A" w:rsidRPr="000C10C8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3114970F" w14:textId="316B5676" w:rsidR="00E54FB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0C10C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0C10C8">
        <w:rPr>
          <w:rFonts w:ascii="Arial" w:hAnsi="Arial" w:cs="Arial"/>
          <w:sz w:val="24"/>
          <w:szCs w:val="24"/>
        </w:rPr>
        <w:t>....</w:t>
      </w:r>
      <w:r w:rsidRPr="000C10C8">
        <w:rPr>
          <w:rFonts w:ascii="Arial" w:hAnsi="Arial" w:cs="Arial"/>
          <w:sz w:val="24"/>
          <w:szCs w:val="24"/>
        </w:rPr>
        <w:t>)</w:t>
      </w:r>
      <w:bookmarkEnd w:id="0"/>
      <w:bookmarkEnd w:id="1"/>
    </w:p>
    <w:p w14:paraId="699B8F57" w14:textId="7DE0A968" w:rsidR="00C13033" w:rsidRDefault="00C13033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ECFF1FE" w14:textId="77777777" w:rsidR="00E14E99" w:rsidRPr="000C10C8" w:rsidRDefault="00E14E99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4B7" w:rsidRPr="000C10C8" w14:paraId="26EF19C1" w14:textId="77777777" w:rsidTr="008414B7">
        <w:tc>
          <w:tcPr>
            <w:tcW w:w="9962" w:type="dxa"/>
          </w:tcPr>
          <w:p w14:paraId="49A70171" w14:textId="5291C2EB" w:rsidR="008414B7" w:rsidRPr="000C10C8" w:rsidRDefault="00063151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EXPEDIENTE DO EXECUTIVO</w:t>
            </w:r>
          </w:p>
        </w:tc>
      </w:tr>
    </w:tbl>
    <w:p w14:paraId="33CA4AE3" w14:textId="77777777" w:rsidR="00E8364B" w:rsidRPr="00BC4FFD" w:rsidRDefault="00E8364B" w:rsidP="00F957FD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14:paraId="23F43597" w14:textId="3E566260" w:rsidR="00906ECB" w:rsidRPr="00E14E99" w:rsidRDefault="00E14E99" w:rsidP="00E14E9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i/>
          <w:sz w:val="24"/>
          <w:szCs w:val="24"/>
        </w:rPr>
      </w:pPr>
      <w:r w:rsidRPr="00E14E99">
        <w:rPr>
          <w:rFonts w:ascii="Arial" w:hAnsi="Arial" w:cs="Arial"/>
          <w:sz w:val="24"/>
          <w:szCs w:val="24"/>
        </w:rPr>
        <w:t>NÃO TEMOS</w:t>
      </w:r>
    </w:p>
    <w:p w14:paraId="34B0AA8B" w14:textId="77777777" w:rsidR="002D4874" w:rsidRPr="000C10C8" w:rsidRDefault="002D4874" w:rsidP="00372C6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F46" w:rsidRPr="000C10C8" w14:paraId="38C655FC" w14:textId="77777777" w:rsidTr="008414B7">
        <w:tc>
          <w:tcPr>
            <w:tcW w:w="9962" w:type="dxa"/>
          </w:tcPr>
          <w:p w14:paraId="449F928F" w14:textId="2C11E017" w:rsidR="008414B7" w:rsidRPr="000C10C8" w:rsidRDefault="00063151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 xml:space="preserve"> EXPEDIENTE DO LEGISLATIVO</w:t>
            </w:r>
          </w:p>
        </w:tc>
      </w:tr>
    </w:tbl>
    <w:p w14:paraId="3D623449" w14:textId="1DD9BB20" w:rsidR="009E73AB" w:rsidRPr="00600E2B" w:rsidRDefault="009E73AB" w:rsidP="0000542C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EC6A34" w14:textId="6D3E7308" w:rsidR="00600E2B" w:rsidRPr="00600E2B" w:rsidRDefault="00600E2B" w:rsidP="00600E2B">
      <w:pPr>
        <w:pStyle w:val="PargrafodaLista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10261956"/>
      <w:r w:rsidRPr="00600E2B">
        <w:rPr>
          <w:rFonts w:ascii="Arial" w:hAnsi="Arial" w:cs="Arial"/>
          <w:b/>
          <w:bCs/>
          <w:sz w:val="24"/>
          <w:szCs w:val="24"/>
        </w:rPr>
        <w:t>PROJETO DE DECRETO LEGISLATIVO Nº 001/2022</w:t>
      </w:r>
      <w:r>
        <w:rPr>
          <w:rFonts w:ascii="Arial" w:hAnsi="Arial" w:cs="Arial"/>
          <w:b/>
          <w:bCs/>
          <w:sz w:val="24"/>
          <w:szCs w:val="24"/>
        </w:rPr>
        <w:t xml:space="preserve"> – (LEITURA)</w:t>
      </w:r>
    </w:p>
    <w:bookmarkEnd w:id="2"/>
    <w:p w14:paraId="678DFFCF" w14:textId="1C4820C1" w:rsidR="00600E2B" w:rsidRDefault="00600E2B" w:rsidP="00600E2B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D436A" w14:textId="77777777" w:rsidR="00CE31F1" w:rsidRPr="00600E2B" w:rsidRDefault="00CE31F1" w:rsidP="00600E2B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867724" w14:textId="1B375F7F" w:rsidR="00E8196B" w:rsidRPr="00347021" w:rsidRDefault="00034AD1" w:rsidP="00034AD1">
      <w:pPr>
        <w:pStyle w:val="PargrafodaLista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47021">
        <w:rPr>
          <w:rFonts w:ascii="Arial" w:hAnsi="Arial" w:cs="Arial"/>
          <w:b/>
          <w:bCs/>
          <w:sz w:val="24"/>
          <w:szCs w:val="24"/>
        </w:rPr>
        <w:t>PARECER PRÉVIO DA CONTAS DE GESTÃO DO EXERCÍCIO DE 2017.</w:t>
      </w:r>
    </w:p>
    <w:p w14:paraId="19DE4F21" w14:textId="77777777" w:rsidR="005B0B16" w:rsidRPr="00E14E99" w:rsidRDefault="005B0B16" w:rsidP="005B0B16">
      <w:pPr>
        <w:pStyle w:val="PargrafodaLista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14:paraId="2AEECD55" w14:textId="7C9C7399" w:rsidR="005B0B16" w:rsidRPr="00E14E99" w:rsidRDefault="005B0B16" w:rsidP="00E14E99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14E99">
        <w:rPr>
          <w:rFonts w:ascii="Arial" w:hAnsi="Arial" w:cs="Arial"/>
          <w:sz w:val="24"/>
          <w:szCs w:val="24"/>
          <w:u w:val="single"/>
        </w:rPr>
        <w:t>Encaminhado</w:t>
      </w:r>
      <w:r w:rsidRPr="00E14E99">
        <w:rPr>
          <w:rFonts w:ascii="Arial" w:hAnsi="Arial" w:cs="Arial"/>
          <w:sz w:val="24"/>
          <w:szCs w:val="24"/>
        </w:rPr>
        <w:t xml:space="preserve"> para Comissão Geral de Pareceres. </w:t>
      </w:r>
      <w:proofErr w:type="gramStart"/>
      <w:r w:rsidRPr="00E14E99">
        <w:rPr>
          <w:rFonts w:ascii="Arial" w:hAnsi="Arial" w:cs="Arial"/>
          <w:sz w:val="24"/>
          <w:szCs w:val="24"/>
        </w:rPr>
        <w:t xml:space="preserve">– </w:t>
      </w:r>
      <w:r w:rsidR="00E14E99" w:rsidRPr="00E14E99">
        <w:rPr>
          <w:rFonts w:ascii="Arial" w:hAnsi="Arial" w:cs="Arial"/>
          <w:sz w:val="24"/>
          <w:szCs w:val="24"/>
        </w:rPr>
        <w:t xml:space="preserve"> </w:t>
      </w:r>
      <w:r w:rsidRPr="00E14E99">
        <w:rPr>
          <w:rFonts w:ascii="Arial" w:hAnsi="Arial" w:cs="Arial"/>
          <w:sz w:val="24"/>
          <w:szCs w:val="24"/>
        </w:rPr>
        <w:t>(</w:t>
      </w:r>
      <w:proofErr w:type="gramEnd"/>
      <w:r w:rsidR="00E14E99" w:rsidRPr="00E14E99">
        <w:rPr>
          <w:rFonts w:ascii="Arial" w:hAnsi="Arial" w:cs="Arial"/>
          <w:sz w:val="24"/>
          <w:szCs w:val="24"/>
        </w:rPr>
        <w:t xml:space="preserve"> A leitura foi dispensada d</w:t>
      </w:r>
      <w:r w:rsidR="00CE31F1" w:rsidRPr="00E14E99">
        <w:rPr>
          <w:rFonts w:ascii="Arial" w:hAnsi="Arial" w:cs="Arial"/>
          <w:sz w:val="24"/>
          <w:szCs w:val="24"/>
        </w:rPr>
        <w:t>evido a extensão o mesm</w:t>
      </w:r>
      <w:r w:rsidR="00E14E99" w:rsidRPr="00E14E99">
        <w:rPr>
          <w:rFonts w:ascii="Arial" w:hAnsi="Arial" w:cs="Arial"/>
          <w:sz w:val="24"/>
          <w:szCs w:val="24"/>
        </w:rPr>
        <w:t>o )</w:t>
      </w:r>
    </w:p>
    <w:p w14:paraId="276E0DDC" w14:textId="77777777" w:rsidR="00CE31F1" w:rsidRPr="00600E2B" w:rsidRDefault="00CE31F1" w:rsidP="005B0B16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</w:p>
    <w:p w14:paraId="72D75E18" w14:textId="77777777" w:rsidR="00C13033" w:rsidRPr="000C10C8" w:rsidRDefault="00C13033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5291" w:rsidRPr="000C10C8" w14:paraId="38038C17" w14:textId="77777777" w:rsidTr="00445291">
        <w:tc>
          <w:tcPr>
            <w:tcW w:w="9962" w:type="dxa"/>
          </w:tcPr>
          <w:p w14:paraId="7F77F51E" w14:textId="4809E7D4" w:rsidR="00445291" w:rsidRPr="000C10C8" w:rsidRDefault="00063151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45291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</w:t>
            </w:r>
            <w:r w:rsidR="00D855CE" w:rsidRPr="000C10C8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4591D71B" w14:textId="77777777" w:rsidR="00FD314C" w:rsidRPr="002D4874" w:rsidRDefault="00FD314C" w:rsidP="002D4874">
      <w:pPr>
        <w:rPr>
          <w:rFonts w:ascii="Arial" w:hAnsi="Arial" w:cs="Arial"/>
          <w:sz w:val="22"/>
          <w:szCs w:val="22"/>
        </w:rPr>
      </w:pPr>
      <w:bookmarkStart w:id="3" w:name="_Hlk106636575"/>
      <w:bookmarkStart w:id="4" w:name="_Hlk107332732"/>
    </w:p>
    <w:p w14:paraId="01D8E8DD" w14:textId="77777777" w:rsidR="00E14E99" w:rsidRDefault="00FD314C" w:rsidP="0002204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516A">
        <w:rPr>
          <w:rFonts w:ascii="Arial" w:hAnsi="Arial" w:cs="Arial"/>
          <w:sz w:val="22"/>
          <w:szCs w:val="22"/>
        </w:rPr>
        <w:t>OFÍCIO Nº 05</w:t>
      </w:r>
      <w:r w:rsidR="00576394">
        <w:rPr>
          <w:rFonts w:ascii="Arial" w:hAnsi="Arial" w:cs="Arial"/>
          <w:sz w:val="22"/>
          <w:szCs w:val="22"/>
        </w:rPr>
        <w:t>9</w:t>
      </w:r>
      <w:r w:rsidRPr="009F516A">
        <w:rPr>
          <w:rFonts w:ascii="Arial" w:hAnsi="Arial" w:cs="Arial"/>
          <w:sz w:val="22"/>
          <w:szCs w:val="22"/>
        </w:rPr>
        <w:t xml:space="preserve">/2022 DO PODER EXECUTIVO ENCAMINHANDO </w:t>
      </w:r>
      <w:r w:rsidR="00CF4672" w:rsidRPr="009F516A">
        <w:rPr>
          <w:rFonts w:ascii="Arial" w:hAnsi="Arial" w:cs="Arial"/>
          <w:sz w:val="22"/>
          <w:szCs w:val="22"/>
        </w:rPr>
        <w:t>RE</w:t>
      </w:r>
      <w:r w:rsidR="00576394">
        <w:rPr>
          <w:rFonts w:ascii="Arial" w:hAnsi="Arial" w:cs="Arial"/>
          <w:sz w:val="22"/>
          <w:szCs w:val="22"/>
        </w:rPr>
        <w:t xml:space="preserve">LATÓRIO DE </w:t>
      </w:r>
    </w:p>
    <w:p w14:paraId="485111FA" w14:textId="45DE726F" w:rsidR="00953A9B" w:rsidRPr="009F516A" w:rsidRDefault="00576394" w:rsidP="00E14E99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GESTÃO FISCAL DO 1º SEMESTRE</w:t>
      </w:r>
      <w:r w:rsidR="00E14E99">
        <w:rPr>
          <w:rFonts w:ascii="Arial" w:hAnsi="Arial" w:cs="Arial"/>
          <w:sz w:val="22"/>
          <w:szCs w:val="22"/>
        </w:rPr>
        <w:t>/2022</w:t>
      </w:r>
      <w:r>
        <w:rPr>
          <w:rFonts w:ascii="Arial" w:hAnsi="Arial" w:cs="Arial"/>
          <w:sz w:val="22"/>
          <w:szCs w:val="22"/>
        </w:rPr>
        <w:t xml:space="preserve"> E DO 3º BIMESTRE</w:t>
      </w:r>
      <w:r w:rsidR="00BC4FFD">
        <w:rPr>
          <w:rFonts w:ascii="Arial" w:hAnsi="Arial" w:cs="Arial"/>
          <w:sz w:val="22"/>
          <w:szCs w:val="22"/>
        </w:rPr>
        <w:t>/2022.</w:t>
      </w:r>
    </w:p>
    <w:p w14:paraId="08A5056E" w14:textId="77777777" w:rsidR="00E14E99" w:rsidRDefault="00E14E99" w:rsidP="000E7C37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4B29EA" w14:textId="77777777" w:rsidR="00E14E99" w:rsidRPr="009F516A" w:rsidRDefault="00E14E99" w:rsidP="000E7C37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3B52A89" w14:textId="77777777" w:rsidTr="00733AEA">
        <w:tc>
          <w:tcPr>
            <w:tcW w:w="9628" w:type="dxa"/>
          </w:tcPr>
          <w:bookmarkEnd w:id="3"/>
          <w:bookmarkEnd w:id="4"/>
          <w:p w14:paraId="12EAAD06" w14:textId="50315EDD" w:rsidR="00AE622C" w:rsidRPr="000C10C8" w:rsidRDefault="00063151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INTERVALO</w:t>
            </w:r>
          </w:p>
          <w:p w14:paraId="577A239D" w14:textId="58960279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Os Vereadores que desejarem fazer o uso da Tribuna, inscrevam-se com a Secretári</w:t>
            </w:r>
            <w:r w:rsidR="00E8196B">
              <w:rPr>
                <w:rFonts w:ascii="Arial" w:hAnsi="Arial" w:cs="Arial"/>
                <w:sz w:val="24"/>
                <w:szCs w:val="24"/>
              </w:rPr>
              <w:t>a</w:t>
            </w:r>
            <w:r w:rsidRPr="000C1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96B">
              <w:rPr>
                <w:rFonts w:ascii="Arial" w:hAnsi="Arial" w:cs="Arial"/>
                <w:sz w:val="24"/>
                <w:szCs w:val="24"/>
              </w:rPr>
              <w:t>Ivania.</w:t>
            </w:r>
          </w:p>
        </w:tc>
      </w:tr>
    </w:tbl>
    <w:p w14:paraId="1E416887" w14:textId="4019DFCE" w:rsidR="001F5D08" w:rsidRDefault="001F5D0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3BABB8D4" w14:textId="1273C825" w:rsidR="00E14E99" w:rsidRDefault="00E14E99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7ED201AA" w14:textId="77777777" w:rsidR="00E14E99" w:rsidRPr="000C10C8" w:rsidRDefault="00E14E99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1019A28" w14:textId="77777777" w:rsidTr="00AE622C">
        <w:tc>
          <w:tcPr>
            <w:tcW w:w="9962" w:type="dxa"/>
          </w:tcPr>
          <w:p w14:paraId="214B09F5" w14:textId="57843164" w:rsidR="00AE622C" w:rsidRPr="000C10C8" w:rsidRDefault="00063151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0D5495C0" w14:textId="474F07F4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A23359">
              <w:rPr>
                <w:rFonts w:ascii="Arial" w:hAnsi="Arial" w:cs="Arial"/>
                <w:sz w:val="24"/>
                <w:szCs w:val="24"/>
              </w:rPr>
              <w:t>o</w:t>
            </w:r>
            <w:r w:rsidRPr="000C10C8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6E85908A" w14:textId="7A8376CF" w:rsidR="00B170BF" w:rsidRDefault="00B170BF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2071E5BA" w14:textId="4C86D43B" w:rsidR="00E14E99" w:rsidRDefault="00E14E99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6B88B618" w14:textId="76BEAEAD" w:rsidR="00E14E99" w:rsidRDefault="00E14E99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C401BB6" w14:textId="77777777" w:rsidR="00E14E99" w:rsidRDefault="00E14E99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4755C2AA" w14:textId="77777777" w:rsidR="00E14E99" w:rsidRPr="000C10C8" w:rsidRDefault="00E14E99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6B5D3388" w14:textId="77777777" w:rsidTr="00AE622C">
        <w:tc>
          <w:tcPr>
            <w:tcW w:w="9962" w:type="dxa"/>
          </w:tcPr>
          <w:p w14:paraId="3087F8B6" w14:textId="77EDAC1F" w:rsidR="00AE622C" w:rsidRPr="000C10C8" w:rsidRDefault="00063151" w:rsidP="000C10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69C42EA3" w14:textId="67B16A39" w:rsidR="009D0714" w:rsidRDefault="009D0714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450352" w14:textId="77777777" w:rsidR="00E0568D" w:rsidRPr="000C10C8" w:rsidRDefault="00E0568D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DA5D5A" w14:textId="4393C531" w:rsidR="00FF7087" w:rsidRPr="00E14E99" w:rsidRDefault="00FF7087" w:rsidP="00E14E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14E99">
        <w:rPr>
          <w:rFonts w:ascii="Arial" w:hAnsi="Arial" w:cs="Arial"/>
          <w:b/>
          <w:bCs/>
          <w:sz w:val="24"/>
          <w:szCs w:val="24"/>
          <w:u w:val="single"/>
        </w:rPr>
        <w:t xml:space="preserve">PODER EXECUTIVO: </w:t>
      </w:r>
    </w:p>
    <w:p w14:paraId="6BF08C5F" w14:textId="11178303" w:rsidR="0002204E" w:rsidRDefault="0002204E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09C402" w14:textId="77777777" w:rsidR="00E0568D" w:rsidRPr="000C10C8" w:rsidRDefault="00E0568D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825F53F" w14:textId="6D88DC74" w:rsidR="00576394" w:rsidRPr="00E14E99" w:rsidRDefault="00576394" w:rsidP="00E14E99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32"/>
          <w:szCs w:val="32"/>
          <w:u w:val="single"/>
        </w:rPr>
      </w:pPr>
      <w:r w:rsidRPr="00E14E99">
        <w:rPr>
          <w:rFonts w:ascii="Arial" w:hAnsi="Arial" w:cs="Arial"/>
          <w:b/>
          <w:bCs/>
          <w:sz w:val="24"/>
          <w:szCs w:val="24"/>
        </w:rPr>
        <w:t>PROJETO DE LEI N.º 046/2022</w:t>
      </w:r>
      <w:r w:rsidRPr="00E14E99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E14E99">
        <w:rPr>
          <w:rFonts w:ascii="Arial" w:hAnsi="Arial" w:cs="Arial"/>
          <w:sz w:val="24"/>
          <w:szCs w:val="24"/>
        </w:rPr>
        <w:t>“ Poder</w:t>
      </w:r>
      <w:proofErr w:type="gramEnd"/>
      <w:r w:rsidRPr="00E14E99">
        <w:rPr>
          <w:rFonts w:ascii="Arial" w:hAnsi="Arial" w:cs="Arial"/>
          <w:sz w:val="24"/>
          <w:szCs w:val="24"/>
        </w:rPr>
        <w:t xml:space="preserve"> Executivo) Altera a Lei Municipal nº 625, de 18 de maio de 2011, que estabelece o Regime Jurídico dos Servidores Municipais.”</w:t>
      </w:r>
    </w:p>
    <w:p w14:paraId="2C8887CC" w14:textId="77777777" w:rsidR="00714A42" w:rsidRPr="00C13033" w:rsidRDefault="00714A42" w:rsidP="00714A42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0025BBB1" w14:textId="77777777" w:rsidR="009B6CFD" w:rsidRPr="009B6CFD" w:rsidRDefault="009B6CFD" w:rsidP="009B6CFD">
      <w:pPr>
        <w:jc w:val="both"/>
        <w:rPr>
          <w:rFonts w:ascii="Arial" w:hAnsi="Arial" w:cs="Arial"/>
          <w:sz w:val="24"/>
          <w:szCs w:val="24"/>
        </w:rPr>
      </w:pPr>
    </w:p>
    <w:p w14:paraId="255BFBAA" w14:textId="77777777" w:rsidR="009B6CFD" w:rsidRPr="009B6CFD" w:rsidRDefault="009B6CFD" w:rsidP="009B6CFD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bookmarkStart w:id="5" w:name="_Hlk103329670"/>
      <w:bookmarkStart w:id="6" w:name="_Hlk109736335"/>
      <w:r w:rsidRPr="009B6CFD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54D268AC" w14:textId="77777777" w:rsidR="009B6CFD" w:rsidRPr="009B6CFD" w:rsidRDefault="009B6CFD" w:rsidP="009B6CFD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sz w:val="24"/>
          <w:szCs w:val="24"/>
        </w:rPr>
        <w:t xml:space="preserve">Coloco o projeto em </w:t>
      </w:r>
      <w:r w:rsidRPr="009B6CFD">
        <w:rPr>
          <w:rFonts w:ascii="Arial" w:hAnsi="Arial" w:cs="Arial"/>
          <w:sz w:val="24"/>
          <w:szCs w:val="24"/>
          <w:u w:val="single"/>
        </w:rPr>
        <w:t>discussão</w:t>
      </w:r>
      <w:r w:rsidRPr="009B6CFD">
        <w:rPr>
          <w:rFonts w:ascii="Arial" w:hAnsi="Arial" w:cs="Arial"/>
          <w:sz w:val="24"/>
          <w:szCs w:val="24"/>
        </w:rPr>
        <w:t>:</w:t>
      </w:r>
    </w:p>
    <w:p w14:paraId="27066601" w14:textId="77777777" w:rsidR="009B6CFD" w:rsidRPr="009B6CFD" w:rsidRDefault="009B6CFD" w:rsidP="009B6CFD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sz w:val="24"/>
          <w:szCs w:val="24"/>
        </w:rPr>
        <w:t xml:space="preserve">Coloco o projeto em </w:t>
      </w:r>
      <w:r w:rsidRPr="009B6CFD">
        <w:rPr>
          <w:rFonts w:ascii="Arial" w:hAnsi="Arial" w:cs="Arial"/>
          <w:sz w:val="24"/>
          <w:szCs w:val="24"/>
          <w:u w:val="single"/>
        </w:rPr>
        <w:t>votação</w:t>
      </w:r>
      <w:r w:rsidRPr="009B6CF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B83EDD5" w14:textId="77777777" w:rsidR="009B6CFD" w:rsidRPr="009B6CFD" w:rsidRDefault="009B6CFD" w:rsidP="009B6CFD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4F47EA6E" w14:textId="77777777" w:rsidR="009B6CFD" w:rsidRPr="009B6CFD" w:rsidRDefault="009B6CFD" w:rsidP="009B6CFD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9B6CFD">
        <w:rPr>
          <w:rFonts w:ascii="Arial" w:hAnsi="Arial" w:cs="Arial"/>
          <w:b/>
          <w:sz w:val="24"/>
          <w:szCs w:val="24"/>
        </w:rPr>
        <w:t xml:space="preserve">RESULTADO: </w:t>
      </w:r>
      <w:r w:rsidRPr="009B6CFD">
        <w:rPr>
          <w:rFonts w:ascii="Arial" w:hAnsi="Arial" w:cs="Arial"/>
          <w:bCs/>
          <w:sz w:val="24"/>
          <w:szCs w:val="24"/>
        </w:rPr>
        <w:t>__________________________________</w:t>
      </w:r>
      <w:bookmarkEnd w:id="5"/>
    </w:p>
    <w:bookmarkEnd w:id="6"/>
    <w:p w14:paraId="272D0542" w14:textId="3CBAEE28" w:rsidR="009B6CFD" w:rsidRDefault="009B6CFD" w:rsidP="009B6CFD">
      <w:pPr>
        <w:jc w:val="both"/>
        <w:rPr>
          <w:rFonts w:ascii="Arial" w:hAnsi="Arial" w:cs="Arial"/>
          <w:sz w:val="24"/>
          <w:szCs w:val="24"/>
        </w:rPr>
      </w:pPr>
    </w:p>
    <w:p w14:paraId="68873A1E" w14:textId="20B9DA61" w:rsidR="00576394" w:rsidRDefault="00576394" w:rsidP="009B6CFD">
      <w:pPr>
        <w:jc w:val="both"/>
        <w:rPr>
          <w:rFonts w:ascii="Arial" w:hAnsi="Arial" w:cs="Arial"/>
          <w:sz w:val="24"/>
          <w:szCs w:val="24"/>
        </w:rPr>
      </w:pPr>
    </w:p>
    <w:p w14:paraId="14FB8B31" w14:textId="77777777" w:rsidR="00E0568D" w:rsidRDefault="00E0568D" w:rsidP="009B6CFD">
      <w:pPr>
        <w:jc w:val="both"/>
        <w:rPr>
          <w:rFonts w:ascii="Arial" w:hAnsi="Arial" w:cs="Arial"/>
          <w:sz w:val="24"/>
          <w:szCs w:val="24"/>
        </w:rPr>
      </w:pPr>
    </w:p>
    <w:p w14:paraId="635B87A6" w14:textId="33101CA6" w:rsidR="00576394" w:rsidRPr="00E14E99" w:rsidRDefault="00E14E99" w:rsidP="00E14E99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576394" w:rsidRPr="00E14E99">
        <w:rPr>
          <w:rFonts w:ascii="Arial" w:hAnsi="Arial" w:cs="Arial"/>
          <w:b/>
          <w:bCs/>
          <w:sz w:val="24"/>
          <w:szCs w:val="24"/>
        </w:rPr>
        <w:t>ROJETO DE LEI Nº 047/2022</w:t>
      </w:r>
      <w:r w:rsidR="00576394" w:rsidRPr="00E14E99">
        <w:rPr>
          <w:rFonts w:ascii="Arial" w:hAnsi="Arial" w:cs="Arial"/>
          <w:sz w:val="24"/>
          <w:szCs w:val="24"/>
        </w:rPr>
        <w:t>– “Altera a Lei Municipal nº 626, de 18 de maio de 2011, que estabelece o Plano de Carreira dos Servidores.”</w:t>
      </w:r>
    </w:p>
    <w:p w14:paraId="34FCDE5F" w14:textId="63EBB47B" w:rsidR="00576394" w:rsidRDefault="00576394" w:rsidP="009B6CFD">
      <w:pPr>
        <w:jc w:val="both"/>
        <w:rPr>
          <w:rFonts w:ascii="Arial" w:hAnsi="Arial" w:cs="Arial"/>
          <w:sz w:val="24"/>
          <w:szCs w:val="24"/>
        </w:rPr>
      </w:pPr>
    </w:p>
    <w:p w14:paraId="242269B8" w14:textId="77777777" w:rsidR="00576394" w:rsidRPr="009B6CFD" w:rsidRDefault="00576394" w:rsidP="00576394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r w:rsidRPr="009B6CFD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573E8FF5" w14:textId="77777777" w:rsidR="00576394" w:rsidRPr="009B6CFD" w:rsidRDefault="00576394" w:rsidP="00576394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sz w:val="24"/>
          <w:szCs w:val="24"/>
        </w:rPr>
        <w:t xml:space="preserve">Coloco o projeto em </w:t>
      </w:r>
      <w:r w:rsidRPr="009B6CFD">
        <w:rPr>
          <w:rFonts w:ascii="Arial" w:hAnsi="Arial" w:cs="Arial"/>
          <w:sz w:val="24"/>
          <w:szCs w:val="24"/>
          <w:u w:val="single"/>
        </w:rPr>
        <w:t>discussão</w:t>
      </w:r>
      <w:r w:rsidRPr="009B6CFD">
        <w:rPr>
          <w:rFonts w:ascii="Arial" w:hAnsi="Arial" w:cs="Arial"/>
          <w:sz w:val="24"/>
          <w:szCs w:val="24"/>
        </w:rPr>
        <w:t>:</w:t>
      </w:r>
    </w:p>
    <w:p w14:paraId="16259B39" w14:textId="77777777" w:rsidR="00576394" w:rsidRPr="009B6CFD" w:rsidRDefault="00576394" w:rsidP="00576394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sz w:val="24"/>
          <w:szCs w:val="24"/>
        </w:rPr>
        <w:t xml:space="preserve">Coloco o projeto em </w:t>
      </w:r>
      <w:r w:rsidRPr="009B6CFD">
        <w:rPr>
          <w:rFonts w:ascii="Arial" w:hAnsi="Arial" w:cs="Arial"/>
          <w:sz w:val="24"/>
          <w:szCs w:val="24"/>
          <w:u w:val="single"/>
        </w:rPr>
        <w:t>votação</w:t>
      </w:r>
      <w:r w:rsidRPr="009B6CF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BC09ECB" w14:textId="77777777" w:rsidR="00576394" w:rsidRPr="009B6CFD" w:rsidRDefault="00576394" w:rsidP="00576394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6798975A" w14:textId="77777777" w:rsidR="00576394" w:rsidRPr="009B6CFD" w:rsidRDefault="00576394" w:rsidP="00576394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9B6CFD">
        <w:rPr>
          <w:rFonts w:ascii="Arial" w:hAnsi="Arial" w:cs="Arial"/>
          <w:b/>
          <w:sz w:val="24"/>
          <w:szCs w:val="24"/>
        </w:rPr>
        <w:t xml:space="preserve">RESULTADO: </w:t>
      </w:r>
      <w:r w:rsidRPr="009B6CFD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6477C7F2" w14:textId="623E7304" w:rsidR="00576394" w:rsidRDefault="00576394" w:rsidP="009B6CFD">
      <w:pPr>
        <w:jc w:val="both"/>
        <w:rPr>
          <w:rFonts w:ascii="Arial" w:hAnsi="Arial" w:cs="Arial"/>
          <w:sz w:val="24"/>
          <w:szCs w:val="24"/>
        </w:rPr>
      </w:pPr>
    </w:p>
    <w:p w14:paraId="10CF5412" w14:textId="7CD8F46D" w:rsidR="00576394" w:rsidRDefault="00576394" w:rsidP="009B6CFD">
      <w:pPr>
        <w:jc w:val="both"/>
        <w:rPr>
          <w:rFonts w:ascii="Arial" w:hAnsi="Arial" w:cs="Arial"/>
          <w:sz w:val="24"/>
          <w:szCs w:val="24"/>
        </w:rPr>
      </w:pPr>
    </w:p>
    <w:p w14:paraId="23922EE8" w14:textId="3A1E4FA0" w:rsidR="00576394" w:rsidRDefault="00576394" w:rsidP="009B6CFD">
      <w:pPr>
        <w:jc w:val="both"/>
        <w:rPr>
          <w:rFonts w:ascii="Arial" w:hAnsi="Arial" w:cs="Arial"/>
          <w:sz w:val="24"/>
          <w:szCs w:val="24"/>
        </w:rPr>
      </w:pPr>
    </w:p>
    <w:p w14:paraId="4E66429B" w14:textId="59063BC8" w:rsidR="00576394" w:rsidRPr="00E14E99" w:rsidRDefault="00576394" w:rsidP="00E14E99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32"/>
          <w:szCs w:val="32"/>
        </w:rPr>
      </w:pPr>
      <w:r w:rsidRPr="00E14E99">
        <w:rPr>
          <w:rFonts w:ascii="Arial" w:hAnsi="Arial" w:cs="Arial"/>
          <w:b/>
          <w:bCs/>
          <w:sz w:val="24"/>
          <w:szCs w:val="24"/>
        </w:rPr>
        <w:t xml:space="preserve">PROJETO DE LEI N.º 048/2022 – </w:t>
      </w:r>
      <w:proofErr w:type="gramStart"/>
      <w:r w:rsidRPr="00E14E99">
        <w:rPr>
          <w:rFonts w:ascii="Arial" w:hAnsi="Arial" w:cs="Arial"/>
          <w:b/>
          <w:bCs/>
          <w:sz w:val="24"/>
          <w:szCs w:val="24"/>
        </w:rPr>
        <w:t xml:space="preserve">“ </w:t>
      </w:r>
      <w:r w:rsidRPr="00E14E99">
        <w:rPr>
          <w:rFonts w:ascii="Arial" w:hAnsi="Arial" w:cs="Arial"/>
          <w:sz w:val="24"/>
          <w:szCs w:val="24"/>
        </w:rPr>
        <w:t>Autoriza</w:t>
      </w:r>
      <w:proofErr w:type="gramEnd"/>
      <w:r w:rsidRPr="00E14E99">
        <w:rPr>
          <w:rFonts w:ascii="Arial" w:hAnsi="Arial" w:cs="Arial"/>
          <w:sz w:val="24"/>
          <w:szCs w:val="24"/>
        </w:rPr>
        <w:t xml:space="preserve"> o Poder Executivo a desafetar e alienar bens públicos.”</w:t>
      </w:r>
    </w:p>
    <w:p w14:paraId="37E182B2" w14:textId="615FAAC6" w:rsidR="00576394" w:rsidRDefault="00576394" w:rsidP="009B6CFD">
      <w:pPr>
        <w:jc w:val="both"/>
        <w:rPr>
          <w:rFonts w:ascii="Arial" w:hAnsi="Arial" w:cs="Arial"/>
          <w:sz w:val="24"/>
          <w:szCs w:val="24"/>
        </w:rPr>
      </w:pPr>
    </w:p>
    <w:p w14:paraId="63F34E15" w14:textId="77777777" w:rsidR="00576394" w:rsidRPr="009B6CFD" w:rsidRDefault="00576394" w:rsidP="00576394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r w:rsidRPr="009B6CFD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0807552C" w14:textId="77777777" w:rsidR="00576394" w:rsidRPr="009B6CFD" w:rsidRDefault="00576394" w:rsidP="00576394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sz w:val="24"/>
          <w:szCs w:val="24"/>
        </w:rPr>
        <w:t xml:space="preserve">Coloco o projeto em </w:t>
      </w:r>
      <w:r w:rsidRPr="009B6CFD">
        <w:rPr>
          <w:rFonts w:ascii="Arial" w:hAnsi="Arial" w:cs="Arial"/>
          <w:sz w:val="24"/>
          <w:szCs w:val="24"/>
          <w:u w:val="single"/>
        </w:rPr>
        <w:t>discussão</w:t>
      </w:r>
      <w:r w:rsidRPr="009B6CFD">
        <w:rPr>
          <w:rFonts w:ascii="Arial" w:hAnsi="Arial" w:cs="Arial"/>
          <w:sz w:val="24"/>
          <w:szCs w:val="24"/>
        </w:rPr>
        <w:t>:</w:t>
      </w:r>
    </w:p>
    <w:p w14:paraId="1C5B2EC9" w14:textId="77777777" w:rsidR="00576394" w:rsidRPr="009B6CFD" w:rsidRDefault="00576394" w:rsidP="00576394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sz w:val="24"/>
          <w:szCs w:val="24"/>
        </w:rPr>
        <w:t xml:space="preserve">Coloco o projeto em </w:t>
      </w:r>
      <w:r w:rsidRPr="009B6CFD">
        <w:rPr>
          <w:rFonts w:ascii="Arial" w:hAnsi="Arial" w:cs="Arial"/>
          <w:sz w:val="24"/>
          <w:szCs w:val="24"/>
          <w:u w:val="single"/>
        </w:rPr>
        <w:t>votação</w:t>
      </w:r>
      <w:r w:rsidRPr="009B6CF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11E9887" w14:textId="77777777" w:rsidR="00576394" w:rsidRPr="009B6CFD" w:rsidRDefault="00576394" w:rsidP="00576394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3DCE6622" w14:textId="77777777" w:rsidR="00576394" w:rsidRPr="009B6CFD" w:rsidRDefault="00576394" w:rsidP="00576394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9B6CFD">
        <w:rPr>
          <w:rFonts w:ascii="Arial" w:hAnsi="Arial" w:cs="Arial"/>
          <w:b/>
          <w:sz w:val="24"/>
          <w:szCs w:val="24"/>
        </w:rPr>
        <w:t xml:space="preserve">RESULTADO: </w:t>
      </w:r>
      <w:r w:rsidRPr="009B6CFD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2E274C0B" w14:textId="349CFADE" w:rsidR="00576394" w:rsidRDefault="00576394" w:rsidP="009B6CFD">
      <w:pPr>
        <w:jc w:val="both"/>
        <w:rPr>
          <w:rFonts w:ascii="Arial" w:hAnsi="Arial" w:cs="Arial"/>
          <w:sz w:val="24"/>
          <w:szCs w:val="24"/>
        </w:rPr>
      </w:pPr>
    </w:p>
    <w:p w14:paraId="547949CB" w14:textId="15393F19" w:rsidR="00576394" w:rsidRDefault="00576394" w:rsidP="009B6CFD">
      <w:pPr>
        <w:jc w:val="both"/>
        <w:rPr>
          <w:rFonts w:ascii="Arial" w:hAnsi="Arial" w:cs="Arial"/>
          <w:sz w:val="24"/>
          <w:szCs w:val="24"/>
        </w:rPr>
      </w:pPr>
    </w:p>
    <w:p w14:paraId="5036678A" w14:textId="522F0195" w:rsidR="00E14E99" w:rsidRDefault="00E14E99" w:rsidP="009B6CFD">
      <w:pPr>
        <w:jc w:val="both"/>
        <w:rPr>
          <w:rFonts w:ascii="Arial" w:hAnsi="Arial" w:cs="Arial"/>
          <w:sz w:val="24"/>
          <w:szCs w:val="24"/>
        </w:rPr>
      </w:pPr>
    </w:p>
    <w:p w14:paraId="7164B847" w14:textId="3FFE70AE" w:rsidR="00E14E99" w:rsidRDefault="00E14E99" w:rsidP="009B6CFD">
      <w:pPr>
        <w:jc w:val="both"/>
        <w:rPr>
          <w:rFonts w:ascii="Arial" w:hAnsi="Arial" w:cs="Arial"/>
          <w:sz w:val="24"/>
          <w:szCs w:val="24"/>
        </w:rPr>
      </w:pPr>
    </w:p>
    <w:p w14:paraId="1F35AAD7" w14:textId="77777777" w:rsidR="00E14E99" w:rsidRDefault="00E14E99" w:rsidP="009B6CFD">
      <w:pPr>
        <w:jc w:val="both"/>
        <w:rPr>
          <w:rFonts w:ascii="Arial" w:hAnsi="Arial" w:cs="Arial"/>
          <w:sz w:val="24"/>
          <w:szCs w:val="24"/>
        </w:rPr>
      </w:pPr>
    </w:p>
    <w:p w14:paraId="7C5D8970" w14:textId="61186ADA" w:rsidR="00576394" w:rsidRPr="00E14E99" w:rsidRDefault="00576394" w:rsidP="00E14E99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i/>
          <w:sz w:val="32"/>
          <w:szCs w:val="32"/>
        </w:rPr>
      </w:pPr>
      <w:r w:rsidRPr="00E14E99">
        <w:rPr>
          <w:rFonts w:ascii="Arial" w:hAnsi="Arial" w:cs="Arial"/>
          <w:b/>
          <w:bCs/>
          <w:sz w:val="24"/>
          <w:szCs w:val="24"/>
        </w:rPr>
        <w:t>PROJETO DE LEI N.º 049/2022 – “</w:t>
      </w:r>
      <w:r w:rsidRPr="00E14E99">
        <w:rPr>
          <w:rFonts w:ascii="Arial" w:hAnsi="Arial" w:cs="Arial"/>
          <w:sz w:val="24"/>
          <w:szCs w:val="24"/>
        </w:rPr>
        <w:t>Cria o Arquivo Público Municipal e a Comissão Permanente de Avaliação Documental. Altera a Lei Municipal 624, de 18 de maio de 2011, que dispõe sobre a nova Estrutura Organizacional da Prefeitura Municipal de Boa Vista do Sul.”</w:t>
      </w:r>
    </w:p>
    <w:p w14:paraId="3E468AFD" w14:textId="334EDCE9" w:rsidR="00576394" w:rsidRDefault="00576394" w:rsidP="009B6CFD">
      <w:pPr>
        <w:jc w:val="both"/>
        <w:rPr>
          <w:rFonts w:ascii="Arial" w:hAnsi="Arial" w:cs="Arial"/>
          <w:sz w:val="24"/>
          <w:szCs w:val="24"/>
        </w:rPr>
      </w:pPr>
    </w:p>
    <w:p w14:paraId="0838DD09" w14:textId="77777777" w:rsidR="00576394" w:rsidRPr="009B6CFD" w:rsidRDefault="00576394" w:rsidP="00576394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r w:rsidRPr="009B6CFD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0884506E" w14:textId="77777777" w:rsidR="00576394" w:rsidRPr="009B6CFD" w:rsidRDefault="00576394" w:rsidP="00576394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sz w:val="24"/>
          <w:szCs w:val="24"/>
        </w:rPr>
        <w:t xml:space="preserve">Coloco o projeto em </w:t>
      </w:r>
      <w:r w:rsidRPr="009B6CFD">
        <w:rPr>
          <w:rFonts w:ascii="Arial" w:hAnsi="Arial" w:cs="Arial"/>
          <w:sz w:val="24"/>
          <w:szCs w:val="24"/>
          <w:u w:val="single"/>
        </w:rPr>
        <w:t>discussão</w:t>
      </w:r>
      <w:r w:rsidRPr="009B6CFD">
        <w:rPr>
          <w:rFonts w:ascii="Arial" w:hAnsi="Arial" w:cs="Arial"/>
          <w:sz w:val="24"/>
          <w:szCs w:val="24"/>
        </w:rPr>
        <w:t>:</w:t>
      </w:r>
    </w:p>
    <w:p w14:paraId="570E3B3D" w14:textId="77777777" w:rsidR="00576394" w:rsidRPr="009B6CFD" w:rsidRDefault="00576394" w:rsidP="00576394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sz w:val="24"/>
          <w:szCs w:val="24"/>
        </w:rPr>
        <w:t xml:space="preserve">Coloco o projeto em </w:t>
      </w:r>
      <w:r w:rsidRPr="009B6CFD">
        <w:rPr>
          <w:rFonts w:ascii="Arial" w:hAnsi="Arial" w:cs="Arial"/>
          <w:sz w:val="24"/>
          <w:szCs w:val="24"/>
          <w:u w:val="single"/>
        </w:rPr>
        <w:t>votação</w:t>
      </w:r>
      <w:r w:rsidRPr="009B6CF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5803849A" w14:textId="77777777" w:rsidR="00576394" w:rsidRPr="009B6CFD" w:rsidRDefault="00576394" w:rsidP="00576394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1A02E1F0" w14:textId="77777777" w:rsidR="00576394" w:rsidRPr="009B6CFD" w:rsidRDefault="00576394" w:rsidP="00576394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9B6CFD">
        <w:rPr>
          <w:rFonts w:ascii="Arial" w:hAnsi="Arial" w:cs="Arial"/>
          <w:b/>
          <w:sz w:val="24"/>
          <w:szCs w:val="24"/>
        </w:rPr>
        <w:t xml:space="preserve">RESULTADO: </w:t>
      </w:r>
      <w:r w:rsidRPr="009B6CFD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51E4CC80" w14:textId="68E7B599" w:rsidR="00576394" w:rsidRDefault="00576394" w:rsidP="009B6CFD">
      <w:pPr>
        <w:jc w:val="both"/>
        <w:rPr>
          <w:rFonts w:ascii="Arial" w:hAnsi="Arial" w:cs="Arial"/>
          <w:sz w:val="24"/>
          <w:szCs w:val="24"/>
        </w:rPr>
      </w:pPr>
    </w:p>
    <w:p w14:paraId="1C2E90F7" w14:textId="417C1A2A" w:rsidR="00E14E99" w:rsidRDefault="00E14E99" w:rsidP="009B6CFD">
      <w:pPr>
        <w:jc w:val="both"/>
        <w:rPr>
          <w:rFonts w:ascii="Arial" w:hAnsi="Arial" w:cs="Arial"/>
          <w:sz w:val="24"/>
          <w:szCs w:val="24"/>
        </w:rPr>
      </w:pPr>
    </w:p>
    <w:p w14:paraId="51048D35" w14:textId="77777777" w:rsidR="00E14E99" w:rsidRPr="009B6CFD" w:rsidRDefault="00E14E99" w:rsidP="009B6CFD">
      <w:pPr>
        <w:jc w:val="both"/>
        <w:rPr>
          <w:rFonts w:ascii="Arial" w:hAnsi="Arial" w:cs="Arial"/>
          <w:sz w:val="24"/>
          <w:szCs w:val="24"/>
        </w:rPr>
      </w:pPr>
    </w:p>
    <w:p w14:paraId="7A868CD2" w14:textId="01A8DDF7" w:rsidR="002F05C4" w:rsidRPr="000C10C8" w:rsidRDefault="00FF7087" w:rsidP="00BD06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PODER LEGISLATIVO: </w:t>
      </w:r>
    </w:p>
    <w:p w14:paraId="282483A4" w14:textId="77777777" w:rsidR="002C1EE2" w:rsidRPr="000C10C8" w:rsidRDefault="002C1EE2" w:rsidP="007D1D3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CE5F32" w14:textId="506F8F6D" w:rsidR="009F516A" w:rsidRPr="00E14E99" w:rsidRDefault="009F17FC" w:rsidP="00E14E99">
      <w:pPr>
        <w:pStyle w:val="PargrafodaLista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14E99">
        <w:rPr>
          <w:rFonts w:ascii="Arial" w:hAnsi="Arial" w:cs="Arial"/>
          <w:b/>
          <w:bCs/>
          <w:sz w:val="24"/>
          <w:szCs w:val="24"/>
        </w:rPr>
        <w:t>PROJETO DE DECRETO LEGISLATIVO Nº 001/2022</w:t>
      </w:r>
      <w:r w:rsidRPr="00E14E99">
        <w:rPr>
          <w:rFonts w:ascii="Arial" w:hAnsi="Arial" w:cs="Arial"/>
          <w:b/>
          <w:bCs/>
          <w:sz w:val="24"/>
          <w:szCs w:val="24"/>
        </w:rPr>
        <w:t>.</w:t>
      </w:r>
    </w:p>
    <w:p w14:paraId="2F00BD51" w14:textId="77777777" w:rsidR="009F17FC" w:rsidRPr="009F17FC" w:rsidRDefault="009F17FC" w:rsidP="009F17FC">
      <w:pPr>
        <w:pStyle w:val="PargrafodaLista"/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126C940" w14:textId="0C82A925" w:rsidR="009F516A" w:rsidRPr="009F17FC" w:rsidRDefault="009F516A" w:rsidP="009F516A">
      <w:pPr>
        <w:jc w:val="both"/>
        <w:rPr>
          <w:rFonts w:ascii="Arial" w:hAnsi="Arial" w:cs="Arial"/>
          <w:sz w:val="24"/>
          <w:szCs w:val="24"/>
        </w:rPr>
      </w:pPr>
      <w:r w:rsidRPr="009F17FC">
        <w:rPr>
          <w:rFonts w:ascii="Arial" w:hAnsi="Arial" w:cs="Arial"/>
          <w:sz w:val="24"/>
          <w:szCs w:val="24"/>
        </w:rPr>
        <w:t xml:space="preserve">COLOCO O </w:t>
      </w:r>
      <w:r w:rsidR="009F17FC">
        <w:rPr>
          <w:rFonts w:ascii="Arial" w:hAnsi="Arial" w:cs="Arial"/>
          <w:sz w:val="24"/>
          <w:szCs w:val="24"/>
        </w:rPr>
        <w:t>REFERIDO PROJETO</w:t>
      </w:r>
      <w:r w:rsidRPr="009F17FC">
        <w:rPr>
          <w:rFonts w:ascii="Arial" w:hAnsi="Arial" w:cs="Arial"/>
          <w:sz w:val="24"/>
          <w:szCs w:val="24"/>
        </w:rPr>
        <w:t xml:space="preserve"> EM VOTAÇÃO (QUEM ESTIVER FAVORÁVEL PERMANEÇA COMO ESTÁ CASO CONTRÁRIO SE MANIFESTE). </w:t>
      </w:r>
    </w:p>
    <w:p w14:paraId="180345B0" w14:textId="77777777" w:rsidR="009F516A" w:rsidRPr="009F17FC" w:rsidRDefault="009F516A" w:rsidP="009F516A">
      <w:pPr>
        <w:jc w:val="both"/>
        <w:rPr>
          <w:rFonts w:ascii="Arial" w:hAnsi="Arial" w:cs="Arial"/>
          <w:bCs/>
          <w:sz w:val="24"/>
          <w:szCs w:val="24"/>
        </w:rPr>
      </w:pPr>
    </w:p>
    <w:p w14:paraId="50953592" w14:textId="4050FC1C" w:rsidR="009F516A" w:rsidRPr="009F17FC" w:rsidRDefault="009F516A" w:rsidP="009F516A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F17FC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9F17FC">
        <w:rPr>
          <w:rFonts w:ascii="Arial" w:hAnsi="Arial" w:cs="Arial"/>
          <w:bCs/>
          <w:sz w:val="24"/>
          <w:szCs w:val="24"/>
        </w:rPr>
        <w:t xml:space="preserve"> APROVADO</w:t>
      </w:r>
    </w:p>
    <w:p w14:paraId="07350A91" w14:textId="77777777" w:rsidR="009F516A" w:rsidRPr="009F17FC" w:rsidRDefault="009F516A" w:rsidP="009F516A">
      <w:pPr>
        <w:jc w:val="both"/>
        <w:rPr>
          <w:rFonts w:ascii="Arial" w:hAnsi="Arial" w:cs="Arial"/>
          <w:i/>
          <w:sz w:val="24"/>
          <w:szCs w:val="24"/>
        </w:rPr>
      </w:pPr>
    </w:p>
    <w:p w14:paraId="6649B6FE" w14:textId="6AB8A690" w:rsidR="00714A42" w:rsidRPr="009F17FC" w:rsidRDefault="009F516A" w:rsidP="009F516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F17FC">
        <w:rPr>
          <w:rFonts w:ascii="Arial" w:hAnsi="Arial" w:cs="Arial"/>
          <w:sz w:val="24"/>
          <w:szCs w:val="24"/>
        </w:rPr>
        <w:t>(  )</w:t>
      </w:r>
      <w:proofErr w:type="gramEnd"/>
      <w:r w:rsidR="00906ECB" w:rsidRPr="009F17FC">
        <w:rPr>
          <w:rFonts w:ascii="Arial" w:hAnsi="Arial" w:cs="Arial"/>
          <w:sz w:val="24"/>
          <w:szCs w:val="24"/>
        </w:rPr>
        <w:t xml:space="preserve"> </w:t>
      </w:r>
      <w:r w:rsidRPr="009F17FC">
        <w:rPr>
          <w:rFonts w:ascii="Arial" w:hAnsi="Arial" w:cs="Arial"/>
          <w:sz w:val="24"/>
          <w:szCs w:val="24"/>
        </w:rPr>
        <w:t>REPROVADO</w:t>
      </w:r>
    </w:p>
    <w:p w14:paraId="147DE4B0" w14:textId="48DAD1CE" w:rsidR="00714A42" w:rsidRPr="00576394" w:rsidRDefault="00714A42" w:rsidP="00BD06B8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0DAFB078" w14:textId="77777777" w:rsidR="00906ECB" w:rsidRDefault="00906ECB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63E1" w:rsidRPr="000C10C8" w14:paraId="2EE775DA" w14:textId="77777777" w:rsidTr="00844707">
        <w:tc>
          <w:tcPr>
            <w:tcW w:w="9962" w:type="dxa"/>
          </w:tcPr>
          <w:p w14:paraId="25259C3C" w14:textId="0289DBFB" w:rsidR="005463E1" w:rsidRPr="000C10C8" w:rsidRDefault="00063151" w:rsidP="008447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463E1" w:rsidRPr="000C10C8">
              <w:rPr>
                <w:rFonts w:ascii="Arial" w:hAnsi="Arial" w:cs="Arial"/>
                <w:b/>
                <w:sz w:val="24"/>
                <w:szCs w:val="24"/>
              </w:rPr>
              <w:t xml:space="preserve">0 – EXPLICAÇÕES PESSOAIS </w:t>
            </w:r>
            <w:r w:rsidR="005463E1" w:rsidRPr="000C10C8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37ECC650" w14:textId="4A023D07" w:rsidR="005463E1" w:rsidRDefault="005463E1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8BC9B63" w14:textId="77777777" w:rsidR="005463E1" w:rsidRPr="000C10C8" w:rsidRDefault="005463E1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0C10C8" w14:paraId="25737166" w14:textId="77777777" w:rsidTr="007C3280">
        <w:tc>
          <w:tcPr>
            <w:tcW w:w="9962" w:type="dxa"/>
          </w:tcPr>
          <w:p w14:paraId="738A8DEB" w14:textId="1F869912" w:rsidR="007C3280" w:rsidRPr="000C10C8" w:rsidRDefault="007C3280" w:rsidP="005D1D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6315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67068DD1" w14:textId="77777777" w:rsidR="00C82F54" w:rsidRPr="000C10C8" w:rsidRDefault="00C82F54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720A66C" w14:textId="5AF6EA15" w:rsidR="00E861E1" w:rsidRPr="000C10C8" w:rsidRDefault="003764A7" w:rsidP="00D515E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0C8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3F9E86FE" w14:textId="77777777" w:rsidR="000B58AC" w:rsidRPr="000C10C8" w:rsidRDefault="000B58AC" w:rsidP="004B7448">
      <w:pPr>
        <w:spacing w:line="276" w:lineRule="auto"/>
        <w:rPr>
          <w:rFonts w:ascii="Arial" w:hAnsi="Arial" w:cs="Arial"/>
          <w:sz w:val="24"/>
          <w:szCs w:val="24"/>
        </w:rPr>
      </w:pPr>
    </w:p>
    <w:p w14:paraId="2D150E89" w14:textId="214D0C79" w:rsidR="007A7AF6" w:rsidRDefault="000B58AC" w:rsidP="00714A42">
      <w:pPr>
        <w:jc w:val="center"/>
        <w:rPr>
          <w:rFonts w:ascii="Arial" w:hAnsi="Arial" w:cs="Arial"/>
          <w:sz w:val="24"/>
          <w:szCs w:val="24"/>
        </w:rPr>
      </w:pPr>
      <w:r w:rsidRPr="007A7AF6">
        <w:rPr>
          <w:rFonts w:ascii="Arial" w:hAnsi="Arial" w:cs="Arial"/>
          <w:sz w:val="24"/>
          <w:szCs w:val="24"/>
        </w:rPr>
        <w:t>Desde já, convoco a todos os Edis para a</w:t>
      </w:r>
      <w:r w:rsidR="007A7AF6" w:rsidRPr="007A7AF6">
        <w:rPr>
          <w:rFonts w:ascii="Arial" w:hAnsi="Arial" w:cs="Arial"/>
          <w:sz w:val="24"/>
          <w:szCs w:val="24"/>
        </w:rPr>
        <w:t xml:space="preserve"> </w:t>
      </w:r>
      <w:r w:rsidR="00A23359">
        <w:rPr>
          <w:rFonts w:ascii="Arial" w:hAnsi="Arial" w:cs="Arial"/>
          <w:sz w:val="24"/>
          <w:szCs w:val="24"/>
        </w:rPr>
        <w:t xml:space="preserve">próxima </w:t>
      </w:r>
      <w:r w:rsidR="007A7AF6">
        <w:rPr>
          <w:rFonts w:ascii="Arial" w:hAnsi="Arial" w:cs="Arial"/>
          <w:sz w:val="24"/>
          <w:szCs w:val="24"/>
        </w:rPr>
        <w:t xml:space="preserve">Sessão Ordinária </w:t>
      </w:r>
      <w:r w:rsidR="00A23359">
        <w:rPr>
          <w:rFonts w:ascii="Arial" w:hAnsi="Arial" w:cs="Arial"/>
          <w:sz w:val="24"/>
          <w:szCs w:val="24"/>
        </w:rPr>
        <w:t xml:space="preserve">do dia </w:t>
      </w:r>
      <w:r w:rsidR="00714A42">
        <w:rPr>
          <w:rFonts w:ascii="Arial" w:hAnsi="Arial" w:cs="Arial"/>
          <w:sz w:val="24"/>
          <w:szCs w:val="24"/>
        </w:rPr>
        <w:t>0</w:t>
      </w:r>
      <w:r w:rsidR="00576394">
        <w:rPr>
          <w:rFonts w:ascii="Arial" w:hAnsi="Arial" w:cs="Arial"/>
          <w:sz w:val="24"/>
          <w:szCs w:val="24"/>
        </w:rPr>
        <w:t>9</w:t>
      </w:r>
      <w:r w:rsidR="00A23359">
        <w:rPr>
          <w:rFonts w:ascii="Arial" w:hAnsi="Arial" w:cs="Arial"/>
          <w:sz w:val="24"/>
          <w:szCs w:val="24"/>
        </w:rPr>
        <w:t xml:space="preserve"> de </w:t>
      </w:r>
      <w:r w:rsidR="00714A42">
        <w:rPr>
          <w:rFonts w:ascii="Arial" w:hAnsi="Arial" w:cs="Arial"/>
          <w:sz w:val="24"/>
          <w:szCs w:val="24"/>
        </w:rPr>
        <w:t>agost</w:t>
      </w:r>
      <w:r w:rsidR="00A23359">
        <w:rPr>
          <w:rFonts w:ascii="Arial" w:hAnsi="Arial" w:cs="Arial"/>
          <w:sz w:val="24"/>
          <w:szCs w:val="24"/>
        </w:rPr>
        <w:t>o de 2022.</w:t>
      </w:r>
    </w:p>
    <w:p w14:paraId="086C2BD6" w14:textId="77777777" w:rsidR="00714A42" w:rsidRDefault="00714A42" w:rsidP="00714A42">
      <w:pPr>
        <w:jc w:val="center"/>
        <w:rPr>
          <w:rFonts w:ascii="Arial" w:hAnsi="Arial" w:cs="Arial"/>
          <w:sz w:val="24"/>
          <w:szCs w:val="24"/>
        </w:rPr>
      </w:pPr>
    </w:p>
    <w:p w14:paraId="7CCB8C07" w14:textId="38DA67F7" w:rsidR="00D515EA" w:rsidRDefault="00683639" w:rsidP="00714A42">
      <w:pPr>
        <w:spacing w:line="276" w:lineRule="auto"/>
        <w:ind w:left="2124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Assim, dou por encerrada esta Sessão Ordinária.</w:t>
      </w:r>
    </w:p>
    <w:p w14:paraId="2DD3438D" w14:textId="77777777" w:rsidR="00714A42" w:rsidRPr="000C10C8" w:rsidRDefault="00714A42" w:rsidP="00714A42">
      <w:pPr>
        <w:spacing w:line="276" w:lineRule="auto"/>
        <w:ind w:left="2124"/>
        <w:rPr>
          <w:rFonts w:ascii="Arial" w:hAnsi="Arial" w:cs="Arial"/>
          <w:sz w:val="24"/>
          <w:szCs w:val="24"/>
        </w:rPr>
      </w:pPr>
    </w:p>
    <w:p w14:paraId="5999EE8E" w14:textId="6A669769" w:rsidR="00950D63" w:rsidRPr="000C10C8" w:rsidRDefault="00683639" w:rsidP="00714A4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Boa noite a todos.</w:t>
      </w:r>
    </w:p>
    <w:sectPr w:rsidR="00950D63" w:rsidRPr="000C10C8" w:rsidSect="008C78B2">
      <w:headerReference w:type="default" r:id="rId8"/>
      <w:footerReference w:type="default" r:id="rId9"/>
      <w:pgSz w:w="11906" w:h="16838" w:code="9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5E5C" w14:textId="77777777" w:rsidR="007955B2" w:rsidRDefault="007955B2" w:rsidP="008F6923">
      <w:r>
        <w:separator/>
      </w:r>
    </w:p>
  </w:endnote>
  <w:endnote w:type="continuationSeparator" w:id="0">
    <w:p w14:paraId="47FA965A" w14:textId="77777777" w:rsidR="007955B2" w:rsidRDefault="007955B2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9984" w14:textId="77777777" w:rsidR="007955B2" w:rsidRDefault="007955B2" w:rsidP="008F6923">
      <w:r>
        <w:separator/>
      </w:r>
    </w:p>
  </w:footnote>
  <w:footnote w:type="continuationSeparator" w:id="0">
    <w:p w14:paraId="4C87CCFD" w14:textId="77777777" w:rsidR="007955B2" w:rsidRDefault="007955B2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EA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3CDC"/>
    <w:multiLevelType w:val="hybridMultilevel"/>
    <w:tmpl w:val="D53AC58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2D26"/>
    <w:multiLevelType w:val="hybridMultilevel"/>
    <w:tmpl w:val="87BCC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84A3F"/>
    <w:multiLevelType w:val="hybridMultilevel"/>
    <w:tmpl w:val="3620B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574CE"/>
    <w:multiLevelType w:val="hybridMultilevel"/>
    <w:tmpl w:val="C9FC499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26D2BBE"/>
    <w:multiLevelType w:val="hybridMultilevel"/>
    <w:tmpl w:val="C7B2A1F2"/>
    <w:lvl w:ilvl="0" w:tplc="3E2EE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633E1"/>
    <w:multiLevelType w:val="hybridMultilevel"/>
    <w:tmpl w:val="EB7457C4"/>
    <w:lvl w:ilvl="0" w:tplc="68840D2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007698">
    <w:abstractNumId w:val="3"/>
  </w:num>
  <w:num w:numId="2" w16cid:durableId="1749182650">
    <w:abstractNumId w:val="1"/>
  </w:num>
  <w:num w:numId="3" w16cid:durableId="1417748992">
    <w:abstractNumId w:val="5"/>
  </w:num>
  <w:num w:numId="4" w16cid:durableId="799804750">
    <w:abstractNumId w:val="4"/>
  </w:num>
  <w:num w:numId="5" w16cid:durableId="623002354">
    <w:abstractNumId w:val="0"/>
  </w:num>
  <w:num w:numId="6" w16cid:durableId="578517242">
    <w:abstractNumId w:val="7"/>
  </w:num>
  <w:num w:numId="7" w16cid:durableId="1654528525">
    <w:abstractNumId w:val="6"/>
  </w:num>
  <w:num w:numId="8" w16cid:durableId="586039674">
    <w:abstractNumId w:val="8"/>
  </w:num>
  <w:num w:numId="9" w16cid:durableId="45548926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542C"/>
    <w:rsid w:val="00007A79"/>
    <w:rsid w:val="00010DB5"/>
    <w:rsid w:val="00017413"/>
    <w:rsid w:val="0002204E"/>
    <w:rsid w:val="00022A9B"/>
    <w:rsid w:val="00023D14"/>
    <w:rsid w:val="00024182"/>
    <w:rsid w:val="000250B9"/>
    <w:rsid w:val="0003061D"/>
    <w:rsid w:val="00034AD1"/>
    <w:rsid w:val="000357B1"/>
    <w:rsid w:val="00046382"/>
    <w:rsid w:val="00051583"/>
    <w:rsid w:val="00053EA6"/>
    <w:rsid w:val="00057876"/>
    <w:rsid w:val="00060D21"/>
    <w:rsid w:val="0006204A"/>
    <w:rsid w:val="0006263E"/>
    <w:rsid w:val="00063151"/>
    <w:rsid w:val="0006779D"/>
    <w:rsid w:val="00070459"/>
    <w:rsid w:val="0007147B"/>
    <w:rsid w:val="00074AA1"/>
    <w:rsid w:val="0007523A"/>
    <w:rsid w:val="0007553F"/>
    <w:rsid w:val="000829B7"/>
    <w:rsid w:val="00083ADB"/>
    <w:rsid w:val="00085FC2"/>
    <w:rsid w:val="00086A3D"/>
    <w:rsid w:val="000876A8"/>
    <w:rsid w:val="0009274C"/>
    <w:rsid w:val="0009492C"/>
    <w:rsid w:val="00095A0B"/>
    <w:rsid w:val="000A0378"/>
    <w:rsid w:val="000A7027"/>
    <w:rsid w:val="000A70DB"/>
    <w:rsid w:val="000A75DA"/>
    <w:rsid w:val="000B28FA"/>
    <w:rsid w:val="000B2DF3"/>
    <w:rsid w:val="000B58AC"/>
    <w:rsid w:val="000C10C8"/>
    <w:rsid w:val="000D34A6"/>
    <w:rsid w:val="000D48C0"/>
    <w:rsid w:val="000D4A1E"/>
    <w:rsid w:val="000D5B6E"/>
    <w:rsid w:val="000E0D6D"/>
    <w:rsid w:val="000E44E8"/>
    <w:rsid w:val="000E6085"/>
    <w:rsid w:val="000E7C37"/>
    <w:rsid w:val="000E7F84"/>
    <w:rsid w:val="000F3D17"/>
    <w:rsid w:val="000F5DCA"/>
    <w:rsid w:val="000F7259"/>
    <w:rsid w:val="00102A39"/>
    <w:rsid w:val="00106685"/>
    <w:rsid w:val="00110E09"/>
    <w:rsid w:val="001124BE"/>
    <w:rsid w:val="00113051"/>
    <w:rsid w:val="00121D45"/>
    <w:rsid w:val="001252AD"/>
    <w:rsid w:val="00125A98"/>
    <w:rsid w:val="00126E95"/>
    <w:rsid w:val="0013039C"/>
    <w:rsid w:val="001309E8"/>
    <w:rsid w:val="00130CDD"/>
    <w:rsid w:val="00131788"/>
    <w:rsid w:val="00140801"/>
    <w:rsid w:val="001428A2"/>
    <w:rsid w:val="001452D2"/>
    <w:rsid w:val="0014683B"/>
    <w:rsid w:val="00150988"/>
    <w:rsid w:val="001547D4"/>
    <w:rsid w:val="0015512C"/>
    <w:rsid w:val="0015554F"/>
    <w:rsid w:val="00155F02"/>
    <w:rsid w:val="00156094"/>
    <w:rsid w:val="00162F0A"/>
    <w:rsid w:val="001656B4"/>
    <w:rsid w:val="001656DC"/>
    <w:rsid w:val="0016766B"/>
    <w:rsid w:val="00175248"/>
    <w:rsid w:val="001766C3"/>
    <w:rsid w:val="001819B4"/>
    <w:rsid w:val="00185CE5"/>
    <w:rsid w:val="00190B95"/>
    <w:rsid w:val="00190D92"/>
    <w:rsid w:val="001911BA"/>
    <w:rsid w:val="00196C97"/>
    <w:rsid w:val="001A08E2"/>
    <w:rsid w:val="001A2795"/>
    <w:rsid w:val="001A50A4"/>
    <w:rsid w:val="001B2745"/>
    <w:rsid w:val="001B292A"/>
    <w:rsid w:val="001B5FD7"/>
    <w:rsid w:val="001B6C40"/>
    <w:rsid w:val="001C47C4"/>
    <w:rsid w:val="001D0F5B"/>
    <w:rsid w:val="001D282C"/>
    <w:rsid w:val="001D3286"/>
    <w:rsid w:val="001D4ACD"/>
    <w:rsid w:val="001E1E36"/>
    <w:rsid w:val="001E4D99"/>
    <w:rsid w:val="001E7191"/>
    <w:rsid w:val="001F2895"/>
    <w:rsid w:val="001F2F3E"/>
    <w:rsid w:val="001F3C80"/>
    <w:rsid w:val="001F5D08"/>
    <w:rsid w:val="001F6918"/>
    <w:rsid w:val="00201822"/>
    <w:rsid w:val="00201B16"/>
    <w:rsid w:val="0020425C"/>
    <w:rsid w:val="002043FB"/>
    <w:rsid w:val="00207DB2"/>
    <w:rsid w:val="00214648"/>
    <w:rsid w:val="002156E1"/>
    <w:rsid w:val="00215883"/>
    <w:rsid w:val="00216250"/>
    <w:rsid w:val="00220CA8"/>
    <w:rsid w:val="00221789"/>
    <w:rsid w:val="00221D12"/>
    <w:rsid w:val="002222E4"/>
    <w:rsid w:val="00227EA9"/>
    <w:rsid w:val="00233609"/>
    <w:rsid w:val="00233F52"/>
    <w:rsid w:val="002355D6"/>
    <w:rsid w:val="002401A7"/>
    <w:rsid w:val="002406AD"/>
    <w:rsid w:val="00240767"/>
    <w:rsid w:val="00240AB7"/>
    <w:rsid w:val="00242E91"/>
    <w:rsid w:val="0024643D"/>
    <w:rsid w:val="00246B22"/>
    <w:rsid w:val="00251F86"/>
    <w:rsid w:val="00256F81"/>
    <w:rsid w:val="002613D7"/>
    <w:rsid w:val="00265B08"/>
    <w:rsid w:val="00266093"/>
    <w:rsid w:val="0027433A"/>
    <w:rsid w:val="00274B7C"/>
    <w:rsid w:val="0028065C"/>
    <w:rsid w:val="0028397D"/>
    <w:rsid w:val="00284C56"/>
    <w:rsid w:val="00285E44"/>
    <w:rsid w:val="0028627D"/>
    <w:rsid w:val="00287BBA"/>
    <w:rsid w:val="00287D7F"/>
    <w:rsid w:val="00290F6F"/>
    <w:rsid w:val="002932C2"/>
    <w:rsid w:val="00294303"/>
    <w:rsid w:val="00294FAA"/>
    <w:rsid w:val="0029606E"/>
    <w:rsid w:val="002969D2"/>
    <w:rsid w:val="002975E7"/>
    <w:rsid w:val="002A3410"/>
    <w:rsid w:val="002B2133"/>
    <w:rsid w:val="002B22DB"/>
    <w:rsid w:val="002B291A"/>
    <w:rsid w:val="002B4EE8"/>
    <w:rsid w:val="002B6109"/>
    <w:rsid w:val="002C0313"/>
    <w:rsid w:val="002C1EE2"/>
    <w:rsid w:val="002C6240"/>
    <w:rsid w:val="002D1612"/>
    <w:rsid w:val="002D18B7"/>
    <w:rsid w:val="002D1E9F"/>
    <w:rsid w:val="002D292E"/>
    <w:rsid w:val="002D4852"/>
    <w:rsid w:val="002D4874"/>
    <w:rsid w:val="002D4BAF"/>
    <w:rsid w:val="002D7A34"/>
    <w:rsid w:val="002E41E5"/>
    <w:rsid w:val="002E7DA8"/>
    <w:rsid w:val="002F004B"/>
    <w:rsid w:val="002F05C4"/>
    <w:rsid w:val="002F0BB6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43BB"/>
    <w:rsid w:val="003247CC"/>
    <w:rsid w:val="00332427"/>
    <w:rsid w:val="003347A6"/>
    <w:rsid w:val="00336641"/>
    <w:rsid w:val="00336A1A"/>
    <w:rsid w:val="00336AE1"/>
    <w:rsid w:val="00340416"/>
    <w:rsid w:val="00342D8F"/>
    <w:rsid w:val="00343565"/>
    <w:rsid w:val="003442B6"/>
    <w:rsid w:val="00347021"/>
    <w:rsid w:val="00351280"/>
    <w:rsid w:val="00352023"/>
    <w:rsid w:val="00353913"/>
    <w:rsid w:val="003553B9"/>
    <w:rsid w:val="003570C9"/>
    <w:rsid w:val="00360728"/>
    <w:rsid w:val="003639D6"/>
    <w:rsid w:val="0036612F"/>
    <w:rsid w:val="00371C5F"/>
    <w:rsid w:val="00372C65"/>
    <w:rsid w:val="003734D9"/>
    <w:rsid w:val="003764A7"/>
    <w:rsid w:val="00376733"/>
    <w:rsid w:val="003824FA"/>
    <w:rsid w:val="00384B6C"/>
    <w:rsid w:val="003923F7"/>
    <w:rsid w:val="00396E2A"/>
    <w:rsid w:val="00397D18"/>
    <w:rsid w:val="003A3F85"/>
    <w:rsid w:val="003B19FB"/>
    <w:rsid w:val="003B5F6D"/>
    <w:rsid w:val="003B6AAE"/>
    <w:rsid w:val="003C10F4"/>
    <w:rsid w:val="003C3309"/>
    <w:rsid w:val="003C7581"/>
    <w:rsid w:val="003D13D1"/>
    <w:rsid w:val="003D251B"/>
    <w:rsid w:val="003D2FD4"/>
    <w:rsid w:val="003D4B79"/>
    <w:rsid w:val="003E1625"/>
    <w:rsid w:val="003E3D3C"/>
    <w:rsid w:val="003E4085"/>
    <w:rsid w:val="003F1EB1"/>
    <w:rsid w:val="003F2D6C"/>
    <w:rsid w:val="003F47B5"/>
    <w:rsid w:val="003F64F0"/>
    <w:rsid w:val="003F6560"/>
    <w:rsid w:val="003F78FD"/>
    <w:rsid w:val="003F7E4D"/>
    <w:rsid w:val="00401F0D"/>
    <w:rsid w:val="0040332C"/>
    <w:rsid w:val="00403DA0"/>
    <w:rsid w:val="004048B8"/>
    <w:rsid w:val="004065C8"/>
    <w:rsid w:val="00407EB1"/>
    <w:rsid w:val="004147B7"/>
    <w:rsid w:val="00416254"/>
    <w:rsid w:val="004167C0"/>
    <w:rsid w:val="00417B3C"/>
    <w:rsid w:val="004201E6"/>
    <w:rsid w:val="0042508B"/>
    <w:rsid w:val="00425C86"/>
    <w:rsid w:val="00426C3E"/>
    <w:rsid w:val="00427B40"/>
    <w:rsid w:val="00431BED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32E5"/>
    <w:rsid w:val="0046361C"/>
    <w:rsid w:val="0046470B"/>
    <w:rsid w:val="00464D32"/>
    <w:rsid w:val="004660E5"/>
    <w:rsid w:val="004714E9"/>
    <w:rsid w:val="004733D1"/>
    <w:rsid w:val="004753FD"/>
    <w:rsid w:val="00480830"/>
    <w:rsid w:val="0048260C"/>
    <w:rsid w:val="00483364"/>
    <w:rsid w:val="0048726E"/>
    <w:rsid w:val="00487CDF"/>
    <w:rsid w:val="004924C4"/>
    <w:rsid w:val="00494857"/>
    <w:rsid w:val="0049746F"/>
    <w:rsid w:val="004A1CF7"/>
    <w:rsid w:val="004A2896"/>
    <w:rsid w:val="004A6862"/>
    <w:rsid w:val="004B077E"/>
    <w:rsid w:val="004B093B"/>
    <w:rsid w:val="004B1ADF"/>
    <w:rsid w:val="004B268F"/>
    <w:rsid w:val="004B4259"/>
    <w:rsid w:val="004B6E26"/>
    <w:rsid w:val="004B7448"/>
    <w:rsid w:val="004C048B"/>
    <w:rsid w:val="004C2975"/>
    <w:rsid w:val="004C5AA7"/>
    <w:rsid w:val="004D4044"/>
    <w:rsid w:val="004D526F"/>
    <w:rsid w:val="004D5D33"/>
    <w:rsid w:val="004E1806"/>
    <w:rsid w:val="004E45AE"/>
    <w:rsid w:val="004E4824"/>
    <w:rsid w:val="004E7EE8"/>
    <w:rsid w:val="004F27FB"/>
    <w:rsid w:val="004F2DD2"/>
    <w:rsid w:val="004F2F4A"/>
    <w:rsid w:val="004F3A06"/>
    <w:rsid w:val="004F3B37"/>
    <w:rsid w:val="004F580E"/>
    <w:rsid w:val="004F5E97"/>
    <w:rsid w:val="004F637B"/>
    <w:rsid w:val="00503901"/>
    <w:rsid w:val="00503E03"/>
    <w:rsid w:val="00514CB6"/>
    <w:rsid w:val="00515C21"/>
    <w:rsid w:val="00515E38"/>
    <w:rsid w:val="005214BF"/>
    <w:rsid w:val="00527D22"/>
    <w:rsid w:val="00530898"/>
    <w:rsid w:val="00530A55"/>
    <w:rsid w:val="005314A3"/>
    <w:rsid w:val="00541A8D"/>
    <w:rsid w:val="005436EF"/>
    <w:rsid w:val="00546218"/>
    <w:rsid w:val="005463E1"/>
    <w:rsid w:val="00552C67"/>
    <w:rsid w:val="0055455E"/>
    <w:rsid w:val="0055654B"/>
    <w:rsid w:val="00556A3E"/>
    <w:rsid w:val="00556B76"/>
    <w:rsid w:val="0055717B"/>
    <w:rsid w:val="005637C6"/>
    <w:rsid w:val="005644AE"/>
    <w:rsid w:val="00571D50"/>
    <w:rsid w:val="0057440C"/>
    <w:rsid w:val="00576394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3A04"/>
    <w:rsid w:val="005954E6"/>
    <w:rsid w:val="00595CDA"/>
    <w:rsid w:val="00596FC9"/>
    <w:rsid w:val="005A34C4"/>
    <w:rsid w:val="005A749B"/>
    <w:rsid w:val="005B0B16"/>
    <w:rsid w:val="005B0B42"/>
    <w:rsid w:val="005B2490"/>
    <w:rsid w:val="005B33AD"/>
    <w:rsid w:val="005B7007"/>
    <w:rsid w:val="005C1FBA"/>
    <w:rsid w:val="005C4F53"/>
    <w:rsid w:val="005D0C41"/>
    <w:rsid w:val="005D1D4B"/>
    <w:rsid w:val="005D2855"/>
    <w:rsid w:val="005D2B81"/>
    <w:rsid w:val="005D5BFF"/>
    <w:rsid w:val="005E01EE"/>
    <w:rsid w:val="005E0A60"/>
    <w:rsid w:val="005E2DC2"/>
    <w:rsid w:val="005E4779"/>
    <w:rsid w:val="005F0B04"/>
    <w:rsid w:val="005F24E8"/>
    <w:rsid w:val="00600E2B"/>
    <w:rsid w:val="0060185C"/>
    <w:rsid w:val="00601999"/>
    <w:rsid w:val="00601B53"/>
    <w:rsid w:val="00603924"/>
    <w:rsid w:val="00604950"/>
    <w:rsid w:val="00604C9E"/>
    <w:rsid w:val="006058D3"/>
    <w:rsid w:val="00606725"/>
    <w:rsid w:val="00607489"/>
    <w:rsid w:val="006114BF"/>
    <w:rsid w:val="00611BC0"/>
    <w:rsid w:val="0061291B"/>
    <w:rsid w:val="0062011C"/>
    <w:rsid w:val="006206AA"/>
    <w:rsid w:val="006212B0"/>
    <w:rsid w:val="00631B02"/>
    <w:rsid w:val="006323AC"/>
    <w:rsid w:val="006323DF"/>
    <w:rsid w:val="006332AE"/>
    <w:rsid w:val="00633946"/>
    <w:rsid w:val="0063479E"/>
    <w:rsid w:val="006347E3"/>
    <w:rsid w:val="00636472"/>
    <w:rsid w:val="00637079"/>
    <w:rsid w:val="0064221C"/>
    <w:rsid w:val="006432FB"/>
    <w:rsid w:val="00646E97"/>
    <w:rsid w:val="00647437"/>
    <w:rsid w:val="0065034E"/>
    <w:rsid w:val="006524F5"/>
    <w:rsid w:val="00653375"/>
    <w:rsid w:val="00655586"/>
    <w:rsid w:val="00661CB5"/>
    <w:rsid w:val="00662359"/>
    <w:rsid w:val="00663102"/>
    <w:rsid w:val="00663F91"/>
    <w:rsid w:val="0066453E"/>
    <w:rsid w:val="00670CB3"/>
    <w:rsid w:val="00675114"/>
    <w:rsid w:val="006753EA"/>
    <w:rsid w:val="00683639"/>
    <w:rsid w:val="00684F00"/>
    <w:rsid w:val="00686196"/>
    <w:rsid w:val="006870F9"/>
    <w:rsid w:val="006879C2"/>
    <w:rsid w:val="006903F0"/>
    <w:rsid w:val="006913AA"/>
    <w:rsid w:val="0069224C"/>
    <w:rsid w:val="00695880"/>
    <w:rsid w:val="0069634E"/>
    <w:rsid w:val="006B0A05"/>
    <w:rsid w:val="006B12DE"/>
    <w:rsid w:val="006B3FA3"/>
    <w:rsid w:val="006B7E60"/>
    <w:rsid w:val="006C1F83"/>
    <w:rsid w:val="006C2EB9"/>
    <w:rsid w:val="006C4680"/>
    <w:rsid w:val="006C4A47"/>
    <w:rsid w:val="006C5172"/>
    <w:rsid w:val="006C6568"/>
    <w:rsid w:val="006D21B1"/>
    <w:rsid w:val="006D27BA"/>
    <w:rsid w:val="006D2890"/>
    <w:rsid w:val="006D5ED6"/>
    <w:rsid w:val="006E0F3A"/>
    <w:rsid w:val="006E5184"/>
    <w:rsid w:val="006E560A"/>
    <w:rsid w:val="006E78E9"/>
    <w:rsid w:val="006F07CA"/>
    <w:rsid w:val="006F1371"/>
    <w:rsid w:val="006F6ECC"/>
    <w:rsid w:val="007017B2"/>
    <w:rsid w:val="00707B14"/>
    <w:rsid w:val="00710043"/>
    <w:rsid w:val="00710086"/>
    <w:rsid w:val="00711D91"/>
    <w:rsid w:val="00714591"/>
    <w:rsid w:val="00714A42"/>
    <w:rsid w:val="00714C07"/>
    <w:rsid w:val="0071594A"/>
    <w:rsid w:val="0071642E"/>
    <w:rsid w:val="0072081B"/>
    <w:rsid w:val="00725ECC"/>
    <w:rsid w:val="00727137"/>
    <w:rsid w:val="00731D58"/>
    <w:rsid w:val="00733AEA"/>
    <w:rsid w:val="00735CDE"/>
    <w:rsid w:val="00746A14"/>
    <w:rsid w:val="00747878"/>
    <w:rsid w:val="007531FA"/>
    <w:rsid w:val="007634EE"/>
    <w:rsid w:val="0076682B"/>
    <w:rsid w:val="0077220B"/>
    <w:rsid w:val="0077250A"/>
    <w:rsid w:val="00772E6A"/>
    <w:rsid w:val="0077681C"/>
    <w:rsid w:val="0078124F"/>
    <w:rsid w:val="00782264"/>
    <w:rsid w:val="00782654"/>
    <w:rsid w:val="0078408C"/>
    <w:rsid w:val="007854A7"/>
    <w:rsid w:val="007858B3"/>
    <w:rsid w:val="0078659D"/>
    <w:rsid w:val="00786A07"/>
    <w:rsid w:val="00786BD5"/>
    <w:rsid w:val="00792793"/>
    <w:rsid w:val="007928AF"/>
    <w:rsid w:val="00792BDB"/>
    <w:rsid w:val="007955B2"/>
    <w:rsid w:val="007960D3"/>
    <w:rsid w:val="007A2210"/>
    <w:rsid w:val="007A7AF6"/>
    <w:rsid w:val="007B4830"/>
    <w:rsid w:val="007B699A"/>
    <w:rsid w:val="007B6F2F"/>
    <w:rsid w:val="007B78C5"/>
    <w:rsid w:val="007C2F41"/>
    <w:rsid w:val="007C3280"/>
    <w:rsid w:val="007C431A"/>
    <w:rsid w:val="007C584A"/>
    <w:rsid w:val="007C79C1"/>
    <w:rsid w:val="007D19CD"/>
    <w:rsid w:val="007D1D3E"/>
    <w:rsid w:val="007D38AB"/>
    <w:rsid w:val="007D4396"/>
    <w:rsid w:val="007D5C1E"/>
    <w:rsid w:val="007D67F5"/>
    <w:rsid w:val="007D773D"/>
    <w:rsid w:val="007E1347"/>
    <w:rsid w:val="007E7048"/>
    <w:rsid w:val="007E734E"/>
    <w:rsid w:val="007F0F31"/>
    <w:rsid w:val="007F2B31"/>
    <w:rsid w:val="007F2C6B"/>
    <w:rsid w:val="007F2E89"/>
    <w:rsid w:val="007F6790"/>
    <w:rsid w:val="00800BA6"/>
    <w:rsid w:val="00801BEF"/>
    <w:rsid w:val="00802F46"/>
    <w:rsid w:val="00803E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2179"/>
    <w:rsid w:val="008414B7"/>
    <w:rsid w:val="008420C6"/>
    <w:rsid w:val="00842B27"/>
    <w:rsid w:val="0084406C"/>
    <w:rsid w:val="008451E5"/>
    <w:rsid w:val="008462EB"/>
    <w:rsid w:val="00847771"/>
    <w:rsid w:val="00850A75"/>
    <w:rsid w:val="008526D2"/>
    <w:rsid w:val="00854F05"/>
    <w:rsid w:val="008550DB"/>
    <w:rsid w:val="00856AC5"/>
    <w:rsid w:val="00861A1E"/>
    <w:rsid w:val="0087311F"/>
    <w:rsid w:val="00875544"/>
    <w:rsid w:val="0087591F"/>
    <w:rsid w:val="00876F90"/>
    <w:rsid w:val="008817A1"/>
    <w:rsid w:val="008844E9"/>
    <w:rsid w:val="00891A7C"/>
    <w:rsid w:val="00895E4B"/>
    <w:rsid w:val="008966D1"/>
    <w:rsid w:val="00897170"/>
    <w:rsid w:val="00897706"/>
    <w:rsid w:val="008A1954"/>
    <w:rsid w:val="008A2631"/>
    <w:rsid w:val="008A7856"/>
    <w:rsid w:val="008B078C"/>
    <w:rsid w:val="008B0F38"/>
    <w:rsid w:val="008B608E"/>
    <w:rsid w:val="008B7033"/>
    <w:rsid w:val="008C361E"/>
    <w:rsid w:val="008C371E"/>
    <w:rsid w:val="008C627F"/>
    <w:rsid w:val="008C6BA4"/>
    <w:rsid w:val="008C78B2"/>
    <w:rsid w:val="008D1C7F"/>
    <w:rsid w:val="008D3D38"/>
    <w:rsid w:val="008D5FB8"/>
    <w:rsid w:val="008D70D4"/>
    <w:rsid w:val="008E04FE"/>
    <w:rsid w:val="008E4369"/>
    <w:rsid w:val="008E5EEF"/>
    <w:rsid w:val="008E7EEB"/>
    <w:rsid w:val="008F04DD"/>
    <w:rsid w:val="008F6923"/>
    <w:rsid w:val="00900851"/>
    <w:rsid w:val="00902019"/>
    <w:rsid w:val="009038FF"/>
    <w:rsid w:val="00904811"/>
    <w:rsid w:val="009068A8"/>
    <w:rsid w:val="00906ECB"/>
    <w:rsid w:val="009106AD"/>
    <w:rsid w:val="0091164A"/>
    <w:rsid w:val="00912292"/>
    <w:rsid w:val="00914521"/>
    <w:rsid w:val="00914F90"/>
    <w:rsid w:val="00915B15"/>
    <w:rsid w:val="009225F3"/>
    <w:rsid w:val="00922D49"/>
    <w:rsid w:val="00926992"/>
    <w:rsid w:val="00927CD8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273"/>
    <w:rsid w:val="00953A9B"/>
    <w:rsid w:val="00953D10"/>
    <w:rsid w:val="00956005"/>
    <w:rsid w:val="00960739"/>
    <w:rsid w:val="00965544"/>
    <w:rsid w:val="00966DA3"/>
    <w:rsid w:val="00971227"/>
    <w:rsid w:val="00971B0C"/>
    <w:rsid w:val="009752B8"/>
    <w:rsid w:val="009836CE"/>
    <w:rsid w:val="0098688E"/>
    <w:rsid w:val="0098799A"/>
    <w:rsid w:val="009916F2"/>
    <w:rsid w:val="0099200C"/>
    <w:rsid w:val="00993566"/>
    <w:rsid w:val="00993BE6"/>
    <w:rsid w:val="00993D35"/>
    <w:rsid w:val="009962FF"/>
    <w:rsid w:val="009A3852"/>
    <w:rsid w:val="009A3F9D"/>
    <w:rsid w:val="009B218F"/>
    <w:rsid w:val="009B5D09"/>
    <w:rsid w:val="009B6CFD"/>
    <w:rsid w:val="009B771A"/>
    <w:rsid w:val="009C0C5A"/>
    <w:rsid w:val="009C1590"/>
    <w:rsid w:val="009C1918"/>
    <w:rsid w:val="009C48EB"/>
    <w:rsid w:val="009D0714"/>
    <w:rsid w:val="009D3CC4"/>
    <w:rsid w:val="009D5564"/>
    <w:rsid w:val="009E0635"/>
    <w:rsid w:val="009E0CDB"/>
    <w:rsid w:val="009E378F"/>
    <w:rsid w:val="009E427D"/>
    <w:rsid w:val="009E44AB"/>
    <w:rsid w:val="009E4FDC"/>
    <w:rsid w:val="009E571E"/>
    <w:rsid w:val="009E57C5"/>
    <w:rsid w:val="009E73AB"/>
    <w:rsid w:val="009F049F"/>
    <w:rsid w:val="009F17FC"/>
    <w:rsid w:val="009F3ACC"/>
    <w:rsid w:val="009F40A7"/>
    <w:rsid w:val="009F516A"/>
    <w:rsid w:val="009F555F"/>
    <w:rsid w:val="00A00EA0"/>
    <w:rsid w:val="00A017C8"/>
    <w:rsid w:val="00A04230"/>
    <w:rsid w:val="00A11129"/>
    <w:rsid w:val="00A1247B"/>
    <w:rsid w:val="00A124E6"/>
    <w:rsid w:val="00A12FCB"/>
    <w:rsid w:val="00A13A9B"/>
    <w:rsid w:val="00A144D6"/>
    <w:rsid w:val="00A150F4"/>
    <w:rsid w:val="00A1677D"/>
    <w:rsid w:val="00A23359"/>
    <w:rsid w:val="00A2386F"/>
    <w:rsid w:val="00A259A9"/>
    <w:rsid w:val="00A25BBC"/>
    <w:rsid w:val="00A260A2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5564"/>
    <w:rsid w:val="00A57536"/>
    <w:rsid w:val="00A60B69"/>
    <w:rsid w:val="00A62428"/>
    <w:rsid w:val="00A65DBC"/>
    <w:rsid w:val="00A6636E"/>
    <w:rsid w:val="00A66608"/>
    <w:rsid w:val="00A66FA0"/>
    <w:rsid w:val="00A75782"/>
    <w:rsid w:val="00A7745C"/>
    <w:rsid w:val="00A840AE"/>
    <w:rsid w:val="00A85DD5"/>
    <w:rsid w:val="00A91583"/>
    <w:rsid w:val="00A930B1"/>
    <w:rsid w:val="00AA1F86"/>
    <w:rsid w:val="00AA2A7B"/>
    <w:rsid w:val="00AA33A5"/>
    <w:rsid w:val="00AB1527"/>
    <w:rsid w:val="00AB3F29"/>
    <w:rsid w:val="00AB555F"/>
    <w:rsid w:val="00AB70F7"/>
    <w:rsid w:val="00AC0620"/>
    <w:rsid w:val="00AC4EB8"/>
    <w:rsid w:val="00AC54F5"/>
    <w:rsid w:val="00AC5BA8"/>
    <w:rsid w:val="00AC6278"/>
    <w:rsid w:val="00AD34F2"/>
    <w:rsid w:val="00AD3B08"/>
    <w:rsid w:val="00AD7C9F"/>
    <w:rsid w:val="00AE622C"/>
    <w:rsid w:val="00AE66C2"/>
    <w:rsid w:val="00AF0D23"/>
    <w:rsid w:val="00AF107D"/>
    <w:rsid w:val="00AF17CE"/>
    <w:rsid w:val="00AF4DB8"/>
    <w:rsid w:val="00AF6766"/>
    <w:rsid w:val="00AF7353"/>
    <w:rsid w:val="00B01420"/>
    <w:rsid w:val="00B05E66"/>
    <w:rsid w:val="00B10024"/>
    <w:rsid w:val="00B11A92"/>
    <w:rsid w:val="00B1201B"/>
    <w:rsid w:val="00B14D9C"/>
    <w:rsid w:val="00B170BF"/>
    <w:rsid w:val="00B20442"/>
    <w:rsid w:val="00B24EFA"/>
    <w:rsid w:val="00B25ABE"/>
    <w:rsid w:val="00B2765E"/>
    <w:rsid w:val="00B31B67"/>
    <w:rsid w:val="00B3253B"/>
    <w:rsid w:val="00B45E85"/>
    <w:rsid w:val="00B53D61"/>
    <w:rsid w:val="00B5420B"/>
    <w:rsid w:val="00B5479D"/>
    <w:rsid w:val="00B60A66"/>
    <w:rsid w:val="00B6535E"/>
    <w:rsid w:val="00B661A0"/>
    <w:rsid w:val="00B664C1"/>
    <w:rsid w:val="00B66902"/>
    <w:rsid w:val="00B73F59"/>
    <w:rsid w:val="00B74187"/>
    <w:rsid w:val="00B7594D"/>
    <w:rsid w:val="00B82276"/>
    <w:rsid w:val="00B86587"/>
    <w:rsid w:val="00B90088"/>
    <w:rsid w:val="00B92288"/>
    <w:rsid w:val="00BA05E7"/>
    <w:rsid w:val="00BA3F7A"/>
    <w:rsid w:val="00BA6A22"/>
    <w:rsid w:val="00BA7B90"/>
    <w:rsid w:val="00BA7F46"/>
    <w:rsid w:val="00BB3AAB"/>
    <w:rsid w:val="00BC152D"/>
    <w:rsid w:val="00BC15D2"/>
    <w:rsid w:val="00BC1E97"/>
    <w:rsid w:val="00BC2615"/>
    <w:rsid w:val="00BC2FF4"/>
    <w:rsid w:val="00BC4FFD"/>
    <w:rsid w:val="00BC51BD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486C"/>
    <w:rsid w:val="00C05324"/>
    <w:rsid w:val="00C07134"/>
    <w:rsid w:val="00C11DE6"/>
    <w:rsid w:val="00C12940"/>
    <w:rsid w:val="00C13033"/>
    <w:rsid w:val="00C20420"/>
    <w:rsid w:val="00C32895"/>
    <w:rsid w:val="00C37DEA"/>
    <w:rsid w:val="00C41E8F"/>
    <w:rsid w:val="00C4228C"/>
    <w:rsid w:val="00C45CFC"/>
    <w:rsid w:val="00C51795"/>
    <w:rsid w:val="00C53713"/>
    <w:rsid w:val="00C53E8F"/>
    <w:rsid w:val="00C54918"/>
    <w:rsid w:val="00C55368"/>
    <w:rsid w:val="00C56C2D"/>
    <w:rsid w:val="00C60C82"/>
    <w:rsid w:val="00C627E9"/>
    <w:rsid w:val="00C70076"/>
    <w:rsid w:val="00C7323B"/>
    <w:rsid w:val="00C73A2B"/>
    <w:rsid w:val="00C75862"/>
    <w:rsid w:val="00C758E6"/>
    <w:rsid w:val="00C8009F"/>
    <w:rsid w:val="00C815E8"/>
    <w:rsid w:val="00C817C1"/>
    <w:rsid w:val="00C82460"/>
    <w:rsid w:val="00C82F54"/>
    <w:rsid w:val="00C834C3"/>
    <w:rsid w:val="00C918B3"/>
    <w:rsid w:val="00C93D41"/>
    <w:rsid w:val="00C959E9"/>
    <w:rsid w:val="00C97034"/>
    <w:rsid w:val="00CA02C1"/>
    <w:rsid w:val="00CA43F4"/>
    <w:rsid w:val="00CA6299"/>
    <w:rsid w:val="00CA7ECA"/>
    <w:rsid w:val="00CB2DC0"/>
    <w:rsid w:val="00CB3A73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31F1"/>
    <w:rsid w:val="00CE66A7"/>
    <w:rsid w:val="00CF4672"/>
    <w:rsid w:val="00CF5D2C"/>
    <w:rsid w:val="00CF6938"/>
    <w:rsid w:val="00D00DCE"/>
    <w:rsid w:val="00D02B07"/>
    <w:rsid w:val="00D02E2B"/>
    <w:rsid w:val="00D06F9D"/>
    <w:rsid w:val="00D07808"/>
    <w:rsid w:val="00D10690"/>
    <w:rsid w:val="00D120BE"/>
    <w:rsid w:val="00D12EA6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1E2C"/>
    <w:rsid w:val="00D42232"/>
    <w:rsid w:val="00D4369D"/>
    <w:rsid w:val="00D50CAF"/>
    <w:rsid w:val="00D515EA"/>
    <w:rsid w:val="00D56881"/>
    <w:rsid w:val="00D56A16"/>
    <w:rsid w:val="00D57ED9"/>
    <w:rsid w:val="00D62A56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B102C"/>
    <w:rsid w:val="00DB1695"/>
    <w:rsid w:val="00DB4A1C"/>
    <w:rsid w:val="00DB4E58"/>
    <w:rsid w:val="00DB575A"/>
    <w:rsid w:val="00DE58AA"/>
    <w:rsid w:val="00DE6307"/>
    <w:rsid w:val="00DF00FA"/>
    <w:rsid w:val="00DF0786"/>
    <w:rsid w:val="00DF499C"/>
    <w:rsid w:val="00E0568D"/>
    <w:rsid w:val="00E058D9"/>
    <w:rsid w:val="00E079E6"/>
    <w:rsid w:val="00E14E99"/>
    <w:rsid w:val="00E17573"/>
    <w:rsid w:val="00E20E39"/>
    <w:rsid w:val="00E2185B"/>
    <w:rsid w:val="00E238DD"/>
    <w:rsid w:val="00E2396D"/>
    <w:rsid w:val="00E26A9E"/>
    <w:rsid w:val="00E30438"/>
    <w:rsid w:val="00E30D76"/>
    <w:rsid w:val="00E33107"/>
    <w:rsid w:val="00E341DA"/>
    <w:rsid w:val="00E34EA4"/>
    <w:rsid w:val="00E35751"/>
    <w:rsid w:val="00E42601"/>
    <w:rsid w:val="00E431F3"/>
    <w:rsid w:val="00E50CDC"/>
    <w:rsid w:val="00E53EFC"/>
    <w:rsid w:val="00E53FB8"/>
    <w:rsid w:val="00E54FBA"/>
    <w:rsid w:val="00E60F8C"/>
    <w:rsid w:val="00E64944"/>
    <w:rsid w:val="00E65EC3"/>
    <w:rsid w:val="00E67D0B"/>
    <w:rsid w:val="00E762F9"/>
    <w:rsid w:val="00E77ED4"/>
    <w:rsid w:val="00E8196B"/>
    <w:rsid w:val="00E8364B"/>
    <w:rsid w:val="00E84049"/>
    <w:rsid w:val="00E861E1"/>
    <w:rsid w:val="00E90228"/>
    <w:rsid w:val="00E904A9"/>
    <w:rsid w:val="00E91982"/>
    <w:rsid w:val="00E941E7"/>
    <w:rsid w:val="00EA1FAE"/>
    <w:rsid w:val="00EA26A4"/>
    <w:rsid w:val="00EA4A85"/>
    <w:rsid w:val="00EB1B5B"/>
    <w:rsid w:val="00EB316F"/>
    <w:rsid w:val="00EC5A44"/>
    <w:rsid w:val="00EC6352"/>
    <w:rsid w:val="00EC6A0B"/>
    <w:rsid w:val="00ED0A5B"/>
    <w:rsid w:val="00ED4510"/>
    <w:rsid w:val="00ED5505"/>
    <w:rsid w:val="00EE0B8F"/>
    <w:rsid w:val="00EE6E08"/>
    <w:rsid w:val="00EE738F"/>
    <w:rsid w:val="00EF1E09"/>
    <w:rsid w:val="00EF28FE"/>
    <w:rsid w:val="00F04336"/>
    <w:rsid w:val="00F05FD9"/>
    <w:rsid w:val="00F0744C"/>
    <w:rsid w:val="00F111F2"/>
    <w:rsid w:val="00F113E9"/>
    <w:rsid w:val="00F13261"/>
    <w:rsid w:val="00F16917"/>
    <w:rsid w:val="00F16918"/>
    <w:rsid w:val="00F202C2"/>
    <w:rsid w:val="00F235B9"/>
    <w:rsid w:val="00F24BCD"/>
    <w:rsid w:val="00F2725D"/>
    <w:rsid w:val="00F27944"/>
    <w:rsid w:val="00F30348"/>
    <w:rsid w:val="00F30AA0"/>
    <w:rsid w:val="00F32E9C"/>
    <w:rsid w:val="00F3318B"/>
    <w:rsid w:val="00F41BDA"/>
    <w:rsid w:val="00F42D90"/>
    <w:rsid w:val="00F43621"/>
    <w:rsid w:val="00F45989"/>
    <w:rsid w:val="00F45F19"/>
    <w:rsid w:val="00F46D02"/>
    <w:rsid w:val="00F47564"/>
    <w:rsid w:val="00F507EF"/>
    <w:rsid w:val="00F52D92"/>
    <w:rsid w:val="00F5507A"/>
    <w:rsid w:val="00F556DC"/>
    <w:rsid w:val="00F62A36"/>
    <w:rsid w:val="00F6356B"/>
    <w:rsid w:val="00F65D79"/>
    <w:rsid w:val="00F70F08"/>
    <w:rsid w:val="00F71A73"/>
    <w:rsid w:val="00F72F2E"/>
    <w:rsid w:val="00F76FEB"/>
    <w:rsid w:val="00F90066"/>
    <w:rsid w:val="00F941A4"/>
    <w:rsid w:val="00F94A70"/>
    <w:rsid w:val="00F94B88"/>
    <w:rsid w:val="00F957FD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3998"/>
    <w:rsid w:val="00FC40F9"/>
    <w:rsid w:val="00FD314C"/>
    <w:rsid w:val="00FD3DA6"/>
    <w:rsid w:val="00FD5800"/>
    <w:rsid w:val="00FD7205"/>
    <w:rsid w:val="00FE125A"/>
    <w:rsid w:val="00FE1CBE"/>
    <w:rsid w:val="00FE3482"/>
    <w:rsid w:val="00FE503D"/>
    <w:rsid w:val="00FE540B"/>
    <w:rsid w:val="00FF0EAC"/>
    <w:rsid w:val="00FF240F"/>
    <w:rsid w:val="00FF4C81"/>
    <w:rsid w:val="00FF583F"/>
    <w:rsid w:val="00FF5B33"/>
    <w:rsid w:val="00FF6857"/>
    <w:rsid w:val="00FF708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7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49BF-8B3F-4F74-A94E-9593660A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87</TotalTime>
  <Pages>1</Pages>
  <Words>650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User</cp:lastModifiedBy>
  <cp:revision>9</cp:revision>
  <cp:lastPrinted>2022-06-28T21:23:00Z</cp:lastPrinted>
  <dcterms:created xsi:type="dcterms:W3CDTF">2022-07-26T17:02:00Z</dcterms:created>
  <dcterms:modified xsi:type="dcterms:W3CDTF">2022-08-01T19:28:00Z</dcterms:modified>
</cp:coreProperties>
</file>