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C10C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0C10C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0C10C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0C10C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BFFB" w14:textId="77777777" w:rsidR="00F46D02" w:rsidRPr="000C10C8" w:rsidRDefault="00F46D02" w:rsidP="000C10C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C10C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3A445734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14A4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0C10C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0C10C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0C10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1B9C605F" w:rsidR="0095254F" w:rsidRPr="000C10C8" w:rsidRDefault="00B90088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14A42">
              <w:rPr>
                <w:rFonts w:ascii="Arial" w:hAnsi="Arial" w:cs="Arial"/>
                <w:sz w:val="24"/>
                <w:szCs w:val="24"/>
              </w:rPr>
              <w:t>6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/0</w:t>
            </w:r>
            <w:r w:rsidR="009B6CFD">
              <w:rPr>
                <w:rFonts w:ascii="Arial" w:hAnsi="Arial" w:cs="Arial"/>
                <w:sz w:val="24"/>
                <w:szCs w:val="24"/>
              </w:rPr>
              <w:t>7</w:t>
            </w:r>
            <w:r w:rsidR="0095254F" w:rsidRPr="000C10C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C10C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0C10C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0C10C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A7D1A" w14:textId="77777777" w:rsidR="002C1EE2" w:rsidRPr="000C10C8" w:rsidRDefault="002C1EE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C10C8" w14:paraId="52324DB9" w14:textId="77777777" w:rsidTr="00D30BA6">
        <w:tc>
          <w:tcPr>
            <w:tcW w:w="9962" w:type="dxa"/>
          </w:tcPr>
          <w:p w14:paraId="331BF27C" w14:textId="26298D7F" w:rsidR="00D30BA6" w:rsidRPr="000C10C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0C10C8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E8196B" w:rsidRPr="00E8196B">
              <w:rPr>
                <w:rFonts w:ascii="Arial" w:hAnsi="Arial" w:cs="Arial"/>
                <w:b/>
                <w:sz w:val="24"/>
                <w:szCs w:val="24"/>
              </w:rPr>
              <w:t>PATRÍCIA LÚCIA BAGATINI</w:t>
            </w:r>
          </w:p>
        </w:tc>
      </w:tr>
    </w:tbl>
    <w:p w14:paraId="21E5DC8B" w14:textId="77777777" w:rsidR="00D30BA6" w:rsidRPr="000C10C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362DD6C9" w:rsidR="00D30BA6" w:rsidRPr="000C10C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746A14">
        <w:rPr>
          <w:rFonts w:ascii="Arial" w:hAnsi="Arial" w:cs="Arial"/>
          <w:sz w:val="24"/>
          <w:szCs w:val="24"/>
        </w:rPr>
        <w:t>2</w:t>
      </w:r>
      <w:r w:rsidR="00714A42">
        <w:rPr>
          <w:rFonts w:ascii="Arial" w:hAnsi="Arial" w:cs="Arial"/>
          <w:sz w:val="24"/>
          <w:szCs w:val="24"/>
        </w:rPr>
        <w:t>6</w:t>
      </w:r>
      <w:r w:rsidRPr="000C10C8">
        <w:rPr>
          <w:rFonts w:ascii="Arial" w:hAnsi="Arial" w:cs="Arial"/>
          <w:sz w:val="24"/>
          <w:szCs w:val="24"/>
        </w:rPr>
        <w:t xml:space="preserve"> de</w:t>
      </w:r>
      <w:r w:rsidR="00201B16" w:rsidRPr="000C10C8">
        <w:rPr>
          <w:rFonts w:ascii="Arial" w:hAnsi="Arial" w:cs="Arial"/>
          <w:sz w:val="24"/>
          <w:szCs w:val="24"/>
        </w:rPr>
        <w:t xml:space="preserve"> </w:t>
      </w:r>
      <w:r w:rsidR="006753EA" w:rsidRPr="000C10C8">
        <w:rPr>
          <w:rFonts w:ascii="Arial" w:hAnsi="Arial" w:cs="Arial"/>
          <w:sz w:val="24"/>
          <w:szCs w:val="24"/>
        </w:rPr>
        <w:t>ju</w:t>
      </w:r>
      <w:r w:rsidR="009B6CFD">
        <w:rPr>
          <w:rFonts w:ascii="Arial" w:hAnsi="Arial" w:cs="Arial"/>
          <w:sz w:val="24"/>
          <w:szCs w:val="24"/>
        </w:rPr>
        <w:t>l</w:t>
      </w:r>
      <w:r w:rsidR="006753EA" w:rsidRPr="000C10C8">
        <w:rPr>
          <w:rFonts w:ascii="Arial" w:hAnsi="Arial" w:cs="Arial"/>
          <w:sz w:val="24"/>
          <w:szCs w:val="24"/>
        </w:rPr>
        <w:t>h</w:t>
      </w:r>
      <w:r w:rsidR="002B22DB" w:rsidRPr="000C10C8">
        <w:rPr>
          <w:rFonts w:ascii="Arial" w:hAnsi="Arial" w:cs="Arial"/>
          <w:sz w:val="24"/>
          <w:szCs w:val="24"/>
        </w:rPr>
        <w:t>o</w:t>
      </w:r>
      <w:r w:rsidRPr="000C10C8">
        <w:rPr>
          <w:rFonts w:ascii="Arial" w:hAnsi="Arial" w:cs="Arial"/>
          <w:sz w:val="24"/>
          <w:szCs w:val="24"/>
        </w:rPr>
        <w:t xml:space="preserve"> de 2022</w:t>
      </w:r>
      <w:r w:rsidR="0059220A" w:rsidRPr="000C10C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0C10C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6D926890" w:rsidR="0059220A" w:rsidRPr="00EA4A85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A85">
        <w:rPr>
          <w:rFonts w:ascii="Arial" w:hAnsi="Arial" w:cs="Arial"/>
          <w:b/>
          <w:sz w:val="24"/>
          <w:szCs w:val="24"/>
        </w:rPr>
        <w:t>Registrar a presença:</w:t>
      </w:r>
      <w:r w:rsidRPr="00EA4A85">
        <w:rPr>
          <w:rFonts w:ascii="Arial" w:hAnsi="Arial" w:cs="Arial"/>
          <w:sz w:val="24"/>
          <w:szCs w:val="24"/>
        </w:rPr>
        <w:t xml:space="preserve"> quero registrar a presença dos Colegas Vereadores....</w:t>
      </w:r>
      <w:r w:rsidR="005463E1" w:rsidRPr="00EA4A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4A85">
        <w:rPr>
          <w:rFonts w:ascii="Arial" w:hAnsi="Arial" w:cs="Arial"/>
          <w:sz w:val="24"/>
          <w:szCs w:val="24"/>
        </w:rPr>
        <w:t xml:space="preserve">Também registrar a presença </w:t>
      </w:r>
      <w:r w:rsidR="00F3318B" w:rsidRPr="00EA4A85">
        <w:rPr>
          <w:rFonts w:ascii="Arial" w:hAnsi="Arial" w:cs="Arial"/>
          <w:sz w:val="24"/>
          <w:szCs w:val="24"/>
        </w:rPr>
        <w:t>da Assistente Administrativa Iara</w:t>
      </w:r>
      <w:r w:rsidRPr="00EA4A85">
        <w:rPr>
          <w:rFonts w:ascii="Arial" w:hAnsi="Arial" w:cs="Arial"/>
          <w:sz w:val="24"/>
          <w:szCs w:val="24"/>
        </w:rPr>
        <w:t>. (Da imprensa, Prefeito, Munícipes..........)</w:t>
      </w:r>
    </w:p>
    <w:p w14:paraId="6916E1C2" w14:textId="0FD6FBD6" w:rsidR="00C75862" w:rsidRDefault="00C7586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88048D" w14:textId="77777777" w:rsidR="00C13033" w:rsidRPr="000C10C8" w:rsidRDefault="00C1303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C10C8" w14:paraId="36F55702" w14:textId="77777777" w:rsidTr="00C53E8F">
        <w:tc>
          <w:tcPr>
            <w:tcW w:w="9628" w:type="dxa"/>
          </w:tcPr>
          <w:p w14:paraId="5099CA5E" w14:textId="66CC758E" w:rsidR="0059220A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2  </w:t>
            </w:r>
            <w:r w:rsidR="0098688E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59220A" w:rsidRPr="000C10C8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  <w:r w:rsidR="006753EA" w:rsidRPr="000C10C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7BA2813B" w14:textId="77777777" w:rsidR="00C53E8F" w:rsidRPr="000C10C8" w:rsidRDefault="00C53E8F" w:rsidP="00C53E8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506F6E" w14:textId="08519A04" w:rsidR="0059220A" w:rsidRPr="000C10C8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714A42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714A42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JU</w:t>
      </w:r>
      <w:r w:rsidR="00527D22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927CD8" w:rsidRPr="000C10C8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="000B58AC" w:rsidRPr="000C10C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0C10C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114970F" w14:textId="11EC6B74" w:rsidR="00E54FB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0C10C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0C10C8">
        <w:rPr>
          <w:rFonts w:ascii="Arial" w:hAnsi="Arial" w:cs="Arial"/>
          <w:sz w:val="24"/>
          <w:szCs w:val="24"/>
        </w:rPr>
        <w:t>....</w:t>
      </w:r>
      <w:r w:rsidRPr="000C10C8">
        <w:rPr>
          <w:rFonts w:ascii="Arial" w:hAnsi="Arial" w:cs="Arial"/>
          <w:sz w:val="24"/>
          <w:szCs w:val="24"/>
        </w:rPr>
        <w:t>)</w:t>
      </w:r>
      <w:bookmarkEnd w:id="0"/>
      <w:bookmarkEnd w:id="1"/>
    </w:p>
    <w:p w14:paraId="7952039D" w14:textId="3E084C23" w:rsidR="00F46D02" w:rsidRDefault="00F46D02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9B8F57" w14:textId="77777777" w:rsidR="00C13033" w:rsidRPr="000C10C8" w:rsidRDefault="00C13033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C10C8" w14:paraId="26EF19C1" w14:textId="77777777" w:rsidTr="008414B7">
        <w:tc>
          <w:tcPr>
            <w:tcW w:w="9962" w:type="dxa"/>
          </w:tcPr>
          <w:p w14:paraId="49A70171" w14:textId="50D89BC9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</w:tc>
      </w:tr>
    </w:tbl>
    <w:p w14:paraId="2F6EDF7D" w14:textId="4C7AB1B2" w:rsidR="00B5420B" w:rsidRDefault="00B5420B" w:rsidP="00372C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AEF68C1" w14:textId="77777777" w:rsidR="00AC6278" w:rsidRDefault="00AC6278" w:rsidP="00F957F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E94CE2" w14:textId="60F7BBE0" w:rsidR="00E8364B" w:rsidRPr="00F957FD" w:rsidRDefault="00F957FD" w:rsidP="00F957FD">
      <w:pPr>
        <w:jc w:val="both"/>
        <w:rPr>
          <w:rFonts w:ascii="Arial" w:hAnsi="Arial" w:cs="Arial"/>
          <w:sz w:val="32"/>
          <w:szCs w:val="32"/>
          <w:u w:val="single"/>
        </w:rPr>
      </w:pPr>
      <w:r w:rsidRPr="00F957FD">
        <w:rPr>
          <w:rFonts w:ascii="Arial" w:hAnsi="Arial" w:cs="Arial"/>
          <w:b/>
          <w:bCs/>
          <w:sz w:val="24"/>
          <w:szCs w:val="24"/>
        </w:rPr>
        <w:t>PROJETO DE LEI N.º 046</w:t>
      </w:r>
      <w:r w:rsidRPr="00F957FD">
        <w:rPr>
          <w:rFonts w:ascii="Arial" w:hAnsi="Arial" w:cs="Arial"/>
          <w:b/>
          <w:bCs/>
          <w:sz w:val="24"/>
          <w:szCs w:val="24"/>
        </w:rPr>
        <w:t>/</w:t>
      </w:r>
      <w:r w:rsidRPr="00F957FD">
        <w:rPr>
          <w:rFonts w:ascii="Arial" w:hAnsi="Arial" w:cs="Arial"/>
          <w:b/>
          <w:bCs/>
          <w:sz w:val="24"/>
          <w:szCs w:val="24"/>
        </w:rPr>
        <w:t>202</w:t>
      </w:r>
      <w:r w:rsidRPr="00F957FD">
        <w:rPr>
          <w:rFonts w:ascii="Arial" w:hAnsi="Arial" w:cs="Arial"/>
          <w:b/>
          <w:bCs/>
          <w:sz w:val="24"/>
          <w:szCs w:val="24"/>
        </w:rPr>
        <w:t>2</w:t>
      </w:r>
      <w:r w:rsidRPr="00F957FD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F957FD">
        <w:rPr>
          <w:rFonts w:ascii="Arial" w:hAnsi="Arial" w:cs="Arial"/>
          <w:sz w:val="24"/>
          <w:szCs w:val="24"/>
        </w:rPr>
        <w:t xml:space="preserve">“ </w:t>
      </w:r>
      <w:r w:rsidRPr="00F957FD">
        <w:rPr>
          <w:rFonts w:ascii="Arial" w:hAnsi="Arial" w:cs="Arial"/>
          <w:sz w:val="24"/>
          <w:szCs w:val="24"/>
        </w:rPr>
        <w:t>Poder</w:t>
      </w:r>
      <w:proofErr w:type="gramEnd"/>
      <w:r w:rsidRPr="00F957FD">
        <w:rPr>
          <w:rFonts w:ascii="Arial" w:hAnsi="Arial" w:cs="Arial"/>
          <w:sz w:val="24"/>
          <w:szCs w:val="24"/>
        </w:rPr>
        <w:t xml:space="preserve"> Executivo) Altera a Lei Municipal nº 625, de 18 de maio de 2011, que estabelece o Regime Jurídico dos Servidores Municipais.</w:t>
      </w:r>
      <w:r w:rsidRPr="00F957FD">
        <w:rPr>
          <w:rFonts w:ascii="Arial" w:hAnsi="Arial" w:cs="Arial"/>
          <w:sz w:val="24"/>
          <w:szCs w:val="24"/>
        </w:rPr>
        <w:t>”</w:t>
      </w:r>
    </w:p>
    <w:p w14:paraId="33CA4AE3" w14:textId="77777777" w:rsidR="00E8364B" w:rsidRDefault="00E8364B" w:rsidP="00F957F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563AF66" w14:textId="41ECC83B" w:rsidR="00E8364B" w:rsidRPr="00E8364B" w:rsidRDefault="00E8364B" w:rsidP="00E8364B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8364B">
        <w:rPr>
          <w:rFonts w:ascii="Arial" w:hAnsi="Arial" w:cs="Arial"/>
          <w:sz w:val="24"/>
          <w:szCs w:val="24"/>
          <w:u w:val="single"/>
        </w:rPr>
        <w:t>Encaminhado</w:t>
      </w:r>
      <w:r w:rsidRPr="00E8364B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E8364B">
        <w:rPr>
          <w:rFonts w:ascii="Arial" w:hAnsi="Arial" w:cs="Arial"/>
          <w:i/>
          <w:sz w:val="24"/>
          <w:szCs w:val="24"/>
        </w:rPr>
        <w:t xml:space="preserve">LEITURA) </w:t>
      </w:r>
    </w:p>
    <w:p w14:paraId="19FFD3CE" w14:textId="066D4D06" w:rsidR="00714A42" w:rsidRDefault="00714A42" w:rsidP="00372C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A3081B9" w14:textId="6085DCC5" w:rsidR="00714A42" w:rsidRDefault="00714A42" w:rsidP="00372C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7B8BCB8" w14:textId="4FBCA42B" w:rsidR="00F957FD" w:rsidRDefault="00F957FD" w:rsidP="00372C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F0C66B7" w14:textId="7383F35E" w:rsidR="00F957FD" w:rsidRPr="00F957FD" w:rsidRDefault="00F957FD" w:rsidP="00372C65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F957FD">
        <w:rPr>
          <w:rFonts w:ascii="Arial" w:hAnsi="Arial" w:cs="Arial"/>
          <w:b/>
          <w:bCs/>
          <w:sz w:val="24"/>
          <w:szCs w:val="24"/>
        </w:rPr>
        <w:lastRenderedPageBreak/>
        <w:t>PROJETO DE LEI Nº 047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F957FD">
        <w:rPr>
          <w:rFonts w:ascii="Arial" w:hAnsi="Arial" w:cs="Arial"/>
          <w:b/>
          <w:bCs/>
          <w:sz w:val="24"/>
          <w:szCs w:val="24"/>
        </w:rPr>
        <w:t>202</w:t>
      </w:r>
      <w:r w:rsidRPr="00F957FD">
        <w:rPr>
          <w:rFonts w:ascii="Arial" w:hAnsi="Arial" w:cs="Arial"/>
          <w:b/>
          <w:bCs/>
          <w:sz w:val="24"/>
          <w:szCs w:val="24"/>
        </w:rPr>
        <w:t>2</w:t>
      </w:r>
      <w:r w:rsidRPr="00F957FD">
        <w:rPr>
          <w:rFonts w:ascii="Arial" w:hAnsi="Arial" w:cs="Arial"/>
          <w:sz w:val="24"/>
          <w:szCs w:val="24"/>
        </w:rPr>
        <w:t>– “</w:t>
      </w:r>
      <w:r w:rsidRPr="00F957FD">
        <w:rPr>
          <w:rFonts w:ascii="Arial" w:hAnsi="Arial" w:cs="Arial"/>
          <w:sz w:val="24"/>
          <w:szCs w:val="24"/>
        </w:rPr>
        <w:t>Altera a Lei Municipal nº 626, de 18 de maio de 2011, que estabelece o Plano de Carreira dos Servidores.</w:t>
      </w:r>
      <w:r w:rsidRPr="00F957FD">
        <w:rPr>
          <w:rFonts w:ascii="Arial" w:hAnsi="Arial" w:cs="Arial"/>
          <w:sz w:val="24"/>
          <w:szCs w:val="24"/>
        </w:rPr>
        <w:t>”</w:t>
      </w:r>
    </w:p>
    <w:p w14:paraId="1F7122F0" w14:textId="77777777" w:rsidR="00F957FD" w:rsidRPr="009B6CFD" w:rsidRDefault="00F957FD" w:rsidP="00372C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508F0FF" w14:textId="354A107B" w:rsidR="0087311F" w:rsidRPr="00E8364B" w:rsidRDefault="0087311F" w:rsidP="0087311F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bookmarkStart w:id="2" w:name="_Hlk107817536"/>
      <w:r w:rsidRPr="00E8364B">
        <w:rPr>
          <w:rFonts w:ascii="Arial" w:hAnsi="Arial" w:cs="Arial"/>
          <w:sz w:val="24"/>
          <w:szCs w:val="24"/>
          <w:u w:val="single"/>
        </w:rPr>
        <w:t>Encaminhado</w:t>
      </w:r>
      <w:r w:rsidRPr="00E8364B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E8364B">
        <w:rPr>
          <w:rFonts w:ascii="Arial" w:hAnsi="Arial" w:cs="Arial"/>
          <w:i/>
          <w:sz w:val="24"/>
          <w:szCs w:val="24"/>
        </w:rPr>
        <w:t xml:space="preserve">LEITURA) </w:t>
      </w:r>
    </w:p>
    <w:bookmarkEnd w:id="2"/>
    <w:p w14:paraId="09F3147B" w14:textId="608F0C80" w:rsidR="00E53EFC" w:rsidRPr="00714A42" w:rsidRDefault="00E53EFC" w:rsidP="00372C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ADF86E1" w14:textId="3D6CC41C" w:rsidR="00746A14" w:rsidRDefault="00746A14" w:rsidP="00372C65">
      <w:pPr>
        <w:jc w:val="both"/>
        <w:rPr>
          <w:rFonts w:ascii="Arial" w:hAnsi="Arial" w:cs="Arial"/>
          <w:sz w:val="24"/>
          <w:szCs w:val="24"/>
        </w:rPr>
      </w:pPr>
    </w:p>
    <w:p w14:paraId="10AC4D47" w14:textId="3D1D4DDF" w:rsidR="00F957FD" w:rsidRPr="00906ECB" w:rsidRDefault="00F957FD" w:rsidP="00372C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6A7709A" w14:textId="636E74AA" w:rsidR="00F957FD" w:rsidRPr="00906ECB" w:rsidRDefault="00F957FD" w:rsidP="00372C65">
      <w:pPr>
        <w:jc w:val="both"/>
        <w:rPr>
          <w:rFonts w:ascii="Arial" w:hAnsi="Arial" w:cs="Arial"/>
          <w:sz w:val="32"/>
          <w:szCs w:val="32"/>
        </w:rPr>
      </w:pPr>
      <w:r w:rsidRPr="00906ECB">
        <w:rPr>
          <w:rFonts w:ascii="Arial" w:hAnsi="Arial" w:cs="Arial"/>
          <w:b/>
          <w:bCs/>
          <w:sz w:val="24"/>
          <w:szCs w:val="24"/>
        </w:rPr>
        <w:t>PROJETO DE LEI N.º 048</w:t>
      </w:r>
      <w:r w:rsidR="00906ECB" w:rsidRPr="00906ECB">
        <w:rPr>
          <w:rFonts w:ascii="Arial" w:hAnsi="Arial" w:cs="Arial"/>
          <w:b/>
          <w:bCs/>
          <w:sz w:val="24"/>
          <w:szCs w:val="24"/>
        </w:rPr>
        <w:t>/</w:t>
      </w:r>
      <w:r w:rsidRPr="00906ECB">
        <w:rPr>
          <w:rFonts w:ascii="Arial" w:hAnsi="Arial" w:cs="Arial"/>
          <w:b/>
          <w:bCs/>
          <w:sz w:val="24"/>
          <w:szCs w:val="24"/>
        </w:rPr>
        <w:t>202</w:t>
      </w:r>
      <w:r w:rsidR="00906ECB">
        <w:rPr>
          <w:rFonts w:ascii="Arial" w:hAnsi="Arial" w:cs="Arial"/>
          <w:b/>
          <w:bCs/>
          <w:sz w:val="24"/>
          <w:szCs w:val="24"/>
        </w:rPr>
        <w:t xml:space="preserve">2 – </w:t>
      </w:r>
      <w:proofErr w:type="gramStart"/>
      <w:r w:rsidR="00906ECB">
        <w:rPr>
          <w:rFonts w:ascii="Arial" w:hAnsi="Arial" w:cs="Arial"/>
          <w:b/>
          <w:bCs/>
          <w:sz w:val="24"/>
          <w:szCs w:val="24"/>
        </w:rPr>
        <w:t xml:space="preserve">“ </w:t>
      </w:r>
      <w:r w:rsidRPr="00F957FD">
        <w:rPr>
          <w:rFonts w:ascii="Arial" w:hAnsi="Arial" w:cs="Arial"/>
          <w:sz w:val="24"/>
          <w:szCs w:val="24"/>
        </w:rPr>
        <w:t>Autoriza</w:t>
      </w:r>
      <w:proofErr w:type="gramEnd"/>
      <w:r w:rsidRPr="00F957FD">
        <w:rPr>
          <w:rFonts w:ascii="Arial" w:hAnsi="Arial" w:cs="Arial"/>
          <w:sz w:val="24"/>
          <w:szCs w:val="24"/>
        </w:rPr>
        <w:t xml:space="preserve"> o Poder Executivo a desafetar e alienar bens públicos.</w:t>
      </w:r>
      <w:r w:rsidR="00906ECB">
        <w:rPr>
          <w:rFonts w:ascii="Arial" w:hAnsi="Arial" w:cs="Arial"/>
          <w:sz w:val="24"/>
          <w:szCs w:val="24"/>
        </w:rPr>
        <w:t>”</w:t>
      </w:r>
    </w:p>
    <w:p w14:paraId="639B590B" w14:textId="77777777" w:rsidR="00F957FD" w:rsidRDefault="00F957FD" w:rsidP="00372C65">
      <w:pPr>
        <w:jc w:val="both"/>
        <w:rPr>
          <w:rFonts w:ascii="Arial" w:hAnsi="Arial" w:cs="Arial"/>
          <w:sz w:val="24"/>
          <w:szCs w:val="24"/>
        </w:rPr>
      </w:pPr>
    </w:p>
    <w:p w14:paraId="56256825" w14:textId="1F7E7DD1" w:rsidR="00E8364B" w:rsidRDefault="00E8364B" w:rsidP="00E8364B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8364B">
        <w:rPr>
          <w:rFonts w:ascii="Arial" w:hAnsi="Arial" w:cs="Arial"/>
          <w:sz w:val="24"/>
          <w:szCs w:val="24"/>
          <w:u w:val="single"/>
        </w:rPr>
        <w:t>Encaminhado</w:t>
      </w:r>
      <w:r w:rsidRPr="00E8364B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E8364B">
        <w:rPr>
          <w:rFonts w:ascii="Arial" w:hAnsi="Arial" w:cs="Arial"/>
          <w:i/>
          <w:sz w:val="24"/>
          <w:szCs w:val="24"/>
        </w:rPr>
        <w:t xml:space="preserve">LEITURA) </w:t>
      </w:r>
    </w:p>
    <w:p w14:paraId="52AD8F85" w14:textId="6767BDED" w:rsidR="00906ECB" w:rsidRDefault="00906ECB" w:rsidP="00E8364B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1EE1A6C" w14:textId="24C23BD9" w:rsidR="00906ECB" w:rsidRDefault="00906ECB" w:rsidP="00E8364B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A7EBE16" w14:textId="77777777" w:rsidR="00AC6278" w:rsidRDefault="00AC6278" w:rsidP="00E8364B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27EDA21" w14:textId="7D23EFC5" w:rsidR="00906ECB" w:rsidRPr="00906ECB" w:rsidRDefault="00906ECB" w:rsidP="00906ECB">
      <w:pPr>
        <w:jc w:val="both"/>
        <w:rPr>
          <w:rFonts w:ascii="Arial" w:hAnsi="Arial" w:cs="Arial"/>
          <w:i/>
          <w:sz w:val="32"/>
          <w:szCs w:val="32"/>
        </w:rPr>
      </w:pPr>
      <w:r w:rsidRPr="00906ECB">
        <w:rPr>
          <w:rFonts w:ascii="Arial" w:hAnsi="Arial" w:cs="Arial"/>
          <w:b/>
          <w:bCs/>
          <w:sz w:val="24"/>
          <w:szCs w:val="24"/>
        </w:rPr>
        <w:t>PROJETO DE LEI N.º 04</w:t>
      </w:r>
      <w:r w:rsidRPr="00906ECB">
        <w:rPr>
          <w:rFonts w:ascii="Arial" w:hAnsi="Arial" w:cs="Arial"/>
          <w:b/>
          <w:bCs/>
          <w:sz w:val="24"/>
          <w:szCs w:val="24"/>
        </w:rPr>
        <w:t>9/</w:t>
      </w:r>
      <w:r w:rsidRPr="00906ECB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2 – “</w:t>
      </w:r>
      <w:r w:rsidRPr="00906ECB">
        <w:rPr>
          <w:rFonts w:ascii="Arial" w:hAnsi="Arial" w:cs="Arial"/>
          <w:sz w:val="24"/>
          <w:szCs w:val="24"/>
        </w:rPr>
        <w:t>Cria o Arquivo Público Municipal e a Comissão Permanente de Avaliação Documental. Altera a Lei Municipal 624, de 18 de maio de 2011, que dispõe sobre a nova Estrutura Organizacional da Prefeitura Municipal de Boa Vista do Sul.</w:t>
      </w:r>
      <w:r>
        <w:rPr>
          <w:rFonts w:ascii="Arial" w:hAnsi="Arial" w:cs="Arial"/>
          <w:sz w:val="24"/>
          <w:szCs w:val="24"/>
        </w:rPr>
        <w:t>”</w:t>
      </w:r>
    </w:p>
    <w:p w14:paraId="37FF321C" w14:textId="13035DF9" w:rsidR="00F46D02" w:rsidRDefault="00F46D02" w:rsidP="00372C65">
      <w:pPr>
        <w:jc w:val="both"/>
        <w:rPr>
          <w:rFonts w:ascii="Arial" w:hAnsi="Arial" w:cs="Arial"/>
          <w:sz w:val="24"/>
          <w:szCs w:val="24"/>
        </w:rPr>
      </w:pPr>
    </w:p>
    <w:p w14:paraId="0E14654D" w14:textId="66B244D6" w:rsidR="00E8364B" w:rsidRDefault="00E8364B" w:rsidP="00906ECB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8364B">
        <w:rPr>
          <w:rFonts w:ascii="Arial" w:hAnsi="Arial" w:cs="Arial"/>
          <w:sz w:val="24"/>
          <w:szCs w:val="24"/>
          <w:u w:val="single"/>
        </w:rPr>
        <w:t>Encaminhado</w:t>
      </w:r>
      <w:r w:rsidRPr="00E8364B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E8364B">
        <w:rPr>
          <w:rFonts w:ascii="Arial" w:hAnsi="Arial" w:cs="Arial"/>
          <w:i/>
          <w:sz w:val="24"/>
          <w:szCs w:val="24"/>
        </w:rPr>
        <w:t xml:space="preserve">LEITURA) </w:t>
      </w:r>
    </w:p>
    <w:p w14:paraId="05FB6785" w14:textId="6007BD40" w:rsidR="00E8364B" w:rsidRDefault="00E8364B" w:rsidP="00E8364B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3F43597" w14:textId="77777777" w:rsidR="00906ECB" w:rsidRPr="00E8364B" w:rsidRDefault="00906ECB" w:rsidP="00E8364B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4B0AA8B" w14:textId="77777777" w:rsidR="002D4874" w:rsidRPr="000C10C8" w:rsidRDefault="002D4874" w:rsidP="00372C6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C10C8" w14:paraId="38C655FC" w14:textId="77777777" w:rsidTr="008414B7">
        <w:tc>
          <w:tcPr>
            <w:tcW w:w="9962" w:type="dxa"/>
          </w:tcPr>
          <w:p w14:paraId="449F928F" w14:textId="4AADF1EF" w:rsidR="008414B7" w:rsidRPr="000C10C8" w:rsidRDefault="00C82F54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8414B7" w:rsidRPr="000C10C8">
              <w:rPr>
                <w:rFonts w:ascii="Arial" w:hAnsi="Arial" w:cs="Arial"/>
                <w:b/>
                <w:sz w:val="24"/>
                <w:szCs w:val="24"/>
              </w:rPr>
              <w:t xml:space="preserve"> EXPEDIENTE DO LEGISLATIVO</w:t>
            </w:r>
          </w:p>
        </w:tc>
      </w:tr>
    </w:tbl>
    <w:p w14:paraId="3D623449" w14:textId="495121B2" w:rsidR="009E73AB" w:rsidRDefault="009E73A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867724" w14:textId="74D1BC3F" w:rsidR="00E8196B" w:rsidRPr="000C10C8" w:rsidRDefault="00E8196B" w:rsidP="0000542C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516A" w:rsidRPr="009F516A">
        <w:rPr>
          <w:rFonts w:ascii="Arial" w:hAnsi="Arial" w:cs="Arial"/>
          <w:b/>
          <w:bCs/>
          <w:sz w:val="24"/>
          <w:szCs w:val="24"/>
        </w:rPr>
        <w:t>REQUERIMENTO Nº 007/2022</w:t>
      </w:r>
      <w:r w:rsidR="009F516A">
        <w:rPr>
          <w:rFonts w:ascii="Arial" w:hAnsi="Arial" w:cs="Arial"/>
          <w:sz w:val="24"/>
          <w:szCs w:val="24"/>
        </w:rPr>
        <w:t xml:space="preserve"> – PEDIDO DE LICENÇA  </w:t>
      </w:r>
      <w:proofErr w:type="gramStart"/>
      <w:r w:rsidR="009F516A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9F516A">
        <w:rPr>
          <w:rFonts w:ascii="Arial" w:hAnsi="Arial" w:cs="Arial"/>
          <w:sz w:val="24"/>
          <w:szCs w:val="24"/>
        </w:rPr>
        <w:t>LEITURA)</w:t>
      </w:r>
    </w:p>
    <w:p w14:paraId="72D75E18" w14:textId="77777777" w:rsidR="00C13033" w:rsidRPr="000C10C8" w:rsidRDefault="00C13033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C10C8" w14:paraId="38038C17" w14:textId="77777777" w:rsidTr="00445291">
        <w:tc>
          <w:tcPr>
            <w:tcW w:w="9962" w:type="dxa"/>
          </w:tcPr>
          <w:p w14:paraId="7F77F51E" w14:textId="3B26C353" w:rsidR="00445291" w:rsidRPr="000C10C8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0C10C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591D71B" w14:textId="77777777" w:rsidR="00FD314C" w:rsidRPr="002D4874" w:rsidRDefault="00FD314C" w:rsidP="002D4874">
      <w:pPr>
        <w:rPr>
          <w:rFonts w:ascii="Arial" w:hAnsi="Arial" w:cs="Arial"/>
          <w:sz w:val="22"/>
          <w:szCs w:val="22"/>
        </w:rPr>
      </w:pPr>
      <w:bookmarkStart w:id="3" w:name="_Hlk106636575"/>
      <w:bookmarkStart w:id="4" w:name="_Hlk107332732"/>
    </w:p>
    <w:p w14:paraId="485111FA" w14:textId="40B52277" w:rsidR="00953A9B" w:rsidRPr="009F516A" w:rsidRDefault="00FD314C" w:rsidP="0002204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16A">
        <w:rPr>
          <w:rFonts w:ascii="Arial" w:hAnsi="Arial" w:cs="Arial"/>
          <w:sz w:val="22"/>
          <w:szCs w:val="22"/>
        </w:rPr>
        <w:t>OFÍCIO Nº 05</w:t>
      </w:r>
      <w:r w:rsidR="00CF4672" w:rsidRPr="009F516A">
        <w:rPr>
          <w:rFonts w:ascii="Arial" w:hAnsi="Arial" w:cs="Arial"/>
          <w:sz w:val="22"/>
          <w:szCs w:val="22"/>
        </w:rPr>
        <w:t>7</w:t>
      </w:r>
      <w:r w:rsidRPr="009F516A">
        <w:rPr>
          <w:rFonts w:ascii="Arial" w:hAnsi="Arial" w:cs="Arial"/>
          <w:sz w:val="22"/>
          <w:szCs w:val="22"/>
        </w:rPr>
        <w:t xml:space="preserve">/2022 DO PODER EXECUTIVO ENCAMINHANDO </w:t>
      </w:r>
      <w:r w:rsidR="00CF4672" w:rsidRPr="009F516A">
        <w:rPr>
          <w:rFonts w:ascii="Arial" w:hAnsi="Arial" w:cs="Arial"/>
          <w:sz w:val="22"/>
          <w:szCs w:val="22"/>
        </w:rPr>
        <w:t>RETORNO DE OFÍCIO PRESIDENCIAL Nº 026/2022.</w:t>
      </w:r>
    </w:p>
    <w:p w14:paraId="7FF7FA3B" w14:textId="77777777" w:rsidR="000E7C37" w:rsidRPr="009F516A" w:rsidRDefault="000E7C37" w:rsidP="000E7C3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2EE498" w14:textId="099DDD95" w:rsidR="0099200C" w:rsidRDefault="00953A9B" w:rsidP="000C10C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16A">
        <w:rPr>
          <w:rFonts w:ascii="Arial" w:hAnsi="Arial" w:cs="Arial"/>
          <w:sz w:val="22"/>
          <w:szCs w:val="22"/>
        </w:rPr>
        <w:t>OFÍCIO Nº 05</w:t>
      </w:r>
      <w:r w:rsidR="00CF4672" w:rsidRPr="009F516A">
        <w:rPr>
          <w:rFonts w:ascii="Arial" w:hAnsi="Arial" w:cs="Arial"/>
          <w:sz w:val="22"/>
          <w:szCs w:val="22"/>
        </w:rPr>
        <w:t>5</w:t>
      </w:r>
      <w:r w:rsidRPr="009F516A">
        <w:rPr>
          <w:rFonts w:ascii="Arial" w:hAnsi="Arial" w:cs="Arial"/>
          <w:sz w:val="22"/>
          <w:szCs w:val="22"/>
        </w:rPr>
        <w:t xml:space="preserve">/2022 DO PODER EXECUTIVO ENCAMINHANDO LEI </w:t>
      </w:r>
      <w:r w:rsidR="000E7C37" w:rsidRPr="009F516A">
        <w:rPr>
          <w:rFonts w:ascii="Arial" w:hAnsi="Arial" w:cs="Arial"/>
          <w:sz w:val="22"/>
          <w:szCs w:val="22"/>
        </w:rPr>
        <w:t xml:space="preserve">MUNICIPAL </w:t>
      </w:r>
      <w:r w:rsidRPr="009F516A">
        <w:rPr>
          <w:rFonts w:ascii="Arial" w:hAnsi="Arial" w:cs="Arial"/>
          <w:sz w:val="22"/>
          <w:szCs w:val="22"/>
        </w:rPr>
        <w:t xml:space="preserve">Nº </w:t>
      </w:r>
      <w:r w:rsidR="000E7C37" w:rsidRPr="009F516A">
        <w:rPr>
          <w:rFonts w:ascii="Arial" w:hAnsi="Arial" w:cs="Arial"/>
          <w:sz w:val="22"/>
          <w:szCs w:val="22"/>
        </w:rPr>
        <w:t>1.117 E 1.118</w:t>
      </w:r>
      <w:r w:rsidRPr="009F516A">
        <w:rPr>
          <w:rFonts w:ascii="Arial" w:hAnsi="Arial" w:cs="Arial"/>
          <w:sz w:val="22"/>
          <w:szCs w:val="22"/>
        </w:rPr>
        <w:t>/2022.</w:t>
      </w:r>
      <w:bookmarkEnd w:id="3"/>
      <w:bookmarkEnd w:id="4"/>
    </w:p>
    <w:p w14:paraId="26A6F49C" w14:textId="77777777" w:rsidR="00E8364B" w:rsidRPr="00E8364B" w:rsidRDefault="00E8364B" w:rsidP="00E8364B">
      <w:pPr>
        <w:pStyle w:val="PargrafodaLista"/>
        <w:rPr>
          <w:rFonts w:ascii="Arial" w:hAnsi="Arial" w:cs="Arial"/>
          <w:sz w:val="22"/>
          <w:szCs w:val="22"/>
        </w:rPr>
      </w:pPr>
    </w:p>
    <w:p w14:paraId="084A54E1" w14:textId="013F4928" w:rsidR="00E8364B" w:rsidRDefault="00E8364B" w:rsidP="000C10C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OFÍCIO Nº 058/2022 DO PODER EXECUTIVO ENCAMINHANDO PROJETOS DE LEI NÚMEROS 046, 047, 048 E 049/2022.</w:t>
      </w:r>
    </w:p>
    <w:p w14:paraId="613540C5" w14:textId="77777777" w:rsidR="00E8364B" w:rsidRPr="00E8364B" w:rsidRDefault="00E8364B" w:rsidP="00E8364B">
      <w:pPr>
        <w:pStyle w:val="PargrafodaLista"/>
        <w:rPr>
          <w:rFonts w:ascii="Arial" w:hAnsi="Arial" w:cs="Arial"/>
          <w:sz w:val="22"/>
          <w:szCs w:val="22"/>
        </w:rPr>
      </w:pPr>
    </w:p>
    <w:p w14:paraId="7E52D3DE" w14:textId="77777777" w:rsidR="0002204E" w:rsidRPr="0002204E" w:rsidRDefault="0002204E" w:rsidP="0002204E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3B52A89" w14:textId="77777777" w:rsidTr="00733AEA">
        <w:tc>
          <w:tcPr>
            <w:tcW w:w="9628" w:type="dxa"/>
          </w:tcPr>
          <w:p w14:paraId="12EAAD06" w14:textId="4067E467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0C10C8" w:rsidRPr="000C10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INTERVALO</w:t>
            </w:r>
          </w:p>
          <w:p w14:paraId="577A239D" w14:textId="58960279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Os Vereadores que desejarem fazer o uso da Tribuna, inscrevam-se com a Secretári</w:t>
            </w:r>
            <w:r w:rsidR="00E8196B">
              <w:rPr>
                <w:rFonts w:ascii="Arial" w:hAnsi="Arial" w:cs="Arial"/>
                <w:sz w:val="24"/>
                <w:szCs w:val="24"/>
              </w:rPr>
              <w:t>a</w:t>
            </w:r>
            <w:r w:rsidRPr="000C10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96B">
              <w:rPr>
                <w:rFonts w:ascii="Arial" w:hAnsi="Arial" w:cs="Arial"/>
                <w:sz w:val="24"/>
                <w:szCs w:val="24"/>
              </w:rPr>
              <w:t>Ivania.</w:t>
            </w:r>
          </w:p>
        </w:tc>
      </w:tr>
    </w:tbl>
    <w:p w14:paraId="1E416887" w14:textId="77777777" w:rsidR="001F5D08" w:rsidRPr="000C10C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01019A28" w14:textId="77777777" w:rsidTr="00AE622C">
        <w:tc>
          <w:tcPr>
            <w:tcW w:w="9962" w:type="dxa"/>
          </w:tcPr>
          <w:p w14:paraId="214B09F5" w14:textId="69003963" w:rsidR="00AE622C" w:rsidRPr="000C10C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474F07F4" w:rsidR="00AE622C" w:rsidRPr="000C10C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A23359">
              <w:rPr>
                <w:rFonts w:ascii="Arial" w:hAnsi="Arial" w:cs="Arial"/>
                <w:sz w:val="24"/>
                <w:szCs w:val="24"/>
              </w:rPr>
              <w:t>o</w:t>
            </w:r>
            <w:r w:rsidRPr="000C10C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316781A" w14:textId="77777777" w:rsidR="000C10C8" w:rsidRPr="000C10C8" w:rsidRDefault="000C10C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C10C8" w14:paraId="6B5D3388" w14:textId="77777777" w:rsidTr="00AE622C">
        <w:tc>
          <w:tcPr>
            <w:tcW w:w="9962" w:type="dxa"/>
          </w:tcPr>
          <w:p w14:paraId="3087F8B6" w14:textId="322B08BF" w:rsidR="00AE622C" w:rsidRPr="000C10C8" w:rsidRDefault="000C10C8" w:rsidP="000C10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8  </w:t>
            </w:r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="00AE622C" w:rsidRPr="000C10C8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69C42EA3" w14:textId="1556C543" w:rsidR="009D0714" w:rsidRPr="000C10C8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A5D5A" w14:textId="68966012" w:rsidR="00FF7087" w:rsidRDefault="00FF7087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EXECUTIVO: </w:t>
      </w:r>
    </w:p>
    <w:p w14:paraId="6BF08C5F" w14:textId="77777777" w:rsidR="0002204E" w:rsidRPr="000C10C8" w:rsidRDefault="0002204E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386507" w14:textId="77777777" w:rsidR="00714A42" w:rsidRPr="00E8196B" w:rsidRDefault="00714A42" w:rsidP="00714A42">
      <w:pPr>
        <w:jc w:val="both"/>
        <w:rPr>
          <w:rFonts w:ascii="Arial" w:hAnsi="Arial" w:cs="Arial"/>
          <w:sz w:val="24"/>
          <w:szCs w:val="24"/>
        </w:rPr>
      </w:pPr>
      <w:r w:rsidRPr="00E8196B">
        <w:rPr>
          <w:rFonts w:ascii="Arial" w:hAnsi="Arial" w:cs="Arial"/>
          <w:b/>
          <w:bCs/>
          <w:sz w:val="24"/>
          <w:szCs w:val="24"/>
        </w:rPr>
        <w:t>PROJETO DE LEI N.º 045, DE 11 DE JULHO DE 2022</w:t>
      </w:r>
      <w:r w:rsidRPr="00E8196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E8196B">
        <w:rPr>
          <w:rFonts w:ascii="Arial" w:hAnsi="Arial" w:cs="Arial"/>
          <w:sz w:val="24"/>
          <w:szCs w:val="24"/>
        </w:rPr>
        <w:t>“ Dispõe</w:t>
      </w:r>
      <w:proofErr w:type="gramEnd"/>
      <w:r w:rsidRPr="00E8196B">
        <w:rPr>
          <w:rFonts w:ascii="Arial" w:hAnsi="Arial" w:cs="Arial"/>
          <w:sz w:val="24"/>
          <w:szCs w:val="24"/>
        </w:rPr>
        <w:t xml:space="preserve"> sobre a contribuição para manutenção do COREDE Regional e dá outras providências.</w:t>
      </w:r>
    </w:p>
    <w:p w14:paraId="2C8887CC" w14:textId="77777777" w:rsidR="00714A42" w:rsidRPr="00C13033" w:rsidRDefault="00714A42" w:rsidP="00714A42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0025BBB1" w14:textId="77777777" w:rsidR="009B6CFD" w:rsidRP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255BFBAA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103329670"/>
      <w:r w:rsidRPr="009B6CFD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54D268AC" w14:textId="77777777" w:rsidR="009B6CFD" w:rsidRPr="009B6CFD" w:rsidRDefault="009B6CFD" w:rsidP="009B6CFD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discussão</w:t>
      </w:r>
      <w:r w:rsidRPr="009B6CFD">
        <w:rPr>
          <w:rFonts w:ascii="Arial" w:hAnsi="Arial" w:cs="Arial"/>
          <w:sz w:val="24"/>
          <w:szCs w:val="24"/>
        </w:rPr>
        <w:t>:</w:t>
      </w:r>
    </w:p>
    <w:p w14:paraId="27066601" w14:textId="77777777" w:rsidR="009B6CFD" w:rsidRPr="009B6CFD" w:rsidRDefault="009B6CFD" w:rsidP="009B6CFD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9B6CFD">
        <w:rPr>
          <w:rFonts w:ascii="Arial" w:hAnsi="Arial" w:cs="Arial"/>
          <w:sz w:val="24"/>
          <w:szCs w:val="24"/>
        </w:rPr>
        <w:t xml:space="preserve">Coloco o projeto em </w:t>
      </w:r>
      <w:r w:rsidRPr="009B6CFD">
        <w:rPr>
          <w:rFonts w:ascii="Arial" w:hAnsi="Arial" w:cs="Arial"/>
          <w:sz w:val="24"/>
          <w:szCs w:val="24"/>
          <w:u w:val="single"/>
        </w:rPr>
        <w:t>votação</w:t>
      </w:r>
      <w:r w:rsidRPr="009B6CF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B83EDD5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4F47EA6E" w14:textId="77777777" w:rsidR="009B6CFD" w:rsidRPr="009B6CFD" w:rsidRDefault="009B6CFD" w:rsidP="009B6CFD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9B6CFD">
        <w:rPr>
          <w:rFonts w:ascii="Arial" w:hAnsi="Arial" w:cs="Arial"/>
          <w:b/>
          <w:sz w:val="24"/>
          <w:szCs w:val="24"/>
        </w:rPr>
        <w:t xml:space="preserve">RESULTADO: </w:t>
      </w:r>
      <w:r w:rsidRPr="009B6CFD">
        <w:rPr>
          <w:rFonts w:ascii="Arial" w:hAnsi="Arial" w:cs="Arial"/>
          <w:bCs/>
          <w:sz w:val="24"/>
          <w:szCs w:val="24"/>
        </w:rPr>
        <w:t>__________________________________</w:t>
      </w:r>
      <w:bookmarkEnd w:id="5"/>
    </w:p>
    <w:p w14:paraId="272D0542" w14:textId="3CBAEE28" w:rsidR="009B6CFD" w:rsidRDefault="009B6CFD" w:rsidP="009B6CFD">
      <w:pPr>
        <w:jc w:val="both"/>
        <w:rPr>
          <w:rFonts w:ascii="Arial" w:hAnsi="Arial" w:cs="Arial"/>
          <w:sz w:val="24"/>
          <w:szCs w:val="24"/>
        </w:rPr>
      </w:pPr>
    </w:p>
    <w:p w14:paraId="6A4F538A" w14:textId="77777777" w:rsidR="00714A42" w:rsidRPr="009B6CFD" w:rsidRDefault="00714A42" w:rsidP="009B6CFD">
      <w:pPr>
        <w:jc w:val="both"/>
        <w:rPr>
          <w:rFonts w:ascii="Arial" w:hAnsi="Arial" w:cs="Arial"/>
          <w:sz w:val="24"/>
          <w:szCs w:val="24"/>
        </w:rPr>
      </w:pPr>
    </w:p>
    <w:p w14:paraId="7A868CD2" w14:textId="01A8DDF7" w:rsidR="002F05C4" w:rsidRPr="000C10C8" w:rsidRDefault="00FF7087" w:rsidP="00BD06B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10C8">
        <w:rPr>
          <w:rFonts w:ascii="Arial" w:hAnsi="Arial" w:cs="Arial"/>
          <w:b/>
          <w:bCs/>
          <w:sz w:val="24"/>
          <w:szCs w:val="24"/>
          <w:u w:val="single"/>
        </w:rPr>
        <w:t xml:space="preserve">PODER LEGISLATIVO: </w:t>
      </w:r>
    </w:p>
    <w:p w14:paraId="282483A4" w14:textId="77777777" w:rsidR="002C1EE2" w:rsidRPr="000C10C8" w:rsidRDefault="002C1EE2" w:rsidP="007D1D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56B79A" w14:textId="7DAF11F6" w:rsidR="009F516A" w:rsidRPr="009F516A" w:rsidRDefault="009F516A" w:rsidP="009F516A">
      <w:pPr>
        <w:jc w:val="both"/>
        <w:rPr>
          <w:rFonts w:ascii="Arial" w:hAnsi="Arial" w:cs="Arial"/>
          <w:b/>
          <w:sz w:val="24"/>
          <w:szCs w:val="24"/>
        </w:rPr>
      </w:pPr>
      <w:r w:rsidRPr="009F516A">
        <w:rPr>
          <w:rFonts w:ascii="Arial" w:hAnsi="Arial" w:cs="Arial"/>
          <w:b/>
          <w:sz w:val="24"/>
          <w:szCs w:val="24"/>
        </w:rPr>
        <w:t xml:space="preserve">REQUERIMENTO Nº 007/2022 – PEDIDO DE LICENÇA </w:t>
      </w:r>
    </w:p>
    <w:p w14:paraId="1DCE5F32" w14:textId="77777777" w:rsidR="009F516A" w:rsidRPr="009F516A" w:rsidRDefault="009F516A" w:rsidP="009F516A">
      <w:pPr>
        <w:jc w:val="both"/>
        <w:rPr>
          <w:rFonts w:ascii="Arial" w:hAnsi="Arial" w:cs="Arial"/>
          <w:b/>
          <w:sz w:val="24"/>
          <w:szCs w:val="24"/>
        </w:rPr>
      </w:pPr>
    </w:p>
    <w:p w14:paraId="1126C940" w14:textId="77777777" w:rsidR="009F516A" w:rsidRPr="009F516A" w:rsidRDefault="009F516A" w:rsidP="009F516A">
      <w:pPr>
        <w:jc w:val="both"/>
        <w:rPr>
          <w:rFonts w:ascii="Arial" w:hAnsi="Arial" w:cs="Arial"/>
          <w:sz w:val="24"/>
          <w:szCs w:val="24"/>
        </w:rPr>
      </w:pPr>
      <w:r w:rsidRPr="009F516A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180345B0" w14:textId="77777777" w:rsidR="009F516A" w:rsidRPr="009F516A" w:rsidRDefault="009F516A" w:rsidP="009F516A">
      <w:pPr>
        <w:jc w:val="both"/>
        <w:rPr>
          <w:rFonts w:ascii="Arial" w:hAnsi="Arial" w:cs="Arial"/>
          <w:bCs/>
          <w:sz w:val="24"/>
          <w:szCs w:val="24"/>
        </w:rPr>
      </w:pPr>
    </w:p>
    <w:p w14:paraId="50953592" w14:textId="4050FC1C" w:rsidR="009F516A" w:rsidRPr="009F516A" w:rsidRDefault="009F516A" w:rsidP="009F516A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F516A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9F516A">
        <w:rPr>
          <w:rFonts w:ascii="Arial" w:hAnsi="Arial" w:cs="Arial"/>
          <w:bCs/>
          <w:sz w:val="24"/>
          <w:szCs w:val="24"/>
        </w:rPr>
        <w:t xml:space="preserve"> APROVADO</w:t>
      </w:r>
    </w:p>
    <w:p w14:paraId="07350A91" w14:textId="77777777" w:rsidR="009F516A" w:rsidRPr="009F516A" w:rsidRDefault="009F516A" w:rsidP="009F516A">
      <w:pPr>
        <w:jc w:val="both"/>
        <w:rPr>
          <w:rFonts w:ascii="Arial" w:hAnsi="Arial" w:cs="Arial"/>
          <w:i/>
          <w:sz w:val="24"/>
          <w:szCs w:val="24"/>
        </w:rPr>
      </w:pPr>
    </w:p>
    <w:p w14:paraId="6649B6FE" w14:textId="6AB8A690" w:rsidR="00714A42" w:rsidRPr="009F516A" w:rsidRDefault="009F516A" w:rsidP="009F516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F516A">
        <w:rPr>
          <w:rFonts w:ascii="Arial" w:hAnsi="Arial" w:cs="Arial"/>
          <w:sz w:val="24"/>
          <w:szCs w:val="24"/>
        </w:rPr>
        <w:t>(  )</w:t>
      </w:r>
      <w:proofErr w:type="gramEnd"/>
      <w:r w:rsidR="00906ECB">
        <w:rPr>
          <w:rFonts w:ascii="Arial" w:hAnsi="Arial" w:cs="Arial"/>
          <w:sz w:val="24"/>
          <w:szCs w:val="24"/>
        </w:rPr>
        <w:t xml:space="preserve"> </w:t>
      </w:r>
      <w:r w:rsidRPr="009F516A">
        <w:rPr>
          <w:rFonts w:ascii="Arial" w:hAnsi="Arial" w:cs="Arial"/>
          <w:sz w:val="24"/>
          <w:szCs w:val="24"/>
        </w:rPr>
        <w:t>REPROVADO</w:t>
      </w:r>
    </w:p>
    <w:p w14:paraId="147DE4B0" w14:textId="48DAD1CE" w:rsidR="00714A42" w:rsidRDefault="00714A42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DAFB078" w14:textId="77777777" w:rsidR="00906ECB" w:rsidRDefault="00906ECB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C10C8" w14:paraId="2EE775DA" w14:textId="77777777" w:rsidTr="00844707">
        <w:tc>
          <w:tcPr>
            <w:tcW w:w="9962" w:type="dxa"/>
          </w:tcPr>
          <w:p w14:paraId="25259C3C" w14:textId="77777777" w:rsidR="005463E1" w:rsidRPr="000C10C8" w:rsidRDefault="005463E1" w:rsidP="008447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09 – EXPLICAÇÕES PESSOAIS </w:t>
            </w:r>
            <w:r w:rsidRPr="000C10C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37ECC650" w14:textId="4A023D07" w:rsidR="005463E1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2EC01D2" w14:textId="77777777" w:rsidR="00BC51BD" w:rsidRDefault="00BC51BD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BC9B63" w14:textId="77777777" w:rsidR="005463E1" w:rsidRPr="000C10C8" w:rsidRDefault="005463E1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C10C8" w14:paraId="25737166" w14:textId="77777777" w:rsidTr="007C3280">
        <w:tc>
          <w:tcPr>
            <w:tcW w:w="9962" w:type="dxa"/>
          </w:tcPr>
          <w:p w14:paraId="738A8DEB" w14:textId="6D7349E1" w:rsidR="007C3280" w:rsidRPr="000C10C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10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 w:rsidRPr="000C10C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0C10C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67068DD1" w14:textId="77777777" w:rsidR="00C82F54" w:rsidRPr="000C10C8" w:rsidRDefault="00C82F5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0C10C8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0C8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3F9E86FE" w14:textId="77777777" w:rsidR="000B58AC" w:rsidRPr="000C10C8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2D150E89" w14:textId="374C6284" w:rsidR="007A7AF6" w:rsidRDefault="000B58AC" w:rsidP="00714A42">
      <w:pPr>
        <w:jc w:val="center"/>
        <w:rPr>
          <w:rFonts w:ascii="Arial" w:hAnsi="Arial" w:cs="Arial"/>
          <w:sz w:val="24"/>
          <w:szCs w:val="24"/>
        </w:rPr>
      </w:pPr>
      <w:r w:rsidRPr="007A7AF6">
        <w:rPr>
          <w:rFonts w:ascii="Arial" w:hAnsi="Arial" w:cs="Arial"/>
          <w:sz w:val="24"/>
          <w:szCs w:val="24"/>
        </w:rPr>
        <w:t>Desde já, convoco a todos os Edis para a</w:t>
      </w:r>
      <w:r w:rsidR="007A7AF6" w:rsidRPr="007A7AF6">
        <w:rPr>
          <w:rFonts w:ascii="Arial" w:hAnsi="Arial" w:cs="Arial"/>
          <w:sz w:val="24"/>
          <w:szCs w:val="24"/>
        </w:rPr>
        <w:t xml:space="preserve"> </w:t>
      </w:r>
      <w:r w:rsidR="00A23359">
        <w:rPr>
          <w:rFonts w:ascii="Arial" w:hAnsi="Arial" w:cs="Arial"/>
          <w:sz w:val="24"/>
          <w:szCs w:val="24"/>
        </w:rPr>
        <w:t xml:space="preserve">próxima </w:t>
      </w:r>
      <w:r w:rsidR="007A7AF6">
        <w:rPr>
          <w:rFonts w:ascii="Arial" w:hAnsi="Arial" w:cs="Arial"/>
          <w:sz w:val="24"/>
          <w:szCs w:val="24"/>
        </w:rPr>
        <w:t xml:space="preserve">Sessão Ordinária </w:t>
      </w:r>
      <w:r w:rsidR="00A23359">
        <w:rPr>
          <w:rFonts w:ascii="Arial" w:hAnsi="Arial" w:cs="Arial"/>
          <w:sz w:val="24"/>
          <w:szCs w:val="24"/>
        </w:rPr>
        <w:t xml:space="preserve">do dia </w:t>
      </w:r>
      <w:r w:rsidR="00714A42">
        <w:rPr>
          <w:rFonts w:ascii="Arial" w:hAnsi="Arial" w:cs="Arial"/>
          <w:sz w:val="24"/>
          <w:szCs w:val="24"/>
        </w:rPr>
        <w:t>0</w:t>
      </w:r>
      <w:r w:rsidR="009B6CFD">
        <w:rPr>
          <w:rFonts w:ascii="Arial" w:hAnsi="Arial" w:cs="Arial"/>
          <w:sz w:val="24"/>
          <w:szCs w:val="24"/>
        </w:rPr>
        <w:t>2</w:t>
      </w:r>
      <w:r w:rsidR="00A23359">
        <w:rPr>
          <w:rFonts w:ascii="Arial" w:hAnsi="Arial" w:cs="Arial"/>
          <w:sz w:val="24"/>
          <w:szCs w:val="24"/>
        </w:rPr>
        <w:t xml:space="preserve"> de </w:t>
      </w:r>
      <w:r w:rsidR="00714A42">
        <w:rPr>
          <w:rFonts w:ascii="Arial" w:hAnsi="Arial" w:cs="Arial"/>
          <w:sz w:val="24"/>
          <w:szCs w:val="24"/>
        </w:rPr>
        <w:t>agost</w:t>
      </w:r>
      <w:r w:rsidR="00A23359">
        <w:rPr>
          <w:rFonts w:ascii="Arial" w:hAnsi="Arial" w:cs="Arial"/>
          <w:sz w:val="24"/>
          <w:szCs w:val="24"/>
        </w:rPr>
        <w:t>o de 2022.</w:t>
      </w:r>
    </w:p>
    <w:p w14:paraId="086C2BD6" w14:textId="77777777" w:rsidR="00714A42" w:rsidRDefault="00714A42" w:rsidP="00714A42">
      <w:pPr>
        <w:jc w:val="center"/>
        <w:rPr>
          <w:rFonts w:ascii="Arial" w:hAnsi="Arial" w:cs="Arial"/>
          <w:sz w:val="24"/>
          <w:szCs w:val="24"/>
        </w:rPr>
      </w:pPr>
    </w:p>
    <w:p w14:paraId="7CCB8C07" w14:textId="38DA67F7" w:rsidR="00D515EA" w:rsidRDefault="00683639" w:rsidP="00714A42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Assim, dou por encerrada esta Sessão Ordinária.</w:t>
      </w:r>
    </w:p>
    <w:p w14:paraId="2DD3438D" w14:textId="77777777" w:rsidR="00714A42" w:rsidRPr="000C10C8" w:rsidRDefault="00714A42" w:rsidP="00714A42">
      <w:pPr>
        <w:spacing w:line="276" w:lineRule="auto"/>
        <w:ind w:left="2124"/>
        <w:rPr>
          <w:rFonts w:ascii="Arial" w:hAnsi="Arial" w:cs="Arial"/>
          <w:sz w:val="24"/>
          <w:szCs w:val="24"/>
        </w:rPr>
      </w:pPr>
    </w:p>
    <w:p w14:paraId="5999EE8E" w14:textId="6A669769" w:rsidR="00950D63" w:rsidRPr="000C10C8" w:rsidRDefault="00683639" w:rsidP="00714A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10C8">
        <w:rPr>
          <w:rFonts w:ascii="Arial" w:hAnsi="Arial" w:cs="Arial"/>
          <w:sz w:val="24"/>
          <w:szCs w:val="24"/>
        </w:rPr>
        <w:t>Boa noite a todos.</w:t>
      </w:r>
    </w:p>
    <w:sectPr w:rsidR="00950D63" w:rsidRPr="000C10C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3DA8" w14:textId="77777777" w:rsidR="0027433A" w:rsidRDefault="0027433A" w:rsidP="008F6923">
      <w:r>
        <w:separator/>
      </w:r>
    </w:p>
  </w:endnote>
  <w:endnote w:type="continuationSeparator" w:id="0">
    <w:p w14:paraId="40EADB78" w14:textId="77777777" w:rsidR="0027433A" w:rsidRDefault="0027433A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28CE" w14:textId="77777777" w:rsidR="0027433A" w:rsidRDefault="0027433A" w:rsidP="008F6923">
      <w:r>
        <w:separator/>
      </w:r>
    </w:p>
  </w:footnote>
  <w:footnote w:type="continuationSeparator" w:id="0">
    <w:p w14:paraId="2377C478" w14:textId="77777777" w:rsidR="0027433A" w:rsidRDefault="0027433A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007698">
    <w:abstractNumId w:val="1"/>
  </w:num>
  <w:num w:numId="2" w16cid:durableId="17491826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7413"/>
    <w:rsid w:val="0002204E"/>
    <w:rsid w:val="00022A9B"/>
    <w:rsid w:val="00023D14"/>
    <w:rsid w:val="00024182"/>
    <w:rsid w:val="000250B9"/>
    <w:rsid w:val="0003061D"/>
    <w:rsid w:val="000357B1"/>
    <w:rsid w:val="00046382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D34A6"/>
    <w:rsid w:val="000D48C0"/>
    <w:rsid w:val="000D4A1E"/>
    <w:rsid w:val="000D5B6E"/>
    <w:rsid w:val="000E0D6D"/>
    <w:rsid w:val="000E44E8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2AD"/>
    <w:rsid w:val="00125A98"/>
    <w:rsid w:val="00126E95"/>
    <w:rsid w:val="0013039C"/>
    <w:rsid w:val="001309E8"/>
    <w:rsid w:val="00130CDD"/>
    <w:rsid w:val="00140801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5CE5"/>
    <w:rsid w:val="00190B9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56E1"/>
    <w:rsid w:val="00215883"/>
    <w:rsid w:val="00216250"/>
    <w:rsid w:val="00220CA8"/>
    <w:rsid w:val="00221789"/>
    <w:rsid w:val="00221D12"/>
    <w:rsid w:val="002222E4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6F81"/>
    <w:rsid w:val="002613D7"/>
    <w:rsid w:val="00265B08"/>
    <w:rsid w:val="00266093"/>
    <w:rsid w:val="0027433A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442B6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4857"/>
    <w:rsid w:val="0049746F"/>
    <w:rsid w:val="004A1CF7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7D22"/>
    <w:rsid w:val="00530898"/>
    <w:rsid w:val="00530A55"/>
    <w:rsid w:val="005314A3"/>
    <w:rsid w:val="00541A8D"/>
    <w:rsid w:val="005436EF"/>
    <w:rsid w:val="00546218"/>
    <w:rsid w:val="005463E1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634E"/>
    <w:rsid w:val="006B0A05"/>
    <w:rsid w:val="006B12DE"/>
    <w:rsid w:val="006B3FA3"/>
    <w:rsid w:val="006B7E60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1D91"/>
    <w:rsid w:val="00714591"/>
    <w:rsid w:val="00714A42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6A14"/>
    <w:rsid w:val="00747878"/>
    <w:rsid w:val="007531FA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793"/>
    <w:rsid w:val="007928AF"/>
    <w:rsid w:val="00792BDB"/>
    <w:rsid w:val="007960D3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3E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A7C"/>
    <w:rsid w:val="00895E4B"/>
    <w:rsid w:val="008966D1"/>
    <w:rsid w:val="00897170"/>
    <w:rsid w:val="00897706"/>
    <w:rsid w:val="008A1954"/>
    <w:rsid w:val="008A2631"/>
    <w:rsid w:val="008A7856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1164A"/>
    <w:rsid w:val="00912292"/>
    <w:rsid w:val="00914521"/>
    <w:rsid w:val="00914F90"/>
    <w:rsid w:val="00915B15"/>
    <w:rsid w:val="009225F3"/>
    <w:rsid w:val="00922D49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E73AB"/>
    <w:rsid w:val="009F049F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359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57536"/>
    <w:rsid w:val="00A60B69"/>
    <w:rsid w:val="00A62428"/>
    <w:rsid w:val="00A65DBC"/>
    <w:rsid w:val="00A6636E"/>
    <w:rsid w:val="00A66608"/>
    <w:rsid w:val="00A66FA0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201B"/>
    <w:rsid w:val="00B14D9C"/>
    <w:rsid w:val="00B20442"/>
    <w:rsid w:val="00B24EFA"/>
    <w:rsid w:val="00B25ABE"/>
    <w:rsid w:val="00B2765E"/>
    <w:rsid w:val="00B31B67"/>
    <w:rsid w:val="00B3253B"/>
    <w:rsid w:val="00B45E85"/>
    <w:rsid w:val="00B53D61"/>
    <w:rsid w:val="00B5420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86587"/>
    <w:rsid w:val="00B90088"/>
    <w:rsid w:val="00B92288"/>
    <w:rsid w:val="00BA05E7"/>
    <w:rsid w:val="00BA3F7A"/>
    <w:rsid w:val="00BA6A22"/>
    <w:rsid w:val="00BA7B90"/>
    <w:rsid w:val="00BA7F46"/>
    <w:rsid w:val="00BB3AAB"/>
    <w:rsid w:val="00BC152D"/>
    <w:rsid w:val="00BC15D2"/>
    <w:rsid w:val="00BC1E97"/>
    <w:rsid w:val="00BC2615"/>
    <w:rsid w:val="00BC2FF4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13033"/>
    <w:rsid w:val="00C20420"/>
    <w:rsid w:val="00C3289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323B"/>
    <w:rsid w:val="00C73A2B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CF4672"/>
    <w:rsid w:val="00CF5D2C"/>
    <w:rsid w:val="00CF6938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8D9"/>
    <w:rsid w:val="00E17573"/>
    <w:rsid w:val="00E20E39"/>
    <w:rsid w:val="00E2185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212</TotalTime>
  <Pages>1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8</cp:revision>
  <cp:lastPrinted>2022-06-28T21:23:00Z</cp:lastPrinted>
  <dcterms:created xsi:type="dcterms:W3CDTF">2022-07-14T18:32:00Z</dcterms:created>
  <dcterms:modified xsi:type="dcterms:W3CDTF">2022-07-22T13:35:00Z</dcterms:modified>
</cp:coreProperties>
</file>