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1BBB9B86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6CF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7BCEDBB9" w:rsidR="0095254F" w:rsidRPr="000C10C8" w:rsidRDefault="00B90088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 w:rsidR="009B6CFD">
              <w:rPr>
                <w:rFonts w:ascii="Arial" w:hAnsi="Arial" w:cs="Arial"/>
                <w:sz w:val="24"/>
                <w:szCs w:val="24"/>
              </w:rPr>
              <w:t>7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77777777" w:rsidR="002C1EE2" w:rsidRPr="000C10C8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095BFE44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746A14">
        <w:rPr>
          <w:rFonts w:ascii="Arial" w:hAnsi="Arial" w:cs="Arial"/>
          <w:sz w:val="24"/>
          <w:szCs w:val="24"/>
        </w:rPr>
        <w:t>12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01B16" w:rsidRPr="000C10C8">
        <w:rPr>
          <w:rFonts w:ascii="Arial" w:hAnsi="Arial" w:cs="Arial"/>
          <w:sz w:val="24"/>
          <w:szCs w:val="24"/>
        </w:rPr>
        <w:t xml:space="preserve"> </w:t>
      </w:r>
      <w:r w:rsidR="006753EA" w:rsidRPr="000C10C8">
        <w:rPr>
          <w:rFonts w:ascii="Arial" w:hAnsi="Arial" w:cs="Arial"/>
          <w:sz w:val="24"/>
          <w:szCs w:val="24"/>
        </w:rPr>
        <w:t>ju</w:t>
      </w:r>
      <w:r w:rsidR="009B6CFD">
        <w:rPr>
          <w:rFonts w:ascii="Arial" w:hAnsi="Arial" w:cs="Arial"/>
          <w:sz w:val="24"/>
          <w:szCs w:val="24"/>
        </w:rPr>
        <w:t>l</w:t>
      </w:r>
      <w:r w:rsidR="006753EA" w:rsidRPr="000C10C8">
        <w:rPr>
          <w:rFonts w:ascii="Arial" w:hAnsi="Arial" w:cs="Arial"/>
          <w:sz w:val="24"/>
          <w:szCs w:val="24"/>
        </w:rPr>
        <w:t>h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25DAD866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>Também registrar a presença da Assessora Jurídica Rosângela</w:t>
      </w:r>
      <w:r w:rsidR="00F3318B" w:rsidRPr="00EA4A85">
        <w:rPr>
          <w:rFonts w:ascii="Arial" w:hAnsi="Arial" w:cs="Arial"/>
          <w:sz w:val="24"/>
          <w:szCs w:val="24"/>
        </w:rPr>
        <w:t>, da 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</w:p>
    <w:p w14:paraId="6916E1C2" w14:textId="0FD6FBD6" w:rsidR="00C75862" w:rsidRDefault="00C7586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88048D" w14:textId="77777777" w:rsidR="00C13033" w:rsidRPr="000C10C8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66CC758E" w:rsidR="0059220A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 w:rsidRPr="000C10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1B1BDC45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27D2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527D22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27D22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11EC6B74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7952039D" w14:textId="3E084C23" w:rsidR="00F46D02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9B8F57" w14:textId="77777777" w:rsidR="00C13033" w:rsidRPr="000C10C8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0D89BC9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2F6EDF7D" w14:textId="77777777" w:rsidR="00B5420B" w:rsidRPr="009B6CFD" w:rsidRDefault="00B5420B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CBE5C16" w14:textId="7445D004" w:rsidR="00EA4A85" w:rsidRPr="00E8196B" w:rsidRDefault="00E8196B" w:rsidP="00372C65">
      <w:pPr>
        <w:jc w:val="both"/>
        <w:rPr>
          <w:rFonts w:ascii="Arial" w:hAnsi="Arial" w:cs="Arial"/>
          <w:sz w:val="24"/>
          <w:szCs w:val="24"/>
        </w:rPr>
      </w:pPr>
      <w:bookmarkStart w:id="2" w:name="_Hlk107817536"/>
      <w:r w:rsidRPr="00E8196B">
        <w:rPr>
          <w:rFonts w:ascii="Arial" w:hAnsi="Arial" w:cs="Arial"/>
          <w:b/>
          <w:bCs/>
          <w:sz w:val="24"/>
          <w:szCs w:val="24"/>
        </w:rPr>
        <w:t>PROJETO DE LEI N.º 045, DE 11 DE JULHO DE 202</w:t>
      </w:r>
      <w:r w:rsidRPr="00E8196B">
        <w:rPr>
          <w:rFonts w:ascii="Arial" w:hAnsi="Arial" w:cs="Arial"/>
          <w:b/>
          <w:bCs/>
          <w:sz w:val="24"/>
          <w:szCs w:val="24"/>
        </w:rPr>
        <w:t>2</w:t>
      </w:r>
      <w:r w:rsidRPr="00E8196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196B">
        <w:rPr>
          <w:rFonts w:ascii="Arial" w:hAnsi="Arial" w:cs="Arial"/>
          <w:sz w:val="24"/>
          <w:szCs w:val="24"/>
        </w:rPr>
        <w:t>“</w:t>
      </w:r>
      <w:r w:rsidRPr="00E8196B">
        <w:rPr>
          <w:rFonts w:ascii="Arial" w:hAnsi="Arial" w:cs="Arial"/>
          <w:sz w:val="24"/>
          <w:szCs w:val="24"/>
        </w:rPr>
        <w:t xml:space="preserve"> Dispõe</w:t>
      </w:r>
      <w:proofErr w:type="gramEnd"/>
      <w:r w:rsidRPr="00E8196B">
        <w:rPr>
          <w:rFonts w:ascii="Arial" w:hAnsi="Arial" w:cs="Arial"/>
          <w:sz w:val="24"/>
          <w:szCs w:val="24"/>
        </w:rPr>
        <w:t xml:space="preserve"> sobre a contribuição para manutenção do COREDE Regional e dá outras providências.</w:t>
      </w:r>
    </w:p>
    <w:p w14:paraId="75670F3B" w14:textId="77777777" w:rsidR="00E8196B" w:rsidRPr="00C13033" w:rsidRDefault="00E8196B" w:rsidP="0087311F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0508F0FF" w14:textId="354A107B" w:rsidR="0087311F" w:rsidRPr="00C13033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13033">
        <w:rPr>
          <w:rFonts w:ascii="Arial" w:hAnsi="Arial" w:cs="Arial"/>
          <w:sz w:val="24"/>
          <w:szCs w:val="24"/>
          <w:u w:val="single"/>
        </w:rPr>
        <w:t>Encaminhado</w:t>
      </w:r>
      <w:r w:rsidRPr="00C13033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C13033">
        <w:rPr>
          <w:rFonts w:ascii="Arial" w:hAnsi="Arial" w:cs="Arial"/>
          <w:i/>
          <w:sz w:val="24"/>
          <w:szCs w:val="24"/>
        </w:rPr>
        <w:t xml:space="preserve">LEITURA) </w:t>
      </w:r>
    </w:p>
    <w:bookmarkEnd w:id="2"/>
    <w:p w14:paraId="09F3147B" w14:textId="608F0C80" w:rsidR="00E53EFC" w:rsidRDefault="00E53EFC" w:rsidP="00372C65">
      <w:pPr>
        <w:jc w:val="both"/>
        <w:rPr>
          <w:rFonts w:ascii="Arial" w:hAnsi="Arial" w:cs="Arial"/>
          <w:sz w:val="24"/>
          <w:szCs w:val="24"/>
        </w:rPr>
      </w:pPr>
    </w:p>
    <w:p w14:paraId="6ADF86E1" w14:textId="1C4653A9" w:rsidR="00746A14" w:rsidRDefault="00746A14" w:rsidP="00372C65">
      <w:pPr>
        <w:jc w:val="both"/>
        <w:rPr>
          <w:rFonts w:ascii="Arial" w:hAnsi="Arial" w:cs="Arial"/>
          <w:sz w:val="24"/>
          <w:szCs w:val="24"/>
        </w:rPr>
      </w:pPr>
    </w:p>
    <w:p w14:paraId="37FF321C" w14:textId="13035DF9" w:rsidR="00F46D02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p w14:paraId="34B0AA8B" w14:textId="77777777" w:rsidR="002D4874" w:rsidRPr="000C10C8" w:rsidRDefault="002D4874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4AADF1EF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495121B2" w:rsidR="009E73A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867724" w14:textId="132ABC91" w:rsidR="00E8196B" w:rsidRPr="000C10C8" w:rsidRDefault="00E8196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3033" w:rsidRPr="00C13033">
        <w:rPr>
          <w:rFonts w:ascii="Arial" w:hAnsi="Arial" w:cs="Arial"/>
          <w:b/>
          <w:bCs/>
          <w:sz w:val="24"/>
          <w:szCs w:val="24"/>
        </w:rPr>
        <w:t>PEDIDO DE INFORMAÇÕE</w:t>
      </w:r>
      <w:r w:rsidR="00C13033">
        <w:rPr>
          <w:rFonts w:ascii="Arial" w:hAnsi="Arial" w:cs="Arial"/>
          <w:b/>
          <w:bCs/>
          <w:sz w:val="24"/>
          <w:szCs w:val="24"/>
        </w:rPr>
        <w:t xml:space="preserve">S – </w:t>
      </w:r>
      <w:r w:rsidRPr="00C13033">
        <w:rPr>
          <w:rFonts w:ascii="Arial" w:hAnsi="Arial" w:cs="Arial"/>
          <w:sz w:val="24"/>
          <w:szCs w:val="24"/>
        </w:rPr>
        <w:t>REQUERIMENTO Nº 001/2022</w:t>
      </w:r>
      <w:r>
        <w:rPr>
          <w:rFonts w:ascii="Arial" w:hAnsi="Arial" w:cs="Arial"/>
          <w:sz w:val="24"/>
          <w:szCs w:val="24"/>
        </w:rPr>
        <w:t xml:space="preserve"> – (LEITURA)</w:t>
      </w:r>
    </w:p>
    <w:p w14:paraId="72D75E18" w14:textId="77777777" w:rsidR="00C13033" w:rsidRPr="000C10C8" w:rsidRDefault="00C1303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3B26C353" w:rsidR="00445291" w:rsidRPr="000C10C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2D4874" w:rsidRDefault="00FD314C" w:rsidP="002D4874">
      <w:pPr>
        <w:rPr>
          <w:rFonts w:ascii="Arial" w:hAnsi="Arial" w:cs="Arial"/>
          <w:sz w:val="22"/>
          <w:szCs w:val="22"/>
        </w:rPr>
      </w:pPr>
      <w:bookmarkStart w:id="3" w:name="_Hlk106636575"/>
      <w:bookmarkStart w:id="4" w:name="_Hlk107332732"/>
    </w:p>
    <w:p w14:paraId="1B5EDAA7" w14:textId="67DDF01A" w:rsidR="00FD314C" w:rsidRDefault="00FD314C" w:rsidP="00F45F1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 Nº 05</w:t>
      </w:r>
      <w:r w:rsidR="00527D2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/2022 DO PODER EXECUTIVO ENCAMINHANDO LEI</w:t>
      </w:r>
      <w:r w:rsidR="00527D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MUNICIP</w:t>
      </w:r>
      <w:r w:rsidR="00527D22">
        <w:rPr>
          <w:rFonts w:ascii="Arial" w:hAnsi="Arial" w:cs="Arial"/>
          <w:sz w:val="22"/>
          <w:szCs w:val="22"/>
        </w:rPr>
        <w:t>AIS</w:t>
      </w:r>
      <w:r>
        <w:rPr>
          <w:rFonts w:ascii="Arial" w:hAnsi="Arial" w:cs="Arial"/>
          <w:sz w:val="22"/>
          <w:szCs w:val="22"/>
        </w:rPr>
        <w:t xml:space="preserve"> Nº 1.11</w:t>
      </w:r>
      <w:r w:rsidR="00527D22">
        <w:rPr>
          <w:rFonts w:ascii="Arial" w:hAnsi="Arial" w:cs="Arial"/>
          <w:sz w:val="22"/>
          <w:szCs w:val="22"/>
        </w:rPr>
        <w:t>4, Nº 1.115, Nº 1.116/2022.</w:t>
      </w:r>
    </w:p>
    <w:p w14:paraId="485111FA" w14:textId="77777777" w:rsidR="00953A9B" w:rsidRDefault="00953A9B" w:rsidP="00953A9B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824AF0" w14:textId="5FEB7B16" w:rsidR="00953A9B" w:rsidRDefault="00953A9B" w:rsidP="00F45F1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 Nº 054/2022 DO PODER EXECUTIVO ENCAMINHANDO PROJETO DE LEI Nº 045/2022.</w:t>
      </w:r>
    </w:p>
    <w:bookmarkEnd w:id="3"/>
    <w:bookmarkEnd w:id="4"/>
    <w:p w14:paraId="402EE498" w14:textId="77777777" w:rsidR="0099200C" w:rsidRPr="001428A2" w:rsidRDefault="0099200C" w:rsidP="000C10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p w14:paraId="12EAAD06" w14:textId="4067E467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E416887" w14:textId="77777777" w:rsidR="001F5D08" w:rsidRPr="000C10C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69003963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474F07F4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316781A" w14:textId="77777777" w:rsidR="000C10C8" w:rsidRPr="000C10C8" w:rsidRDefault="000C10C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322B08BF" w:rsidR="00AE622C" w:rsidRPr="000C10C8" w:rsidRDefault="000C10C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8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1556C543" w:rsidR="009D0714" w:rsidRPr="000C10C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12FC2FB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FBF4576" w14:textId="77777777" w:rsidR="00FF7087" w:rsidRPr="009B6CFD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01835" w14:textId="77777777" w:rsidR="00527D22" w:rsidRPr="00832179" w:rsidRDefault="00527D22" w:rsidP="00527D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5" w:name="_Hlk106636823"/>
      <w:r w:rsidRPr="00832179">
        <w:rPr>
          <w:rFonts w:ascii="Arial" w:hAnsi="Arial" w:cs="Arial"/>
          <w:b/>
          <w:bCs/>
          <w:sz w:val="24"/>
          <w:szCs w:val="24"/>
        </w:rPr>
        <w:t>PROJETO DE LEI Nº 04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32179">
        <w:rPr>
          <w:rFonts w:ascii="Arial" w:hAnsi="Arial" w:cs="Arial"/>
          <w:b/>
          <w:bCs/>
          <w:sz w:val="24"/>
          <w:szCs w:val="24"/>
        </w:rPr>
        <w:t>/2022</w:t>
      </w:r>
      <w:r w:rsidRPr="00832179">
        <w:rPr>
          <w:rFonts w:ascii="Arial" w:hAnsi="Arial" w:cs="Arial"/>
          <w:sz w:val="24"/>
          <w:szCs w:val="24"/>
        </w:rPr>
        <w:t xml:space="preserve"> </w:t>
      </w:r>
      <w:bookmarkEnd w:id="5"/>
      <w:r w:rsidRPr="00832179">
        <w:rPr>
          <w:rFonts w:ascii="Arial" w:hAnsi="Arial" w:cs="Arial"/>
          <w:sz w:val="24"/>
          <w:szCs w:val="24"/>
        </w:rPr>
        <w:t>– “Autoriza o Poder Executivo a contratar pessoal, em caráter temporário, por excepcional interesse público.”</w:t>
      </w:r>
    </w:p>
    <w:p w14:paraId="0025BBB1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55BFBAA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103329670"/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4D268AC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27066601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83EDD5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F47EA6E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  <w:bookmarkEnd w:id="6"/>
    </w:p>
    <w:p w14:paraId="760ACCAA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72D0542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877A498" w14:textId="77777777" w:rsidR="00EA4A85" w:rsidRPr="0042508B" w:rsidRDefault="00EA4A85" w:rsidP="00EA4A8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508B">
        <w:rPr>
          <w:rFonts w:ascii="Arial" w:hAnsi="Arial" w:cs="Arial"/>
          <w:b/>
          <w:bCs/>
          <w:sz w:val="24"/>
          <w:szCs w:val="24"/>
        </w:rPr>
        <w:t xml:space="preserve">PROJETO DE LEI Nº 042/2022 – </w:t>
      </w:r>
      <w:proofErr w:type="gramStart"/>
      <w:r w:rsidRPr="0042508B">
        <w:rPr>
          <w:rFonts w:ascii="Arial" w:hAnsi="Arial" w:cs="Arial"/>
          <w:sz w:val="24"/>
          <w:szCs w:val="24"/>
        </w:rPr>
        <w:t>“</w:t>
      </w:r>
      <w:r w:rsidRPr="004250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508B">
        <w:rPr>
          <w:rFonts w:ascii="Arial" w:hAnsi="Arial" w:cs="Arial"/>
          <w:sz w:val="24"/>
          <w:szCs w:val="24"/>
        </w:rPr>
        <w:t>Inclui</w:t>
      </w:r>
      <w:proofErr w:type="gramEnd"/>
      <w:r w:rsidRPr="0042508B">
        <w:rPr>
          <w:rFonts w:ascii="Arial" w:hAnsi="Arial" w:cs="Arial"/>
          <w:sz w:val="24"/>
          <w:szCs w:val="24"/>
        </w:rPr>
        <w:t xml:space="preserve"> Ações no Plano Plurianual, na Lei de Diretrizes Orçamentárias, abre créditos adicionais especiais no orçamento de 2022 e indica recursos.”</w:t>
      </w:r>
    </w:p>
    <w:p w14:paraId="0418CC9F" w14:textId="34602775" w:rsidR="008A7856" w:rsidRPr="0042508B" w:rsidRDefault="008A7856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09294B5D" w14:textId="77777777" w:rsidR="009B6CFD" w:rsidRPr="0042508B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07817772"/>
      <w:r w:rsidRPr="0042508B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03CD647" w14:textId="77777777" w:rsidR="009B6CFD" w:rsidRPr="0042508B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42508B">
        <w:rPr>
          <w:rFonts w:ascii="Arial" w:hAnsi="Arial" w:cs="Arial"/>
          <w:sz w:val="24"/>
          <w:szCs w:val="24"/>
        </w:rPr>
        <w:t xml:space="preserve">Coloco o projeto em </w:t>
      </w:r>
      <w:r w:rsidRPr="0042508B">
        <w:rPr>
          <w:rFonts w:ascii="Arial" w:hAnsi="Arial" w:cs="Arial"/>
          <w:sz w:val="24"/>
          <w:szCs w:val="24"/>
          <w:u w:val="single"/>
        </w:rPr>
        <w:t>discussão</w:t>
      </w:r>
      <w:r w:rsidRPr="0042508B">
        <w:rPr>
          <w:rFonts w:ascii="Arial" w:hAnsi="Arial" w:cs="Arial"/>
          <w:sz w:val="24"/>
          <w:szCs w:val="24"/>
        </w:rPr>
        <w:t>:</w:t>
      </w:r>
    </w:p>
    <w:p w14:paraId="08F50AB5" w14:textId="77777777" w:rsidR="009B6CFD" w:rsidRPr="0042508B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42508B">
        <w:rPr>
          <w:rFonts w:ascii="Arial" w:hAnsi="Arial" w:cs="Arial"/>
          <w:sz w:val="24"/>
          <w:szCs w:val="24"/>
        </w:rPr>
        <w:t xml:space="preserve">Coloco o projeto em </w:t>
      </w:r>
      <w:r w:rsidRPr="0042508B">
        <w:rPr>
          <w:rFonts w:ascii="Arial" w:hAnsi="Arial" w:cs="Arial"/>
          <w:sz w:val="24"/>
          <w:szCs w:val="24"/>
          <w:u w:val="single"/>
        </w:rPr>
        <w:t>votação</w:t>
      </w:r>
      <w:r w:rsidRPr="0042508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A87BF9" w14:textId="77777777" w:rsidR="009B6CFD" w:rsidRPr="0042508B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9A8DE77" w14:textId="77777777" w:rsidR="009B6CFD" w:rsidRPr="0042508B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42508B">
        <w:rPr>
          <w:rFonts w:ascii="Arial" w:hAnsi="Arial" w:cs="Arial"/>
          <w:b/>
          <w:sz w:val="24"/>
          <w:szCs w:val="24"/>
        </w:rPr>
        <w:lastRenderedPageBreak/>
        <w:t xml:space="preserve">RESULTADO: </w:t>
      </w:r>
      <w:r w:rsidRPr="0042508B">
        <w:rPr>
          <w:rFonts w:ascii="Arial" w:hAnsi="Arial" w:cs="Arial"/>
          <w:bCs/>
          <w:sz w:val="24"/>
          <w:szCs w:val="24"/>
        </w:rPr>
        <w:t>__________________________________</w:t>
      </w:r>
    </w:p>
    <w:bookmarkEnd w:id="7"/>
    <w:p w14:paraId="18ABFF8A" w14:textId="4C848426" w:rsidR="00527D22" w:rsidRDefault="00527D22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1E62CE" w14:textId="2B2FDB54" w:rsidR="0099200C" w:rsidRDefault="00527D22" w:rsidP="0099200C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TEMOS</w:t>
      </w:r>
    </w:p>
    <w:p w14:paraId="2EF891DE" w14:textId="63E088CB" w:rsidR="0099200C" w:rsidRDefault="0099200C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77777777" w:rsidR="005463E1" w:rsidRPr="000C10C8" w:rsidRDefault="005463E1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09 – EXPLICAÇÕES PESSOAIS </w:t>
            </w:r>
            <w:r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1180BA7D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77777777" w:rsidR="005463E1" w:rsidRPr="000C10C8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6D7349E1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5C9BD355" w:rsidR="007A7AF6" w:rsidRPr="007A7AF6" w:rsidRDefault="000B58AC" w:rsidP="00832179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9B6CFD">
        <w:rPr>
          <w:rFonts w:ascii="Arial" w:hAnsi="Arial" w:cs="Arial"/>
          <w:sz w:val="24"/>
          <w:szCs w:val="24"/>
        </w:rPr>
        <w:t>2</w:t>
      </w:r>
      <w:r w:rsidR="00527D22">
        <w:rPr>
          <w:rFonts w:ascii="Arial" w:hAnsi="Arial" w:cs="Arial"/>
          <w:sz w:val="24"/>
          <w:szCs w:val="24"/>
        </w:rPr>
        <w:t>6</w:t>
      </w:r>
      <w:r w:rsidR="00A23359">
        <w:rPr>
          <w:rFonts w:ascii="Arial" w:hAnsi="Arial" w:cs="Arial"/>
          <w:sz w:val="24"/>
          <w:szCs w:val="24"/>
        </w:rPr>
        <w:t xml:space="preserve"> de julho de 2022.</w:t>
      </w:r>
    </w:p>
    <w:p w14:paraId="7CCB8C07" w14:textId="2EF94244" w:rsidR="00D515EA" w:rsidRPr="000C10C8" w:rsidRDefault="00683639" w:rsidP="00832179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0C10C8" w:rsidRDefault="00683639" w:rsidP="008321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1952" w14:textId="77777777" w:rsidR="00C834C3" w:rsidRDefault="00C834C3" w:rsidP="008F6923">
      <w:r>
        <w:separator/>
      </w:r>
    </w:p>
  </w:endnote>
  <w:endnote w:type="continuationSeparator" w:id="0">
    <w:p w14:paraId="2190BB1B" w14:textId="77777777" w:rsidR="00C834C3" w:rsidRDefault="00C834C3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C2A6" w14:textId="77777777" w:rsidR="00C834C3" w:rsidRDefault="00C834C3" w:rsidP="008F6923">
      <w:r>
        <w:separator/>
      </w:r>
    </w:p>
  </w:footnote>
  <w:footnote w:type="continuationSeparator" w:id="0">
    <w:p w14:paraId="7055CC08" w14:textId="77777777" w:rsidR="00C834C3" w:rsidRDefault="00C834C3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07698">
    <w:abstractNumId w:val="1"/>
  </w:num>
  <w:num w:numId="2" w16cid:durableId="17491826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D5B6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9746F"/>
    <w:rsid w:val="004A1CF7"/>
    <w:rsid w:val="004A2896"/>
    <w:rsid w:val="004A6862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A14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A7AF6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0088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31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10</cp:revision>
  <cp:lastPrinted>2022-06-28T21:23:00Z</cp:lastPrinted>
  <dcterms:created xsi:type="dcterms:W3CDTF">2022-07-08T14:08:00Z</dcterms:created>
  <dcterms:modified xsi:type="dcterms:W3CDTF">2022-07-11T19:48:00Z</dcterms:modified>
</cp:coreProperties>
</file>