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3B8B9" w14:textId="50C88F06" w:rsidR="001F5D08" w:rsidRDefault="001F5D08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1BBB9B86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B6CF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0C9EF8EE" w:rsidR="0095254F" w:rsidRPr="000C10C8" w:rsidRDefault="009B6CF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0603B" w14:textId="1BDAE972" w:rsidR="00F46D02" w:rsidRDefault="00F46D0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83A7D1A" w14:textId="77777777" w:rsidR="002C1EE2" w:rsidRPr="000C10C8" w:rsidRDefault="002C1EE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349E64EC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832179">
              <w:rPr>
                <w:rFonts w:ascii="Arial" w:hAnsi="Arial" w:cs="Arial"/>
                <w:b/>
                <w:sz w:val="24"/>
                <w:szCs w:val="24"/>
              </w:rPr>
              <w:t>EDIANE BRAMBILLA TRESSOLDI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56117B43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9B6CFD">
        <w:rPr>
          <w:rFonts w:ascii="Arial" w:hAnsi="Arial" w:cs="Arial"/>
          <w:sz w:val="24"/>
          <w:szCs w:val="24"/>
        </w:rPr>
        <w:t>05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01B16" w:rsidRPr="000C10C8">
        <w:rPr>
          <w:rFonts w:ascii="Arial" w:hAnsi="Arial" w:cs="Arial"/>
          <w:sz w:val="24"/>
          <w:szCs w:val="24"/>
        </w:rPr>
        <w:t xml:space="preserve"> </w:t>
      </w:r>
      <w:r w:rsidR="006753EA" w:rsidRPr="000C10C8">
        <w:rPr>
          <w:rFonts w:ascii="Arial" w:hAnsi="Arial" w:cs="Arial"/>
          <w:sz w:val="24"/>
          <w:szCs w:val="24"/>
        </w:rPr>
        <w:t>ju</w:t>
      </w:r>
      <w:r w:rsidR="009B6CFD">
        <w:rPr>
          <w:rFonts w:ascii="Arial" w:hAnsi="Arial" w:cs="Arial"/>
          <w:sz w:val="24"/>
          <w:szCs w:val="24"/>
        </w:rPr>
        <w:t>l</w:t>
      </w:r>
      <w:r w:rsidR="006753EA" w:rsidRPr="000C10C8">
        <w:rPr>
          <w:rFonts w:ascii="Arial" w:hAnsi="Arial" w:cs="Arial"/>
          <w:sz w:val="24"/>
          <w:szCs w:val="24"/>
        </w:rPr>
        <w:t>h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2874679E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b/>
          <w:sz w:val="24"/>
          <w:szCs w:val="24"/>
        </w:rPr>
        <w:t>Registrar a presença:</w:t>
      </w:r>
      <w:r w:rsidRPr="000C10C8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 w:rsidR="00663102">
        <w:rPr>
          <w:rFonts w:ascii="Arial" w:hAnsi="Arial" w:cs="Arial"/>
          <w:sz w:val="24"/>
          <w:szCs w:val="24"/>
        </w:rPr>
        <w:t xml:space="preserve"> R</w:t>
      </w:r>
      <w:r w:rsidR="005463E1" w:rsidRPr="005463E1">
        <w:rPr>
          <w:rFonts w:ascii="Arial" w:hAnsi="Arial" w:cs="Arial"/>
          <w:sz w:val="24"/>
          <w:szCs w:val="24"/>
        </w:rPr>
        <w:t>egistrar a ausência da Vereadora Patrícia</w:t>
      </w:r>
      <w:r w:rsidR="005463E1">
        <w:rPr>
          <w:rFonts w:ascii="Arial" w:hAnsi="Arial" w:cs="Arial"/>
          <w:sz w:val="24"/>
          <w:szCs w:val="24"/>
        </w:rPr>
        <w:t xml:space="preserve"> Lúcia Bagatini</w:t>
      </w:r>
      <w:r w:rsidR="005463E1" w:rsidRPr="005463E1">
        <w:rPr>
          <w:rFonts w:ascii="Arial" w:hAnsi="Arial" w:cs="Arial"/>
          <w:sz w:val="24"/>
          <w:szCs w:val="24"/>
        </w:rPr>
        <w:t xml:space="preserve"> devidamente justificada em virtude de licença</w:t>
      </w:r>
      <w:r w:rsidR="005463E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C10C8">
        <w:rPr>
          <w:rFonts w:ascii="Arial" w:hAnsi="Arial" w:cs="Arial"/>
          <w:sz w:val="24"/>
          <w:szCs w:val="24"/>
        </w:rPr>
        <w:t>Também</w:t>
      </w:r>
      <w:proofErr w:type="gramEnd"/>
      <w:r w:rsidRPr="000C10C8">
        <w:rPr>
          <w:rFonts w:ascii="Arial" w:hAnsi="Arial" w:cs="Arial"/>
          <w:sz w:val="24"/>
          <w:szCs w:val="24"/>
        </w:rPr>
        <w:t xml:space="preserve"> registrar a presença da Assessora Jurídica Rosângela</w:t>
      </w:r>
      <w:r w:rsidR="00F3318B" w:rsidRPr="000C10C8">
        <w:rPr>
          <w:rFonts w:ascii="Arial" w:hAnsi="Arial" w:cs="Arial"/>
          <w:sz w:val="24"/>
          <w:szCs w:val="24"/>
        </w:rPr>
        <w:t>, da Assistente Administrativa Iara</w:t>
      </w:r>
      <w:r w:rsidRPr="000C10C8">
        <w:rPr>
          <w:rFonts w:ascii="Arial" w:hAnsi="Arial" w:cs="Arial"/>
          <w:sz w:val="24"/>
          <w:szCs w:val="24"/>
        </w:rPr>
        <w:t>. (Da imprensa, Prefeito, Munícipes..........)</w:t>
      </w:r>
    </w:p>
    <w:p w14:paraId="6C626E87" w14:textId="464BE82D" w:rsidR="00F46D02" w:rsidRDefault="00F46D0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16E1C2" w14:textId="77777777" w:rsidR="00C75862" w:rsidRPr="000C10C8" w:rsidRDefault="00C7586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66CC758E" w:rsidR="0059220A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2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  <w:r w:rsidR="006753EA" w:rsidRPr="000C10C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2570E88C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9B6CFD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9B6CFD"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JUNH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11EC6B74" w:rsidR="00E54FB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35E2F178" w14:textId="77777777" w:rsidR="00C75862" w:rsidRDefault="00C7586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417BD4" w14:textId="5E566880" w:rsidR="00C75862" w:rsidRDefault="00C75862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5862">
        <w:rPr>
          <w:rFonts w:ascii="Arial" w:hAnsi="Arial" w:cs="Arial"/>
          <w:b/>
          <w:bCs/>
          <w:sz w:val="24"/>
          <w:szCs w:val="24"/>
        </w:rPr>
        <w:t>ATA Nº 023/2022, DA SESSÃO EXTRAORDINÁRIA DE 30 DE JUNHO DE 2022.</w:t>
      </w:r>
    </w:p>
    <w:p w14:paraId="299B4FAA" w14:textId="77777777" w:rsidR="00C75862" w:rsidRDefault="00C75862" w:rsidP="00C758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DF1826" w14:textId="72AE73BF" w:rsidR="00C75862" w:rsidRDefault="00C75862" w:rsidP="00C758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33F3E386" w14:textId="2E6C4A2C" w:rsidR="00C75862" w:rsidRDefault="00C75862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664032" w14:textId="77777777" w:rsidR="00C75862" w:rsidRPr="00C75862" w:rsidRDefault="00C75862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52039D" w14:textId="77777777" w:rsidR="00F46D02" w:rsidRPr="000C10C8" w:rsidRDefault="00F46D0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50D89BC9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2F6EDF7D" w14:textId="77777777" w:rsidR="00B5420B" w:rsidRPr="009B6CFD" w:rsidRDefault="00B5420B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4DD865E" w14:textId="73780A92" w:rsidR="00E53EFC" w:rsidRPr="00832179" w:rsidRDefault="00E53EFC" w:rsidP="00F45F1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2" w:name="_Hlk106636823"/>
      <w:bookmarkStart w:id="3" w:name="_Hlk107817536"/>
      <w:r w:rsidRPr="00832179">
        <w:rPr>
          <w:rFonts w:ascii="Arial" w:hAnsi="Arial" w:cs="Arial"/>
          <w:b/>
          <w:bCs/>
          <w:sz w:val="24"/>
          <w:szCs w:val="24"/>
        </w:rPr>
        <w:t>PROJETO DE LEI Nº 04</w:t>
      </w:r>
      <w:r w:rsidR="005463E1">
        <w:rPr>
          <w:rFonts w:ascii="Arial" w:hAnsi="Arial" w:cs="Arial"/>
          <w:b/>
          <w:bCs/>
          <w:sz w:val="24"/>
          <w:szCs w:val="24"/>
        </w:rPr>
        <w:t>4</w:t>
      </w:r>
      <w:r w:rsidRPr="00832179">
        <w:rPr>
          <w:rFonts w:ascii="Arial" w:hAnsi="Arial" w:cs="Arial"/>
          <w:b/>
          <w:bCs/>
          <w:sz w:val="24"/>
          <w:szCs w:val="24"/>
        </w:rPr>
        <w:t>/2022</w:t>
      </w:r>
      <w:r w:rsidRPr="00832179">
        <w:rPr>
          <w:rFonts w:ascii="Arial" w:hAnsi="Arial" w:cs="Arial"/>
          <w:sz w:val="24"/>
          <w:szCs w:val="24"/>
        </w:rPr>
        <w:t xml:space="preserve"> </w:t>
      </w:r>
      <w:bookmarkEnd w:id="2"/>
      <w:r w:rsidRPr="00832179">
        <w:rPr>
          <w:rFonts w:ascii="Arial" w:hAnsi="Arial" w:cs="Arial"/>
          <w:sz w:val="24"/>
          <w:szCs w:val="24"/>
        </w:rPr>
        <w:t>– “Autoriza o Poder Executivo a contratar pessoal, em caráter temporário, por excepcional interesse público.</w:t>
      </w:r>
      <w:r w:rsidR="0087311F" w:rsidRPr="00832179">
        <w:rPr>
          <w:rFonts w:ascii="Arial" w:hAnsi="Arial" w:cs="Arial"/>
          <w:sz w:val="24"/>
          <w:szCs w:val="24"/>
        </w:rPr>
        <w:t>”</w:t>
      </w:r>
    </w:p>
    <w:p w14:paraId="19B512FD" w14:textId="77777777" w:rsidR="0087311F" w:rsidRPr="00832179" w:rsidRDefault="0087311F" w:rsidP="00372C65">
      <w:pPr>
        <w:jc w:val="both"/>
        <w:rPr>
          <w:rFonts w:ascii="Arial" w:hAnsi="Arial" w:cs="Arial"/>
          <w:sz w:val="24"/>
          <w:szCs w:val="24"/>
        </w:rPr>
      </w:pPr>
    </w:p>
    <w:p w14:paraId="0508F0FF" w14:textId="77777777" w:rsidR="0087311F" w:rsidRPr="00832179" w:rsidRDefault="0087311F" w:rsidP="0087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32179">
        <w:rPr>
          <w:rFonts w:ascii="Arial" w:hAnsi="Arial" w:cs="Arial"/>
          <w:sz w:val="24"/>
          <w:szCs w:val="24"/>
          <w:u w:val="single"/>
        </w:rPr>
        <w:t>Encaminhado</w:t>
      </w:r>
      <w:r w:rsidRPr="00832179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832179">
        <w:rPr>
          <w:rFonts w:ascii="Arial" w:hAnsi="Arial" w:cs="Arial"/>
          <w:i/>
          <w:sz w:val="24"/>
          <w:szCs w:val="24"/>
        </w:rPr>
        <w:t xml:space="preserve">LEITURA) </w:t>
      </w:r>
    </w:p>
    <w:bookmarkEnd w:id="3"/>
    <w:p w14:paraId="09F3147B" w14:textId="30C2B0A3" w:rsidR="00E53EFC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37FF321C" w14:textId="77777777" w:rsidR="00F46D02" w:rsidRPr="000C10C8" w:rsidRDefault="00F46D02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4AADF1EF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56CCFDF6" w:rsidR="009E73AB" w:rsidRPr="000C10C8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560A76" w14:textId="224ADEFD" w:rsidR="00E42601" w:rsidRPr="00832179" w:rsidRDefault="00832179" w:rsidP="00E42601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32179">
        <w:rPr>
          <w:rFonts w:ascii="Arial" w:hAnsi="Arial" w:cs="Arial"/>
          <w:sz w:val="24"/>
          <w:szCs w:val="24"/>
        </w:rPr>
        <w:t>NÃO TEMOS</w:t>
      </w:r>
    </w:p>
    <w:p w14:paraId="5113C56A" w14:textId="7E895A88" w:rsidR="00A23359" w:rsidRDefault="00A23359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6630A3D" w14:textId="77777777" w:rsidR="00A23359" w:rsidRPr="000C10C8" w:rsidRDefault="00A23359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3B26C353" w:rsidR="00445291" w:rsidRPr="000C10C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5E2A0209" w:rsidR="00445291" w:rsidRPr="0099200C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687C68" w14:textId="0091FE0C" w:rsidR="0099200C" w:rsidRPr="0099200C" w:rsidRDefault="0099200C" w:rsidP="00F45F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200C">
        <w:rPr>
          <w:rFonts w:ascii="Arial" w:hAnsi="Arial" w:cs="Arial"/>
          <w:sz w:val="24"/>
          <w:szCs w:val="24"/>
        </w:rPr>
        <w:t>OFÍCIO N° 047/2022 DO PODER EXECUTIVO ENCAMINHANDO SOLICITAÇÃO DE SESSÃO EXTRAORDINÁRIA.</w:t>
      </w:r>
    </w:p>
    <w:p w14:paraId="7BCBCDED" w14:textId="77777777" w:rsidR="0099200C" w:rsidRPr="0099200C" w:rsidRDefault="0099200C" w:rsidP="009920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205D64" w14:textId="5C95D5F3" w:rsidR="00E53EFC" w:rsidRPr="0099200C" w:rsidRDefault="00E53EFC" w:rsidP="00F45F1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06636575"/>
      <w:bookmarkStart w:id="5" w:name="_Hlk107332732"/>
      <w:r w:rsidRPr="0099200C">
        <w:rPr>
          <w:rFonts w:ascii="Arial" w:hAnsi="Arial" w:cs="Arial"/>
          <w:sz w:val="22"/>
          <w:szCs w:val="22"/>
        </w:rPr>
        <w:t>OFÍCIO N° 04</w:t>
      </w:r>
      <w:r w:rsidR="0099200C" w:rsidRPr="0099200C">
        <w:rPr>
          <w:rFonts w:ascii="Arial" w:hAnsi="Arial" w:cs="Arial"/>
          <w:sz w:val="22"/>
          <w:szCs w:val="22"/>
        </w:rPr>
        <w:t>9</w:t>
      </w:r>
      <w:r w:rsidRPr="0099200C">
        <w:rPr>
          <w:rFonts w:ascii="Arial" w:hAnsi="Arial" w:cs="Arial"/>
          <w:sz w:val="22"/>
          <w:szCs w:val="22"/>
        </w:rPr>
        <w:t xml:space="preserve">/2022 DO PODER EXECUTIVO ENCAMINHANDO </w:t>
      </w:r>
      <w:r w:rsidR="0099200C" w:rsidRPr="0099200C">
        <w:rPr>
          <w:rFonts w:ascii="Arial" w:hAnsi="Arial" w:cs="Arial"/>
          <w:sz w:val="22"/>
          <w:szCs w:val="22"/>
        </w:rPr>
        <w:t>JUSTIFICATIVA AO PROJETO DE LEI Nº 040/2022.</w:t>
      </w:r>
    </w:p>
    <w:bookmarkEnd w:id="4"/>
    <w:bookmarkEnd w:id="5"/>
    <w:p w14:paraId="402EE498" w14:textId="77777777" w:rsidR="0099200C" w:rsidRPr="001428A2" w:rsidRDefault="0099200C" w:rsidP="000C10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p w14:paraId="12EAAD06" w14:textId="4067E467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3E86CEF0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A23359">
              <w:rPr>
                <w:rFonts w:ascii="Arial" w:hAnsi="Arial" w:cs="Arial"/>
                <w:sz w:val="24"/>
                <w:szCs w:val="24"/>
              </w:rPr>
              <w:t>o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359">
              <w:rPr>
                <w:rFonts w:ascii="Arial" w:hAnsi="Arial" w:cs="Arial"/>
                <w:sz w:val="24"/>
                <w:szCs w:val="24"/>
              </w:rPr>
              <w:t>Remonti</w:t>
            </w:r>
            <w:r w:rsidR="00305600" w:rsidRPr="000C1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FCF4B0D" w:rsidR="00A260A2" w:rsidRPr="000C10C8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0C10C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69003963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474F07F4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A23359">
              <w:rPr>
                <w:rFonts w:ascii="Arial" w:hAnsi="Arial" w:cs="Arial"/>
                <w:sz w:val="24"/>
                <w:szCs w:val="24"/>
              </w:rPr>
              <w:t>o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316781A" w14:textId="77777777" w:rsidR="000C10C8" w:rsidRPr="000C10C8" w:rsidRDefault="000C10C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322B08BF" w:rsidR="00AE622C" w:rsidRPr="000C10C8" w:rsidRDefault="000C10C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8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1556C543" w:rsidR="009D0714" w:rsidRPr="000C10C8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12FC2FB7" w:rsidR="00FF7087" w:rsidRPr="000C10C8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FBF4576" w14:textId="77777777" w:rsidR="00FF7087" w:rsidRPr="009B6CFD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81E472" w14:textId="419C9D0F" w:rsidR="009B6CFD" w:rsidRPr="009B6CFD" w:rsidRDefault="009B6CFD" w:rsidP="009B6CF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b/>
          <w:bCs/>
          <w:sz w:val="24"/>
          <w:szCs w:val="24"/>
        </w:rPr>
        <w:t>PROJETO DE LEI Nº 04</w:t>
      </w:r>
      <w:r w:rsidR="005463E1">
        <w:rPr>
          <w:rFonts w:ascii="Arial" w:hAnsi="Arial" w:cs="Arial"/>
          <w:b/>
          <w:bCs/>
          <w:sz w:val="24"/>
          <w:szCs w:val="24"/>
        </w:rPr>
        <w:t>1</w:t>
      </w:r>
      <w:r w:rsidRPr="009B6CFD">
        <w:rPr>
          <w:rFonts w:ascii="Arial" w:hAnsi="Arial" w:cs="Arial"/>
          <w:b/>
          <w:bCs/>
          <w:sz w:val="24"/>
          <w:szCs w:val="24"/>
        </w:rPr>
        <w:t>/2022</w:t>
      </w:r>
      <w:r w:rsidRPr="009B6CFD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0025BBB1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255BFBAA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103329670"/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4D268AC" w14:textId="77777777" w:rsidR="009B6CFD" w:rsidRPr="009B6CFD" w:rsidRDefault="009B6CFD" w:rsidP="009B6CFD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27066601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B83EDD5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F47EA6E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  <w:bookmarkEnd w:id="6"/>
    </w:p>
    <w:p w14:paraId="760ACCAA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175A79A4" w14:textId="77777777" w:rsidR="009B6CFD" w:rsidRPr="009B6CFD" w:rsidRDefault="009B6CFD" w:rsidP="009B6CF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b/>
          <w:bCs/>
          <w:sz w:val="24"/>
          <w:szCs w:val="24"/>
        </w:rPr>
        <w:lastRenderedPageBreak/>
        <w:t xml:space="preserve">PROJETO DE LEI Nº 042/2022 – </w:t>
      </w:r>
      <w:proofErr w:type="gramStart"/>
      <w:r w:rsidRPr="009B6CFD">
        <w:rPr>
          <w:rFonts w:ascii="Arial" w:hAnsi="Arial" w:cs="Arial"/>
          <w:sz w:val="24"/>
          <w:szCs w:val="24"/>
        </w:rPr>
        <w:t>“</w:t>
      </w:r>
      <w:r w:rsidRPr="009B6C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6CFD">
        <w:rPr>
          <w:rFonts w:ascii="Arial" w:hAnsi="Arial" w:cs="Arial"/>
          <w:sz w:val="24"/>
          <w:szCs w:val="24"/>
        </w:rPr>
        <w:t>Inclui</w:t>
      </w:r>
      <w:proofErr w:type="gramEnd"/>
      <w:r w:rsidRPr="009B6CFD">
        <w:rPr>
          <w:rFonts w:ascii="Arial" w:hAnsi="Arial" w:cs="Arial"/>
          <w:sz w:val="24"/>
          <w:szCs w:val="24"/>
        </w:rPr>
        <w:t xml:space="preserve"> Ações no Plano Plurianual, na Lei de Diretrizes Orçamentárias, abre créditos adicionais especiais no orçamento de 2022 e indica recursos.”</w:t>
      </w:r>
    </w:p>
    <w:p w14:paraId="04F94101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4838F952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CC19901" w14:textId="77777777" w:rsidR="009B6CFD" w:rsidRPr="009B6CFD" w:rsidRDefault="009B6CFD" w:rsidP="009B6CFD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3A178984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40351BD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7E638FC1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417456A6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272D0542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052F7E7C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0A1415CB" w14:textId="77777777" w:rsidR="009B6CFD" w:rsidRPr="009B6CFD" w:rsidRDefault="009B6CFD" w:rsidP="009B6CF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b/>
          <w:bCs/>
          <w:sz w:val="24"/>
          <w:szCs w:val="24"/>
        </w:rPr>
        <w:t>PROJETO DE LEI Nº 043/2022 – “</w:t>
      </w:r>
      <w:r w:rsidRPr="009B6CFD">
        <w:rPr>
          <w:rFonts w:ascii="Arial" w:hAnsi="Arial" w:cs="Arial"/>
          <w:sz w:val="24"/>
          <w:szCs w:val="24"/>
        </w:rPr>
        <w:t xml:space="preserve">Altera a Lei Municipal nº 812, de 17 de maio de 2017, que dispõe sobre a Política Municipal de Saneamento Básico e o Plano Municipal de Saneamento Básico Integrado à Política Nacional de Resíduos Sólidos do Município de Boa Vista do Sul/RS.” </w:t>
      </w:r>
    </w:p>
    <w:p w14:paraId="0418CC9F" w14:textId="34602775" w:rsidR="008A7856" w:rsidRPr="009B6CFD" w:rsidRDefault="008A7856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09294B5D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107817772"/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03CD647" w14:textId="77777777" w:rsidR="009B6CFD" w:rsidRPr="009B6CFD" w:rsidRDefault="009B6CFD" w:rsidP="009B6CFD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08F50AB5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BA87BF9" w14:textId="77777777" w:rsidR="009B6CFD" w:rsidRDefault="009B6CFD" w:rsidP="009B6CF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9A8DE77" w14:textId="77777777" w:rsidR="009B6CFD" w:rsidRDefault="009B6CFD" w:rsidP="009B6CF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7D6852C" w14:textId="2BBFE8BD" w:rsidR="009B6CFD" w:rsidRDefault="009B6CFD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7"/>
    <w:p w14:paraId="47875527" w14:textId="2DDFC065" w:rsidR="009B6CFD" w:rsidRDefault="009B6CFD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7BE4B243" w14:textId="34152406" w:rsidR="00C75862" w:rsidRDefault="00C75862" w:rsidP="0087591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96650B5" w14:textId="77777777" w:rsidR="00C75862" w:rsidRPr="000C10C8" w:rsidRDefault="00C75862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62C51A97" w14:textId="7A8A567A" w:rsidR="00A57536" w:rsidRDefault="00A57536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44ED4E" w14:textId="77777777" w:rsidR="0099200C" w:rsidRPr="0099200C" w:rsidRDefault="0099200C" w:rsidP="0099200C">
      <w:pPr>
        <w:pStyle w:val="PargrafodaLista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8" w:name="_Hlk107324602"/>
      <w:r w:rsidRPr="0099200C">
        <w:rPr>
          <w:rFonts w:ascii="Arial" w:hAnsi="Arial" w:cs="Arial"/>
          <w:b/>
          <w:bCs/>
          <w:sz w:val="24"/>
          <w:szCs w:val="24"/>
        </w:rPr>
        <w:t>PROJETO DE LEI DO LEGISLATIVO Nº 003/2022</w:t>
      </w:r>
      <w:r w:rsidRPr="0099200C">
        <w:rPr>
          <w:rFonts w:ascii="Arial" w:hAnsi="Arial" w:cs="Arial"/>
          <w:sz w:val="24"/>
          <w:szCs w:val="24"/>
        </w:rPr>
        <w:t xml:space="preserve"> – “</w:t>
      </w:r>
      <w:r w:rsidRPr="0099200C">
        <w:rPr>
          <w:rFonts w:ascii="Arial" w:hAnsi="Arial" w:cs="Arial"/>
          <w:sz w:val="24"/>
        </w:rPr>
        <w:t>Retifica a ementa e o art. 1º da Lei Municipal nº 1.093, de 10 de março de 2022, em virtude de erro de digitação.”</w:t>
      </w:r>
    </w:p>
    <w:bookmarkEnd w:id="8"/>
    <w:p w14:paraId="3550B742" w14:textId="77777777" w:rsidR="0099200C" w:rsidRPr="0099200C" w:rsidRDefault="0099200C" w:rsidP="0099200C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</w:p>
    <w:p w14:paraId="1E9C3F43" w14:textId="77777777" w:rsidR="0099200C" w:rsidRPr="0099200C" w:rsidRDefault="0099200C" w:rsidP="0099200C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99200C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B33B319" w14:textId="77777777" w:rsidR="0099200C" w:rsidRPr="0099200C" w:rsidRDefault="0099200C" w:rsidP="0099200C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9200C">
        <w:rPr>
          <w:rFonts w:ascii="Arial" w:hAnsi="Arial" w:cs="Arial"/>
          <w:sz w:val="24"/>
          <w:szCs w:val="24"/>
        </w:rPr>
        <w:t xml:space="preserve">Coloco o projeto em </w:t>
      </w:r>
      <w:r w:rsidRPr="0099200C">
        <w:rPr>
          <w:rFonts w:ascii="Arial" w:hAnsi="Arial" w:cs="Arial"/>
          <w:sz w:val="24"/>
          <w:szCs w:val="24"/>
          <w:u w:val="single"/>
        </w:rPr>
        <w:t>discussão</w:t>
      </w:r>
      <w:r w:rsidRPr="0099200C">
        <w:rPr>
          <w:rFonts w:ascii="Arial" w:hAnsi="Arial" w:cs="Arial"/>
          <w:sz w:val="24"/>
          <w:szCs w:val="24"/>
        </w:rPr>
        <w:t>:</w:t>
      </w:r>
    </w:p>
    <w:p w14:paraId="396AA40B" w14:textId="77777777" w:rsidR="0099200C" w:rsidRPr="0099200C" w:rsidRDefault="0099200C" w:rsidP="0099200C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9200C">
        <w:rPr>
          <w:rFonts w:ascii="Arial" w:hAnsi="Arial" w:cs="Arial"/>
          <w:sz w:val="24"/>
          <w:szCs w:val="24"/>
        </w:rPr>
        <w:t xml:space="preserve">Coloco o projeto em </w:t>
      </w:r>
      <w:r w:rsidRPr="0099200C">
        <w:rPr>
          <w:rFonts w:ascii="Arial" w:hAnsi="Arial" w:cs="Arial"/>
          <w:sz w:val="24"/>
          <w:szCs w:val="24"/>
          <w:u w:val="single"/>
        </w:rPr>
        <w:t>votação</w:t>
      </w:r>
      <w:r w:rsidRPr="0099200C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B240B71" w14:textId="77777777" w:rsidR="0099200C" w:rsidRPr="0099200C" w:rsidRDefault="0099200C" w:rsidP="0099200C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0D7D8E6" w14:textId="77777777" w:rsidR="0099200C" w:rsidRPr="0099200C" w:rsidRDefault="0099200C" w:rsidP="0099200C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9200C">
        <w:rPr>
          <w:rFonts w:ascii="Arial" w:hAnsi="Arial" w:cs="Arial"/>
          <w:b/>
          <w:sz w:val="24"/>
          <w:szCs w:val="24"/>
        </w:rPr>
        <w:t xml:space="preserve">RESULTADO: </w:t>
      </w:r>
      <w:r w:rsidRPr="0099200C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33A8CA25" w14:textId="77777777" w:rsidR="0099200C" w:rsidRPr="0099200C" w:rsidRDefault="0099200C" w:rsidP="0099200C">
      <w:pPr>
        <w:spacing w:line="276" w:lineRule="auto"/>
        <w:rPr>
          <w:rFonts w:ascii="Arial" w:hAnsi="Arial" w:cs="Arial"/>
          <w:sz w:val="24"/>
          <w:szCs w:val="24"/>
        </w:rPr>
      </w:pPr>
    </w:p>
    <w:p w14:paraId="4BE99EC6" w14:textId="77777777" w:rsidR="0099200C" w:rsidRPr="0099200C" w:rsidRDefault="0099200C" w:rsidP="0099200C">
      <w:pPr>
        <w:pStyle w:val="PargrafodaLista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7CF3DC" w14:textId="77777777" w:rsidR="0099200C" w:rsidRPr="0099200C" w:rsidRDefault="0099200C" w:rsidP="0099200C">
      <w:pPr>
        <w:pStyle w:val="PargrafodaLista"/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A42845" w14:textId="77777777" w:rsidR="0099200C" w:rsidRPr="0099200C" w:rsidRDefault="0099200C" w:rsidP="0099200C">
      <w:pPr>
        <w:pStyle w:val="PargrafodaLista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9" w:name="_Hlk107324646"/>
      <w:r w:rsidRPr="0099200C">
        <w:rPr>
          <w:rFonts w:ascii="Arial" w:hAnsi="Arial" w:cs="Arial"/>
          <w:b/>
          <w:bCs/>
          <w:sz w:val="24"/>
          <w:szCs w:val="24"/>
        </w:rPr>
        <w:lastRenderedPageBreak/>
        <w:t>PROJETO DE RESOLUÇÃO PLENÁRIA Nº 005/2022</w:t>
      </w:r>
      <w:r w:rsidRPr="0099200C">
        <w:rPr>
          <w:rFonts w:ascii="Arial" w:hAnsi="Arial" w:cs="Arial"/>
          <w:sz w:val="24"/>
          <w:szCs w:val="24"/>
        </w:rPr>
        <w:t xml:space="preserve"> – “</w:t>
      </w:r>
      <w:r w:rsidRPr="0099200C">
        <w:rPr>
          <w:rFonts w:ascii="Arial" w:eastAsia="Arial" w:hAnsi="Arial" w:cs="Arial"/>
          <w:sz w:val="24"/>
        </w:rPr>
        <w:t>Dispõe sobre a aplicação, no âmbito da Câmara Municipal de Boa Vista do Sul, da Lei Federal N.º 13.709, de 14 de agosto de 2018 – Lei Geral de Proteção de Dados Pessoais (LGPD), e dá outras providências</w:t>
      </w:r>
      <w:r w:rsidRPr="0099200C">
        <w:rPr>
          <w:rFonts w:ascii="Arial" w:hAnsi="Arial" w:cs="Arial"/>
          <w:sz w:val="24"/>
        </w:rPr>
        <w:t>.”</w:t>
      </w:r>
    </w:p>
    <w:bookmarkEnd w:id="9"/>
    <w:p w14:paraId="746B951D" w14:textId="2DEE5A45" w:rsidR="00546218" w:rsidRPr="0099200C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6619BB1" w14:textId="77777777" w:rsidR="0099200C" w:rsidRPr="009B6CFD" w:rsidRDefault="0099200C" w:rsidP="0099200C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99EA1A7" w14:textId="77777777" w:rsidR="0099200C" w:rsidRPr="009B6CFD" w:rsidRDefault="0099200C" w:rsidP="0099200C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35AC6108" w14:textId="77777777" w:rsidR="0099200C" w:rsidRPr="009B6CFD" w:rsidRDefault="0099200C" w:rsidP="0099200C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1132FD2" w14:textId="77777777" w:rsidR="0099200C" w:rsidRDefault="0099200C" w:rsidP="0099200C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81E62CE" w14:textId="77777777" w:rsidR="0099200C" w:rsidRDefault="0099200C" w:rsidP="0099200C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3D7B052D" w14:textId="33827613" w:rsidR="0099200C" w:rsidRDefault="0099200C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F891DE" w14:textId="63E088CB" w:rsidR="0099200C" w:rsidRDefault="0099200C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77777777" w:rsidR="005463E1" w:rsidRPr="000C10C8" w:rsidRDefault="005463E1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09 – EXPLICAÇÕES PESSOAIS </w:t>
            </w:r>
            <w:r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7ECC650" w14:textId="1180BA7D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BC9B63" w14:textId="77777777" w:rsidR="005463E1" w:rsidRPr="000C10C8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6D7349E1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0C10C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0E89" w14:textId="340414C9" w:rsidR="007A7AF6" w:rsidRPr="007A7AF6" w:rsidRDefault="000B58AC" w:rsidP="00832179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 w:rsidR="007A7AF6"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 xml:space="preserve">do dia </w:t>
      </w:r>
      <w:r w:rsidR="009B6CFD">
        <w:rPr>
          <w:rFonts w:ascii="Arial" w:hAnsi="Arial" w:cs="Arial"/>
          <w:sz w:val="24"/>
          <w:szCs w:val="24"/>
        </w:rPr>
        <w:t>12</w:t>
      </w:r>
      <w:r w:rsidR="00A23359">
        <w:rPr>
          <w:rFonts w:ascii="Arial" w:hAnsi="Arial" w:cs="Arial"/>
          <w:sz w:val="24"/>
          <w:szCs w:val="24"/>
        </w:rPr>
        <w:t xml:space="preserve"> de julho de 2022.</w:t>
      </w:r>
    </w:p>
    <w:p w14:paraId="7CCB8C07" w14:textId="2EF94244" w:rsidR="00D515EA" w:rsidRPr="000C10C8" w:rsidRDefault="00683639" w:rsidP="00832179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5999EE8E" w14:textId="6A669769" w:rsidR="00950D63" w:rsidRPr="000C10C8" w:rsidRDefault="00683639" w:rsidP="008321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97D4" w14:textId="77777777" w:rsidR="00C817C1" w:rsidRDefault="00C817C1" w:rsidP="008F6923">
      <w:r>
        <w:separator/>
      </w:r>
    </w:p>
  </w:endnote>
  <w:endnote w:type="continuationSeparator" w:id="0">
    <w:p w14:paraId="301ADFCA" w14:textId="77777777" w:rsidR="00C817C1" w:rsidRDefault="00C817C1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DC9F" w14:textId="77777777" w:rsidR="00C817C1" w:rsidRDefault="00C817C1" w:rsidP="008F6923">
      <w:r>
        <w:separator/>
      </w:r>
    </w:p>
  </w:footnote>
  <w:footnote w:type="continuationSeparator" w:id="0">
    <w:p w14:paraId="4F3B3435" w14:textId="77777777" w:rsidR="00C817C1" w:rsidRDefault="00C817C1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007698">
    <w:abstractNumId w:val="1"/>
  </w:num>
  <w:num w:numId="2" w16cid:durableId="17491826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0801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6612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30898"/>
    <w:rsid w:val="00530A55"/>
    <w:rsid w:val="005314A3"/>
    <w:rsid w:val="00541A8D"/>
    <w:rsid w:val="005436EF"/>
    <w:rsid w:val="00546218"/>
    <w:rsid w:val="005463E1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A7AF6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A7C"/>
    <w:rsid w:val="00895E4B"/>
    <w:rsid w:val="008966D1"/>
    <w:rsid w:val="00897170"/>
    <w:rsid w:val="00897706"/>
    <w:rsid w:val="008A1954"/>
    <w:rsid w:val="008A263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3ACC"/>
    <w:rsid w:val="009F40A7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636E"/>
    <w:rsid w:val="00A66608"/>
    <w:rsid w:val="00A66FA0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D7C9F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86587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5D2C"/>
    <w:rsid w:val="00CF6938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185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4049"/>
    <w:rsid w:val="00E861E1"/>
    <w:rsid w:val="00E90228"/>
    <w:rsid w:val="00E904A9"/>
    <w:rsid w:val="00E91982"/>
    <w:rsid w:val="00E941E7"/>
    <w:rsid w:val="00EA1FAE"/>
    <w:rsid w:val="00EA26A4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4A70"/>
    <w:rsid w:val="00F94B88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245</TotalTime>
  <Pages>4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7</cp:revision>
  <cp:lastPrinted>2022-06-28T21:23:00Z</cp:lastPrinted>
  <dcterms:created xsi:type="dcterms:W3CDTF">2022-07-04T12:07:00Z</dcterms:created>
  <dcterms:modified xsi:type="dcterms:W3CDTF">2022-07-04T19:21:00Z</dcterms:modified>
</cp:coreProperties>
</file>