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3018" w:type="dxa"/>
        <w:tblInd w:w="279" w:type="dxa"/>
        <w:tblLook w:val="04A0" w:firstRow="1" w:lastRow="0" w:firstColumn="1" w:lastColumn="0" w:noHBand="0" w:noVBand="1"/>
      </w:tblPr>
      <w:tblGrid>
        <w:gridCol w:w="13018"/>
      </w:tblGrid>
      <w:tr w:rsidR="00714591" w14:paraId="4F987F68" w14:textId="77777777" w:rsidTr="00185CE5">
        <w:trPr>
          <w:trHeight w:val="640"/>
        </w:trPr>
        <w:tc>
          <w:tcPr>
            <w:tcW w:w="13018" w:type="dxa"/>
          </w:tcPr>
          <w:p w14:paraId="3DD94E7F" w14:textId="77777777" w:rsidR="00714591" w:rsidRDefault="00714591" w:rsidP="0071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4B1AD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4B1AD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930E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2899" w:type="dxa"/>
        <w:tblInd w:w="279" w:type="dxa"/>
        <w:tblLook w:val="04A0" w:firstRow="1" w:lastRow="0" w:firstColumn="1" w:lastColumn="0" w:noHBand="0" w:noVBand="1"/>
      </w:tblPr>
      <w:tblGrid>
        <w:gridCol w:w="3905"/>
        <w:gridCol w:w="3466"/>
        <w:gridCol w:w="5528"/>
      </w:tblGrid>
      <w:tr w:rsidR="0095254F" w14:paraId="0637657C" w14:textId="77777777" w:rsidTr="00190D92">
        <w:trPr>
          <w:trHeight w:val="831"/>
        </w:trPr>
        <w:tc>
          <w:tcPr>
            <w:tcW w:w="12899" w:type="dxa"/>
            <w:gridSpan w:val="3"/>
          </w:tcPr>
          <w:p w14:paraId="281169C0" w14:textId="77777777" w:rsidR="0095254F" w:rsidRDefault="0095254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2F55A4D0" w:rsidR="0095254F" w:rsidRPr="0095254F" w:rsidRDefault="0095254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1ª SESSÃO 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190D92">
        <w:trPr>
          <w:trHeight w:val="1092"/>
        </w:trPr>
        <w:tc>
          <w:tcPr>
            <w:tcW w:w="3905" w:type="dxa"/>
          </w:tcPr>
          <w:p w14:paraId="4F925DF0" w14:textId="77777777" w:rsidR="00B7594D" w:rsidRDefault="00B7594D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2731B9C4" w:rsidR="0095254F" w:rsidRPr="0095254F" w:rsidRDefault="0013039C" w:rsidP="0013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5254F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3466" w:type="dxa"/>
          </w:tcPr>
          <w:p w14:paraId="3D2AA903" w14:textId="77777777" w:rsidR="00B7594D" w:rsidRDefault="00B7594D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5528" w:type="dxa"/>
          </w:tcPr>
          <w:p w14:paraId="28A2B65A" w14:textId="77777777" w:rsidR="00B7594D" w:rsidRDefault="00B7594D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D394ED" w14:textId="2947478A" w:rsidR="00714591" w:rsidRDefault="00714591" w:rsidP="00930E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041" w:type="dxa"/>
        <w:tblInd w:w="279" w:type="dxa"/>
        <w:tblLook w:val="04A0" w:firstRow="1" w:lastRow="0" w:firstColumn="1" w:lastColumn="0" w:noHBand="0" w:noVBand="1"/>
      </w:tblPr>
      <w:tblGrid>
        <w:gridCol w:w="3118"/>
        <w:gridCol w:w="9923"/>
      </w:tblGrid>
      <w:tr w:rsidR="00BF397F" w14:paraId="220A30A5" w14:textId="77777777" w:rsidTr="00190D92">
        <w:tc>
          <w:tcPr>
            <w:tcW w:w="3118" w:type="dxa"/>
          </w:tcPr>
          <w:p w14:paraId="52DAD764" w14:textId="21E1552C" w:rsidR="00BF397F" w:rsidRDefault="00BF397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1189D4" w14:textId="77777777" w:rsidR="00BF397F" w:rsidRPr="00BF397F" w:rsidRDefault="00BF397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97F">
              <w:rPr>
                <w:rFonts w:ascii="Arial" w:hAnsi="Arial" w:cs="Arial"/>
                <w:b/>
                <w:sz w:val="24"/>
                <w:szCs w:val="24"/>
              </w:rPr>
              <w:t>PRESIDÊNCIA</w:t>
            </w:r>
          </w:p>
          <w:p w14:paraId="2547AC0D" w14:textId="3085F4EA" w:rsidR="00BF397F" w:rsidRDefault="00BF397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6F2E52C2" w14:textId="77777777" w:rsidR="00BF397F" w:rsidRDefault="00BF397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0347B" w14:textId="27AAE344" w:rsidR="00BF397F" w:rsidRDefault="00BF397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PATRÍCIA LÚCIA BAGATINI</w:t>
            </w:r>
          </w:p>
        </w:tc>
      </w:tr>
      <w:tr w:rsidR="00BF397F" w14:paraId="2300055F" w14:textId="77777777" w:rsidTr="00190D92">
        <w:tc>
          <w:tcPr>
            <w:tcW w:w="3118" w:type="dxa"/>
          </w:tcPr>
          <w:p w14:paraId="5C8D3394" w14:textId="77777777" w:rsidR="00BF397F" w:rsidRDefault="00BF397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289E1C" w14:textId="77777777" w:rsidR="00287BBA" w:rsidRDefault="00287BBA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AD29A" w14:textId="77777777" w:rsidR="00BF397F" w:rsidRDefault="00BF397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97F">
              <w:rPr>
                <w:rFonts w:ascii="Arial" w:hAnsi="Arial" w:cs="Arial"/>
                <w:b/>
                <w:sz w:val="24"/>
                <w:szCs w:val="24"/>
              </w:rPr>
              <w:t>ABERTURA</w:t>
            </w:r>
          </w:p>
          <w:p w14:paraId="7BF8FB3C" w14:textId="30009041" w:rsidR="00BF397F" w:rsidRPr="00BF397F" w:rsidRDefault="00BF397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14:paraId="55E92418" w14:textId="77777777" w:rsidR="00BF397F" w:rsidRDefault="00BF397F" w:rsidP="00287B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A4D9F4" w14:textId="6A2D4F3D" w:rsidR="00A62428" w:rsidRDefault="00A62428" w:rsidP="00287B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Invocando a proteção de Deus, dou por aberta a Sessão </w:t>
            </w:r>
            <w:r w:rsidR="00185CE5">
              <w:rPr>
                <w:rFonts w:ascii="Arial" w:hAnsi="Arial" w:cs="Arial"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D5688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ia </w:t>
            </w:r>
            <w:r w:rsidR="00185CE5">
              <w:rPr>
                <w:rFonts w:ascii="Arial" w:hAnsi="Arial" w:cs="Arial"/>
                <w:sz w:val="24"/>
                <w:szCs w:val="24"/>
              </w:rPr>
              <w:t>1º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85CE5">
              <w:rPr>
                <w:rFonts w:ascii="Arial" w:hAnsi="Arial" w:cs="Arial"/>
                <w:sz w:val="24"/>
                <w:szCs w:val="24"/>
              </w:rPr>
              <w:t xml:space="preserve">fevereiro </w:t>
            </w:r>
            <w:r>
              <w:rPr>
                <w:rFonts w:ascii="Arial" w:hAnsi="Arial" w:cs="Arial"/>
                <w:sz w:val="24"/>
                <w:szCs w:val="24"/>
              </w:rPr>
              <w:t>de 2022.</w:t>
            </w:r>
            <w:r w:rsidR="00190D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Como é de costume, façamos a nossa oração.</w:t>
            </w:r>
          </w:p>
          <w:p w14:paraId="19CB3013" w14:textId="3C65FE1F" w:rsidR="00A62428" w:rsidRDefault="00A62428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CE5" w14:paraId="2806017C" w14:textId="77777777" w:rsidTr="00190D92">
        <w:tc>
          <w:tcPr>
            <w:tcW w:w="3118" w:type="dxa"/>
          </w:tcPr>
          <w:p w14:paraId="0973B603" w14:textId="04527109" w:rsidR="00185CE5" w:rsidRDefault="00185CE5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1A3AE7" w14:textId="77777777" w:rsidR="00185CE5" w:rsidRDefault="00185CE5" w:rsidP="004660E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REGISTRAR A PRESENÇA</w:t>
            </w:r>
          </w:p>
          <w:p w14:paraId="603F1700" w14:textId="77777777" w:rsidR="00185CE5" w:rsidRPr="00185CE5" w:rsidRDefault="00185CE5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14:paraId="4ED006F0" w14:textId="77777777" w:rsidR="00185CE5" w:rsidRDefault="00185CE5" w:rsidP="00287B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96573D" w14:textId="77777777" w:rsidR="004660E5" w:rsidRDefault="004660E5" w:rsidP="00287B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Quero registrar a presença dos Colegas Vereadores.... (ausência?)</w:t>
            </w:r>
          </w:p>
          <w:p w14:paraId="6F624535" w14:textId="6F28DF38" w:rsidR="004660E5" w:rsidRDefault="004660E5" w:rsidP="00287B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Também registrar a presença da Assistente Administrativa Iara e da Assessora Jurídica Rosângela. (Da imprensa, do Prefeito, Munícipes..</w:t>
            </w:r>
            <w:r w:rsidR="0096073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....)</w:t>
            </w:r>
          </w:p>
        </w:tc>
      </w:tr>
    </w:tbl>
    <w:p w14:paraId="26B0024D" w14:textId="77777777" w:rsidR="000E0D6D" w:rsidRDefault="000E0D6D" w:rsidP="001F691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041" w:type="dxa"/>
        <w:tblInd w:w="279" w:type="dxa"/>
        <w:tblLook w:val="04A0" w:firstRow="1" w:lastRow="0" w:firstColumn="1" w:lastColumn="0" w:noHBand="0" w:noVBand="1"/>
      </w:tblPr>
      <w:tblGrid>
        <w:gridCol w:w="5670"/>
        <w:gridCol w:w="7371"/>
      </w:tblGrid>
      <w:tr w:rsidR="00D56881" w14:paraId="34FEA06A" w14:textId="77777777" w:rsidTr="00190D92">
        <w:tc>
          <w:tcPr>
            <w:tcW w:w="13041" w:type="dxa"/>
            <w:gridSpan w:val="2"/>
          </w:tcPr>
          <w:p w14:paraId="75F88DDB" w14:textId="17885575" w:rsidR="00D56881" w:rsidRDefault="00D56881" w:rsidP="00D568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6F315" w14:textId="77777777" w:rsidR="00D56881" w:rsidRDefault="00D56881" w:rsidP="00D568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ATAS</w:t>
            </w:r>
          </w:p>
          <w:p w14:paraId="71145B47" w14:textId="6676C88C" w:rsidR="00D56881" w:rsidRDefault="00D56881" w:rsidP="00D568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606E" w14:paraId="1A35893B" w14:textId="77777777" w:rsidTr="0029606E">
        <w:tc>
          <w:tcPr>
            <w:tcW w:w="5670" w:type="dxa"/>
          </w:tcPr>
          <w:p w14:paraId="138F0E23" w14:textId="77777777" w:rsidR="0029606E" w:rsidRDefault="0029606E" w:rsidP="00C147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E1B4C" w14:textId="4EE14DEA" w:rsidR="0029606E" w:rsidRDefault="0029606E" w:rsidP="00C1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TÍTULO/RESUMO</w:t>
            </w:r>
          </w:p>
          <w:p w14:paraId="080A2780" w14:textId="77777777" w:rsidR="0029606E" w:rsidRDefault="0029606E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57F6B0C" w14:textId="77777777" w:rsidR="0029606E" w:rsidRDefault="0029606E" w:rsidP="00C147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A71CB" w14:textId="4DE254E3" w:rsidR="0029606E" w:rsidRPr="00B31B67" w:rsidRDefault="0029606E" w:rsidP="00C1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VOTAÇÃO</w:t>
            </w:r>
          </w:p>
        </w:tc>
      </w:tr>
      <w:tr w:rsidR="0029606E" w14:paraId="78F0F3E1" w14:textId="77777777" w:rsidTr="0029606E">
        <w:tc>
          <w:tcPr>
            <w:tcW w:w="5670" w:type="dxa"/>
          </w:tcPr>
          <w:p w14:paraId="4EC901DD" w14:textId="4E31520D" w:rsidR="0029606E" w:rsidRDefault="0029606E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1689FF" w14:textId="2615027F" w:rsidR="0029606E" w:rsidRPr="00A150F4" w:rsidRDefault="0029606E" w:rsidP="0029606E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ATA Nº </w:t>
            </w:r>
            <w:r w:rsidR="00725ECC">
              <w:rPr>
                <w:rFonts w:ascii="Arial" w:hAnsi="Arial" w:cs="Arial"/>
                <w:sz w:val="24"/>
                <w:szCs w:val="24"/>
                <w:u w:val="single"/>
              </w:rPr>
              <w:t>001/2022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, DA SESSÃO EXTRAORDINÁRIA DE 04 DE JANEIRO DE 2022.</w:t>
            </w:r>
          </w:p>
          <w:p w14:paraId="10595055" w14:textId="77777777" w:rsidR="0029606E" w:rsidRDefault="0029606E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07BB8C" w14:textId="77777777" w:rsidR="0029606E" w:rsidRDefault="0029606E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E356388" w14:textId="77777777" w:rsidR="0029606E" w:rsidRDefault="0029606E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381253" w14:textId="77777777" w:rsidR="0029606E" w:rsidRDefault="0029606E" w:rsidP="002960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Coloco em votação a referida Ata: quem estiver favorável permaneça como está, caso contrário se manifeste.</w:t>
            </w:r>
          </w:p>
          <w:p w14:paraId="6F23E3A6" w14:textId="77777777" w:rsidR="0029606E" w:rsidRDefault="0029606E" w:rsidP="002960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Aprovada......</w:t>
            </w:r>
          </w:p>
          <w:p w14:paraId="0EB2B5B1" w14:textId="77777777" w:rsidR="0029606E" w:rsidRDefault="0029606E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4FFFD" w14:textId="77777777" w:rsidR="000E0D6D" w:rsidRDefault="000E0D6D" w:rsidP="001F6918">
      <w:pPr>
        <w:jc w:val="both"/>
        <w:rPr>
          <w:rFonts w:ascii="Arial" w:hAnsi="Arial" w:cs="Arial"/>
          <w:sz w:val="24"/>
          <w:szCs w:val="24"/>
        </w:rPr>
      </w:pPr>
    </w:p>
    <w:p w14:paraId="75EC9FF5" w14:textId="77777777" w:rsidR="000E0D6D" w:rsidRDefault="000E0D6D" w:rsidP="001F691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041" w:type="dxa"/>
        <w:tblInd w:w="279" w:type="dxa"/>
        <w:tblLook w:val="04A0" w:firstRow="1" w:lastRow="0" w:firstColumn="1" w:lastColumn="0" w:noHBand="0" w:noVBand="1"/>
      </w:tblPr>
      <w:tblGrid>
        <w:gridCol w:w="1813"/>
        <w:gridCol w:w="4561"/>
        <w:gridCol w:w="4257"/>
        <w:gridCol w:w="2410"/>
      </w:tblGrid>
      <w:tr w:rsidR="00604C9E" w14:paraId="644EC464" w14:textId="4F00E87E" w:rsidTr="0029606E">
        <w:tc>
          <w:tcPr>
            <w:tcW w:w="13041" w:type="dxa"/>
            <w:gridSpan w:val="4"/>
          </w:tcPr>
          <w:p w14:paraId="10FF973C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987A1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  <w:p w14:paraId="70E410A6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4C9E" w14:paraId="7B94C11B" w14:textId="785F9934" w:rsidTr="002F79FA">
        <w:tc>
          <w:tcPr>
            <w:tcW w:w="1813" w:type="dxa"/>
          </w:tcPr>
          <w:p w14:paraId="3DC0EEE3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94372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 xml:space="preserve">TÍTULO </w:t>
            </w:r>
          </w:p>
          <w:p w14:paraId="6BBD431B" w14:textId="77777777" w:rsidR="00604C9E" w:rsidRPr="00D40955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1" w:type="dxa"/>
          </w:tcPr>
          <w:p w14:paraId="56C442B7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05380" w14:textId="77777777" w:rsidR="00604C9E" w:rsidRPr="00D40955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>EMENTA</w:t>
            </w:r>
          </w:p>
        </w:tc>
        <w:tc>
          <w:tcPr>
            <w:tcW w:w="4257" w:type="dxa"/>
          </w:tcPr>
          <w:p w14:paraId="38D03A5B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227FE7" w14:textId="1E9E33B1" w:rsidR="00604C9E" w:rsidRDefault="005F0B04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ENCAMINHADO PARA</w:t>
            </w:r>
          </w:p>
          <w:p w14:paraId="275B7B45" w14:textId="157EF53C" w:rsidR="009836CE" w:rsidRPr="00D40955" w:rsidRDefault="009836C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4F31E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5451F" w14:textId="01DFB89E" w:rsidR="00604C9E" w:rsidRP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4C9E">
              <w:rPr>
                <w:rFonts w:ascii="Arial" w:hAnsi="Arial" w:cs="Arial"/>
                <w:b/>
                <w:sz w:val="24"/>
                <w:szCs w:val="24"/>
              </w:rPr>
              <w:t>PUBLICIDADE</w:t>
            </w:r>
          </w:p>
        </w:tc>
      </w:tr>
      <w:tr w:rsidR="00604C9E" w:rsidRPr="00207DB2" w14:paraId="796C8470" w14:textId="41B97906" w:rsidTr="002F79FA">
        <w:tc>
          <w:tcPr>
            <w:tcW w:w="1813" w:type="dxa"/>
          </w:tcPr>
          <w:p w14:paraId="14C12E1C" w14:textId="77777777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193AB3" w14:textId="27D543E2" w:rsidR="00604C9E" w:rsidRPr="00F13261" w:rsidRDefault="00604C9E" w:rsidP="00A42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1326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PROJETO DE LEI Nº </w:t>
            </w:r>
            <w:r w:rsidR="00725ECC" w:rsidRPr="00F1326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005/2022</w:t>
            </w:r>
          </w:p>
          <w:p w14:paraId="7CEDC635" w14:textId="77777777" w:rsidR="00A42D61" w:rsidRDefault="00A42D61" w:rsidP="00A42D61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212A10B" w14:textId="12BC6FC9" w:rsidR="00A42D61" w:rsidRPr="002969D2" w:rsidRDefault="00A42D61" w:rsidP="00A42D61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561" w:type="dxa"/>
          </w:tcPr>
          <w:p w14:paraId="63857A94" w14:textId="77777777" w:rsidR="00604C9E" w:rsidRPr="00725ECC" w:rsidRDefault="00604C9E" w:rsidP="00B2765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B8F7AB" w14:textId="007F667A" w:rsidR="00A42D61" w:rsidRPr="00725ECC" w:rsidRDefault="00725ECC" w:rsidP="00B2765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0076">
              <w:rPr>
                <w:rFonts w:ascii="Arial" w:hAnsi="Arial" w:cs="Arial"/>
              </w:rPr>
              <w:t>Autoriza o Poder Executivo a firmar contrato de comodato com particular para fins de utilização de área como depósito de materiais e máquinas da municipalidade, e dá outras providências.</w:t>
            </w:r>
          </w:p>
        </w:tc>
        <w:tc>
          <w:tcPr>
            <w:tcW w:w="4257" w:type="dxa"/>
          </w:tcPr>
          <w:p w14:paraId="39FFEB4C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ABB630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021856" w14:textId="5C854CA5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Geral de Pareceres</w:t>
            </w:r>
          </w:p>
        </w:tc>
        <w:tc>
          <w:tcPr>
            <w:tcW w:w="2410" w:type="dxa"/>
          </w:tcPr>
          <w:p w14:paraId="7EBA3C64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BD4F8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64AEF4" w14:textId="60161C9D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  <w:tr w:rsidR="00604C9E" w:rsidRPr="00207DB2" w14:paraId="6451624F" w14:textId="48987CF7" w:rsidTr="002F79FA">
        <w:tc>
          <w:tcPr>
            <w:tcW w:w="1813" w:type="dxa"/>
          </w:tcPr>
          <w:p w14:paraId="6C63D7DD" w14:textId="77777777" w:rsidR="00336641" w:rsidRPr="00336641" w:rsidRDefault="00336641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6FFD876" w14:textId="5A935B14" w:rsidR="00604C9E" w:rsidRPr="00336641" w:rsidRDefault="00604C9E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3664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PROJETO DE LEI Nº</w:t>
            </w:r>
            <w:r w:rsidR="00725ECC" w:rsidRPr="0033664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006/2022</w:t>
            </w:r>
          </w:p>
          <w:p w14:paraId="507AC706" w14:textId="48D9CFA5" w:rsidR="00A42D61" w:rsidRPr="00336641" w:rsidRDefault="00A42D61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61" w:type="dxa"/>
          </w:tcPr>
          <w:p w14:paraId="2F5BED46" w14:textId="77777777" w:rsidR="00A42D61" w:rsidRPr="00C70076" w:rsidRDefault="00725ECC" w:rsidP="003366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0076">
              <w:rPr>
                <w:sz w:val="22"/>
                <w:szCs w:val="22"/>
              </w:rPr>
              <w:t>Cria Gratificação pelo exercício de atividade de natureza especial na Lei Municipal nº 625, de 18 de maio de 2011, que dispõe sobre o Regime Jurídico dos Servidores do Município.</w:t>
            </w:r>
          </w:p>
          <w:p w14:paraId="136AFF46" w14:textId="27A2E5F0" w:rsidR="00336641" w:rsidRPr="00207DB2" w:rsidRDefault="00336641" w:rsidP="0033664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7" w:type="dxa"/>
          </w:tcPr>
          <w:p w14:paraId="66912AAB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1EDAFA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CFE358" w14:textId="45C8FBC9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Geral de Pareceres</w:t>
            </w:r>
          </w:p>
        </w:tc>
        <w:tc>
          <w:tcPr>
            <w:tcW w:w="2410" w:type="dxa"/>
          </w:tcPr>
          <w:p w14:paraId="4B5489CD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1BFF44" w14:textId="77777777" w:rsidR="00C70076" w:rsidRDefault="00C70076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FEDDA9" w14:textId="5A2DBF98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  <w:tr w:rsidR="00604C9E" w:rsidRPr="00207DB2" w14:paraId="674116E4" w14:textId="788A4C45" w:rsidTr="002F79FA">
        <w:tc>
          <w:tcPr>
            <w:tcW w:w="1813" w:type="dxa"/>
          </w:tcPr>
          <w:p w14:paraId="21356B82" w14:textId="77777777" w:rsidR="00604C9E" w:rsidRPr="00336641" w:rsidRDefault="00604C9E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66A973" w14:textId="6219F909" w:rsidR="00604C9E" w:rsidRPr="00336641" w:rsidRDefault="00604C9E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3664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PROJETO DE LEI Nº</w:t>
            </w:r>
            <w:r w:rsidR="00725ECC" w:rsidRPr="0033664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007/2022</w:t>
            </w:r>
          </w:p>
          <w:p w14:paraId="327F7154" w14:textId="77777777" w:rsidR="00A42D61" w:rsidRPr="00336641" w:rsidRDefault="00A42D61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96A28E7" w14:textId="6DAA4D5C" w:rsidR="00A42D61" w:rsidRPr="00336641" w:rsidRDefault="00A42D61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61" w:type="dxa"/>
          </w:tcPr>
          <w:p w14:paraId="18AFF51F" w14:textId="77777777" w:rsidR="00604C9E" w:rsidRPr="00207DB2" w:rsidRDefault="00604C9E" w:rsidP="00B2765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FE4D98" w14:textId="71E4C545" w:rsidR="00604C9E" w:rsidRPr="00207DB2" w:rsidRDefault="00725ECC" w:rsidP="00725EC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076">
              <w:rPr>
                <w:sz w:val="22"/>
                <w:szCs w:val="22"/>
              </w:rPr>
              <w:t>Autoriza o Poder Executivo a contratar pessoal, em caráter temporário, por excepcional interesse público</w:t>
            </w:r>
            <w:r w:rsidR="00C70076">
              <w:rPr>
                <w:sz w:val="22"/>
                <w:szCs w:val="22"/>
              </w:rPr>
              <w:t>.</w:t>
            </w:r>
          </w:p>
        </w:tc>
        <w:tc>
          <w:tcPr>
            <w:tcW w:w="4257" w:type="dxa"/>
          </w:tcPr>
          <w:p w14:paraId="3923FDC2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CACB5A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F3B3AE" w14:textId="62E8074C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Geral de Pareceres</w:t>
            </w:r>
          </w:p>
        </w:tc>
        <w:tc>
          <w:tcPr>
            <w:tcW w:w="2410" w:type="dxa"/>
          </w:tcPr>
          <w:p w14:paraId="724A23A9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46F372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9CF5E4" w14:textId="39F6295E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  <w:tr w:rsidR="00604C9E" w:rsidRPr="00207DB2" w14:paraId="38A297FD" w14:textId="5C920B5C" w:rsidTr="002F79FA">
        <w:tc>
          <w:tcPr>
            <w:tcW w:w="1813" w:type="dxa"/>
          </w:tcPr>
          <w:p w14:paraId="47180C42" w14:textId="2BEF4E86" w:rsidR="00604C9E" w:rsidRPr="00336641" w:rsidRDefault="00604C9E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94268240"/>
          </w:p>
          <w:p w14:paraId="1F4818E2" w14:textId="6AB2DDC1" w:rsidR="00604C9E" w:rsidRPr="00336641" w:rsidRDefault="00604C9E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3664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PROJETO</w:t>
            </w:r>
            <w:r w:rsidR="00A42D61" w:rsidRPr="0033664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LEI N.º</w:t>
            </w:r>
            <w:r w:rsidR="00F90066" w:rsidRPr="0033664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008/2022</w:t>
            </w:r>
          </w:p>
          <w:p w14:paraId="16A43BE8" w14:textId="77777777" w:rsidR="00A42D61" w:rsidRPr="00336641" w:rsidRDefault="00A42D61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59AE2DD" w14:textId="77777777" w:rsidR="00A42D61" w:rsidRPr="00336641" w:rsidRDefault="00A42D61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09B1B3E" w14:textId="6194A9EF" w:rsidR="00A42D61" w:rsidRPr="00336641" w:rsidRDefault="00A42D61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61" w:type="dxa"/>
          </w:tcPr>
          <w:p w14:paraId="00120D43" w14:textId="77777777" w:rsidR="00F90066" w:rsidRDefault="00F90066" w:rsidP="00F90066">
            <w:pPr>
              <w:spacing w:line="276" w:lineRule="auto"/>
              <w:jc w:val="both"/>
            </w:pPr>
          </w:p>
          <w:p w14:paraId="574D03FF" w14:textId="0A6C8409" w:rsidR="00A42D61" w:rsidRPr="00207DB2" w:rsidRDefault="00F90066" w:rsidP="00F900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076">
              <w:rPr>
                <w:sz w:val="22"/>
                <w:szCs w:val="22"/>
              </w:rPr>
              <w:t>Autoriza o Poder Executivo a contratar pessoal, em caráter temporário, por excepcional interesse público.</w:t>
            </w:r>
          </w:p>
        </w:tc>
        <w:tc>
          <w:tcPr>
            <w:tcW w:w="4257" w:type="dxa"/>
          </w:tcPr>
          <w:p w14:paraId="7A6CD303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E80337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9F418D" w14:textId="4ED028D3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Geral de Pareceres</w:t>
            </w:r>
          </w:p>
        </w:tc>
        <w:tc>
          <w:tcPr>
            <w:tcW w:w="2410" w:type="dxa"/>
          </w:tcPr>
          <w:p w14:paraId="2BFED9FA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B66417" w14:textId="77777777" w:rsidR="009836CE" w:rsidRDefault="009836C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CAB909" w14:textId="6AFD06A3" w:rsidR="00FE3482" w:rsidRDefault="00FE3482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  <w:tr w:rsidR="00360728" w:rsidRPr="00207DB2" w14:paraId="5FD4781D" w14:textId="77777777" w:rsidTr="002F79FA">
        <w:tc>
          <w:tcPr>
            <w:tcW w:w="1813" w:type="dxa"/>
          </w:tcPr>
          <w:p w14:paraId="2235FF45" w14:textId="77777777" w:rsidR="00360728" w:rsidRDefault="00360728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6A53B7" w14:textId="77777777" w:rsidR="00360728" w:rsidRDefault="00360728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457B71" w14:textId="77777777" w:rsidR="00360728" w:rsidRDefault="00360728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636601" w14:textId="77777777" w:rsidR="00360728" w:rsidRPr="00336641" w:rsidRDefault="00360728" w:rsidP="003607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3664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PROJETO DE LEI N.º009/2022</w:t>
            </w:r>
          </w:p>
          <w:p w14:paraId="154CFED8" w14:textId="77777777" w:rsidR="00360728" w:rsidRPr="00336641" w:rsidRDefault="00360728" w:rsidP="003607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5D96D13" w14:textId="77777777" w:rsidR="00360728" w:rsidRPr="00336641" w:rsidRDefault="00360728" w:rsidP="003607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A968355" w14:textId="77777777" w:rsidR="00360728" w:rsidRDefault="00360728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8E8EBB" w14:textId="77777777" w:rsidR="00360728" w:rsidRDefault="00360728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7620DC" w14:textId="77777777" w:rsidR="00360728" w:rsidRDefault="00360728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1954AB" w14:textId="4C068701" w:rsidR="00360728" w:rsidRPr="00336641" w:rsidRDefault="00360728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</w:tcPr>
          <w:p w14:paraId="670ED136" w14:textId="77777777" w:rsidR="002F79FA" w:rsidRDefault="002F79FA" w:rsidP="00F900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CD2065A" w14:textId="7508A0D4" w:rsidR="00360728" w:rsidRDefault="00360728" w:rsidP="00F90066">
            <w:pPr>
              <w:spacing w:line="276" w:lineRule="auto"/>
              <w:jc w:val="both"/>
            </w:pPr>
            <w:r w:rsidRPr="00C70076">
              <w:rPr>
                <w:sz w:val="22"/>
                <w:szCs w:val="22"/>
              </w:rPr>
              <w:t>Cria Cargos em Comissão. Cria padrões de vencimento. Extingue Cargos em Comissão. Altera padrão de vencimento e requisito para provimento de Cargo em Comissão. Extingue cargos de provimento efetivo de categoria funcional. Revoga Lei Municipal nº 629, de 22 de junho de 2011.</w:t>
            </w:r>
          </w:p>
        </w:tc>
        <w:tc>
          <w:tcPr>
            <w:tcW w:w="4257" w:type="dxa"/>
          </w:tcPr>
          <w:p w14:paraId="4C62F148" w14:textId="77777777" w:rsidR="00360728" w:rsidRDefault="00360728" w:rsidP="0036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A55522" w14:textId="77777777" w:rsidR="00360728" w:rsidRDefault="00360728" w:rsidP="0036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4F8B7B" w14:textId="0ACF4561" w:rsidR="00360728" w:rsidRDefault="00360728" w:rsidP="0036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Geral de Pareceres</w:t>
            </w:r>
          </w:p>
          <w:p w14:paraId="604A898E" w14:textId="77777777" w:rsidR="00360728" w:rsidRDefault="00360728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CF9D73" w14:textId="77777777" w:rsidR="00360728" w:rsidRDefault="00360728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9A3667" w14:textId="77777777" w:rsidR="00360728" w:rsidRDefault="00360728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994984" w14:textId="77777777" w:rsidR="00360728" w:rsidRDefault="00360728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8BE4C7" w14:textId="1225CF95" w:rsidR="00360728" w:rsidRDefault="00360728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  <w:tr w:rsidR="00360728" w:rsidRPr="00207DB2" w14:paraId="63775363" w14:textId="77777777" w:rsidTr="002F79FA">
        <w:tc>
          <w:tcPr>
            <w:tcW w:w="1813" w:type="dxa"/>
          </w:tcPr>
          <w:p w14:paraId="31B4E5C5" w14:textId="77777777" w:rsidR="00360728" w:rsidRDefault="00360728" w:rsidP="003607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567A04" w14:textId="041A0398" w:rsidR="00360728" w:rsidRPr="00336641" w:rsidRDefault="00360728" w:rsidP="003607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3664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PROJETO DE LEI N.º</w:t>
            </w:r>
            <w:r w:rsidR="002F79F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3664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010/2022</w:t>
            </w:r>
          </w:p>
          <w:p w14:paraId="7412E20A" w14:textId="4D05FA00" w:rsidR="00360728" w:rsidRDefault="00360728" w:rsidP="003607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</w:tcPr>
          <w:p w14:paraId="114D926C" w14:textId="77777777" w:rsidR="00360728" w:rsidRPr="00207DB2" w:rsidRDefault="00360728" w:rsidP="003607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768CCD" w14:textId="67F6E6F0" w:rsidR="00360728" w:rsidRPr="00C70076" w:rsidRDefault="00360728" w:rsidP="0036072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0076">
              <w:rPr>
                <w:sz w:val="22"/>
                <w:szCs w:val="22"/>
              </w:rPr>
              <w:t>Autoriza o Poder Executivo a abrir créditos adicionais suplementares no orçamento de 2022 e indica recursos.</w:t>
            </w:r>
          </w:p>
        </w:tc>
        <w:tc>
          <w:tcPr>
            <w:tcW w:w="4257" w:type="dxa"/>
          </w:tcPr>
          <w:p w14:paraId="5D8801DF" w14:textId="77777777" w:rsidR="00360728" w:rsidRDefault="00360728" w:rsidP="0036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99F9DD" w14:textId="77777777" w:rsidR="00360728" w:rsidRDefault="00360728" w:rsidP="0036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16BBE8" w14:textId="45BCA1DA" w:rsidR="00360728" w:rsidRDefault="00360728" w:rsidP="0036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Geral de Pareceres</w:t>
            </w:r>
          </w:p>
          <w:p w14:paraId="46044EFE" w14:textId="77777777" w:rsidR="00360728" w:rsidRDefault="00360728" w:rsidP="0036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0AF42D" w14:textId="77777777" w:rsidR="00360728" w:rsidRDefault="00360728" w:rsidP="0036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ABAC6B" w14:textId="77777777" w:rsidR="00F13261" w:rsidRDefault="00F13261" w:rsidP="0036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573ACB" w14:textId="623B229C" w:rsidR="00360728" w:rsidRDefault="00360728" w:rsidP="003607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  <w:bookmarkEnd w:id="0"/>
    </w:tbl>
    <w:p w14:paraId="2459A5C7" w14:textId="77777777" w:rsidR="001F6918" w:rsidRDefault="001F6918" w:rsidP="00C11DE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041" w:type="dxa"/>
        <w:tblInd w:w="279" w:type="dxa"/>
        <w:tblLook w:val="04A0" w:firstRow="1" w:lastRow="0" w:firstColumn="1" w:lastColumn="0" w:noHBand="0" w:noVBand="1"/>
      </w:tblPr>
      <w:tblGrid>
        <w:gridCol w:w="2003"/>
        <w:gridCol w:w="3271"/>
        <w:gridCol w:w="2378"/>
        <w:gridCol w:w="5389"/>
      </w:tblGrid>
      <w:tr w:rsidR="00861A1E" w:rsidRPr="00604C9E" w14:paraId="5DDB23C8" w14:textId="77777777" w:rsidTr="005F0B04">
        <w:tc>
          <w:tcPr>
            <w:tcW w:w="13041" w:type="dxa"/>
            <w:gridSpan w:val="4"/>
          </w:tcPr>
          <w:p w14:paraId="02D69812" w14:textId="77777777" w:rsidR="00251F86" w:rsidRDefault="00251F86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85EF21" w14:textId="1933A473" w:rsidR="00861A1E" w:rsidRDefault="00861A1E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 DO LEGISLATIVO</w:t>
            </w:r>
          </w:p>
          <w:p w14:paraId="6F8F0C63" w14:textId="77777777" w:rsidR="00861A1E" w:rsidRDefault="00861A1E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1A1E" w:rsidRPr="00604C9E" w14:paraId="6A68C124" w14:textId="77777777" w:rsidTr="005F0B04">
        <w:tc>
          <w:tcPr>
            <w:tcW w:w="1894" w:type="dxa"/>
          </w:tcPr>
          <w:p w14:paraId="2094CBEC" w14:textId="77777777" w:rsidR="00861A1E" w:rsidRDefault="00861A1E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FE232" w14:textId="77777777" w:rsidR="00861A1E" w:rsidRDefault="00861A1E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 xml:space="preserve">TÍTULO </w:t>
            </w:r>
          </w:p>
          <w:p w14:paraId="04755A41" w14:textId="77777777" w:rsidR="00861A1E" w:rsidRPr="00D40955" w:rsidRDefault="00861A1E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14:paraId="25142B09" w14:textId="77777777" w:rsidR="00861A1E" w:rsidRDefault="00861A1E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3AD52" w14:textId="77777777" w:rsidR="00861A1E" w:rsidRPr="00D40955" w:rsidRDefault="00861A1E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>EMENTA</w:t>
            </w:r>
          </w:p>
        </w:tc>
        <w:tc>
          <w:tcPr>
            <w:tcW w:w="2384" w:type="dxa"/>
          </w:tcPr>
          <w:p w14:paraId="0660B1C2" w14:textId="77777777" w:rsidR="009E1F82" w:rsidRDefault="009E1F82" w:rsidP="00F90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B6180" w14:textId="39AB942F" w:rsidR="00F90066" w:rsidRDefault="00F90066" w:rsidP="00F90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ENCAMINHADO PARA</w:t>
            </w:r>
          </w:p>
          <w:p w14:paraId="1ADCED58" w14:textId="77777777" w:rsidR="00861A1E" w:rsidRDefault="00861A1E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C6296" w14:textId="77777777" w:rsidR="00861A1E" w:rsidRPr="00D40955" w:rsidRDefault="00861A1E" w:rsidP="00F90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14:paraId="25BF0962" w14:textId="77777777" w:rsidR="00861A1E" w:rsidRDefault="00861A1E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12ECC" w14:textId="77777777" w:rsidR="00861A1E" w:rsidRDefault="00861A1E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4C9E">
              <w:rPr>
                <w:rFonts w:ascii="Arial" w:hAnsi="Arial" w:cs="Arial"/>
                <w:b/>
                <w:sz w:val="24"/>
                <w:szCs w:val="24"/>
              </w:rPr>
              <w:t>PUBLICIDADE</w:t>
            </w:r>
          </w:p>
          <w:p w14:paraId="789318B4" w14:textId="77777777" w:rsidR="00F90066" w:rsidRDefault="00F90066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7B5DE" w14:textId="644CFD02" w:rsidR="00F90066" w:rsidRPr="00604C9E" w:rsidRDefault="00F90066" w:rsidP="00464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066" w14:paraId="7ED98321" w14:textId="77777777" w:rsidTr="005F0B04">
        <w:tc>
          <w:tcPr>
            <w:tcW w:w="1894" w:type="dxa"/>
          </w:tcPr>
          <w:p w14:paraId="39949438" w14:textId="77777777" w:rsidR="00F90066" w:rsidRPr="00336641" w:rsidRDefault="00F90066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94270966"/>
          </w:p>
          <w:p w14:paraId="713C88A8" w14:textId="77777777" w:rsidR="00336641" w:rsidRDefault="00336641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018400D" w14:textId="46901B6B" w:rsidR="00F90066" w:rsidRDefault="009E1F82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JUSTIFICATIVA Nº 01/2022</w:t>
            </w:r>
          </w:p>
          <w:p w14:paraId="2178BDB3" w14:textId="77777777" w:rsidR="009E1F82" w:rsidRPr="00336641" w:rsidRDefault="009E1F82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5C36CE6" w14:textId="3090F5E7" w:rsidR="00F90066" w:rsidRPr="00336641" w:rsidRDefault="00F90066" w:rsidP="003366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06" w:type="dxa"/>
          </w:tcPr>
          <w:p w14:paraId="5148DD88" w14:textId="77777777" w:rsidR="00F90066" w:rsidRDefault="00F90066" w:rsidP="00F900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0E3DEB" w14:textId="7FD6D6D7" w:rsidR="009E1F82" w:rsidRPr="00207DB2" w:rsidRDefault="009E1F82" w:rsidP="00F900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Justificativa de ausência</w:t>
            </w:r>
          </w:p>
        </w:tc>
        <w:tc>
          <w:tcPr>
            <w:tcW w:w="2384" w:type="dxa"/>
          </w:tcPr>
          <w:p w14:paraId="58B40D85" w14:textId="6FFCEF43" w:rsidR="00C70076" w:rsidRDefault="00C70076" w:rsidP="00F132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3D29A" w14:textId="524EF220" w:rsidR="009E1F82" w:rsidRDefault="009E1F82" w:rsidP="00F132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</w:t>
            </w:r>
          </w:p>
          <w:p w14:paraId="403185B4" w14:textId="62DF6E22" w:rsidR="00F90066" w:rsidRPr="00207DB2" w:rsidRDefault="00F90066" w:rsidP="009E1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7" w:type="dxa"/>
          </w:tcPr>
          <w:p w14:paraId="46E333E4" w14:textId="77777777" w:rsidR="00F90066" w:rsidRDefault="00F90066" w:rsidP="00F90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4A8214" w14:textId="77777777" w:rsidR="00F90066" w:rsidRDefault="00F90066" w:rsidP="00F90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6D0158" w14:textId="77777777" w:rsidR="00F90066" w:rsidRDefault="00F90066" w:rsidP="00F90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  <w:bookmarkEnd w:id="1"/>
    </w:tbl>
    <w:p w14:paraId="0636D0E3" w14:textId="7FF84E4E" w:rsidR="009E1F82" w:rsidRDefault="009E1F82" w:rsidP="00C11DE6">
      <w:pPr>
        <w:rPr>
          <w:rFonts w:ascii="Arial" w:hAnsi="Arial" w:cs="Arial"/>
          <w:sz w:val="24"/>
          <w:szCs w:val="24"/>
        </w:rPr>
      </w:pPr>
    </w:p>
    <w:p w14:paraId="73E10F3A" w14:textId="77777777" w:rsidR="009E1F82" w:rsidRDefault="009E1F82" w:rsidP="00C11DE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041" w:type="dxa"/>
        <w:tblInd w:w="279" w:type="dxa"/>
        <w:tblLook w:val="04A0" w:firstRow="1" w:lastRow="0" w:firstColumn="1" w:lastColumn="0" w:noHBand="0" w:noVBand="1"/>
      </w:tblPr>
      <w:tblGrid>
        <w:gridCol w:w="3041"/>
        <w:gridCol w:w="3321"/>
        <w:gridCol w:w="6679"/>
      </w:tblGrid>
      <w:tr w:rsidR="00251F86" w14:paraId="1DED0727" w14:textId="77777777" w:rsidTr="009C1918">
        <w:tc>
          <w:tcPr>
            <w:tcW w:w="13041" w:type="dxa"/>
            <w:gridSpan w:val="3"/>
          </w:tcPr>
          <w:p w14:paraId="3C855466" w14:textId="77777777" w:rsidR="00251F86" w:rsidRDefault="00251F86" w:rsidP="00251F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4696E" w14:textId="706A63D8" w:rsidR="00251F86" w:rsidRPr="00251F86" w:rsidRDefault="00251F86" w:rsidP="00251F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CORRESPONDÊNCIAS RECEBIDAS</w:t>
            </w:r>
          </w:p>
          <w:p w14:paraId="71C14124" w14:textId="77777777" w:rsidR="00251F86" w:rsidRDefault="00251F86" w:rsidP="00C11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F86" w14:paraId="4694D28A" w14:textId="77777777" w:rsidTr="009C1918">
        <w:tc>
          <w:tcPr>
            <w:tcW w:w="3041" w:type="dxa"/>
          </w:tcPr>
          <w:p w14:paraId="62039B81" w14:textId="77777777" w:rsidR="00251F86" w:rsidRDefault="00251F86" w:rsidP="00C11D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18485" w14:textId="7011C740" w:rsidR="00251F86" w:rsidRPr="00251F86" w:rsidRDefault="00251F86" w:rsidP="00251F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86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  <w:p w14:paraId="29382D6C" w14:textId="77777777" w:rsidR="00251F86" w:rsidRDefault="00251F86" w:rsidP="00C11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7515D291" w14:textId="77777777" w:rsidR="00251F86" w:rsidRDefault="00251F86" w:rsidP="00C11D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3624C" w14:textId="613BF4D7" w:rsidR="00251F86" w:rsidRPr="00251F86" w:rsidRDefault="00251F86" w:rsidP="00251F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REMETENTE</w:t>
            </w:r>
          </w:p>
        </w:tc>
        <w:tc>
          <w:tcPr>
            <w:tcW w:w="6679" w:type="dxa"/>
          </w:tcPr>
          <w:p w14:paraId="542CD929" w14:textId="77777777" w:rsidR="00251F86" w:rsidRDefault="00251F86" w:rsidP="00C11D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EE430" w14:textId="5E177A7E" w:rsidR="00251F86" w:rsidRPr="00251F86" w:rsidRDefault="00251F86" w:rsidP="00251F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86">
              <w:rPr>
                <w:rFonts w:ascii="Arial" w:hAnsi="Arial" w:cs="Arial"/>
                <w:b/>
                <w:sz w:val="24"/>
                <w:szCs w:val="24"/>
              </w:rPr>
              <w:t>ASSUNTO/CONTEÚDO</w:t>
            </w:r>
          </w:p>
        </w:tc>
      </w:tr>
      <w:tr w:rsidR="00251F86" w14:paraId="734523EE" w14:textId="77777777" w:rsidTr="009C1918">
        <w:tc>
          <w:tcPr>
            <w:tcW w:w="3041" w:type="dxa"/>
          </w:tcPr>
          <w:p w14:paraId="68949EB2" w14:textId="1B94E409" w:rsidR="00251F86" w:rsidRDefault="00F90066" w:rsidP="00C11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251F86">
              <w:rPr>
                <w:rFonts w:ascii="Arial" w:hAnsi="Arial" w:cs="Arial"/>
                <w:sz w:val="24"/>
                <w:szCs w:val="24"/>
              </w:rPr>
              <w:t>fício n.º</w:t>
            </w:r>
            <w:r>
              <w:rPr>
                <w:rFonts w:ascii="Arial" w:hAnsi="Arial" w:cs="Arial"/>
                <w:sz w:val="24"/>
                <w:szCs w:val="24"/>
              </w:rPr>
              <w:t xml:space="preserve"> 004/2022</w:t>
            </w:r>
          </w:p>
          <w:p w14:paraId="2898F413" w14:textId="77777777" w:rsidR="00251F86" w:rsidRDefault="00251F86" w:rsidP="00C11D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DCE73" w14:textId="77777777" w:rsidR="00251F86" w:rsidRDefault="00251F86" w:rsidP="00C11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67C5F535" w14:textId="413E15A3" w:rsidR="00251F86" w:rsidRDefault="00251F86" w:rsidP="00C11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Executivo/Prefeito Municipal</w:t>
            </w:r>
          </w:p>
        </w:tc>
        <w:tc>
          <w:tcPr>
            <w:tcW w:w="6679" w:type="dxa"/>
          </w:tcPr>
          <w:p w14:paraId="305CCD85" w14:textId="2E1AE444" w:rsidR="00251F86" w:rsidRDefault="00F90066" w:rsidP="00C11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Encaminhando Projetos de Lei nº 005, 006, 007, 008, 009 e nº 010/2022.</w:t>
            </w:r>
          </w:p>
        </w:tc>
      </w:tr>
    </w:tbl>
    <w:p w14:paraId="2C267DF8" w14:textId="77777777" w:rsidR="00251F86" w:rsidRDefault="00251F86" w:rsidP="00C11DE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041" w:type="dxa"/>
        <w:tblInd w:w="279" w:type="dxa"/>
        <w:tblLook w:val="04A0" w:firstRow="1" w:lastRow="0" w:firstColumn="1" w:lastColumn="0" w:noHBand="0" w:noVBand="1"/>
      </w:tblPr>
      <w:tblGrid>
        <w:gridCol w:w="13041"/>
      </w:tblGrid>
      <w:tr w:rsidR="00556B76" w14:paraId="2A56ECA6" w14:textId="77777777" w:rsidTr="009C1918">
        <w:tc>
          <w:tcPr>
            <w:tcW w:w="13041" w:type="dxa"/>
          </w:tcPr>
          <w:p w14:paraId="737957A6" w14:textId="77777777" w:rsidR="00556B76" w:rsidRDefault="00556B76" w:rsidP="00C11D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4834D" w14:textId="40CDEE86" w:rsidR="00556B76" w:rsidRPr="00556B76" w:rsidRDefault="00556B76" w:rsidP="00556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INTERVALO</w:t>
            </w:r>
          </w:p>
          <w:p w14:paraId="2DDA4A08" w14:textId="77777777" w:rsidR="00556B76" w:rsidRDefault="00556B76" w:rsidP="00C11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B76" w14:paraId="0E266EE7" w14:textId="77777777" w:rsidTr="009C1918">
        <w:tc>
          <w:tcPr>
            <w:tcW w:w="13041" w:type="dxa"/>
          </w:tcPr>
          <w:p w14:paraId="37446472" w14:textId="77777777" w:rsidR="00556B76" w:rsidRDefault="00556B76" w:rsidP="00C11D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E341E" w14:textId="62B24068" w:rsidR="00556B76" w:rsidRDefault="00556B76" w:rsidP="00556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6B76">
              <w:rPr>
                <w:rFonts w:ascii="Arial" w:hAnsi="Arial" w:cs="Arial"/>
                <w:b/>
                <w:sz w:val="24"/>
                <w:szCs w:val="24"/>
              </w:rPr>
              <w:t>GRANDE EXPEDIENTE</w:t>
            </w:r>
          </w:p>
          <w:p w14:paraId="08ADAA95" w14:textId="182F4510" w:rsidR="00926992" w:rsidRPr="00822AC6" w:rsidRDefault="00782653" w:rsidP="00556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 da palavra na Tribuna. </w:t>
            </w:r>
            <w:r w:rsidR="00926992">
              <w:rPr>
                <w:rFonts w:ascii="Arial" w:hAnsi="Arial" w:cs="Arial"/>
                <w:sz w:val="24"/>
                <w:szCs w:val="24"/>
              </w:rPr>
              <w:t>Secretária, algum Vereador inscrito?.........</w:t>
            </w:r>
          </w:p>
          <w:p w14:paraId="63C16AAE" w14:textId="77777777" w:rsidR="00556B76" w:rsidRDefault="00556B76" w:rsidP="00C11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8E9E2E" w14:textId="30125019" w:rsidR="00251F86" w:rsidRDefault="00251F86" w:rsidP="00C11DE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041" w:type="dxa"/>
        <w:tblInd w:w="279" w:type="dxa"/>
        <w:tblLook w:val="04A0" w:firstRow="1" w:lastRow="0" w:firstColumn="1" w:lastColumn="0" w:noHBand="0" w:noVBand="1"/>
      </w:tblPr>
      <w:tblGrid>
        <w:gridCol w:w="2003"/>
        <w:gridCol w:w="3497"/>
        <w:gridCol w:w="1832"/>
        <w:gridCol w:w="5709"/>
      </w:tblGrid>
      <w:tr w:rsidR="0009274C" w14:paraId="42B30EF4" w14:textId="1B0B75CB" w:rsidTr="009C1918">
        <w:tc>
          <w:tcPr>
            <w:tcW w:w="13041" w:type="dxa"/>
            <w:gridSpan w:val="4"/>
          </w:tcPr>
          <w:p w14:paraId="620D4130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8AA8F4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ORDEM DO DIA</w:t>
            </w:r>
          </w:p>
          <w:p w14:paraId="21B29FED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274C" w14:paraId="7BAEEA38" w14:textId="5CADFCE5" w:rsidTr="002F79FA">
        <w:tc>
          <w:tcPr>
            <w:tcW w:w="2003" w:type="dxa"/>
          </w:tcPr>
          <w:p w14:paraId="1F5CBF53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24A0C7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 xml:space="preserve">TÍTULO </w:t>
            </w:r>
          </w:p>
          <w:p w14:paraId="6A517636" w14:textId="09D9CB90" w:rsidR="0009274C" w:rsidRPr="00D40955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7" w:type="dxa"/>
          </w:tcPr>
          <w:p w14:paraId="4C38D306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0F213" w14:textId="0362F748" w:rsidR="0009274C" w:rsidRPr="00D40955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>EMENTA</w:t>
            </w:r>
          </w:p>
        </w:tc>
        <w:tc>
          <w:tcPr>
            <w:tcW w:w="1832" w:type="dxa"/>
          </w:tcPr>
          <w:p w14:paraId="3B047A20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C3916E" w14:textId="725E641B" w:rsidR="0009274C" w:rsidRPr="00D40955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>COMISSÕES</w:t>
            </w:r>
          </w:p>
        </w:tc>
        <w:tc>
          <w:tcPr>
            <w:tcW w:w="5709" w:type="dxa"/>
          </w:tcPr>
          <w:p w14:paraId="2F805C4D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66F6C" w14:textId="088E39B3" w:rsidR="00E30438" w:rsidRDefault="00E30438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DISCUSSÃO/</w:t>
            </w:r>
          </w:p>
          <w:p w14:paraId="19CBC711" w14:textId="458DCED0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VOTAÇÃO</w:t>
            </w:r>
          </w:p>
        </w:tc>
      </w:tr>
      <w:tr w:rsidR="0009274C" w:rsidRPr="00207DB2" w14:paraId="5AEF0432" w14:textId="39A0A3E7" w:rsidTr="002F79FA">
        <w:tc>
          <w:tcPr>
            <w:tcW w:w="2003" w:type="dxa"/>
          </w:tcPr>
          <w:p w14:paraId="6680AD0C" w14:textId="77777777" w:rsidR="00DB4E58" w:rsidRDefault="00DB4E58" w:rsidP="00DB4E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05C6E91" w14:textId="78F3ABD5" w:rsidR="002F79FA" w:rsidRPr="0009274C" w:rsidRDefault="002F79FA" w:rsidP="00DB4E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JUSTIFICATIVA Nº 01/2022</w:t>
            </w:r>
          </w:p>
        </w:tc>
        <w:tc>
          <w:tcPr>
            <w:tcW w:w="3497" w:type="dxa"/>
          </w:tcPr>
          <w:p w14:paraId="37D1E979" w14:textId="37140D48" w:rsidR="00DB4E58" w:rsidRDefault="00DB4E58" w:rsidP="0098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4E4339" w14:textId="054C6D32" w:rsidR="002F79FA" w:rsidRDefault="002F79FA" w:rsidP="0098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Justificativa de ausência</w:t>
            </w:r>
          </w:p>
          <w:p w14:paraId="305E7C7C" w14:textId="77777777" w:rsidR="00055B75" w:rsidRDefault="00055B75" w:rsidP="0098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0A6CD7" w14:textId="0AF6927D" w:rsidR="00055B75" w:rsidRPr="00207DB2" w:rsidRDefault="00055B75" w:rsidP="0098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BFE6ED7" w14:textId="4DB808D8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9" w:type="dxa"/>
          </w:tcPr>
          <w:p w14:paraId="599AA2FB" w14:textId="77777777" w:rsidR="00E30438" w:rsidRDefault="00E30438" w:rsidP="006212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3A95B" w14:textId="3F527576" w:rsidR="002F79FA" w:rsidRDefault="002F79FA" w:rsidP="002F7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Coloco a justificativa em votação. Quem estiver favorável permaneça como está, caso contrário se manifeste:</w:t>
            </w:r>
          </w:p>
          <w:p w14:paraId="231A9A67" w14:textId="77777777" w:rsidR="002F79FA" w:rsidRDefault="002F79FA" w:rsidP="006212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CAEC1" w14:textId="2084D636" w:rsidR="002F79FA" w:rsidRPr="00207DB2" w:rsidRDefault="002F79FA" w:rsidP="00621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3DAC0E" w14:textId="77777777" w:rsidR="00661CB5" w:rsidRDefault="00661CB5" w:rsidP="00930E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041" w:type="dxa"/>
        <w:tblInd w:w="279" w:type="dxa"/>
        <w:tblLook w:val="04A0" w:firstRow="1" w:lastRow="0" w:firstColumn="1" w:lastColumn="0" w:noHBand="0" w:noVBand="1"/>
      </w:tblPr>
      <w:tblGrid>
        <w:gridCol w:w="13041"/>
      </w:tblGrid>
      <w:tr w:rsidR="00503901" w14:paraId="499082F0" w14:textId="77777777" w:rsidTr="00926992">
        <w:trPr>
          <w:trHeight w:val="1173"/>
        </w:trPr>
        <w:tc>
          <w:tcPr>
            <w:tcW w:w="13041" w:type="dxa"/>
          </w:tcPr>
          <w:p w14:paraId="55584D08" w14:textId="77777777" w:rsidR="00503901" w:rsidRDefault="00503901" w:rsidP="005039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FC0987" w14:textId="2E961A8F" w:rsidR="00503901" w:rsidRDefault="00503901" w:rsidP="005039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EXPLICAÇÕES PESSOAIS</w:t>
            </w:r>
          </w:p>
          <w:p w14:paraId="20892D03" w14:textId="02F6F7FC" w:rsidR="00503901" w:rsidRPr="00503901" w:rsidRDefault="00503901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(tempo de 02 minutos destinado aos Vereadores que quiserem </w:t>
            </w:r>
            <w:r w:rsidR="0069224C">
              <w:rPr>
                <w:rFonts w:ascii="Arial" w:hAnsi="Arial" w:cs="Arial"/>
                <w:sz w:val="24"/>
                <w:szCs w:val="24"/>
              </w:rPr>
              <w:t>se manifestar justificando seu voto)</w:t>
            </w:r>
          </w:p>
        </w:tc>
      </w:tr>
    </w:tbl>
    <w:p w14:paraId="512A3EB3" w14:textId="77777777" w:rsidR="00DB4E58" w:rsidRDefault="00DB4E58" w:rsidP="00930E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041" w:type="dxa"/>
        <w:tblInd w:w="279" w:type="dxa"/>
        <w:tblLook w:val="04A0" w:firstRow="1" w:lastRow="0" w:firstColumn="1" w:lastColumn="0" w:noHBand="0" w:noVBand="1"/>
      </w:tblPr>
      <w:tblGrid>
        <w:gridCol w:w="13041"/>
      </w:tblGrid>
      <w:tr w:rsidR="00606725" w14:paraId="6FB8CE85" w14:textId="77777777" w:rsidTr="0014683B">
        <w:tc>
          <w:tcPr>
            <w:tcW w:w="13041" w:type="dxa"/>
          </w:tcPr>
          <w:p w14:paraId="1FD7BCBA" w14:textId="77777777" w:rsidR="00606725" w:rsidRDefault="00606725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700184" w14:textId="53D0CF00" w:rsidR="00606725" w:rsidRPr="00606725" w:rsidRDefault="00606725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ENCERRAMENTO DA SESSÃO</w:t>
            </w:r>
          </w:p>
          <w:p w14:paraId="756CF325" w14:textId="77777777" w:rsidR="00606725" w:rsidRDefault="00606725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725" w14:paraId="74A27C13" w14:textId="77777777" w:rsidTr="0014683B">
        <w:tc>
          <w:tcPr>
            <w:tcW w:w="13041" w:type="dxa"/>
          </w:tcPr>
          <w:p w14:paraId="06AFF9CC" w14:textId="77777777" w:rsidR="00503901" w:rsidRDefault="00503901" w:rsidP="00503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EA393C" w14:textId="687939F2" w:rsidR="00503901" w:rsidRDefault="00606725" w:rsidP="00503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Próxima Sessão Ordinária no dia </w:t>
            </w:r>
            <w:r w:rsidR="00503901"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 xml:space="preserve"> de fevereiro de 2022, às 18h. Assim, dou por encerrada esta Sessão </w:t>
            </w:r>
            <w:r w:rsidR="00503901">
              <w:rPr>
                <w:rFonts w:ascii="Arial" w:hAnsi="Arial" w:cs="Arial"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sz w:val="24"/>
                <w:szCs w:val="24"/>
              </w:rPr>
              <w:t>. Boa noite a todos.</w:t>
            </w:r>
          </w:p>
        </w:tc>
      </w:tr>
    </w:tbl>
    <w:p w14:paraId="1265F67E" w14:textId="77777777" w:rsidR="00606725" w:rsidRDefault="00606725" w:rsidP="00930E96">
      <w:pPr>
        <w:jc w:val="center"/>
        <w:rPr>
          <w:rFonts w:ascii="Arial" w:hAnsi="Arial" w:cs="Arial"/>
          <w:sz w:val="24"/>
          <w:szCs w:val="24"/>
        </w:rPr>
      </w:pPr>
    </w:p>
    <w:sectPr w:rsidR="00606725" w:rsidSect="00185CE5">
      <w:headerReference w:type="default" r:id="rId8"/>
      <w:footerReference w:type="default" r:id="rId9"/>
      <w:pgSz w:w="15840" w:h="12240" w:orient="landscape"/>
      <w:pgMar w:top="1247" w:right="1531" w:bottom="1021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B457" w14:textId="77777777" w:rsidR="005E3E66" w:rsidRDefault="005E3E66" w:rsidP="008F6923">
      <w:r>
        <w:separator/>
      </w:r>
    </w:p>
  </w:endnote>
  <w:endnote w:type="continuationSeparator" w:id="0">
    <w:p w14:paraId="60338BA3" w14:textId="77777777" w:rsidR="005E3E66" w:rsidRDefault="005E3E66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8847" w14:textId="77777777" w:rsidR="005E3E66" w:rsidRDefault="005E3E66" w:rsidP="008F6923">
      <w:r>
        <w:separator/>
      </w:r>
    </w:p>
  </w:footnote>
  <w:footnote w:type="continuationSeparator" w:id="0">
    <w:p w14:paraId="6ED02A5F" w14:textId="77777777" w:rsidR="005E3E66" w:rsidRDefault="005E3E66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92">
          <w:rPr>
            <w:noProof/>
          </w:rPr>
          <w:t>6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10DB5"/>
    <w:rsid w:val="00017413"/>
    <w:rsid w:val="000250B9"/>
    <w:rsid w:val="000357B1"/>
    <w:rsid w:val="00051583"/>
    <w:rsid w:val="00053EA6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44E8"/>
    <w:rsid w:val="000E6085"/>
    <w:rsid w:val="000E7F84"/>
    <w:rsid w:val="000F7259"/>
    <w:rsid w:val="00102A39"/>
    <w:rsid w:val="00110E09"/>
    <w:rsid w:val="00113051"/>
    <w:rsid w:val="00121D45"/>
    <w:rsid w:val="0013039C"/>
    <w:rsid w:val="001309E8"/>
    <w:rsid w:val="00130CDD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5FD7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9D2"/>
    <w:rsid w:val="002A3410"/>
    <w:rsid w:val="002B2133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47CC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D4044"/>
    <w:rsid w:val="004D5D33"/>
    <w:rsid w:val="004E1806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5FB8"/>
    <w:rsid w:val="008E04FE"/>
    <w:rsid w:val="008E5EEF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386F"/>
    <w:rsid w:val="00A25BBC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152D"/>
    <w:rsid w:val="00BC15D2"/>
    <w:rsid w:val="00BC2615"/>
    <w:rsid w:val="00BC2FF4"/>
    <w:rsid w:val="00BD28DB"/>
    <w:rsid w:val="00BD2E6E"/>
    <w:rsid w:val="00BD537B"/>
    <w:rsid w:val="00BE26B1"/>
    <w:rsid w:val="00BE5B28"/>
    <w:rsid w:val="00BE79EB"/>
    <w:rsid w:val="00BF397F"/>
    <w:rsid w:val="00BF5F18"/>
    <w:rsid w:val="00BF6C26"/>
    <w:rsid w:val="00C05324"/>
    <w:rsid w:val="00C11DE6"/>
    <w:rsid w:val="00C12940"/>
    <w:rsid w:val="00C32895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59E9"/>
    <w:rsid w:val="00C97034"/>
    <w:rsid w:val="00CA6299"/>
    <w:rsid w:val="00CA7ECA"/>
    <w:rsid w:val="00CB2DC0"/>
    <w:rsid w:val="00CB41CF"/>
    <w:rsid w:val="00CB61DB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918F8"/>
    <w:rsid w:val="00D9345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341DA"/>
    <w:rsid w:val="00E431F3"/>
    <w:rsid w:val="00E50CDC"/>
    <w:rsid w:val="00E53FB8"/>
    <w:rsid w:val="00E64944"/>
    <w:rsid w:val="00E67D0B"/>
    <w:rsid w:val="00E77ED4"/>
    <w:rsid w:val="00E84049"/>
    <w:rsid w:val="00E904A9"/>
    <w:rsid w:val="00E91982"/>
    <w:rsid w:val="00EA1FAE"/>
    <w:rsid w:val="00EB1B5B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E8EE-AECF-42A9-BA36-57CE95AA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21</TotalTime>
  <Pages>5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iara celoi berte emer</cp:lastModifiedBy>
  <cp:revision>5</cp:revision>
  <cp:lastPrinted>2021-08-02T12:42:00Z</cp:lastPrinted>
  <dcterms:created xsi:type="dcterms:W3CDTF">2022-01-28T17:13:00Z</dcterms:created>
  <dcterms:modified xsi:type="dcterms:W3CDTF">2022-02-01T20:43:00Z</dcterms:modified>
</cp:coreProperties>
</file>