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3B8B9" w14:textId="77777777" w:rsidR="001F5D08" w:rsidRPr="000C10C8" w:rsidRDefault="001F5D08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664C2B59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A70DB" w:rsidRPr="000C10C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20638BED" w:rsidR="0095254F" w:rsidRPr="000C10C8" w:rsidRDefault="00927CD8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14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/0</w:t>
            </w:r>
            <w:r w:rsidR="007D1D3E" w:rsidRPr="000C10C8">
              <w:rPr>
                <w:rFonts w:ascii="Arial" w:hAnsi="Arial" w:cs="Arial"/>
                <w:sz w:val="24"/>
                <w:szCs w:val="24"/>
              </w:rPr>
              <w:t>6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FCF06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5D07B28F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4859CDE4" w:rsidR="00D30BA6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927CD8" w:rsidRPr="000C10C8">
        <w:rPr>
          <w:rFonts w:ascii="Arial" w:hAnsi="Arial" w:cs="Arial"/>
          <w:sz w:val="24"/>
          <w:szCs w:val="24"/>
        </w:rPr>
        <w:t>14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01B16" w:rsidRPr="000C10C8">
        <w:rPr>
          <w:rFonts w:ascii="Arial" w:hAnsi="Arial" w:cs="Arial"/>
          <w:sz w:val="24"/>
          <w:szCs w:val="24"/>
        </w:rPr>
        <w:t xml:space="preserve"> </w:t>
      </w:r>
      <w:r w:rsidR="006753EA" w:rsidRPr="000C10C8">
        <w:rPr>
          <w:rFonts w:ascii="Arial" w:hAnsi="Arial" w:cs="Arial"/>
          <w:sz w:val="24"/>
          <w:szCs w:val="24"/>
        </w:rPr>
        <w:t>junh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35684D59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b/>
          <w:sz w:val="24"/>
          <w:szCs w:val="24"/>
        </w:rPr>
        <w:t>Registrar a presença:</w:t>
      </w:r>
      <w:r w:rsidRPr="000C10C8"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Assessora Jurídica Rosângela</w:t>
      </w:r>
      <w:r w:rsidR="00F3318B" w:rsidRPr="000C10C8">
        <w:rPr>
          <w:rFonts w:ascii="Arial" w:hAnsi="Arial" w:cs="Arial"/>
          <w:sz w:val="24"/>
          <w:szCs w:val="24"/>
        </w:rPr>
        <w:t>, da Assistente Administrativa Iara</w:t>
      </w:r>
      <w:r w:rsidRPr="000C10C8">
        <w:rPr>
          <w:rFonts w:ascii="Arial" w:hAnsi="Arial" w:cs="Arial"/>
          <w:sz w:val="24"/>
          <w:szCs w:val="24"/>
        </w:rPr>
        <w:t>. (Da imprensa, Prefeito, Munícipes..........)</w:t>
      </w:r>
    </w:p>
    <w:p w14:paraId="1BA2C484" w14:textId="77777777" w:rsidR="000A70DB" w:rsidRPr="000C10C8" w:rsidRDefault="000A70DB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66CC758E" w:rsidR="0059220A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2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  <w:r w:rsidR="006753EA" w:rsidRPr="000C10C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45C29FD6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07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JUNH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567AA716" w:rsidR="00E54FBA" w:rsidRPr="000C10C8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r w:rsidRPr="000C10C8">
        <w:rPr>
          <w:rFonts w:ascii="Arial" w:hAnsi="Arial" w:cs="Arial"/>
          <w:sz w:val="24"/>
          <w:szCs w:val="24"/>
        </w:rPr>
        <w:t>)</w:t>
      </w:r>
      <w:bookmarkEnd w:id="0"/>
      <w:bookmarkEnd w:id="1"/>
    </w:p>
    <w:p w14:paraId="616B5374" w14:textId="77777777" w:rsidR="000A70DB" w:rsidRPr="000C10C8" w:rsidRDefault="000A70DB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50D89BC9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60418962" w14:textId="06B4D626" w:rsidR="00710043" w:rsidRPr="000C10C8" w:rsidRDefault="00710043" w:rsidP="00C82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6518978"/>
      <w:bookmarkStart w:id="3" w:name="_Hlk98510724"/>
    </w:p>
    <w:p w14:paraId="62882E71" w14:textId="5A7B128C" w:rsidR="00C82F54" w:rsidRPr="000C10C8" w:rsidRDefault="00C82F54" w:rsidP="00C82F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NÃO TEMOS</w:t>
      </w:r>
    </w:p>
    <w:bookmarkEnd w:id="2"/>
    <w:bookmarkEnd w:id="3"/>
    <w:p w14:paraId="08954821" w14:textId="7D1D1CCB" w:rsidR="004632E5" w:rsidRPr="000C10C8" w:rsidRDefault="004632E5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4AADF1EF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EXPEDIENTE DO LEGISLATIVO</w:t>
            </w:r>
          </w:p>
        </w:tc>
      </w:tr>
    </w:tbl>
    <w:p w14:paraId="3D623449" w14:textId="56CCFDF6" w:rsidR="009E73AB" w:rsidRPr="000C10C8" w:rsidRDefault="009E73AB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2E51E52" w14:textId="3F6897BF" w:rsidR="0036612F" w:rsidRPr="000C10C8" w:rsidRDefault="00927CD8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 xml:space="preserve">NÃO TEMOS </w:t>
      </w:r>
    </w:p>
    <w:p w14:paraId="0E85B136" w14:textId="77777777" w:rsidR="009D0714" w:rsidRPr="000C10C8" w:rsidRDefault="009D0714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3B26C353" w:rsidR="00445291" w:rsidRPr="000C10C8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0FC4E5D5" w:rsidR="00445291" w:rsidRPr="000C10C8" w:rsidRDefault="00445291" w:rsidP="00BD06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DFC3ECB" w14:textId="000A5484" w:rsidR="004632E5" w:rsidRPr="000C10C8" w:rsidRDefault="00C82F54" w:rsidP="000C10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" w:name="_Hlk104301606"/>
      <w:r w:rsidRPr="000C10C8">
        <w:rPr>
          <w:rFonts w:ascii="Arial" w:hAnsi="Arial" w:cs="Arial"/>
          <w:sz w:val="24"/>
          <w:szCs w:val="24"/>
        </w:rPr>
        <w:t>NÃO TEMOS</w:t>
      </w:r>
      <w:bookmarkEnd w:id="4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p w14:paraId="12EAAD06" w14:textId="4067E467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479FB177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0C10C8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0C10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1FCF4B0D" w:rsidR="00A260A2" w:rsidRPr="000C10C8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E416887" w14:textId="77777777" w:rsidR="001F5D08" w:rsidRPr="000C10C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69003963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4132657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22F06D5A" w14:textId="04831056" w:rsidR="006C4680" w:rsidRPr="000C10C8" w:rsidRDefault="006C4680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316781A" w14:textId="77777777" w:rsidR="000C10C8" w:rsidRPr="000C10C8" w:rsidRDefault="000C10C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322B08BF" w:rsidR="00AE622C" w:rsidRPr="000C10C8" w:rsidRDefault="000C10C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8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9C42EA3" w14:textId="1556C543" w:rsidR="009D0714" w:rsidRPr="000C10C8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12FC2FB7" w:rsidR="00FF7087" w:rsidRPr="000C10C8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FBF4576" w14:textId="77777777" w:rsidR="00FF7087" w:rsidRPr="000C10C8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695BFB" w14:textId="77777777" w:rsidR="00927CD8" w:rsidRPr="000C10C8" w:rsidRDefault="00190B95" w:rsidP="00927C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927CD8" w:rsidRPr="000C10C8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PROJETO DE LEI Nº 039/2022</w:t>
        </w:r>
      </w:hyperlink>
      <w:r w:rsidR="00927CD8" w:rsidRPr="000C10C8">
        <w:rPr>
          <w:rFonts w:ascii="Arial" w:hAnsi="Arial" w:cs="Arial"/>
          <w:sz w:val="24"/>
          <w:szCs w:val="24"/>
        </w:rPr>
        <w:t xml:space="preserve"> – “Altera Lei Municipal nº 855, de 07 de maio de 2018, que autoriza o Poder Executivo a arcar com as despesas advindas com as Soberanas (Rainha e Princesas) do Município </w:t>
      </w:r>
      <w:proofErr w:type="gramStart"/>
      <w:r w:rsidR="00927CD8" w:rsidRPr="000C10C8">
        <w:rPr>
          <w:rFonts w:ascii="Arial" w:hAnsi="Arial" w:cs="Arial"/>
          <w:sz w:val="24"/>
          <w:szCs w:val="24"/>
        </w:rPr>
        <w:t>de  Boa</w:t>
      </w:r>
      <w:proofErr w:type="gramEnd"/>
      <w:r w:rsidR="00927CD8" w:rsidRPr="000C10C8">
        <w:rPr>
          <w:rFonts w:ascii="Arial" w:hAnsi="Arial" w:cs="Arial"/>
          <w:sz w:val="24"/>
          <w:szCs w:val="24"/>
        </w:rPr>
        <w:t xml:space="preserve"> Vista do Sul/RS.” </w:t>
      </w:r>
    </w:p>
    <w:p w14:paraId="19DA61C2" w14:textId="6A1CEF5F" w:rsidR="00FF7087" w:rsidRPr="000C10C8" w:rsidRDefault="00FF7087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5871AD9A" w14:textId="77777777" w:rsidR="006753EA" w:rsidRPr="000C10C8" w:rsidRDefault="006753EA" w:rsidP="007D1D3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C10C8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C1DD014" w14:textId="77777777" w:rsidR="006753EA" w:rsidRPr="000C10C8" w:rsidRDefault="006753EA" w:rsidP="007D1D3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 xml:space="preserve">Coloco o projeto em </w:t>
      </w:r>
      <w:r w:rsidRPr="000C10C8">
        <w:rPr>
          <w:rFonts w:ascii="Arial" w:hAnsi="Arial" w:cs="Arial"/>
          <w:sz w:val="24"/>
          <w:szCs w:val="24"/>
          <w:u w:val="single"/>
        </w:rPr>
        <w:t>discussão</w:t>
      </w:r>
      <w:r w:rsidRPr="000C10C8">
        <w:rPr>
          <w:rFonts w:ascii="Arial" w:hAnsi="Arial" w:cs="Arial"/>
          <w:sz w:val="24"/>
          <w:szCs w:val="24"/>
        </w:rPr>
        <w:t>:</w:t>
      </w:r>
    </w:p>
    <w:p w14:paraId="3EC44EA8" w14:textId="4D28A7FC" w:rsidR="006753EA" w:rsidRPr="000C10C8" w:rsidRDefault="006753EA" w:rsidP="007D1D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 xml:space="preserve">Coloco o projeto em </w:t>
      </w:r>
      <w:r w:rsidRPr="000C10C8">
        <w:rPr>
          <w:rFonts w:ascii="Arial" w:hAnsi="Arial" w:cs="Arial"/>
          <w:sz w:val="24"/>
          <w:szCs w:val="24"/>
          <w:u w:val="single"/>
        </w:rPr>
        <w:t>votação</w:t>
      </w:r>
      <w:r w:rsidRPr="000C10C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5DBAFED" w14:textId="77777777" w:rsidR="00927CD8" w:rsidRPr="000C10C8" w:rsidRDefault="00927CD8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62C51A97" w14:textId="52B30987" w:rsidR="00A57536" w:rsidRPr="000C10C8" w:rsidRDefault="00A57536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8165F2" w14:textId="2E137728" w:rsidR="00927CD8" w:rsidRPr="000C10C8" w:rsidRDefault="00927CD8" w:rsidP="007D1D3E">
      <w:pPr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NÃO TEMOS</w:t>
      </w:r>
    </w:p>
    <w:p w14:paraId="16C60E7B" w14:textId="63C62E40" w:rsidR="00927CD8" w:rsidRDefault="00927CD8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E92EF5" w14:textId="77777777" w:rsidR="000C10C8" w:rsidRPr="000C10C8" w:rsidRDefault="000C10C8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11723F0C" w14:textId="77777777" w:rsidTr="007C3280">
        <w:tc>
          <w:tcPr>
            <w:tcW w:w="9962" w:type="dxa"/>
          </w:tcPr>
          <w:p w14:paraId="6A9FD9C5" w14:textId="266B957E" w:rsidR="007C3280" w:rsidRPr="000C10C8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D1D4B" w:rsidRPr="000C10C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0C10C8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6B951D" w14:textId="77777777" w:rsidR="00546218" w:rsidRPr="000C10C8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6D7349E1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 w:rsidRPr="000C10C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0C10C8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3F9E86FE" w14:textId="77777777" w:rsidR="000B58AC" w:rsidRPr="000C10C8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2CADF147" w14:textId="26DCD52A" w:rsidR="00683639" w:rsidRPr="000C10C8" w:rsidRDefault="000B58AC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 xml:space="preserve">Desde já, convoco a todos os Edis para a </w:t>
      </w:r>
      <w:r w:rsidR="004F3A06" w:rsidRPr="000C10C8">
        <w:rPr>
          <w:rFonts w:ascii="Arial" w:hAnsi="Arial" w:cs="Arial"/>
          <w:sz w:val="24"/>
          <w:szCs w:val="24"/>
        </w:rPr>
        <w:t xml:space="preserve">próxima Sessão Ordinária </w:t>
      </w:r>
      <w:r w:rsidRPr="000C10C8">
        <w:rPr>
          <w:rFonts w:ascii="Arial" w:hAnsi="Arial" w:cs="Arial"/>
          <w:sz w:val="24"/>
          <w:szCs w:val="24"/>
        </w:rPr>
        <w:t xml:space="preserve">no dia </w:t>
      </w:r>
      <w:r w:rsidR="000A70DB" w:rsidRPr="000C10C8">
        <w:rPr>
          <w:rFonts w:ascii="Arial" w:hAnsi="Arial" w:cs="Arial"/>
          <w:sz w:val="24"/>
          <w:szCs w:val="24"/>
        </w:rPr>
        <w:t>2</w:t>
      </w:r>
      <w:r w:rsidR="00D12EA6" w:rsidRPr="000C10C8">
        <w:rPr>
          <w:rFonts w:ascii="Arial" w:hAnsi="Arial" w:cs="Arial"/>
          <w:sz w:val="24"/>
          <w:szCs w:val="24"/>
        </w:rPr>
        <w:t>8</w:t>
      </w:r>
      <w:r w:rsidR="000A70DB" w:rsidRPr="000C10C8">
        <w:rPr>
          <w:rFonts w:ascii="Arial" w:hAnsi="Arial" w:cs="Arial"/>
          <w:sz w:val="24"/>
          <w:szCs w:val="24"/>
        </w:rPr>
        <w:t xml:space="preserve"> </w:t>
      </w:r>
      <w:r w:rsidRPr="000C10C8">
        <w:rPr>
          <w:rFonts w:ascii="Arial" w:hAnsi="Arial" w:cs="Arial"/>
          <w:sz w:val="24"/>
          <w:szCs w:val="24"/>
        </w:rPr>
        <w:t xml:space="preserve">de </w:t>
      </w:r>
      <w:r w:rsidR="004F3A06" w:rsidRPr="000C10C8">
        <w:rPr>
          <w:rFonts w:ascii="Arial" w:hAnsi="Arial" w:cs="Arial"/>
          <w:sz w:val="24"/>
          <w:szCs w:val="24"/>
        </w:rPr>
        <w:t>junho</w:t>
      </w:r>
      <w:r w:rsidRPr="000C10C8">
        <w:rPr>
          <w:rFonts w:ascii="Arial" w:hAnsi="Arial" w:cs="Arial"/>
          <w:sz w:val="24"/>
          <w:szCs w:val="24"/>
        </w:rPr>
        <w:t xml:space="preserve"> de 2022, às 1</w:t>
      </w:r>
      <w:r w:rsidR="004F3A06" w:rsidRPr="000C10C8">
        <w:rPr>
          <w:rFonts w:ascii="Arial" w:hAnsi="Arial" w:cs="Arial"/>
          <w:sz w:val="24"/>
          <w:szCs w:val="24"/>
        </w:rPr>
        <w:t>8</w:t>
      </w:r>
      <w:r w:rsidRPr="000C10C8">
        <w:rPr>
          <w:rFonts w:ascii="Arial" w:hAnsi="Arial" w:cs="Arial"/>
          <w:sz w:val="24"/>
          <w:szCs w:val="24"/>
        </w:rPr>
        <w:t xml:space="preserve"> horas.</w:t>
      </w:r>
    </w:p>
    <w:p w14:paraId="5D1A33DC" w14:textId="77777777" w:rsidR="00D37136" w:rsidRPr="000C10C8" w:rsidRDefault="00D37136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2EF94244" w:rsidR="00D515EA" w:rsidRPr="000C10C8" w:rsidRDefault="00683639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5999EE8E" w14:textId="6A669769" w:rsidR="00950D63" w:rsidRPr="000C10C8" w:rsidRDefault="00683639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sectPr w:rsidR="00950D63" w:rsidRPr="000C10C8" w:rsidSect="008C78B2">
      <w:headerReference w:type="default" r:id="rId9"/>
      <w:footerReference w:type="default" r:id="rId10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812A" w14:textId="77777777" w:rsidR="00190B95" w:rsidRDefault="00190B95" w:rsidP="008F6923">
      <w:r>
        <w:separator/>
      </w:r>
    </w:p>
  </w:endnote>
  <w:endnote w:type="continuationSeparator" w:id="0">
    <w:p w14:paraId="079BD1AC" w14:textId="77777777" w:rsidR="00190B95" w:rsidRDefault="00190B9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5E0C" w14:textId="77777777" w:rsidR="00190B95" w:rsidRDefault="00190B95" w:rsidP="008F6923">
      <w:r>
        <w:separator/>
      </w:r>
    </w:p>
  </w:footnote>
  <w:footnote w:type="continuationSeparator" w:id="0">
    <w:p w14:paraId="54C4063E" w14:textId="77777777" w:rsidR="00190B95" w:rsidRDefault="00190B9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C2D"/>
    <w:multiLevelType w:val="hybridMultilevel"/>
    <w:tmpl w:val="E3527D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4AAC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5F8B"/>
    <w:multiLevelType w:val="hybridMultilevel"/>
    <w:tmpl w:val="411C6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919"/>
    <w:multiLevelType w:val="hybridMultilevel"/>
    <w:tmpl w:val="7D92E88A"/>
    <w:lvl w:ilvl="0" w:tplc="C46276A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0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38B33CA"/>
    <w:multiLevelType w:val="hybridMultilevel"/>
    <w:tmpl w:val="92205FEC"/>
    <w:lvl w:ilvl="0" w:tplc="9B5A4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65234"/>
    <w:multiLevelType w:val="hybridMultilevel"/>
    <w:tmpl w:val="DEE8E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21658"/>
    <w:multiLevelType w:val="hybridMultilevel"/>
    <w:tmpl w:val="C8A61ADC"/>
    <w:lvl w:ilvl="0" w:tplc="12BAF04C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16624"/>
    <w:multiLevelType w:val="hybridMultilevel"/>
    <w:tmpl w:val="3F168448"/>
    <w:lvl w:ilvl="0" w:tplc="2BBAFD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85FBA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05439D"/>
    <w:multiLevelType w:val="hybridMultilevel"/>
    <w:tmpl w:val="FD960A08"/>
    <w:lvl w:ilvl="0" w:tplc="A7643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F2B75"/>
    <w:multiLevelType w:val="hybridMultilevel"/>
    <w:tmpl w:val="B13609FC"/>
    <w:lvl w:ilvl="0" w:tplc="B99AC8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8764F"/>
    <w:multiLevelType w:val="hybridMultilevel"/>
    <w:tmpl w:val="A93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5850"/>
    <w:multiLevelType w:val="hybridMultilevel"/>
    <w:tmpl w:val="89E82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823AD"/>
    <w:multiLevelType w:val="hybridMultilevel"/>
    <w:tmpl w:val="E0E2FEEE"/>
    <w:lvl w:ilvl="0" w:tplc="96129A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165FA"/>
    <w:multiLevelType w:val="hybridMultilevel"/>
    <w:tmpl w:val="C6506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40F9B"/>
    <w:multiLevelType w:val="hybridMultilevel"/>
    <w:tmpl w:val="A1220762"/>
    <w:lvl w:ilvl="0" w:tplc="40FA3E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F87004"/>
    <w:multiLevelType w:val="hybridMultilevel"/>
    <w:tmpl w:val="25B618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818C6"/>
    <w:multiLevelType w:val="hybridMultilevel"/>
    <w:tmpl w:val="12162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6682">
    <w:abstractNumId w:val="31"/>
  </w:num>
  <w:num w:numId="2" w16cid:durableId="1949115962">
    <w:abstractNumId w:val="13"/>
  </w:num>
  <w:num w:numId="3" w16cid:durableId="913970655">
    <w:abstractNumId w:val="36"/>
  </w:num>
  <w:num w:numId="4" w16cid:durableId="1597666426">
    <w:abstractNumId w:val="3"/>
  </w:num>
  <w:num w:numId="5" w16cid:durableId="1082677338">
    <w:abstractNumId w:val="12"/>
  </w:num>
  <w:num w:numId="6" w16cid:durableId="613445449">
    <w:abstractNumId w:val="41"/>
  </w:num>
  <w:num w:numId="7" w16cid:durableId="1709333529">
    <w:abstractNumId w:val="42"/>
  </w:num>
  <w:num w:numId="8" w16cid:durableId="555897303">
    <w:abstractNumId w:val="9"/>
  </w:num>
  <w:num w:numId="9" w16cid:durableId="1360396912">
    <w:abstractNumId w:val="32"/>
  </w:num>
  <w:num w:numId="10" w16cid:durableId="462575613">
    <w:abstractNumId w:val="2"/>
  </w:num>
  <w:num w:numId="11" w16cid:durableId="419176110">
    <w:abstractNumId w:val="30"/>
  </w:num>
  <w:num w:numId="12" w16cid:durableId="555050289">
    <w:abstractNumId w:val="29"/>
  </w:num>
  <w:num w:numId="13" w16cid:durableId="1114249874">
    <w:abstractNumId w:val="33"/>
  </w:num>
  <w:num w:numId="14" w16cid:durableId="2030063004">
    <w:abstractNumId w:val="23"/>
  </w:num>
  <w:num w:numId="15" w16cid:durableId="1259292581">
    <w:abstractNumId w:val="14"/>
  </w:num>
  <w:num w:numId="16" w16cid:durableId="512569325">
    <w:abstractNumId w:val="24"/>
  </w:num>
  <w:num w:numId="17" w16cid:durableId="127166011">
    <w:abstractNumId w:val="19"/>
  </w:num>
  <w:num w:numId="18" w16cid:durableId="1121412750">
    <w:abstractNumId w:val="8"/>
  </w:num>
  <w:num w:numId="19" w16cid:durableId="939802840">
    <w:abstractNumId w:val="38"/>
  </w:num>
  <w:num w:numId="20" w16cid:durableId="1195652206">
    <w:abstractNumId w:val="44"/>
  </w:num>
  <w:num w:numId="21" w16cid:durableId="1039235223">
    <w:abstractNumId w:val="7"/>
  </w:num>
  <w:num w:numId="22" w16cid:durableId="225839131">
    <w:abstractNumId w:val="17"/>
  </w:num>
  <w:num w:numId="23" w16cid:durableId="1063217637">
    <w:abstractNumId w:val="18"/>
  </w:num>
  <w:num w:numId="24" w16cid:durableId="1284455792">
    <w:abstractNumId w:val="25"/>
  </w:num>
  <w:num w:numId="25" w16cid:durableId="1179855595">
    <w:abstractNumId w:val="28"/>
  </w:num>
  <w:num w:numId="26" w16cid:durableId="1529640072">
    <w:abstractNumId w:val="10"/>
  </w:num>
  <w:num w:numId="27" w16cid:durableId="1242108161">
    <w:abstractNumId w:val="34"/>
  </w:num>
  <w:num w:numId="28" w16cid:durableId="479347318">
    <w:abstractNumId w:val="1"/>
  </w:num>
  <w:num w:numId="29" w16cid:durableId="1060133516">
    <w:abstractNumId w:val="11"/>
  </w:num>
  <w:num w:numId="30" w16cid:durableId="983776336">
    <w:abstractNumId w:val="26"/>
  </w:num>
  <w:num w:numId="31" w16cid:durableId="1696735641">
    <w:abstractNumId w:val="4"/>
  </w:num>
  <w:num w:numId="32" w16cid:durableId="1480346431">
    <w:abstractNumId w:val="22"/>
  </w:num>
  <w:num w:numId="33" w16cid:durableId="168836655">
    <w:abstractNumId w:val="5"/>
  </w:num>
  <w:num w:numId="34" w16cid:durableId="841555695">
    <w:abstractNumId w:val="39"/>
  </w:num>
  <w:num w:numId="35" w16cid:durableId="2115592930">
    <w:abstractNumId w:val="43"/>
  </w:num>
  <w:num w:numId="36" w16cid:durableId="436759025">
    <w:abstractNumId w:val="6"/>
  </w:num>
  <w:num w:numId="37" w16cid:durableId="603194061">
    <w:abstractNumId w:val="21"/>
  </w:num>
  <w:num w:numId="38" w16cid:durableId="198860955">
    <w:abstractNumId w:val="0"/>
  </w:num>
  <w:num w:numId="39" w16cid:durableId="108815897">
    <w:abstractNumId w:val="40"/>
  </w:num>
  <w:num w:numId="40" w16cid:durableId="2060282715">
    <w:abstractNumId w:val="20"/>
  </w:num>
  <w:num w:numId="41" w16cid:durableId="1986161668">
    <w:abstractNumId w:val="16"/>
  </w:num>
  <w:num w:numId="42" w16cid:durableId="2075855167">
    <w:abstractNumId w:val="37"/>
  </w:num>
  <w:num w:numId="43" w16cid:durableId="1653220004">
    <w:abstractNumId w:val="15"/>
  </w:num>
  <w:num w:numId="44" w16cid:durableId="1356227155">
    <w:abstractNumId w:val="35"/>
  </w:num>
  <w:num w:numId="45" w16cid:durableId="2808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7A79"/>
    <w:rsid w:val="00010DB5"/>
    <w:rsid w:val="00017413"/>
    <w:rsid w:val="00022A9B"/>
    <w:rsid w:val="00023D14"/>
    <w:rsid w:val="00024182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26E95"/>
    <w:rsid w:val="0013039C"/>
    <w:rsid w:val="001309E8"/>
    <w:rsid w:val="00130CDD"/>
    <w:rsid w:val="00140801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F2895"/>
    <w:rsid w:val="001F2F3E"/>
    <w:rsid w:val="001F3C80"/>
    <w:rsid w:val="001F5D08"/>
    <w:rsid w:val="001F6918"/>
    <w:rsid w:val="00201822"/>
    <w:rsid w:val="00201B16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5B08"/>
    <w:rsid w:val="00266093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6612F"/>
    <w:rsid w:val="00372C65"/>
    <w:rsid w:val="003734D9"/>
    <w:rsid w:val="003764A7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4857"/>
    <w:rsid w:val="004A1CF7"/>
    <w:rsid w:val="004A2896"/>
    <w:rsid w:val="004A6862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30898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4E6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6E97"/>
    <w:rsid w:val="00647437"/>
    <w:rsid w:val="0065034E"/>
    <w:rsid w:val="006524F5"/>
    <w:rsid w:val="00653375"/>
    <w:rsid w:val="00655586"/>
    <w:rsid w:val="00661CB5"/>
    <w:rsid w:val="00662359"/>
    <w:rsid w:val="00663F91"/>
    <w:rsid w:val="0066453E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634E"/>
    <w:rsid w:val="006B0A05"/>
    <w:rsid w:val="006B12DE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E0F3A"/>
    <w:rsid w:val="006E560A"/>
    <w:rsid w:val="006E78E9"/>
    <w:rsid w:val="006F1371"/>
    <w:rsid w:val="006F6ECC"/>
    <w:rsid w:val="007017B2"/>
    <w:rsid w:val="00707B14"/>
    <w:rsid w:val="00710043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7878"/>
    <w:rsid w:val="007531FA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793"/>
    <w:rsid w:val="007928AF"/>
    <w:rsid w:val="00792BDB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5544"/>
    <w:rsid w:val="0087591F"/>
    <w:rsid w:val="00876F90"/>
    <w:rsid w:val="008817A1"/>
    <w:rsid w:val="008844E9"/>
    <w:rsid w:val="00895E4B"/>
    <w:rsid w:val="008966D1"/>
    <w:rsid w:val="00897170"/>
    <w:rsid w:val="00897706"/>
    <w:rsid w:val="008A1954"/>
    <w:rsid w:val="008A2631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3BE6"/>
    <w:rsid w:val="00993D35"/>
    <w:rsid w:val="009962FF"/>
    <w:rsid w:val="009A3852"/>
    <w:rsid w:val="009A3F9D"/>
    <w:rsid w:val="009B218F"/>
    <w:rsid w:val="009B5D09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3ACC"/>
    <w:rsid w:val="009F40A7"/>
    <w:rsid w:val="009F555F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636E"/>
    <w:rsid w:val="00A66608"/>
    <w:rsid w:val="00A66FA0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D7C9F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201B"/>
    <w:rsid w:val="00B14D9C"/>
    <w:rsid w:val="00B20442"/>
    <w:rsid w:val="00B24EFA"/>
    <w:rsid w:val="00B25ABE"/>
    <w:rsid w:val="00B2765E"/>
    <w:rsid w:val="00B31B67"/>
    <w:rsid w:val="00B3253B"/>
    <w:rsid w:val="00B45E85"/>
    <w:rsid w:val="00B53D61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86587"/>
    <w:rsid w:val="00B92288"/>
    <w:rsid w:val="00BA05E7"/>
    <w:rsid w:val="00BA3F7A"/>
    <w:rsid w:val="00BA6A22"/>
    <w:rsid w:val="00BA7B90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82F54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CF5D2C"/>
    <w:rsid w:val="00CF6938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8D9"/>
    <w:rsid w:val="00E17573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31F3"/>
    <w:rsid w:val="00E50CDC"/>
    <w:rsid w:val="00E53FB8"/>
    <w:rsid w:val="00E54FBA"/>
    <w:rsid w:val="00E60F8C"/>
    <w:rsid w:val="00E64944"/>
    <w:rsid w:val="00E65EC3"/>
    <w:rsid w:val="00E67D0B"/>
    <w:rsid w:val="00E762F9"/>
    <w:rsid w:val="00E77ED4"/>
    <w:rsid w:val="00E84049"/>
    <w:rsid w:val="00E861E1"/>
    <w:rsid w:val="00E90228"/>
    <w:rsid w:val="00E904A9"/>
    <w:rsid w:val="00E91982"/>
    <w:rsid w:val="00E941E7"/>
    <w:rsid w:val="00EA1FAE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7564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4A70"/>
    <w:rsid w:val="00F94B88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C&#194;MARA%202022\PROJETOS%20DE%20LEI%20EXECUTIVO\PL-39-2022.%20%20Altera%20Lei%20855-2018%20-%20Soberana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8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6</cp:revision>
  <cp:lastPrinted>2022-06-07T16:51:00Z</cp:lastPrinted>
  <dcterms:created xsi:type="dcterms:W3CDTF">2022-06-13T12:53:00Z</dcterms:created>
  <dcterms:modified xsi:type="dcterms:W3CDTF">2022-06-13T20:00:00Z</dcterms:modified>
</cp:coreProperties>
</file>