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53089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53089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53089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0B4BA0C7" w:rsidR="00714591" w:rsidRPr="00530898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F63B8B9" w14:textId="77777777" w:rsidR="001F5D08" w:rsidRPr="00530898" w:rsidRDefault="001F5D08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53089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5F99006E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D1D3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53089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53089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53089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35A19541" w:rsidR="0095254F" w:rsidRPr="00530898" w:rsidRDefault="006753EA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95254F" w:rsidRPr="00530898">
              <w:rPr>
                <w:rFonts w:ascii="Arial" w:hAnsi="Arial" w:cs="Arial"/>
                <w:sz w:val="24"/>
                <w:szCs w:val="24"/>
              </w:rPr>
              <w:t>/0</w:t>
            </w:r>
            <w:r w:rsidR="007D1D3E">
              <w:rPr>
                <w:rFonts w:ascii="Arial" w:hAnsi="Arial" w:cs="Arial"/>
                <w:sz w:val="24"/>
                <w:szCs w:val="24"/>
              </w:rPr>
              <w:t>6</w:t>
            </w:r>
            <w:r w:rsidR="0095254F" w:rsidRPr="0053089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53089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FCF06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530898" w14:paraId="52324DB9" w14:textId="77777777" w:rsidTr="00D30BA6">
        <w:tc>
          <w:tcPr>
            <w:tcW w:w="9962" w:type="dxa"/>
          </w:tcPr>
          <w:p w14:paraId="331BF27C" w14:textId="5D07B28F" w:rsidR="00D30BA6" w:rsidRPr="0053089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5308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530898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21F67FAE" w:rsidR="00D30BA6" w:rsidRPr="00CA43F4" w:rsidRDefault="00D30BA6" w:rsidP="00BD06B8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530898">
        <w:rPr>
          <w:rFonts w:ascii="Arial" w:hAnsi="Arial" w:cs="Arial"/>
          <w:sz w:val="24"/>
          <w:szCs w:val="24"/>
        </w:rPr>
        <w:tab/>
      </w:r>
      <w:r w:rsidRPr="00CA43F4">
        <w:rPr>
          <w:rFonts w:ascii="Arial" w:hAnsi="Arial" w:cs="Arial"/>
          <w:sz w:val="23"/>
          <w:szCs w:val="23"/>
        </w:rPr>
        <w:t xml:space="preserve">Invocando a proteção de Deus, dou por aberta a Sessão Ordinária do dia </w:t>
      </w:r>
      <w:r w:rsidR="006753EA" w:rsidRPr="00CA43F4">
        <w:rPr>
          <w:rFonts w:ascii="Arial" w:hAnsi="Arial" w:cs="Arial"/>
          <w:sz w:val="23"/>
          <w:szCs w:val="23"/>
        </w:rPr>
        <w:t>07</w:t>
      </w:r>
      <w:r w:rsidRPr="00CA43F4">
        <w:rPr>
          <w:rFonts w:ascii="Arial" w:hAnsi="Arial" w:cs="Arial"/>
          <w:sz w:val="23"/>
          <w:szCs w:val="23"/>
        </w:rPr>
        <w:t xml:space="preserve"> de</w:t>
      </w:r>
      <w:r w:rsidR="00201B16" w:rsidRPr="00CA43F4">
        <w:rPr>
          <w:rFonts w:ascii="Arial" w:hAnsi="Arial" w:cs="Arial"/>
          <w:sz w:val="23"/>
          <w:szCs w:val="23"/>
        </w:rPr>
        <w:t xml:space="preserve"> </w:t>
      </w:r>
      <w:r w:rsidR="006753EA" w:rsidRPr="00CA43F4">
        <w:rPr>
          <w:rFonts w:ascii="Arial" w:hAnsi="Arial" w:cs="Arial"/>
          <w:sz w:val="23"/>
          <w:szCs w:val="23"/>
        </w:rPr>
        <w:t>junh</w:t>
      </w:r>
      <w:r w:rsidR="002B22DB" w:rsidRPr="00CA43F4">
        <w:rPr>
          <w:rFonts w:ascii="Arial" w:hAnsi="Arial" w:cs="Arial"/>
          <w:sz w:val="23"/>
          <w:szCs w:val="23"/>
        </w:rPr>
        <w:t>o</w:t>
      </w:r>
      <w:r w:rsidRPr="00CA43F4">
        <w:rPr>
          <w:rFonts w:ascii="Arial" w:hAnsi="Arial" w:cs="Arial"/>
          <w:sz w:val="23"/>
          <w:szCs w:val="23"/>
        </w:rPr>
        <w:t xml:space="preserve"> de 2022</w:t>
      </w:r>
      <w:r w:rsidR="0059220A" w:rsidRPr="00CA43F4">
        <w:rPr>
          <w:rFonts w:ascii="Arial" w:hAnsi="Arial" w:cs="Arial"/>
          <w:sz w:val="23"/>
          <w:szCs w:val="23"/>
        </w:rPr>
        <w:t xml:space="preserve">. </w:t>
      </w:r>
    </w:p>
    <w:p w14:paraId="6335F164" w14:textId="428A07F6" w:rsidR="0059220A" w:rsidRPr="00CA43F4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A43F4">
        <w:rPr>
          <w:rFonts w:ascii="Arial" w:hAnsi="Arial" w:cs="Arial"/>
          <w:sz w:val="23"/>
          <w:szCs w:val="23"/>
        </w:rPr>
        <w:t>Como é de costume, façamos a nossa oração.</w:t>
      </w:r>
    </w:p>
    <w:p w14:paraId="38EEA65B" w14:textId="77777777" w:rsidR="0059220A" w:rsidRPr="00CA43F4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14:paraId="3670CD72" w14:textId="35684D59" w:rsidR="0059220A" w:rsidRPr="00CA43F4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A43F4">
        <w:rPr>
          <w:rFonts w:ascii="Arial" w:hAnsi="Arial" w:cs="Arial"/>
          <w:b/>
          <w:sz w:val="23"/>
          <w:szCs w:val="23"/>
        </w:rPr>
        <w:t>Registrar a presença:</w:t>
      </w:r>
      <w:r w:rsidRPr="00CA43F4">
        <w:rPr>
          <w:rFonts w:ascii="Arial" w:hAnsi="Arial" w:cs="Arial"/>
          <w:sz w:val="23"/>
          <w:szCs w:val="23"/>
        </w:rPr>
        <w:t xml:space="preserve"> quero registrar a presença dos Colegas Vereadores.... (ausência?). Também registrar a presença da Assessora Jurídica Rosângela</w:t>
      </w:r>
      <w:r w:rsidR="00F3318B" w:rsidRPr="00CA43F4">
        <w:rPr>
          <w:rFonts w:ascii="Arial" w:hAnsi="Arial" w:cs="Arial"/>
          <w:sz w:val="23"/>
          <w:szCs w:val="23"/>
        </w:rPr>
        <w:t>, da Assistente Administrativa Iara</w:t>
      </w:r>
      <w:r w:rsidRPr="00CA43F4">
        <w:rPr>
          <w:rFonts w:ascii="Arial" w:hAnsi="Arial" w:cs="Arial"/>
          <w:sz w:val="23"/>
          <w:szCs w:val="23"/>
        </w:rPr>
        <w:t>. (Da imprensa, Prefeito, Munícipes..........)</w:t>
      </w:r>
    </w:p>
    <w:p w14:paraId="56A607B5" w14:textId="77777777" w:rsidR="007D1D3E" w:rsidRPr="00530898" w:rsidRDefault="007D1D3E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530898" w14:paraId="36F55702" w14:textId="77777777" w:rsidTr="00C53E8F">
        <w:tc>
          <w:tcPr>
            <w:tcW w:w="9628" w:type="dxa"/>
          </w:tcPr>
          <w:p w14:paraId="5099CA5E" w14:textId="1D8622AB" w:rsidR="0059220A" w:rsidRPr="00530898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530898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  <w:r w:rsidR="006753E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7BA2813B" w14:textId="77777777" w:rsidR="00C53E8F" w:rsidRDefault="00C53E8F" w:rsidP="00C53E8F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D4C32B" w14:textId="777449C2" w:rsidR="00C53E8F" w:rsidRPr="004632E5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32E5">
        <w:rPr>
          <w:rFonts w:ascii="Arial" w:hAnsi="Arial" w:cs="Arial"/>
          <w:b/>
          <w:bCs/>
          <w:sz w:val="24"/>
          <w:szCs w:val="24"/>
          <w:u w:val="single"/>
        </w:rPr>
        <w:t xml:space="preserve">ATA Nº 017/2022, da Audiência Pública </w:t>
      </w:r>
      <w:proofErr w:type="gramStart"/>
      <w:r w:rsidRPr="004632E5">
        <w:rPr>
          <w:rFonts w:ascii="Arial" w:hAnsi="Arial" w:cs="Arial"/>
          <w:b/>
          <w:bCs/>
          <w:sz w:val="24"/>
          <w:szCs w:val="24"/>
          <w:u w:val="single"/>
        </w:rPr>
        <w:t>de  Avaliação</w:t>
      </w:r>
      <w:proofErr w:type="gramEnd"/>
      <w:r w:rsidRPr="004632E5">
        <w:rPr>
          <w:rFonts w:ascii="Arial" w:hAnsi="Arial" w:cs="Arial"/>
          <w:b/>
          <w:bCs/>
          <w:sz w:val="24"/>
          <w:szCs w:val="24"/>
          <w:u w:val="single"/>
        </w:rPr>
        <w:t xml:space="preserve"> de Metas Fiscais de 24 de maio 2022.</w:t>
      </w:r>
    </w:p>
    <w:p w14:paraId="2454C218" w14:textId="77777777" w:rsidR="006753EA" w:rsidRPr="004632E5" w:rsidRDefault="006753EA" w:rsidP="006753E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2A6DD1F" w14:textId="77777777" w:rsidR="006753EA" w:rsidRPr="004632E5" w:rsidRDefault="006753EA" w:rsidP="006753E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32E5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5F8398E9" w14:textId="367DD643" w:rsidR="006753EA" w:rsidRPr="004632E5" w:rsidRDefault="006753E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CB1498" w14:textId="4FD587FE" w:rsidR="00C53E8F" w:rsidRPr="004632E5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32E5">
        <w:rPr>
          <w:rFonts w:ascii="Arial" w:hAnsi="Arial" w:cs="Arial"/>
          <w:b/>
          <w:bCs/>
          <w:sz w:val="24"/>
          <w:szCs w:val="24"/>
          <w:u w:val="single"/>
        </w:rPr>
        <w:t>ATA Nº 018/2022, da Audiência Pública de Gestão em Saúde de 24 de maio 2022.</w:t>
      </w:r>
    </w:p>
    <w:p w14:paraId="4074389E" w14:textId="77777777" w:rsidR="005E01EE" w:rsidRPr="004632E5" w:rsidRDefault="005E01EE" w:rsidP="005E01EE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5ACD69F" w14:textId="77777777" w:rsidR="005E01EE" w:rsidRPr="004632E5" w:rsidRDefault="005E01EE" w:rsidP="005E01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32E5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491A6AD" w14:textId="77777777" w:rsidR="006753EA" w:rsidRPr="004632E5" w:rsidRDefault="006753E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5B9F312A" w:rsidR="0059220A" w:rsidRPr="004632E5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32E5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5A749B" w:rsidRPr="004632E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E01EE" w:rsidRPr="004632E5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4632E5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6753EA" w:rsidRPr="004632E5"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Pr="004632E5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4632E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B58AC" w:rsidRPr="004632E5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4632E5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4632E5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079AAEE9" w:rsidR="00E54FBA" w:rsidRPr="00530898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4632E5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4632E5">
        <w:rPr>
          <w:rFonts w:ascii="Arial" w:hAnsi="Arial" w:cs="Arial"/>
          <w:sz w:val="24"/>
          <w:szCs w:val="24"/>
        </w:rPr>
        <w:t>....</w:t>
      </w:r>
      <w:r w:rsidRPr="004632E5">
        <w:rPr>
          <w:rFonts w:ascii="Arial" w:hAnsi="Arial" w:cs="Arial"/>
          <w:sz w:val="24"/>
          <w:szCs w:val="24"/>
        </w:rPr>
        <w:t>)</w:t>
      </w:r>
      <w:bookmarkEnd w:id="0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530898" w14:paraId="26EF19C1" w14:textId="77777777" w:rsidTr="008414B7">
        <w:tc>
          <w:tcPr>
            <w:tcW w:w="9962" w:type="dxa"/>
          </w:tcPr>
          <w:p w14:paraId="49A70171" w14:textId="458F3B35" w:rsidR="008414B7" w:rsidRPr="00530898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EXPEDIENTE DO EXECUTIVO</w:t>
            </w:r>
          </w:p>
        </w:tc>
      </w:tr>
    </w:tbl>
    <w:p w14:paraId="48B37421" w14:textId="77777777" w:rsidR="003D4B79" w:rsidRPr="0036612F" w:rsidRDefault="003D4B79" w:rsidP="003D4B79">
      <w:pPr>
        <w:pStyle w:val="PargrafodaLista"/>
        <w:jc w:val="both"/>
        <w:rPr>
          <w:rFonts w:ascii="Arial" w:hAnsi="Arial" w:cs="Arial"/>
          <w:sz w:val="24"/>
          <w:szCs w:val="24"/>
          <w:u w:val="single"/>
        </w:rPr>
      </w:pPr>
      <w:bookmarkStart w:id="2" w:name="_Hlk96518978"/>
      <w:bookmarkStart w:id="3" w:name="_Hlk98510724"/>
    </w:p>
    <w:p w14:paraId="699A2F83" w14:textId="249F96FA" w:rsidR="008D70D4" w:rsidRDefault="00710043" w:rsidP="00A66F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0043">
        <w:rPr>
          <w:rFonts w:ascii="Arial" w:hAnsi="Arial" w:cs="Arial"/>
          <w:b/>
          <w:bCs/>
          <w:sz w:val="24"/>
          <w:szCs w:val="24"/>
        </w:rPr>
        <w:t>PROJETO DE LEI Nº 03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710043">
        <w:rPr>
          <w:rFonts w:ascii="Arial" w:hAnsi="Arial" w:cs="Arial"/>
          <w:b/>
          <w:bCs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 xml:space="preserve"> – “Altera Lei Municipal nº 855, </w:t>
      </w:r>
      <w:r w:rsidR="00A66FA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07 de maio de 2018, que autoriza o Poder Executivo a arcar com as despesas advindas com as Soberanas (Rainha e Princesas) do Município </w:t>
      </w:r>
      <w:proofErr w:type="gramStart"/>
      <w:r>
        <w:rPr>
          <w:rFonts w:ascii="Arial" w:hAnsi="Arial" w:cs="Arial"/>
          <w:sz w:val="24"/>
          <w:szCs w:val="24"/>
        </w:rPr>
        <w:t>de  Boa</w:t>
      </w:r>
      <w:proofErr w:type="gramEnd"/>
      <w:r>
        <w:rPr>
          <w:rFonts w:ascii="Arial" w:hAnsi="Arial" w:cs="Arial"/>
          <w:sz w:val="24"/>
          <w:szCs w:val="24"/>
        </w:rPr>
        <w:t xml:space="preserve"> Vista do Sul/RS.” </w:t>
      </w:r>
    </w:p>
    <w:p w14:paraId="5753BEF4" w14:textId="3A53EFB7" w:rsidR="006C4680" w:rsidRDefault="006C4680" w:rsidP="00372C65">
      <w:pPr>
        <w:jc w:val="both"/>
        <w:rPr>
          <w:rFonts w:ascii="Arial" w:hAnsi="Arial" w:cs="Arial"/>
          <w:sz w:val="24"/>
          <w:szCs w:val="24"/>
        </w:rPr>
      </w:pPr>
    </w:p>
    <w:p w14:paraId="60418962" w14:textId="77777777" w:rsidR="00710043" w:rsidRPr="008414B7" w:rsidRDefault="00710043" w:rsidP="0071004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88E">
        <w:rPr>
          <w:rFonts w:ascii="Arial" w:hAnsi="Arial" w:cs="Arial"/>
          <w:sz w:val="24"/>
          <w:szCs w:val="24"/>
          <w:u w:val="single"/>
        </w:rPr>
        <w:t>Encaminhado</w:t>
      </w:r>
      <w:r w:rsidRPr="0098688E">
        <w:rPr>
          <w:rFonts w:ascii="Arial" w:hAnsi="Arial" w:cs="Arial"/>
          <w:sz w:val="24"/>
          <w:szCs w:val="24"/>
        </w:rPr>
        <w:t xml:space="preserve"> para Comissão Geral de Pareceres</w:t>
      </w:r>
      <w:r>
        <w:rPr>
          <w:rFonts w:ascii="Arial" w:hAnsi="Arial" w:cs="Arial"/>
          <w:sz w:val="24"/>
          <w:szCs w:val="24"/>
        </w:rPr>
        <w:t>. – (</w:t>
      </w:r>
      <w:r w:rsidRPr="005E0A60">
        <w:rPr>
          <w:rFonts w:ascii="Arial" w:hAnsi="Arial" w:cs="Arial"/>
          <w:i/>
          <w:sz w:val="24"/>
          <w:szCs w:val="24"/>
        </w:rPr>
        <w:t>LEITURA</w:t>
      </w:r>
      <w:r>
        <w:rPr>
          <w:rFonts w:ascii="Arial" w:hAnsi="Arial" w:cs="Arial"/>
          <w:i/>
          <w:sz w:val="24"/>
          <w:szCs w:val="24"/>
        </w:rPr>
        <w:t>)</w:t>
      </w:r>
    </w:p>
    <w:p w14:paraId="797E34B9" w14:textId="77777777" w:rsidR="00710043" w:rsidRPr="006C4680" w:rsidRDefault="00710043" w:rsidP="00372C65">
      <w:pPr>
        <w:jc w:val="both"/>
        <w:rPr>
          <w:rFonts w:ascii="Arial" w:hAnsi="Arial" w:cs="Arial"/>
          <w:sz w:val="24"/>
          <w:szCs w:val="24"/>
        </w:rPr>
      </w:pPr>
    </w:p>
    <w:p w14:paraId="7C780073" w14:textId="5434CC7A" w:rsidR="006323DF" w:rsidRDefault="00E54FBA" w:rsidP="00372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End w:id="2"/>
      <w:bookmarkEnd w:id="3"/>
    </w:p>
    <w:p w14:paraId="08954821" w14:textId="77777777" w:rsidR="004632E5" w:rsidRPr="00372C65" w:rsidRDefault="004632E5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530898" w14:paraId="38C655FC" w14:textId="77777777" w:rsidTr="008414B7">
        <w:tc>
          <w:tcPr>
            <w:tcW w:w="9962" w:type="dxa"/>
          </w:tcPr>
          <w:p w14:paraId="449F928F" w14:textId="38C0222E" w:rsidR="008414B7" w:rsidRPr="00530898" w:rsidRDefault="008414B7" w:rsidP="00802F46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3D623449" w14:textId="56CCFDF6" w:rsidR="009E73AB" w:rsidRDefault="009E73AB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AB13743" w14:textId="77777777" w:rsidR="00F113E9" w:rsidRDefault="00F113E9" w:rsidP="0062011C">
      <w:pPr>
        <w:jc w:val="both"/>
        <w:rPr>
          <w:rFonts w:ascii="Arial" w:hAnsi="Arial" w:cs="Arial"/>
          <w:sz w:val="24"/>
          <w:szCs w:val="24"/>
        </w:rPr>
      </w:pPr>
    </w:p>
    <w:p w14:paraId="13A14151" w14:textId="0E35A29D" w:rsidR="00F113E9" w:rsidRDefault="006C4680" w:rsidP="0062011C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104470285"/>
      <w:r w:rsidRPr="007D1D3E">
        <w:rPr>
          <w:rFonts w:ascii="Arial" w:hAnsi="Arial" w:cs="Arial"/>
          <w:b/>
          <w:bCs/>
          <w:sz w:val="24"/>
          <w:szCs w:val="24"/>
        </w:rPr>
        <w:t>REQUERIMENTO Nº 003/2022 – JUSTIFICATIVA DE AUSÊNCIA</w:t>
      </w:r>
      <w:r>
        <w:rPr>
          <w:rFonts w:ascii="Arial" w:hAnsi="Arial" w:cs="Arial"/>
          <w:sz w:val="24"/>
          <w:szCs w:val="24"/>
        </w:rPr>
        <w:t xml:space="preserve"> </w:t>
      </w:r>
      <w:r w:rsidRPr="006C4680">
        <w:rPr>
          <w:rFonts w:ascii="Arial" w:hAnsi="Arial" w:cs="Arial"/>
          <w:b/>
          <w:bCs/>
          <w:sz w:val="24"/>
          <w:szCs w:val="24"/>
        </w:rPr>
        <w:t>–</w:t>
      </w:r>
      <w:r w:rsidR="00F113E9" w:rsidRPr="006C46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F113E9" w:rsidRPr="006C4680">
        <w:rPr>
          <w:rFonts w:ascii="Arial" w:hAnsi="Arial" w:cs="Arial"/>
          <w:b/>
          <w:bCs/>
          <w:sz w:val="24"/>
          <w:szCs w:val="24"/>
        </w:rPr>
        <w:t>( LEITURA</w:t>
      </w:r>
      <w:proofErr w:type="gramEnd"/>
      <w:r w:rsidR="00F113E9" w:rsidRPr="006C4680">
        <w:rPr>
          <w:rFonts w:ascii="Arial" w:hAnsi="Arial" w:cs="Arial"/>
          <w:b/>
          <w:bCs/>
          <w:sz w:val="24"/>
          <w:szCs w:val="24"/>
        </w:rPr>
        <w:t xml:space="preserve"> )</w:t>
      </w:r>
    </w:p>
    <w:p w14:paraId="3AAC1CAE" w14:textId="77777777" w:rsidR="004753FD" w:rsidRDefault="004753FD" w:rsidP="0062011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2CE24F" w14:textId="7E04AA66" w:rsidR="005E01EE" w:rsidRDefault="005E01EE" w:rsidP="0062011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0A0F4E" w14:textId="42130238" w:rsidR="005E01EE" w:rsidRDefault="005E01EE" w:rsidP="0062011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Nº 004/2022 – AUTORIZAÇÃO DE DIÁRIA –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( LEITURA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)  </w:t>
      </w:r>
    </w:p>
    <w:p w14:paraId="42CD74D0" w14:textId="77777777" w:rsidR="004753FD" w:rsidRPr="006C4680" w:rsidRDefault="004753FD" w:rsidP="0062011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21130F" w14:textId="21A7D9ED" w:rsidR="006C4680" w:rsidRPr="006C4680" w:rsidRDefault="006C4680" w:rsidP="0062011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602E84" w14:textId="710C7C4E" w:rsidR="006C4680" w:rsidRPr="006C4680" w:rsidRDefault="006C4680" w:rsidP="0062011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4680">
        <w:rPr>
          <w:rFonts w:ascii="Arial" w:hAnsi="Arial" w:cs="Arial"/>
          <w:b/>
          <w:bCs/>
          <w:sz w:val="24"/>
          <w:szCs w:val="24"/>
        </w:rPr>
        <w:t>PEDIDO DE PROVIDÊNCIAS Nº 003/2022 – (LEITURA)</w:t>
      </w:r>
    </w:p>
    <w:bookmarkEnd w:id="4"/>
    <w:p w14:paraId="62E51E52" w14:textId="7818255E" w:rsidR="0036612F" w:rsidRDefault="0036612F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515E713F" w14:textId="77777777" w:rsidR="004632E5" w:rsidRDefault="004632E5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E85B136" w14:textId="77777777" w:rsidR="009D0714" w:rsidRPr="00274B7C" w:rsidRDefault="009D0714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530898" w14:paraId="38038C17" w14:textId="77777777" w:rsidTr="00445291">
        <w:tc>
          <w:tcPr>
            <w:tcW w:w="9962" w:type="dxa"/>
          </w:tcPr>
          <w:p w14:paraId="7F77F51E" w14:textId="019702F6" w:rsidR="00445291" w:rsidRPr="00530898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53089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0FC4E5D5" w:rsidR="00445291" w:rsidRPr="00E17573" w:rsidRDefault="00445291" w:rsidP="00BD06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8D873D3" w14:textId="2384D2AF" w:rsidR="0024643D" w:rsidRDefault="00803EEF" w:rsidP="00803EEF">
      <w:pPr>
        <w:pStyle w:val="Pargrafoda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5" w:name="_Hlk104301606"/>
      <w:r w:rsidRPr="00803EEF">
        <w:rPr>
          <w:rFonts w:ascii="Arial" w:hAnsi="Arial" w:cs="Arial"/>
          <w:sz w:val="24"/>
          <w:szCs w:val="24"/>
        </w:rPr>
        <w:t>OFÍCIO Nº 042/2022 DO PODER EXECUTIVO ENCAMINHANDO PROJETO DE LEI Nº 039/2022.</w:t>
      </w:r>
    </w:p>
    <w:p w14:paraId="6997CD2F" w14:textId="77777777" w:rsidR="00803EEF" w:rsidRPr="00803EEF" w:rsidRDefault="00803EEF" w:rsidP="00803EEF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E4982C" w14:textId="67AD0ACC" w:rsidR="00803EEF" w:rsidRPr="00803EEF" w:rsidRDefault="00803EEF" w:rsidP="00803EEF">
      <w:pPr>
        <w:pStyle w:val="Pargrafoda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3EEF">
        <w:rPr>
          <w:rFonts w:ascii="Arial" w:hAnsi="Arial" w:cs="Arial"/>
          <w:sz w:val="24"/>
          <w:szCs w:val="24"/>
        </w:rPr>
        <w:t>CONVITE DA IGREJA EVANGÉLICA ASSEMBLÉIA DE DEUS</w:t>
      </w:r>
      <w:r>
        <w:rPr>
          <w:rFonts w:ascii="Arial" w:hAnsi="Arial" w:cs="Arial"/>
          <w:sz w:val="24"/>
          <w:szCs w:val="24"/>
        </w:rPr>
        <w:t xml:space="preserve"> DE BOA VISTA DO SUL</w:t>
      </w:r>
      <w:r w:rsidRPr="00803EEF">
        <w:rPr>
          <w:rFonts w:ascii="Arial" w:hAnsi="Arial" w:cs="Arial"/>
          <w:sz w:val="24"/>
          <w:szCs w:val="24"/>
        </w:rPr>
        <w:t xml:space="preserve"> PARA O PRIMEIRO ENCONTRO DE LOUVOR NO DIA 19 DE JUNHO ÀS 18 HORAS.</w:t>
      </w:r>
    </w:p>
    <w:bookmarkEnd w:id="5"/>
    <w:p w14:paraId="1A2620F3" w14:textId="2F2B5F85" w:rsidR="006C4680" w:rsidRDefault="006C4680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2DFC3ECB" w14:textId="77777777" w:rsidR="004632E5" w:rsidRDefault="004632E5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03B52A89" w14:textId="77777777" w:rsidTr="00733AEA">
        <w:tc>
          <w:tcPr>
            <w:tcW w:w="9628" w:type="dxa"/>
          </w:tcPr>
          <w:p w14:paraId="12EAAD06" w14:textId="3D6B7D7A" w:rsidR="00AE622C" w:rsidRPr="0053089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577A239D" w14:textId="479FB177" w:rsidR="00AE622C" w:rsidRPr="0053089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530898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5308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1FCF4B0D" w:rsidR="00A260A2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E416887" w14:textId="77777777" w:rsidR="001F5D08" w:rsidRPr="0053089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01019A28" w14:textId="77777777" w:rsidTr="00AE622C">
        <w:tc>
          <w:tcPr>
            <w:tcW w:w="9962" w:type="dxa"/>
          </w:tcPr>
          <w:p w14:paraId="214B09F5" w14:textId="69003963" w:rsidR="00AE622C" w:rsidRPr="0053089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4132657" w:rsidR="00AE622C" w:rsidRPr="0053089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79F71880" w14:textId="4101C48B" w:rsidR="00A124E6" w:rsidRDefault="00A124E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B6D8C01" w14:textId="77777777" w:rsidR="004632E5" w:rsidRDefault="004632E5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22F06D5A" w14:textId="77777777" w:rsidR="006C4680" w:rsidRPr="00530898" w:rsidRDefault="006C4680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6B5D3388" w14:textId="77777777" w:rsidTr="00AE622C">
        <w:tc>
          <w:tcPr>
            <w:tcW w:w="9962" w:type="dxa"/>
          </w:tcPr>
          <w:p w14:paraId="3087F8B6" w14:textId="2AE23B36" w:rsidR="00AE622C" w:rsidRPr="00530898" w:rsidRDefault="00AE622C" w:rsidP="005D1D4B">
            <w:pPr>
              <w:pStyle w:val="Pargrafoda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ORDEM DO DIA</w:t>
            </w:r>
          </w:p>
        </w:tc>
      </w:tr>
    </w:tbl>
    <w:p w14:paraId="69C42EA3" w14:textId="1556C543" w:rsidR="009D0714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12FC2FB7" w:rsidR="00FF7087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FBF4576" w14:textId="77777777" w:rsidR="00FF7087" w:rsidRPr="00530898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7BAAEC" w14:textId="0EB00C36" w:rsidR="006753EA" w:rsidRPr="006753EA" w:rsidRDefault="006753EA" w:rsidP="007D1D3E">
      <w:pPr>
        <w:ind w:left="708"/>
        <w:jc w:val="both"/>
        <w:rPr>
          <w:rFonts w:ascii="Arial" w:hAnsi="Arial" w:cs="Arial"/>
          <w:sz w:val="24"/>
          <w:szCs w:val="24"/>
        </w:rPr>
      </w:pPr>
      <w:r w:rsidRPr="006753EA">
        <w:rPr>
          <w:rFonts w:ascii="Arial" w:hAnsi="Arial" w:cs="Arial"/>
          <w:b/>
          <w:bCs/>
          <w:sz w:val="24"/>
          <w:szCs w:val="24"/>
        </w:rPr>
        <w:t>PROJETO DE LEI Nº 038/2022</w:t>
      </w:r>
      <w:r w:rsidRPr="006753E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6753EA">
        <w:rPr>
          <w:rFonts w:ascii="Arial" w:hAnsi="Arial" w:cs="Arial"/>
          <w:sz w:val="24"/>
          <w:szCs w:val="24"/>
        </w:rPr>
        <w:t>“ Altera</w:t>
      </w:r>
      <w:proofErr w:type="gramEnd"/>
      <w:r w:rsidRPr="006753EA">
        <w:rPr>
          <w:rFonts w:ascii="Arial" w:hAnsi="Arial" w:cs="Arial"/>
          <w:sz w:val="24"/>
          <w:szCs w:val="24"/>
        </w:rPr>
        <w:t xml:space="preserve"> a Lei Municipal nº 626, de 18 de maio de 2011, que estabelece o Plano de Carreira dos Servidores.”</w:t>
      </w:r>
    </w:p>
    <w:p w14:paraId="19DA61C2" w14:textId="6A1CEF5F" w:rsidR="00FF7087" w:rsidRDefault="00FF7087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5871AD9A" w14:textId="77777777" w:rsidR="006753EA" w:rsidRPr="006753EA" w:rsidRDefault="006753EA" w:rsidP="007D1D3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6753E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1C1DD014" w14:textId="77777777" w:rsidR="006753EA" w:rsidRPr="00EF3626" w:rsidRDefault="006753EA" w:rsidP="007D1D3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3EC44EA8" w14:textId="4D28A7FC" w:rsidR="006753EA" w:rsidRPr="006753EA" w:rsidRDefault="006753EA" w:rsidP="007D1D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753EA">
        <w:rPr>
          <w:rFonts w:ascii="Arial" w:hAnsi="Arial" w:cs="Arial"/>
          <w:sz w:val="24"/>
          <w:szCs w:val="24"/>
        </w:rPr>
        <w:t xml:space="preserve">Coloco o projeto em </w:t>
      </w:r>
      <w:r w:rsidRPr="006753EA">
        <w:rPr>
          <w:rFonts w:ascii="Arial" w:hAnsi="Arial" w:cs="Arial"/>
          <w:sz w:val="24"/>
          <w:szCs w:val="24"/>
          <w:u w:val="single"/>
        </w:rPr>
        <w:t>votação</w:t>
      </w:r>
      <w:r w:rsidRPr="006753EA">
        <w:rPr>
          <w:rFonts w:ascii="Arial" w:hAnsi="Arial" w:cs="Arial"/>
          <w:sz w:val="24"/>
          <w:szCs w:val="24"/>
        </w:rPr>
        <w:t>, quem estiver favorável permaneça como está, caso contrário</w:t>
      </w:r>
      <w:r>
        <w:rPr>
          <w:rFonts w:ascii="Arial" w:hAnsi="Arial" w:cs="Arial"/>
          <w:sz w:val="24"/>
          <w:szCs w:val="24"/>
        </w:rPr>
        <w:t xml:space="preserve"> </w:t>
      </w:r>
      <w:r w:rsidRPr="006753EA">
        <w:rPr>
          <w:rFonts w:ascii="Arial" w:hAnsi="Arial" w:cs="Arial"/>
          <w:sz w:val="24"/>
          <w:szCs w:val="24"/>
        </w:rPr>
        <w:t>se manifeste:</w:t>
      </w:r>
    </w:p>
    <w:p w14:paraId="5DE5DEBC" w14:textId="36D345A0" w:rsidR="006C4680" w:rsidRDefault="006C4680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6222D7C6" w14:textId="77777777" w:rsidR="00CA43F4" w:rsidRPr="00A124E6" w:rsidRDefault="00CA43F4" w:rsidP="0087591F">
      <w:pPr>
        <w:spacing w:line="276" w:lineRule="auto"/>
        <w:rPr>
          <w:rFonts w:ascii="Arial" w:hAnsi="Arial" w:cs="Arial"/>
          <w:sz w:val="24"/>
          <w:szCs w:val="24"/>
        </w:rPr>
      </w:pPr>
    </w:p>
    <w:p w14:paraId="7A868CD2" w14:textId="01A8DDF7" w:rsidR="002F05C4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7087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46580A9F" w14:textId="77777777" w:rsidR="00FF7087" w:rsidRPr="00FF7087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051923" w14:textId="785B9804" w:rsidR="007D1D3E" w:rsidRPr="007D1D3E" w:rsidRDefault="00A57536" w:rsidP="007D1D3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D1D3E">
        <w:rPr>
          <w:rFonts w:ascii="Arial" w:hAnsi="Arial" w:cs="Arial"/>
          <w:b/>
          <w:bCs/>
          <w:sz w:val="24"/>
          <w:szCs w:val="24"/>
        </w:rPr>
        <w:t xml:space="preserve">REQUERIMENTO Nº 003/2022 – JUSTIFICATIVA DE AUSÊNCIA </w:t>
      </w:r>
    </w:p>
    <w:p w14:paraId="423083EE" w14:textId="5A420858" w:rsidR="007D1D3E" w:rsidRDefault="007D1D3E" w:rsidP="007D1D3E">
      <w:pPr>
        <w:jc w:val="both"/>
        <w:rPr>
          <w:rFonts w:ascii="Arial" w:hAnsi="Arial" w:cs="Arial"/>
          <w:sz w:val="24"/>
          <w:szCs w:val="24"/>
        </w:rPr>
      </w:pPr>
    </w:p>
    <w:p w14:paraId="626B628D" w14:textId="3C28331F" w:rsidR="007D1D3E" w:rsidRDefault="007D1D3E" w:rsidP="007D1D3E">
      <w:pPr>
        <w:ind w:left="708"/>
        <w:jc w:val="both"/>
        <w:rPr>
          <w:rFonts w:ascii="Arial" w:hAnsi="Arial" w:cs="Arial"/>
          <w:sz w:val="24"/>
          <w:szCs w:val="24"/>
        </w:rPr>
      </w:pPr>
      <w:bookmarkStart w:id="6" w:name="_Hlk105425229"/>
      <w:r>
        <w:rPr>
          <w:rFonts w:ascii="Arial" w:hAnsi="Arial" w:cs="Arial"/>
          <w:sz w:val="24"/>
          <w:szCs w:val="24"/>
        </w:rPr>
        <w:t xml:space="preserve">Coloco a </w:t>
      </w:r>
      <w:r w:rsidR="0024643D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ustificativa em votação. Quem estiver favorável permaneça como está, caso contrário se manifeste:</w:t>
      </w:r>
    </w:p>
    <w:bookmarkEnd w:id="6"/>
    <w:p w14:paraId="6503B3C6" w14:textId="6E48E9CB" w:rsidR="00A57536" w:rsidRDefault="00A57536" w:rsidP="007D1D3E">
      <w:pPr>
        <w:jc w:val="both"/>
        <w:rPr>
          <w:rFonts w:ascii="Arial" w:hAnsi="Arial" w:cs="Arial"/>
          <w:sz w:val="24"/>
          <w:szCs w:val="24"/>
        </w:rPr>
      </w:pPr>
    </w:p>
    <w:p w14:paraId="7E3E0D93" w14:textId="6BC64B86" w:rsidR="00A57536" w:rsidRDefault="00A57536" w:rsidP="007D1D3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7536">
        <w:rPr>
          <w:rFonts w:ascii="Arial" w:hAnsi="Arial" w:cs="Arial"/>
          <w:b/>
          <w:bCs/>
          <w:sz w:val="24"/>
          <w:szCs w:val="24"/>
        </w:rPr>
        <w:t xml:space="preserve">REQUERIMENTO Nº 004/2022 – AUTORIZAÇÃO DE DIÁRIA </w:t>
      </w:r>
    </w:p>
    <w:p w14:paraId="314C3BE8" w14:textId="77777777" w:rsidR="00A57536" w:rsidRPr="00A57536" w:rsidRDefault="00A57536" w:rsidP="007D1D3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4C900D" w14:textId="6BC61BE7" w:rsidR="00A57536" w:rsidRDefault="00A57536" w:rsidP="00A5753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</w:t>
      </w:r>
      <w:r w:rsidR="0024643D">
        <w:rPr>
          <w:rFonts w:ascii="Arial" w:hAnsi="Arial" w:cs="Arial"/>
          <w:sz w:val="24"/>
          <w:szCs w:val="24"/>
        </w:rPr>
        <w:t>o Pedido de Autorização de Diária</w:t>
      </w:r>
      <w:r>
        <w:rPr>
          <w:rFonts w:ascii="Arial" w:hAnsi="Arial" w:cs="Arial"/>
          <w:sz w:val="24"/>
          <w:szCs w:val="24"/>
        </w:rPr>
        <w:t xml:space="preserve"> em votação. Quem estiver favorável permaneça como está, caso contrário se manifeste:</w:t>
      </w:r>
    </w:p>
    <w:p w14:paraId="62C51A97" w14:textId="0A3F2482" w:rsidR="00A57536" w:rsidRDefault="00A57536" w:rsidP="007D1D3E">
      <w:pPr>
        <w:jc w:val="both"/>
        <w:rPr>
          <w:rFonts w:ascii="Arial" w:hAnsi="Arial" w:cs="Arial"/>
          <w:sz w:val="24"/>
          <w:szCs w:val="24"/>
        </w:rPr>
      </w:pPr>
    </w:p>
    <w:p w14:paraId="10CC0688" w14:textId="77777777" w:rsidR="00FF7087" w:rsidRPr="00530898" w:rsidRDefault="00FF708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530898" w14:paraId="11723F0C" w14:textId="77777777" w:rsidTr="007C3280">
        <w:tc>
          <w:tcPr>
            <w:tcW w:w="9962" w:type="dxa"/>
          </w:tcPr>
          <w:p w14:paraId="6A9FD9C5" w14:textId="266B957E" w:rsidR="007C3280" w:rsidRPr="00530898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D1D4B" w:rsidRPr="005308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 w:rsidRPr="005308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9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530898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6B951D" w14:textId="77777777" w:rsidR="00546218" w:rsidRPr="00530898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530898" w14:paraId="25737166" w14:textId="77777777" w:rsidTr="007C3280">
        <w:tc>
          <w:tcPr>
            <w:tcW w:w="9962" w:type="dxa"/>
          </w:tcPr>
          <w:p w14:paraId="738A8DEB" w14:textId="6D7349E1" w:rsidR="007C3280" w:rsidRPr="0053089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 w:rsidRPr="005308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616F1E3E" w:rsidR="00950D63" w:rsidRPr="00530898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EE82376" w14:textId="77777777" w:rsidR="00CB3A73" w:rsidRPr="00530898" w:rsidRDefault="00CB3A7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3764A7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4A7">
        <w:rPr>
          <w:rFonts w:ascii="Arial" w:hAnsi="Arial" w:cs="Arial"/>
          <w:b/>
          <w:bCs/>
          <w:sz w:val="24"/>
          <w:szCs w:val="24"/>
        </w:rPr>
        <w:t>COLOCO A PALAVRA À DISPOSIÇÃO.</w:t>
      </w:r>
      <w:r>
        <w:rPr>
          <w:rFonts w:ascii="Arial" w:hAnsi="Arial" w:cs="Arial"/>
          <w:b/>
          <w:bCs/>
          <w:sz w:val="24"/>
          <w:szCs w:val="24"/>
        </w:rPr>
        <w:t>......</w:t>
      </w:r>
    </w:p>
    <w:p w14:paraId="3F9E86FE" w14:textId="77777777" w:rsidR="000B58AC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2CADF147" w14:textId="519ADB1B" w:rsidR="00683639" w:rsidRPr="00530898" w:rsidRDefault="000B58AC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para a </w:t>
      </w:r>
      <w:r w:rsidR="004F3A06">
        <w:rPr>
          <w:rFonts w:ascii="Arial" w:hAnsi="Arial" w:cs="Arial"/>
          <w:sz w:val="24"/>
          <w:szCs w:val="24"/>
        </w:rPr>
        <w:t xml:space="preserve">próxima Sessão Ordinária </w:t>
      </w:r>
      <w:r>
        <w:rPr>
          <w:rFonts w:ascii="Arial" w:hAnsi="Arial" w:cs="Arial"/>
          <w:sz w:val="24"/>
          <w:szCs w:val="24"/>
        </w:rPr>
        <w:t xml:space="preserve">no dia </w:t>
      </w:r>
      <w:r w:rsidR="007D1D3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4F3A0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2022, às 1</w:t>
      </w:r>
      <w:r w:rsidR="004F3A0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horas.</w:t>
      </w:r>
    </w:p>
    <w:p w14:paraId="5D1A33DC" w14:textId="77777777" w:rsidR="00D37136" w:rsidRPr="00530898" w:rsidRDefault="00D37136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2EF94244" w:rsidR="00D515EA" w:rsidRPr="00530898" w:rsidRDefault="00683639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Assim, dou por encerrada esta Sessão Ordinária.</w:t>
      </w:r>
    </w:p>
    <w:p w14:paraId="5999EE8E" w14:textId="6A669769" w:rsidR="00950D63" w:rsidRPr="00530898" w:rsidRDefault="00683639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Boa noite a todos.</w:t>
      </w:r>
    </w:p>
    <w:sectPr w:rsidR="00950D63" w:rsidRPr="0053089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06A4" w14:textId="77777777" w:rsidR="003F47B5" w:rsidRDefault="003F47B5" w:rsidP="008F6923">
      <w:r>
        <w:separator/>
      </w:r>
    </w:p>
  </w:endnote>
  <w:endnote w:type="continuationSeparator" w:id="0">
    <w:p w14:paraId="1C2664A2" w14:textId="77777777" w:rsidR="003F47B5" w:rsidRDefault="003F47B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E655" w14:textId="77777777" w:rsidR="003F47B5" w:rsidRDefault="003F47B5" w:rsidP="008F6923">
      <w:r>
        <w:separator/>
      </w:r>
    </w:p>
  </w:footnote>
  <w:footnote w:type="continuationSeparator" w:id="0">
    <w:p w14:paraId="54525651" w14:textId="77777777" w:rsidR="003F47B5" w:rsidRDefault="003F47B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C2D"/>
    <w:multiLevelType w:val="hybridMultilevel"/>
    <w:tmpl w:val="E3527D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4AAC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5F8B"/>
    <w:multiLevelType w:val="hybridMultilevel"/>
    <w:tmpl w:val="411C6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919"/>
    <w:multiLevelType w:val="hybridMultilevel"/>
    <w:tmpl w:val="7D92E88A"/>
    <w:lvl w:ilvl="0" w:tplc="C46276A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0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38B33CA"/>
    <w:multiLevelType w:val="hybridMultilevel"/>
    <w:tmpl w:val="92205FEC"/>
    <w:lvl w:ilvl="0" w:tplc="9B5A4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65234"/>
    <w:multiLevelType w:val="hybridMultilevel"/>
    <w:tmpl w:val="DEE8E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21658"/>
    <w:multiLevelType w:val="hybridMultilevel"/>
    <w:tmpl w:val="C8A61ADC"/>
    <w:lvl w:ilvl="0" w:tplc="12BAF04C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16624"/>
    <w:multiLevelType w:val="hybridMultilevel"/>
    <w:tmpl w:val="3F168448"/>
    <w:lvl w:ilvl="0" w:tplc="2BBAFD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85FBA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05439D"/>
    <w:multiLevelType w:val="hybridMultilevel"/>
    <w:tmpl w:val="FD960A08"/>
    <w:lvl w:ilvl="0" w:tplc="A7643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8764F"/>
    <w:multiLevelType w:val="hybridMultilevel"/>
    <w:tmpl w:val="A93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5850"/>
    <w:multiLevelType w:val="hybridMultilevel"/>
    <w:tmpl w:val="89E82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165FA"/>
    <w:multiLevelType w:val="hybridMultilevel"/>
    <w:tmpl w:val="C6506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40F9B"/>
    <w:multiLevelType w:val="hybridMultilevel"/>
    <w:tmpl w:val="A1220762"/>
    <w:lvl w:ilvl="0" w:tplc="40FA3E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F87004"/>
    <w:multiLevelType w:val="hybridMultilevel"/>
    <w:tmpl w:val="25B618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818C6"/>
    <w:multiLevelType w:val="hybridMultilevel"/>
    <w:tmpl w:val="12162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6682">
    <w:abstractNumId w:val="30"/>
  </w:num>
  <w:num w:numId="2" w16cid:durableId="1949115962">
    <w:abstractNumId w:val="13"/>
  </w:num>
  <w:num w:numId="3" w16cid:durableId="913970655">
    <w:abstractNumId w:val="34"/>
  </w:num>
  <w:num w:numId="4" w16cid:durableId="1597666426">
    <w:abstractNumId w:val="3"/>
  </w:num>
  <w:num w:numId="5" w16cid:durableId="1082677338">
    <w:abstractNumId w:val="12"/>
  </w:num>
  <w:num w:numId="6" w16cid:durableId="613445449">
    <w:abstractNumId w:val="39"/>
  </w:num>
  <w:num w:numId="7" w16cid:durableId="1709333529">
    <w:abstractNumId w:val="40"/>
  </w:num>
  <w:num w:numId="8" w16cid:durableId="555897303">
    <w:abstractNumId w:val="9"/>
  </w:num>
  <w:num w:numId="9" w16cid:durableId="1360396912">
    <w:abstractNumId w:val="31"/>
  </w:num>
  <w:num w:numId="10" w16cid:durableId="462575613">
    <w:abstractNumId w:val="2"/>
  </w:num>
  <w:num w:numId="11" w16cid:durableId="419176110">
    <w:abstractNumId w:val="29"/>
  </w:num>
  <w:num w:numId="12" w16cid:durableId="555050289">
    <w:abstractNumId w:val="28"/>
  </w:num>
  <w:num w:numId="13" w16cid:durableId="1114249874">
    <w:abstractNumId w:val="32"/>
  </w:num>
  <w:num w:numId="14" w16cid:durableId="2030063004">
    <w:abstractNumId w:val="23"/>
  </w:num>
  <w:num w:numId="15" w16cid:durableId="1259292581">
    <w:abstractNumId w:val="14"/>
  </w:num>
  <w:num w:numId="16" w16cid:durableId="512569325">
    <w:abstractNumId w:val="24"/>
  </w:num>
  <w:num w:numId="17" w16cid:durableId="127166011">
    <w:abstractNumId w:val="19"/>
  </w:num>
  <w:num w:numId="18" w16cid:durableId="1121412750">
    <w:abstractNumId w:val="8"/>
  </w:num>
  <w:num w:numId="19" w16cid:durableId="939802840">
    <w:abstractNumId w:val="36"/>
  </w:num>
  <w:num w:numId="20" w16cid:durableId="1195652206">
    <w:abstractNumId w:val="42"/>
  </w:num>
  <w:num w:numId="21" w16cid:durableId="1039235223">
    <w:abstractNumId w:val="7"/>
  </w:num>
  <w:num w:numId="22" w16cid:durableId="225839131">
    <w:abstractNumId w:val="17"/>
  </w:num>
  <w:num w:numId="23" w16cid:durableId="1063217637">
    <w:abstractNumId w:val="18"/>
  </w:num>
  <w:num w:numId="24" w16cid:durableId="1284455792">
    <w:abstractNumId w:val="25"/>
  </w:num>
  <w:num w:numId="25" w16cid:durableId="1179855595">
    <w:abstractNumId w:val="27"/>
  </w:num>
  <w:num w:numId="26" w16cid:durableId="1529640072">
    <w:abstractNumId w:val="10"/>
  </w:num>
  <w:num w:numId="27" w16cid:durableId="1242108161">
    <w:abstractNumId w:val="33"/>
  </w:num>
  <w:num w:numId="28" w16cid:durableId="479347318">
    <w:abstractNumId w:val="1"/>
  </w:num>
  <w:num w:numId="29" w16cid:durableId="1060133516">
    <w:abstractNumId w:val="11"/>
  </w:num>
  <w:num w:numId="30" w16cid:durableId="983776336">
    <w:abstractNumId w:val="26"/>
  </w:num>
  <w:num w:numId="31" w16cid:durableId="1696735641">
    <w:abstractNumId w:val="4"/>
  </w:num>
  <w:num w:numId="32" w16cid:durableId="1480346431">
    <w:abstractNumId w:val="22"/>
  </w:num>
  <w:num w:numId="33" w16cid:durableId="168836655">
    <w:abstractNumId w:val="5"/>
  </w:num>
  <w:num w:numId="34" w16cid:durableId="841555695">
    <w:abstractNumId w:val="37"/>
  </w:num>
  <w:num w:numId="35" w16cid:durableId="2115592930">
    <w:abstractNumId w:val="41"/>
  </w:num>
  <w:num w:numId="36" w16cid:durableId="436759025">
    <w:abstractNumId w:val="6"/>
  </w:num>
  <w:num w:numId="37" w16cid:durableId="603194061">
    <w:abstractNumId w:val="21"/>
  </w:num>
  <w:num w:numId="38" w16cid:durableId="198860955">
    <w:abstractNumId w:val="0"/>
  </w:num>
  <w:num w:numId="39" w16cid:durableId="108815897">
    <w:abstractNumId w:val="38"/>
  </w:num>
  <w:num w:numId="40" w16cid:durableId="2060282715">
    <w:abstractNumId w:val="20"/>
  </w:num>
  <w:num w:numId="41" w16cid:durableId="1986161668">
    <w:abstractNumId w:val="16"/>
  </w:num>
  <w:num w:numId="42" w16cid:durableId="2075855167">
    <w:abstractNumId w:val="35"/>
  </w:num>
  <w:num w:numId="43" w16cid:durableId="16532200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7A79"/>
    <w:rsid w:val="00010DB5"/>
    <w:rsid w:val="00017413"/>
    <w:rsid w:val="00022A9B"/>
    <w:rsid w:val="00023D14"/>
    <w:rsid w:val="00024182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5DA"/>
    <w:rsid w:val="000B28FA"/>
    <w:rsid w:val="000B2DF3"/>
    <w:rsid w:val="000B58AC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26E95"/>
    <w:rsid w:val="0013039C"/>
    <w:rsid w:val="001309E8"/>
    <w:rsid w:val="00130CDD"/>
    <w:rsid w:val="00140801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F2895"/>
    <w:rsid w:val="001F2F3E"/>
    <w:rsid w:val="001F3C80"/>
    <w:rsid w:val="001F5D08"/>
    <w:rsid w:val="001F6918"/>
    <w:rsid w:val="00201822"/>
    <w:rsid w:val="00201B16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5B08"/>
    <w:rsid w:val="00266093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6612F"/>
    <w:rsid w:val="00372C65"/>
    <w:rsid w:val="003734D9"/>
    <w:rsid w:val="003764A7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4857"/>
    <w:rsid w:val="004A1CF7"/>
    <w:rsid w:val="004A2896"/>
    <w:rsid w:val="004A6862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30898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4E6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1999"/>
    <w:rsid w:val="00601B53"/>
    <w:rsid w:val="00603924"/>
    <w:rsid w:val="00604950"/>
    <w:rsid w:val="00604C9E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6E97"/>
    <w:rsid w:val="00647437"/>
    <w:rsid w:val="0065034E"/>
    <w:rsid w:val="006524F5"/>
    <w:rsid w:val="00653375"/>
    <w:rsid w:val="00655586"/>
    <w:rsid w:val="00661CB5"/>
    <w:rsid w:val="00662359"/>
    <w:rsid w:val="00663F91"/>
    <w:rsid w:val="0066453E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634E"/>
    <w:rsid w:val="006B0A05"/>
    <w:rsid w:val="006B12DE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E0F3A"/>
    <w:rsid w:val="006E560A"/>
    <w:rsid w:val="006E78E9"/>
    <w:rsid w:val="006F1371"/>
    <w:rsid w:val="006F6ECC"/>
    <w:rsid w:val="007017B2"/>
    <w:rsid w:val="00707B14"/>
    <w:rsid w:val="00710043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7878"/>
    <w:rsid w:val="007531FA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793"/>
    <w:rsid w:val="007928AF"/>
    <w:rsid w:val="00792BDB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5544"/>
    <w:rsid w:val="0087591F"/>
    <w:rsid w:val="00876F90"/>
    <w:rsid w:val="008817A1"/>
    <w:rsid w:val="008844E9"/>
    <w:rsid w:val="00895E4B"/>
    <w:rsid w:val="008966D1"/>
    <w:rsid w:val="00897170"/>
    <w:rsid w:val="00897706"/>
    <w:rsid w:val="008A1954"/>
    <w:rsid w:val="008A2631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1164A"/>
    <w:rsid w:val="00912292"/>
    <w:rsid w:val="00914521"/>
    <w:rsid w:val="00914F90"/>
    <w:rsid w:val="00915B15"/>
    <w:rsid w:val="009225F3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3BE6"/>
    <w:rsid w:val="00993D35"/>
    <w:rsid w:val="009962FF"/>
    <w:rsid w:val="009A3852"/>
    <w:rsid w:val="009A3F9D"/>
    <w:rsid w:val="009B218F"/>
    <w:rsid w:val="009B5D09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3ACC"/>
    <w:rsid w:val="009F40A7"/>
    <w:rsid w:val="009F555F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636E"/>
    <w:rsid w:val="00A66608"/>
    <w:rsid w:val="00A66FA0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D7C9F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201B"/>
    <w:rsid w:val="00B14D9C"/>
    <w:rsid w:val="00B20442"/>
    <w:rsid w:val="00B24EFA"/>
    <w:rsid w:val="00B25ABE"/>
    <w:rsid w:val="00B2765E"/>
    <w:rsid w:val="00B31B67"/>
    <w:rsid w:val="00B3253B"/>
    <w:rsid w:val="00B45E85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86587"/>
    <w:rsid w:val="00B92288"/>
    <w:rsid w:val="00BA05E7"/>
    <w:rsid w:val="00BA3F7A"/>
    <w:rsid w:val="00BA6A22"/>
    <w:rsid w:val="00BA7B90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CF6938"/>
    <w:rsid w:val="00D00DCE"/>
    <w:rsid w:val="00D02B07"/>
    <w:rsid w:val="00D02E2B"/>
    <w:rsid w:val="00D06F9D"/>
    <w:rsid w:val="00D07808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8D9"/>
    <w:rsid w:val="00E17573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31F3"/>
    <w:rsid w:val="00E50CDC"/>
    <w:rsid w:val="00E53FB8"/>
    <w:rsid w:val="00E54FBA"/>
    <w:rsid w:val="00E60F8C"/>
    <w:rsid w:val="00E64944"/>
    <w:rsid w:val="00E65EC3"/>
    <w:rsid w:val="00E67D0B"/>
    <w:rsid w:val="00E762F9"/>
    <w:rsid w:val="00E77ED4"/>
    <w:rsid w:val="00E84049"/>
    <w:rsid w:val="00E861E1"/>
    <w:rsid w:val="00E90228"/>
    <w:rsid w:val="00E904A9"/>
    <w:rsid w:val="00E91982"/>
    <w:rsid w:val="00E941E7"/>
    <w:rsid w:val="00EA1FAE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7564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4A70"/>
    <w:rsid w:val="00F94B88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375</TotalTime>
  <Pages>3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21</cp:revision>
  <cp:lastPrinted>2022-06-07T16:51:00Z</cp:lastPrinted>
  <dcterms:created xsi:type="dcterms:W3CDTF">2022-05-23T19:49:00Z</dcterms:created>
  <dcterms:modified xsi:type="dcterms:W3CDTF">2022-06-07T19:22:00Z</dcterms:modified>
</cp:coreProperties>
</file>