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53089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53089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53089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53089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0B4BA0C7" w:rsidR="00714591" w:rsidRPr="00530898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63B8B9" w14:textId="77777777" w:rsidR="001F5D08" w:rsidRPr="00530898" w:rsidRDefault="001F5D08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53089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41451244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3A0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53089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53089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53089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7C85B3D3" w:rsidR="0095254F" w:rsidRPr="00530898" w:rsidRDefault="004F3A06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/0</w:t>
            </w:r>
            <w:r w:rsidR="002B22DB">
              <w:rPr>
                <w:rFonts w:ascii="Arial" w:hAnsi="Arial" w:cs="Arial"/>
                <w:sz w:val="24"/>
                <w:szCs w:val="24"/>
              </w:rPr>
              <w:t>5</w:t>
            </w:r>
            <w:r w:rsidR="0095254F" w:rsidRPr="0053089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53089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53089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53089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530898" w14:paraId="52324DB9" w14:textId="77777777" w:rsidTr="00D30BA6">
        <w:tc>
          <w:tcPr>
            <w:tcW w:w="9962" w:type="dxa"/>
          </w:tcPr>
          <w:p w14:paraId="331BF27C" w14:textId="5D07B28F" w:rsidR="00D30BA6" w:rsidRPr="0053089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530898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Pr="0053089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59860E29" w:rsidR="00D30BA6" w:rsidRPr="0053089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4F3A06">
        <w:rPr>
          <w:rFonts w:ascii="Arial" w:hAnsi="Arial" w:cs="Arial"/>
          <w:sz w:val="24"/>
          <w:szCs w:val="24"/>
        </w:rPr>
        <w:t>24</w:t>
      </w:r>
      <w:r w:rsidRPr="00530898">
        <w:rPr>
          <w:rFonts w:ascii="Arial" w:hAnsi="Arial" w:cs="Arial"/>
          <w:sz w:val="24"/>
          <w:szCs w:val="24"/>
        </w:rPr>
        <w:t xml:space="preserve"> de</w:t>
      </w:r>
      <w:r w:rsidR="00201B16" w:rsidRPr="00530898">
        <w:rPr>
          <w:rFonts w:ascii="Arial" w:hAnsi="Arial" w:cs="Arial"/>
          <w:sz w:val="24"/>
          <w:szCs w:val="24"/>
        </w:rPr>
        <w:t xml:space="preserve"> </w:t>
      </w:r>
      <w:r w:rsidR="002B22DB">
        <w:rPr>
          <w:rFonts w:ascii="Arial" w:hAnsi="Arial" w:cs="Arial"/>
          <w:sz w:val="24"/>
          <w:szCs w:val="24"/>
        </w:rPr>
        <w:t>maio</w:t>
      </w:r>
      <w:r w:rsidRPr="00530898">
        <w:rPr>
          <w:rFonts w:ascii="Arial" w:hAnsi="Arial" w:cs="Arial"/>
          <w:sz w:val="24"/>
          <w:szCs w:val="24"/>
        </w:rPr>
        <w:t xml:space="preserve"> de 2022</w:t>
      </w:r>
      <w:r w:rsidR="0059220A" w:rsidRPr="0053089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Pr="0053089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b/>
          <w:sz w:val="24"/>
          <w:szCs w:val="24"/>
        </w:rPr>
        <w:t>Registrar a presença:</w:t>
      </w:r>
      <w:r w:rsidRPr="00530898"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 w:rsidRPr="00530898">
        <w:rPr>
          <w:rFonts w:ascii="Arial" w:hAnsi="Arial" w:cs="Arial"/>
          <w:sz w:val="24"/>
          <w:szCs w:val="24"/>
        </w:rPr>
        <w:t xml:space="preserve">, </w:t>
      </w:r>
      <w:r w:rsidR="00F3318B" w:rsidRPr="002B22DB">
        <w:rPr>
          <w:rFonts w:ascii="Arial" w:hAnsi="Arial" w:cs="Arial"/>
          <w:sz w:val="24"/>
          <w:szCs w:val="24"/>
        </w:rPr>
        <w:t>da Assistente Administrativa Iara</w:t>
      </w:r>
      <w:r w:rsidRPr="00530898">
        <w:rPr>
          <w:rFonts w:ascii="Arial" w:hAnsi="Arial" w:cs="Arial"/>
          <w:sz w:val="24"/>
          <w:szCs w:val="24"/>
        </w:rPr>
        <w:t>. (Da imprensa, Prefeito, Munícipes..........)</w:t>
      </w:r>
    </w:p>
    <w:p w14:paraId="68CC28B1" w14:textId="77777777" w:rsidR="00A1677D" w:rsidRPr="00530898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530898" w14:paraId="36F55702" w14:textId="77777777" w:rsidTr="0059220A">
        <w:tc>
          <w:tcPr>
            <w:tcW w:w="9962" w:type="dxa"/>
          </w:tcPr>
          <w:p w14:paraId="5099CA5E" w14:textId="7E9F3F2F" w:rsidR="0059220A" w:rsidRPr="00530898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53089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53089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2DD88298" w:rsidR="0059220A" w:rsidRPr="00E17573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7573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 w:rsidRPr="00E1757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4F3A06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4F3A06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0B58AC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B58AC"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53089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25E44953" w:rsidR="00AF0D23" w:rsidRDefault="0059220A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53089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530898">
        <w:rPr>
          <w:rFonts w:ascii="Arial" w:hAnsi="Arial" w:cs="Arial"/>
          <w:sz w:val="24"/>
          <w:szCs w:val="24"/>
        </w:rPr>
        <w:t>....</w:t>
      </w:r>
      <w:r w:rsidRPr="00530898">
        <w:rPr>
          <w:rFonts w:ascii="Arial" w:hAnsi="Arial" w:cs="Arial"/>
          <w:sz w:val="24"/>
          <w:szCs w:val="24"/>
        </w:rPr>
        <w:t>)</w:t>
      </w:r>
      <w:bookmarkEnd w:id="0"/>
    </w:p>
    <w:p w14:paraId="41DDBE48" w14:textId="0D5CA286" w:rsidR="004F3A06" w:rsidRDefault="004F3A06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89EBB8" w14:textId="753A3F07" w:rsidR="004F3A06" w:rsidRPr="00E17573" w:rsidRDefault="004F3A06" w:rsidP="004F3A06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17573">
        <w:rPr>
          <w:rFonts w:ascii="Arial" w:hAnsi="Arial" w:cs="Arial"/>
          <w:b/>
          <w:bCs/>
          <w:sz w:val="24"/>
          <w:szCs w:val="24"/>
          <w:u w:val="single"/>
        </w:rPr>
        <w:t>ATA Nº 01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</w:t>
      </w:r>
      <w:r>
        <w:rPr>
          <w:rFonts w:ascii="Arial" w:hAnsi="Arial" w:cs="Arial"/>
          <w:b/>
          <w:bCs/>
          <w:sz w:val="24"/>
          <w:szCs w:val="24"/>
          <w:u w:val="single"/>
        </w:rPr>
        <w:t>EXTRA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ORDINÁRIA DE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MAIO</w:t>
      </w:r>
      <w:r w:rsidRPr="00E17573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4D24B85A" w14:textId="77777777" w:rsidR="004F3A06" w:rsidRPr="00530898" w:rsidRDefault="004F3A06" w:rsidP="004F3A06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C12B9D" w14:textId="77777777" w:rsidR="004F3A06" w:rsidRPr="00530898" w:rsidRDefault="004F3A06" w:rsidP="004F3A0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35D3A9CD" w14:textId="115E9B11" w:rsidR="004F3A06" w:rsidRDefault="004F3A06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6F98FD" w14:textId="7795B8D7" w:rsidR="004F3A06" w:rsidRDefault="004F3A06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E10EF6" w14:textId="60560B62" w:rsidR="004F3A06" w:rsidRDefault="004F3A06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FF93C1" w14:textId="77777777" w:rsidR="004F3A06" w:rsidRPr="00530898" w:rsidRDefault="004F3A06" w:rsidP="00E175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3114970F" w14:textId="77777777" w:rsidR="00E54FBA" w:rsidRPr="00530898" w:rsidRDefault="00E54FB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530898" w14:paraId="26EF19C1" w14:textId="77777777" w:rsidTr="008414B7">
        <w:tc>
          <w:tcPr>
            <w:tcW w:w="9962" w:type="dxa"/>
          </w:tcPr>
          <w:p w14:paraId="49A70171" w14:textId="458F3B35" w:rsidR="008414B7" w:rsidRPr="00530898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48B37421" w14:textId="77777777" w:rsidR="003D4B79" w:rsidRPr="0036612F" w:rsidRDefault="003D4B79" w:rsidP="003D4B79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  <w:bookmarkStart w:id="2" w:name="_Hlk96518978"/>
      <w:bookmarkStart w:id="3" w:name="_Hlk98510724"/>
    </w:p>
    <w:p w14:paraId="302826B3" w14:textId="5524109A" w:rsidR="008D70D4" w:rsidRDefault="008D70D4" w:rsidP="008D70D4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8D70D4">
        <w:rPr>
          <w:rFonts w:ascii="Arial" w:hAnsi="Arial" w:cs="Arial"/>
          <w:b/>
          <w:bCs/>
          <w:sz w:val="24"/>
          <w:szCs w:val="24"/>
        </w:rPr>
        <w:t>PROJETO DE LEI Nº 03</w:t>
      </w:r>
      <w:r w:rsidR="00A124E6">
        <w:rPr>
          <w:rFonts w:ascii="Arial" w:hAnsi="Arial" w:cs="Arial"/>
          <w:b/>
          <w:bCs/>
          <w:sz w:val="24"/>
          <w:szCs w:val="24"/>
        </w:rPr>
        <w:t>8</w:t>
      </w:r>
      <w:r w:rsidRPr="008D70D4">
        <w:rPr>
          <w:rFonts w:ascii="Arial" w:hAnsi="Arial" w:cs="Arial"/>
          <w:b/>
          <w:bCs/>
          <w:sz w:val="24"/>
          <w:szCs w:val="24"/>
        </w:rPr>
        <w:t>/2022</w:t>
      </w:r>
      <w:r w:rsidRPr="008D70D4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8D70D4">
        <w:rPr>
          <w:rFonts w:ascii="Arial" w:hAnsi="Arial" w:cs="Arial"/>
          <w:sz w:val="24"/>
          <w:szCs w:val="24"/>
        </w:rPr>
        <w:t>“ Altera</w:t>
      </w:r>
      <w:proofErr w:type="gramEnd"/>
      <w:r w:rsidRPr="008D70D4">
        <w:rPr>
          <w:rFonts w:ascii="Arial" w:hAnsi="Arial" w:cs="Arial"/>
          <w:sz w:val="24"/>
          <w:szCs w:val="24"/>
        </w:rPr>
        <w:t xml:space="preserve"> a Lei Municipal nº 626, de 18 de maio de 2011, que estabelece o Plano de Carreira dos Servidores.</w:t>
      </w:r>
      <w:r>
        <w:rPr>
          <w:rFonts w:ascii="Arial" w:hAnsi="Arial" w:cs="Arial"/>
          <w:sz w:val="24"/>
          <w:szCs w:val="24"/>
        </w:rPr>
        <w:t>” ]</w:t>
      </w:r>
    </w:p>
    <w:p w14:paraId="105EC7BA" w14:textId="77777777" w:rsidR="008D70D4" w:rsidRDefault="008D70D4" w:rsidP="008D70D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15A70BE" w14:textId="718B8449" w:rsidR="008D70D4" w:rsidRPr="00E54FBA" w:rsidRDefault="008D70D4" w:rsidP="008D70D4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r w:rsidRPr="00530898">
        <w:rPr>
          <w:rFonts w:ascii="Arial" w:hAnsi="Arial" w:cs="Arial"/>
          <w:sz w:val="24"/>
          <w:szCs w:val="24"/>
          <w:u w:val="single"/>
        </w:rPr>
        <w:t>Encaminhado</w:t>
      </w:r>
      <w:r w:rsidRPr="00530898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530898">
        <w:rPr>
          <w:rFonts w:ascii="Arial" w:hAnsi="Arial" w:cs="Arial"/>
          <w:i/>
          <w:sz w:val="24"/>
          <w:szCs w:val="24"/>
        </w:rPr>
        <w:t>LEITURA).</w:t>
      </w:r>
    </w:p>
    <w:p w14:paraId="699A2F83" w14:textId="77777777" w:rsidR="008D70D4" w:rsidRPr="008D70D4" w:rsidRDefault="008D70D4" w:rsidP="00372C65">
      <w:pPr>
        <w:jc w:val="both"/>
        <w:rPr>
          <w:rFonts w:ascii="Arial" w:hAnsi="Arial" w:cs="Arial"/>
          <w:sz w:val="32"/>
          <w:szCs w:val="32"/>
        </w:rPr>
      </w:pPr>
    </w:p>
    <w:p w14:paraId="7C780073" w14:textId="42BD0CA0" w:rsidR="006323DF" w:rsidRPr="00372C65" w:rsidRDefault="00E54FBA" w:rsidP="00372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2"/>
      <w:bookmarkEnd w:id="3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530898" w14:paraId="38C655FC" w14:textId="77777777" w:rsidTr="008414B7">
        <w:tc>
          <w:tcPr>
            <w:tcW w:w="9962" w:type="dxa"/>
          </w:tcPr>
          <w:p w14:paraId="449F928F" w14:textId="38C0222E" w:rsidR="008414B7" w:rsidRPr="00530898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22A15A99" w14:textId="231D6EEF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305C920" w14:textId="0CEE8283" w:rsidR="0062011C" w:rsidRDefault="0062011C" w:rsidP="0062011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E4369">
        <w:rPr>
          <w:rFonts w:ascii="Arial" w:hAnsi="Arial" w:cs="Arial"/>
          <w:color w:val="FF0000"/>
          <w:sz w:val="22"/>
          <w:szCs w:val="22"/>
        </w:rPr>
        <w:t>Comuni</w:t>
      </w:r>
      <w:r w:rsidRPr="008E4369">
        <w:rPr>
          <w:rFonts w:ascii="Arial" w:hAnsi="Arial" w:cs="Arial"/>
          <w:color w:val="FF0000"/>
          <w:sz w:val="22"/>
          <w:szCs w:val="22"/>
        </w:rPr>
        <w:t xml:space="preserve">cado </w:t>
      </w:r>
      <w:r w:rsidRPr="008E4369">
        <w:rPr>
          <w:rFonts w:ascii="Arial" w:hAnsi="Arial" w:cs="Arial"/>
          <w:color w:val="FF0000"/>
          <w:sz w:val="22"/>
          <w:szCs w:val="22"/>
        </w:rPr>
        <w:t xml:space="preserve">nos termos do §2º do artigo 31 da Constituição Federal, que o Tribunal de Contas do Estado emitiu Parecer relativo às contas do gestor do Município de Boa Vista do Sul, no ano </w:t>
      </w:r>
      <w:proofErr w:type="gramStart"/>
      <w:r w:rsidRPr="008E4369">
        <w:rPr>
          <w:rFonts w:ascii="Arial" w:hAnsi="Arial" w:cs="Arial"/>
          <w:color w:val="FF0000"/>
          <w:sz w:val="22"/>
          <w:szCs w:val="22"/>
        </w:rPr>
        <w:t>de  2019</w:t>
      </w:r>
      <w:proofErr w:type="gramEnd"/>
      <w:r w:rsidRPr="008E4369">
        <w:rPr>
          <w:rFonts w:ascii="Arial" w:hAnsi="Arial" w:cs="Arial"/>
          <w:color w:val="FF0000"/>
          <w:sz w:val="22"/>
          <w:szCs w:val="22"/>
        </w:rPr>
        <w:t>, conforme Decisão transitada em julgado no Processo nº 1036-0200/19-0.</w:t>
      </w:r>
    </w:p>
    <w:p w14:paraId="00C1B980" w14:textId="77777777" w:rsidR="008E4369" w:rsidRDefault="008E4369" w:rsidP="0062011C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51193C9" w14:textId="6590D82A" w:rsidR="008E4369" w:rsidRPr="008E4369" w:rsidRDefault="008E4369" w:rsidP="0062011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30898">
        <w:rPr>
          <w:rFonts w:ascii="Arial" w:hAnsi="Arial" w:cs="Arial"/>
          <w:sz w:val="24"/>
          <w:szCs w:val="24"/>
          <w:u w:val="single"/>
        </w:rPr>
        <w:t>Encaminhado</w:t>
      </w:r>
      <w:r w:rsidRPr="00530898">
        <w:rPr>
          <w:rFonts w:ascii="Arial" w:hAnsi="Arial" w:cs="Arial"/>
          <w:sz w:val="24"/>
          <w:szCs w:val="24"/>
        </w:rPr>
        <w:t xml:space="preserve"> para Comissão Geral de Pareceres</w:t>
      </w:r>
    </w:p>
    <w:p w14:paraId="62E51E52" w14:textId="6DF942D4" w:rsidR="0036612F" w:rsidRDefault="0036612F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E85B136" w14:textId="77777777" w:rsidR="009D0714" w:rsidRPr="00274B7C" w:rsidRDefault="009D0714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530898" w14:paraId="38038C17" w14:textId="77777777" w:rsidTr="00445291">
        <w:tc>
          <w:tcPr>
            <w:tcW w:w="9962" w:type="dxa"/>
          </w:tcPr>
          <w:p w14:paraId="7F77F51E" w14:textId="019702F6" w:rsidR="00445291" w:rsidRPr="0053089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53089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E17573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CD26896" w14:textId="2D2D2E2E" w:rsidR="009F40A7" w:rsidRPr="008C6BA4" w:rsidRDefault="000B58AC" w:rsidP="008C6BA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6BA4">
        <w:rPr>
          <w:rFonts w:ascii="Arial" w:hAnsi="Arial" w:cs="Arial"/>
          <w:color w:val="000000" w:themeColor="text1"/>
          <w:sz w:val="24"/>
          <w:szCs w:val="24"/>
        </w:rPr>
        <w:t>Ofício n°0</w:t>
      </w:r>
      <w:r w:rsidR="008C6BA4" w:rsidRPr="008C6BA4">
        <w:rPr>
          <w:rFonts w:ascii="Arial" w:hAnsi="Arial" w:cs="Arial"/>
          <w:color w:val="000000" w:themeColor="text1"/>
          <w:sz w:val="24"/>
          <w:szCs w:val="24"/>
        </w:rPr>
        <w:t>20</w:t>
      </w:r>
      <w:r w:rsidRPr="008C6BA4">
        <w:rPr>
          <w:rFonts w:ascii="Arial" w:hAnsi="Arial" w:cs="Arial"/>
          <w:color w:val="000000" w:themeColor="text1"/>
          <w:sz w:val="24"/>
          <w:szCs w:val="24"/>
        </w:rPr>
        <w:t>/2022 d</w:t>
      </w:r>
      <w:r w:rsidR="008C6BA4" w:rsidRPr="008C6BA4">
        <w:rPr>
          <w:rFonts w:ascii="Arial" w:hAnsi="Arial" w:cs="Arial"/>
          <w:color w:val="000000" w:themeColor="text1"/>
          <w:sz w:val="24"/>
          <w:szCs w:val="24"/>
        </w:rPr>
        <w:t>a Secretaria Municipal Saúde Assistência Social encaminhando o Relatório Municipal de Gestão em Saúde, referente ao 1º quadrimestre de 2022</w:t>
      </w:r>
      <w:r w:rsidRPr="008C6BA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28B562" w14:textId="77777777" w:rsidR="001D0F5B" w:rsidRPr="004F3A06" w:rsidRDefault="001D0F5B" w:rsidP="00BD06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6D7CDE0F" w14:textId="07E5B7C8" w:rsidR="001D0F5B" w:rsidRPr="001B6C40" w:rsidRDefault="001D0F5B" w:rsidP="00BD06B8">
      <w:pPr>
        <w:spacing w:line="276" w:lineRule="auto"/>
        <w:rPr>
          <w:rFonts w:ascii="Arial" w:hAnsi="Arial" w:cs="Arial"/>
          <w:sz w:val="24"/>
          <w:szCs w:val="24"/>
        </w:rPr>
      </w:pPr>
      <w:r w:rsidRPr="001B6C40">
        <w:rPr>
          <w:rFonts w:ascii="Arial" w:hAnsi="Arial" w:cs="Arial"/>
          <w:sz w:val="24"/>
          <w:szCs w:val="24"/>
        </w:rPr>
        <w:t>Ofício nº 0</w:t>
      </w:r>
      <w:r w:rsidR="00294FAA" w:rsidRPr="001B6C40">
        <w:rPr>
          <w:rFonts w:ascii="Arial" w:hAnsi="Arial" w:cs="Arial"/>
          <w:sz w:val="24"/>
          <w:szCs w:val="24"/>
        </w:rPr>
        <w:t>2</w:t>
      </w:r>
      <w:r w:rsidRPr="001B6C40">
        <w:rPr>
          <w:rFonts w:ascii="Arial" w:hAnsi="Arial" w:cs="Arial"/>
          <w:sz w:val="24"/>
          <w:szCs w:val="24"/>
        </w:rPr>
        <w:t xml:space="preserve">5/2022 do Poder Executivo encaminhando </w:t>
      </w:r>
      <w:r w:rsidR="00294FAA" w:rsidRPr="001B6C40">
        <w:rPr>
          <w:rFonts w:ascii="Arial" w:hAnsi="Arial" w:cs="Arial"/>
          <w:sz w:val="24"/>
          <w:szCs w:val="24"/>
        </w:rPr>
        <w:t>anexo para acompanhamento e fiscalização das Melhorias no Ginásio Poliesportivo Municipal.</w:t>
      </w:r>
    </w:p>
    <w:p w14:paraId="12C8349F" w14:textId="7EBBAAB0" w:rsidR="00294FAA" w:rsidRPr="001B6C40" w:rsidRDefault="00294FA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95C87EE" w14:textId="6C96CD53" w:rsidR="00C4228C" w:rsidRDefault="00294FAA" w:rsidP="00BD06B8">
      <w:pPr>
        <w:spacing w:line="276" w:lineRule="auto"/>
        <w:rPr>
          <w:rFonts w:ascii="Arial" w:hAnsi="Arial" w:cs="Arial"/>
          <w:sz w:val="24"/>
          <w:szCs w:val="24"/>
        </w:rPr>
      </w:pPr>
      <w:r w:rsidRPr="001B6C40">
        <w:rPr>
          <w:rFonts w:ascii="Arial" w:hAnsi="Arial" w:cs="Arial"/>
          <w:sz w:val="24"/>
          <w:szCs w:val="24"/>
        </w:rPr>
        <w:t>Ofício nº 026/2022 do Poder Executivo encaminhando anexo para acompanhamento e fiscalização da obra de Pavimentação Asfáltica da Estrada Municipal</w:t>
      </w:r>
      <w:r w:rsidR="001B6C40" w:rsidRPr="001B6C40">
        <w:rPr>
          <w:rFonts w:ascii="Arial" w:hAnsi="Arial" w:cs="Arial"/>
          <w:sz w:val="24"/>
          <w:szCs w:val="24"/>
        </w:rPr>
        <w:t xml:space="preserve"> entre as Comunidades de São José de Castro e Cristo Rei.</w:t>
      </w:r>
    </w:p>
    <w:p w14:paraId="704FCDC7" w14:textId="40964966" w:rsidR="00850A75" w:rsidRDefault="00850A75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08A9C81" w14:textId="1DE01CF8" w:rsidR="00850A75" w:rsidRDefault="00850A75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039/2022 do Poder Executivo encaminhando Leis Municipais nº 1109 e nº 1110/2022 e Relatório Resumido da Execução </w:t>
      </w:r>
      <w:proofErr w:type="spellStart"/>
      <w:r>
        <w:rPr>
          <w:rFonts w:ascii="Arial" w:hAnsi="Arial" w:cs="Arial"/>
          <w:sz w:val="24"/>
          <w:szCs w:val="24"/>
        </w:rPr>
        <w:t>Orlamentária</w:t>
      </w:r>
      <w:proofErr w:type="spellEnd"/>
      <w:r>
        <w:rPr>
          <w:rFonts w:ascii="Arial" w:hAnsi="Arial" w:cs="Arial"/>
          <w:sz w:val="24"/>
          <w:szCs w:val="24"/>
        </w:rPr>
        <w:t xml:space="preserve"> do Poder Executivo do 2º Bimestre de 2022.</w:t>
      </w:r>
    </w:p>
    <w:p w14:paraId="39C4054D" w14:textId="77777777" w:rsidR="008D70D4" w:rsidRDefault="008D70D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CE62BA2" w14:textId="250B9B95" w:rsidR="008D70D4" w:rsidRDefault="008D70D4" w:rsidP="00BD06B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A124E6"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>/2022 do Poder Executivo encaminhando</w:t>
      </w:r>
      <w:r w:rsidR="00A124E6">
        <w:rPr>
          <w:rFonts w:ascii="Arial" w:hAnsi="Arial" w:cs="Arial"/>
          <w:sz w:val="24"/>
          <w:szCs w:val="24"/>
        </w:rPr>
        <w:t xml:space="preserve"> Projeto de Lei nº 038/2022.</w:t>
      </w:r>
    </w:p>
    <w:p w14:paraId="5BDDF1DD" w14:textId="77777777" w:rsidR="008D70D4" w:rsidRPr="001B6C40" w:rsidRDefault="008D70D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0DD9B87" w14:textId="77777777" w:rsidR="00294FAA" w:rsidRDefault="00294FA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3B52A89" w14:textId="77777777" w:rsidTr="00733AEA">
        <w:tc>
          <w:tcPr>
            <w:tcW w:w="9628" w:type="dxa"/>
          </w:tcPr>
          <w:p w14:paraId="12EAAD06" w14:textId="3D6B7D7A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530898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530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1EF23E9" w:rsidR="00A260A2" w:rsidRPr="0053089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53089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01019A28" w14:textId="77777777" w:rsidTr="00AE622C">
        <w:tc>
          <w:tcPr>
            <w:tcW w:w="9962" w:type="dxa"/>
          </w:tcPr>
          <w:p w14:paraId="214B09F5" w14:textId="69003963" w:rsidR="00AE622C" w:rsidRPr="0053089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53089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sz w:val="24"/>
                <w:szCs w:val="24"/>
              </w:rPr>
              <w:lastRenderedPageBreak/>
              <w:t>Uso da palavra na Tribuna. Algum Vereador inscrito Sra. Secretária?</w:t>
            </w:r>
          </w:p>
        </w:tc>
      </w:tr>
    </w:tbl>
    <w:p w14:paraId="48BCE6CD" w14:textId="0F25B521" w:rsidR="001F5D0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4A274A0" w14:textId="495C6E0F" w:rsidR="00E54FBA" w:rsidRDefault="00E54FBA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9F71880" w14:textId="77777777" w:rsidR="00A124E6" w:rsidRPr="00530898" w:rsidRDefault="00A124E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530898" w14:paraId="6B5D3388" w14:textId="77777777" w:rsidTr="00AE622C">
        <w:tc>
          <w:tcPr>
            <w:tcW w:w="9962" w:type="dxa"/>
          </w:tcPr>
          <w:p w14:paraId="3087F8B6" w14:textId="2AE23B36" w:rsidR="00AE622C" w:rsidRPr="00530898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48203D01" w14:textId="39EC1133" w:rsidR="009068A8" w:rsidRDefault="009068A8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5CAE4A" w14:textId="5F701435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PODER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EXECUTIVO :</w:t>
      </w:r>
      <w:proofErr w:type="gramEnd"/>
    </w:p>
    <w:p w14:paraId="69C42EA3" w14:textId="77777777" w:rsidR="009D0714" w:rsidRPr="0053089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084B88" w14:textId="0F79A240" w:rsidR="009068A8" w:rsidRPr="00A124E6" w:rsidRDefault="009D0714" w:rsidP="003824FA">
      <w:pPr>
        <w:spacing w:line="276" w:lineRule="auto"/>
        <w:rPr>
          <w:rFonts w:ascii="Arial" w:hAnsi="Arial" w:cs="Arial"/>
          <w:sz w:val="24"/>
          <w:szCs w:val="24"/>
        </w:rPr>
      </w:pPr>
      <w:r w:rsidRPr="00A124E6">
        <w:rPr>
          <w:rFonts w:ascii="Arial" w:hAnsi="Arial" w:cs="Arial"/>
          <w:sz w:val="24"/>
          <w:szCs w:val="24"/>
        </w:rPr>
        <w:t>NÃO TEMOS</w:t>
      </w:r>
    </w:p>
    <w:p w14:paraId="315EED11" w14:textId="77777777" w:rsidR="005954E6" w:rsidRPr="000B58AC" w:rsidRDefault="005954E6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4EFF6970" w14:textId="2A950148" w:rsidR="001F5D08" w:rsidRPr="00530898" w:rsidRDefault="002F05C4" w:rsidP="0029430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3089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</w:p>
    <w:p w14:paraId="26485A74" w14:textId="40C2ED01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8A748B" w14:textId="21B96AB6" w:rsidR="002F05C4" w:rsidRPr="00A124E6" w:rsidRDefault="00294303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24E6">
        <w:rPr>
          <w:rFonts w:ascii="Arial" w:hAnsi="Arial" w:cs="Arial"/>
          <w:sz w:val="24"/>
          <w:szCs w:val="24"/>
        </w:rPr>
        <w:t>NÃO TEMOS</w:t>
      </w:r>
    </w:p>
    <w:p w14:paraId="7A868CD2" w14:textId="77777777" w:rsidR="002F05C4" w:rsidRPr="0053089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11723F0C" w14:textId="77777777" w:rsidTr="007C3280">
        <w:tc>
          <w:tcPr>
            <w:tcW w:w="9962" w:type="dxa"/>
          </w:tcPr>
          <w:p w14:paraId="6A9FD9C5" w14:textId="266B957E" w:rsidR="007C3280" w:rsidRPr="00530898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5308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89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530898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53089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530898" w14:paraId="25737166" w14:textId="77777777" w:rsidTr="007C3280">
        <w:tc>
          <w:tcPr>
            <w:tcW w:w="9962" w:type="dxa"/>
          </w:tcPr>
          <w:p w14:paraId="738A8DEB" w14:textId="6D7349E1" w:rsidR="007C3280" w:rsidRPr="0053089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8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5308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3089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616F1E3E" w:rsidR="00950D63" w:rsidRPr="00530898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E82376" w14:textId="77777777" w:rsidR="00CB3A73" w:rsidRPr="00530898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3764A7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4A7">
        <w:rPr>
          <w:rFonts w:ascii="Arial" w:hAnsi="Arial" w:cs="Arial"/>
          <w:b/>
          <w:bCs/>
          <w:sz w:val="24"/>
          <w:szCs w:val="24"/>
        </w:rPr>
        <w:t>COLOCO A PALAVRA À DISPOSIÇÃO.</w:t>
      </w:r>
      <w:r>
        <w:rPr>
          <w:rFonts w:ascii="Arial" w:hAnsi="Arial" w:cs="Arial"/>
          <w:b/>
          <w:bCs/>
          <w:sz w:val="24"/>
          <w:szCs w:val="24"/>
        </w:rPr>
        <w:t>......</w:t>
      </w:r>
    </w:p>
    <w:p w14:paraId="3F9E86FE" w14:textId="77777777" w:rsidR="000B58AC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CADF147" w14:textId="4506BFCF" w:rsidR="00683639" w:rsidRPr="00530898" w:rsidRDefault="000B58AC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para a </w:t>
      </w:r>
      <w:r w:rsidR="004F3A06">
        <w:rPr>
          <w:rFonts w:ascii="Arial" w:hAnsi="Arial" w:cs="Arial"/>
          <w:sz w:val="24"/>
          <w:szCs w:val="24"/>
        </w:rPr>
        <w:t xml:space="preserve">próxima Sessão Ordinária </w:t>
      </w:r>
      <w:r>
        <w:rPr>
          <w:rFonts w:ascii="Arial" w:hAnsi="Arial" w:cs="Arial"/>
          <w:sz w:val="24"/>
          <w:szCs w:val="24"/>
        </w:rPr>
        <w:t xml:space="preserve">no dia </w:t>
      </w:r>
      <w:r w:rsidR="004F3A0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4F3A0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2022, às 1</w:t>
      </w:r>
      <w:r w:rsidR="004F3A0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horas.</w:t>
      </w:r>
    </w:p>
    <w:p w14:paraId="5D1A33DC" w14:textId="77777777" w:rsidR="00D37136" w:rsidRPr="00530898" w:rsidRDefault="00D37136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2EF94244" w:rsidR="00D515EA" w:rsidRPr="0053089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53089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30898">
        <w:rPr>
          <w:rFonts w:ascii="Arial" w:hAnsi="Arial" w:cs="Arial"/>
          <w:sz w:val="24"/>
          <w:szCs w:val="24"/>
        </w:rPr>
        <w:t>Boa noite a todos.</w:t>
      </w:r>
    </w:p>
    <w:sectPr w:rsidR="00950D63" w:rsidRPr="0053089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CB0C" w14:textId="77777777" w:rsidR="009A3F9D" w:rsidRDefault="009A3F9D" w:rsidP="008F6923">
      <w:r>
        <w:separator/>
      </w:r>
    </w:p>
  </w:endnote>
  <w:endnote w:type="continuationSeparator" w:id="0">
    <w:p w14:paraId="40F3081B" w14:textId="77777777" w:rsidR="009A3F9D" w:rsidRDefault="009A3F9D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1D43" w14:textId="77777777" w:rsidR="009A3F9D" w:rsidRDefault="009A3F9D" w:rsidP="008F6923">
      <w:r>
        <w:separator/>
      </w:r>
    </w:p>
  </w:footnote>
  <w:footnote w:type="continuationSeparator" w:id="0">
    <w:p w14:paraId="155DBB28" w14:textId="77777777" w:rsidR="009A3F9D" w:rsidRDefault="009A3F9D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0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29"/>
  </w:num>
  <w:num w:numId="2" w16cid:durableId="1949115962">
    <w:abstractNumId w:val="13"/>
  </w:num>
  <w:num w:numId="3" w16cid:durableId="913970655">
    <w:abstractNumId w:val="33"/>
  </w:num>
  <w:num w:numId="4" w16cid:durableId="1597666426">
    <w:abstractNumId w:val="3"/>
  </w:num>
  <w:num w:numId="5" w16cid:durableId="1082677338">
    <w:abstractNumId w:val="12"/>
  </w:num>
  <w:num w:numId="6" w16cid:durableId="613445449">
    <w:abstractNumId w:val="38"/>
  </w:num>
  <w:num w:numId="7" w16cid:durableId="1709333529">
    <w:abstractNumId w:val="39"/>
  </w:num>
  <w:num w:numId="8" w16cid:durableId="555897303">
    <w:abstractNumId w:val="9"/>
  </w:num>
  <w:num w:numId="9" w16cid:durableId="1360396912">
    <w:abstractNumId w:val="30"/>
  </w:num>
  <w:num w:numId="10" w16cid:durableId="462575613">
    <w:abstractNumId w:val="2"/>
  </w:num>
  <w:num w:numId="11" w16cid:durableId="419176110">
    <w:abstractNumId w:val="28"/>
  </w:num>
  <w:num w:numId="12" w16cid:durableId="555050289">
    <w:abstractNumId w:val="27"/>
  </w:num>
  <w:num w:numId="13" w16cid:durableId="1114249874">
    <w:abstractNumId w:val="31"/>
  </w:num>
  <w:num w:numId="14" w16cid:durableId="2030063004">
    <w:abstractNumId w:val="22"/>
  </w:num>
  <w:num w:numId="15" w16cid:durableId="1259292581">
    <w:abstractNumId w:val="14"/>
  </w:num>
  <w:num w:numId="16" w16cid:durableId="512569325">
    <w:abstractNumId w:val="23"/>
  </w:num>
  <w:num w:numId="17" w16cid:durableId="127166011">
    <w:abstractNumId w:val="18"/>
  </w:num>
  <w:num w:numId="18" w16cid:durableId="1121412750">
    <w:abstractNumId w:val="8"/>
  </w:num>
  <w:num w:numId="19" w16cid:durableId="939802840">
    <w:abstractNumId w:val="35"/>
  </w:num>
  <w:num w:numId="20" w16cid:durableId="1195652206">
    <w:abstractNumId w:val="41"/>
  </w:num>
  <w:num w:numId="21" w16cid:durableId="1039235223">
    <w:abstractNumId w:val="7"/>
  </w:num>
  <w:num w:numId="22" w16cid:durableId="225839131">
    <w:abstractNumId w:val="16"/>
  </w:num>
  <w:num w:numId="23" w16cid:durableId="1063217637">
    <w:abstractNumId w:val="17"/>
  </w:num>
  <w:num w:numId="24" w16cid:durableId="1284455792">
    <w:abstractNumId w:val="24"/>
  </w:num>
  <w:num w:numId="25" w16cid:durableId="1179855595">
    <w:abstractNumId w:val="26"/>
  </w:num>
  <w:num w:numId="26" w16cid:durableId="1529640072">
    <w:abstractNumId w:val="10"/>
  </w:num>
  <w:num w:numId="27" w16cid:durableId="1242108161">
    <w:abstractNumId w:val="32"/>
  </w:num>
  <w:num w:numId="28" w16cid:durableId="479347318">
    <w:abstractNumId w:val="1"/>
  </w:num>
  <w:num w:numId="29" w16cid:durableId="1060133516">
    <w:abstractNumId w:val="11"/>
  </w:num>
  <w:num w:numId="30" w16cid:durableId="983776336">
    <w:abstractNumId w:val="25"/>
  </w:num>
  <w:num w:numId="31" w16cid:durableId="1696735641">
    <w:abstractNumId w:val="4"/>
  </w:num>
  <w:num w:numId="32" w16cid:durableId="1480346431">
    <w:abstractNumId w:val="21"/>
  </w:num>
  <w:num w:numId="33" w16cid:durableId="168836655">
    <w:abstractNumId w:val="5"/>
  </w:num>
  <w:num w:numId="34" w16cid:durableId="841555695">
    <w:abstractNumId w:val="36"/>
  </w:num>
  <w:num w:numId="35" w16cid:durableId="2115592930">
    <w:abstractNumId w:val="40"/>
  </w:num>
  <w:num w:numId="36" w16cid:durableId="436759025">
    <w:abstractNumId w:val="6"/>
  </w:num>
  <w:num w:numId="37" w16cid:durableId="603194061">
    <w:abstractNumId w:val="20"/>
  </w:num>
  <w:num w:numId="38" w16cid:durableId="198860955">
    <w:abstractNumId w:val="0"/>
  </w:num>
  <w:num w:numId="39" w16cid:durableId="108815897">
    <w:abstractNumId w:val="37"/>
  </w:num>
  <w:num w:numId="40" w16cid:durableId="2060282715">
    <w:abstractNumId w:val="19"/>
  </w:num>
  <w:num w:numId="41" w16cid:durableId="1986161668">
    <w:abstractNumId w:val="15"/>
  </w:num>
  <w:num w:numId="42" w16cid:durableId="20758551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5DA"/>
    <w:rsid w:val="000B28FA"/>
    <w:rsid w:val="000B2DF3"/>
    <w:rsid w:val="000B58AC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61C"/>
    <w:rsid w:val="0046470B"/>
    <w:rsid w:val="00464D32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6F6ECC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1954"/>
    <w:rsid w:val="008A2631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3D35"/>
    <w:rsid w:val="009962FF"/>
    <w:rsid w:val="009A3852"/>
    <w:rsid w:val="009A3F9D"/>
    <w:rsid w:val="009B218F"/>
    <w:rsid w:val="009B5D09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40A7"/>
    <w:rsid w:val="009F555F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60B69"/>
    <w:rsid w:val="00A62428"/>
    <w:rsid w:val="00A6636E"/>
    <w:rsid w:val="00A66608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4D9C"/>
    <w:rsid w:val="00B20442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41E8F"/>
    <w:rsid w:val="00C4228C"/>
    <w:rsid w:val="00C45CFC"/>
    <w:rsid w:val="00C51795"/>
    <w:rsid w:val="00C53713"/>
    <w:rsid w:val="00C54918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6938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38DD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34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11</cp:revision>
  <cp:lastPrinted>2022-04-12T20:07:00Z</cp:lastPrinted>
  <dcterms:created xsi:type="dcterms:W3CDTF">2022-05-18T14:10:00Z</dcterms:created>
  <dcterms:modified xsi:type="dcterms:W3CDTF">2022-05-23T19:18:00Z</dcterms:modified>
</cp:coreProperties>
</file>