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53089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53089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53089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0B4BA0C7" w:rsidR="00714591" w:rsidRPr="00530898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F63B8B9" w14:textId="77777777" w:rsidR="001F5D08" w:rsidRPr="00530898" w:rsidRDefault="001F5D08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53089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5C9DB738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53089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53089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53089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309B05F6" w:rsidR="0095254F" w:rsidRPr="00530898" w:rsidRDefault="002B22DB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95254F" w:rsidRPr="00530898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5254F" w:rsidRPr="0053089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53089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530898" w14:paraId="52324DB9" w14:textId="77777777" w:rsidTr="00D30BA6">
        <w:tc>
          <w:tcPr>
            <w:tcW w:w="9962" w:type="dxa"/>
          </w:tcPr>
          <w:p w14:paraId="331BF27C" w14:textId="5D07B28F" w:rsidR="00D30BA6" w:rsidRPr="0053089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5308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530898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425C4845" w:rsidR="00D30BA6" w:rsidRPr="0053089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B22DB">
        <w:rPr>
          <w:rFonts w:ascii="Arial" w:hAnsi="Arial" w:cs="Arial"/>
          <w:sz w:val="24"/>
          <w:szCs w:val="24"/>
        </w:rPr>
        <w:t>03</w:t>
      </w:r>
      <w:r w:rsidRPr="00530898">
        <w:rPr>
          <w:rFonts w:ascii="Arial" w:hAnsi="Arial" w:cs="Arial"/>
          <w:sz w:val="24"/>
          <w:szCs w:val="24"/>
        </w:rPr>
        <w:t xml:space="preserve"> de</w:t>
      </w:r>
      <w:r w:rsidR="00201B16" w:rsidRPr="00530898">
        <w:rPr>
          <w:rFonts w:ascii="Arial" w:hAnsi="Arial" w:cs="Arial"/>
          <w:sz w:val="24"/>
          <w:szCs w:val="24"/>
        </w:rPr>
        <w:t xml:space="preserve"> </w:t>
      </w:r>
      <w:r w:rsidR="002B22DB">
        <w:rPr>
          <w:rFonts w:ascii="Arial" w:hAnsi="Arial" w:cs="Arial"/>
          <w:sz w:val="24"/>
          <w:szCs w:val="24"/>
        </w:rPr>
        <w:t>maio</w:t>
      </w:r>
      <w:r w:rsidRPr="00530898">
        <w:rPr>
          <w:rFonts w:ascii="Arial" w:hAnsi="Arial" w:cs="Arial"/>
          <w:sz w:val="24"/>
          <w:szCs w:val="24"/>
        </w:rPr>
        <w:t xml:space="preserve"> de 2022</w:t>
      </w:r>
      <w:r w:rsidR="0059220A" w:rsidRPr="0053089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35684D59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b/>
          <w:sz w:val="24"/>
          <w:szCs w:val="24"/>
        </w:rPr>
        <w:t>Registrar a presença:</w:t>
      </w:r>
      <w:r w:rsidRPr="00530898"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Assessora Jurídica Rosângela</w:t>
      </w:r>
      <w:r w:rsidR="00F3318B" w:rsidRPr="00530898">
        <w:rPr>
          <w:rFonts w:ascii="Arial" w:hAnsi="Arial" w:cs="Arial"/>
          <w:sz w:val="24"/>
          <w:szCs w:val="24"/>
        </w:rPr>
        <w:t xml:space="preserve">, </w:t>
      </w:r>
      <w:r w:rsidR="00F3318B" w:rsidRPr="002B22DB">
        <w:rPr>
          <w:rFonts w:ascii="Arial" w:hAnsi="Arial" w:cs="Arial"/>
          <w:sz w:val="24"/>
          <w:szCs w:val="24"/>
        </w:rPr>
        <w:t>da Assistente Administrativa Iara</w:t>
      </w:r>
      <w:r w:rsidRPr="00530898">
        <w:rPr>
          <w:rFonts w:ascii="Arial" w:hAnsi="Arial" w:cs="Arial"/>
          <w:sz w:val="24"/>
          <w:szCs w:val="24"/>
        </w:rPr>
        <w:t>. (Da imprensa, Prefeito, Munícipes..........)</w:t>
      </w:r>
    </w:p>
    <w:p w14:paraId="1F6C1AAE" w14:textId="3E47EFED" w:rsidR="0059220A" w:rsidRPr="00530898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C28B1" w14:textId="77777777" w:rsidR="00A1677D" w:rsidRPr="00530898" w:rsidRDefault="00A1677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530898" w14:paraId="36F55702" w14:textId="77777777" w:rsidTr="0059220A">
        <w:tc>
          <w:tcPr>
            <w:tcW w:w="9962" w:type="dxa"/>
          </w:tcPr>
          <w:p w14:paraId="5099CA5E" w14:textId="7E9F3F2F" w:rsidR="0059220A" w:rsidRPr="00530898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53089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</w:p>
        </w:tc>
      </w:tr>
    </w:tbl>
    <w:p w14:paraId="11483E76" w14:textId="77777777" w:rsidR="0059220A" w:rsidRPr="00530898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34AAA072" w:rsidR="0059220A" w:rsidRPr="00E17573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7573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5A749B" w:rsidRPr="00E1757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2B22DB" w:rsidRPr="00E17573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9068A8" w:rsidRPr="00E17573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2B22DB" w:rsidRPr="00E17573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824FA" w:rsidRPr="00E17573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53089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A3EA2A" w14:textId="455B7BA4" w:rsidR="00AF0D23" w:rsidRPr="00530898" w:rsidRDefault="0059220A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53089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530898">
        <w:rPr>
          <w:rFonts w:ascii="Arial" w:hAnsi="Arial" w:cs="Arial"/>
          <w:sz w:val="24"/>
          <w:szCs w:val="24"/>
        </w:rPr>
        <w:t>....</w:t>
      </w:r>
      <w:r w:rsidRPr="00530898">
        <w:rPr>
          <w:rFonts w:ascii="Arial" w:hAnsi="Arial" w:cs="Arial"/>
          <w:sz w:val="24"/>
          <w:szCs w:val="24"/>
        </w:rPr>
        <w:t>)</w:t>
      </w:r>
      <w:bookmarkEnd w:id="0"/>
    </w:p>
    <w:bookmarkEnd w:id="1"/>
    <w:p w14:paraId="3114970F" w14:textId="77777777" w:rsidR="00E54FBA" w:rsidRPr="00530898" w:rsidRDefault="00E54FB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530898" w14:paraId="26EF19C1" w14:textId="77777777" w:rsidTr="008414B7">
        <w:tc>
          <w:tcPr>
            <w:tcW w:w="9962" w:type="dxa"/>
          </w:tcPr>
          <w:p w14:paraId="49A70171" w14:textId="458F3B35" w:rsidR="008414B7" w:rsidRPr="00530898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48B37421" w14:textId="77777777" w:rsidR="003D4B79" w:rsidRPr="00530898" w:rsidRDefault="003D4B79" w:rsidP="003D4B79">
      <w:pPr>
        <w:pStyle w:val="PargrafodaLista"/>
        <w:jc w:val="both"/>
        <w:rPr>
          <w:rFonts w:ascii="Arial" w:hAnsi="Arial" w:cs="Arial"/>
          <w:sz w:val="24"/>
          <w:szCs w:val="24"/>
          <w:u w:val="single"/>
        </w:rPr>
      </w:pPr>
      <w:bookmarkStart w:id="2" w:name="_Hlk96518978"/>
      <w:bookmarkStart w:id="3" w:name="_Hlk98510724"/>
    </w:p>
    <w:p w14:paraId="78C394E2" w14:textId="2C59D33C" w:rsidR="003D4B79" w:rsidRDefault="00C4228C" w:rsidP="003D4B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7C780073" w14:textId="338D9AC6" w:rsidR="006323DF" w:rsidRPr="00372C65" w:rsidRDefault="00E54FBA" w:rsidP="00372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End w:id="2"/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530898" w14:paraId="38C655FC" w14:textId="77777777" w:rsidTr="008414B7">
        <w:tc>
          <w:tcPr>
            <w:tcW w:w="9962" w:type="dxa"/>
          </w:tcPr>
          <w:p w14:paraId="449F928F" w14:textId="38C0222E" w:rsidR="008414B7" w:rsidRPr="00530898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44B264FB" w14:textId="135A5CFB" w:rsidR="00D4369D" w:rsidRPr="00530898" w:rsidRDefault="00D515EA" w:rsidP="0063647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30898">
        <w:rPr>
          <w:rFonts w:ascii="Arial" w:hAnsi="Arial" w:cs="Arial"/>
          <w:i/>
          <w:sz w:val="24"/>
          <w:szCs w:val="24"/>
        </w:rPr>
        <w:tab/>
      </w:r>
    </w:p>
    <w:p w14:paraId="6FB297DD" w14:textId="11AC8EE4" w:rsidR="005E0A60" w:rsidRDefault="005954E6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954E6">
        <w:rPr>
          <w:rFonts w:ascii="Arial" w:hAnsi="Arial" w:cs="Arial"/>
          <w:b/>
          <w:bCs/>
          <w:sz w:val="24"/>
          <w:szCs w:val="24"/>
        </w:rPr>
        <w:t>PEDIDO DE PROVIDÊNCIAS</w:t>
      </w:r>
      <w:r w:rsidR="00C4228C" w:rsidRPr="005954E6">
        <w:rPr>
          <w:rFonts w:ascii="Arial" w:hAnsi="Arial" w:cs="Arial"/>
          <w:b/>
          <w:bCs/>
          <w:sz w:val="24"/>
          <w:szCs w:val="24"/>
        </w:rPr>
        <w:t xml:space="preserve"> N°</w:t>
      </w:r>
      <w:r w:rsidRPr="005954E6">
        <w:rPr>
          <w:rFonts w:ascii="Arial" w:hAnsi="Arial" w:cs="Arial"/>
          <w:b/>
          <w:bCs/>
          <w:sz w:val="24"/>
          <w:szCs w:val="24"/>
        </w:rPr>
        <w:t xml:space="preserve"> 002/2022</w:t>
      </w:r>
      <w:r>
        <w:rPr>
          <w:rFonts w:ascii="Arial" w:hAnsi="Arial" w:cs="Arial"/>
          <w:sz w:val="24"/>
          <w:szCs w:val="24"/>
        </w:rPr>
        <w:t xml:space="preserve"> – LEITURA </w:t>
      </w:r>
    </w:p>
    <w:p w14:paraId="23F28996" w14:textId="77777777" w:rsidR="005954E6" w:rsidRPr="00274B7C" w:rsidRDefault="005954E6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530898" w14:paraId="38038C17" w14:textId="77777777" w:rsidTr="00445291">
        <w:tc>
          <w:tcPr>
            <w:tcW w:w="9962" w:type="dxa"/>
          </w:tcPr>
          <w:p w14:paraId="7F77F51E" w14:textId="019702F6" w:rsidR="00445291" w:rsidRPr="0053089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lastRenderedPageBreak/>
              <w:t>5 – CORRESPONDÊNCIAS RECEBIDAS</w:t>
            </w:r>
            <w:r w:rsidR="00D855CE" w:rsidRPr="0053089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0FC4E5D5" w:rsidR="00445291" w:rsidRPr="00E17573" w:rsidRDefault="00445291" w:rsidP="00BD06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CD26896" w14:textId="51DC3EA8" w:rsidR="009F40A7" w:rsidRDefault="00C4228C" w:rsidP="00BD06B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095C87EE" w14:textId="77777777" w:rsidR="00C4228C" w:rsidRDefault="00C4228C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03B52A89" w14:textId="77777777" w:rsidTr="00733AEA">
        <w:tc>
          <w:tcPr>
            <w:tcW w:w="9628" w:type="dxa"/>
          </w:tcPr>
          <w:p w14:paraId="12EAAD06" w14:textId="3D6B7D7A" w:rsidR="00AE622C" w:rsidRPr="0053089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577A239D" w14:textId="479FB177" w:rsidR="00AE622C" w:rsidRPr="0053089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530898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5308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11EF23E9" w:rsidR="00A260A2" w:rsidRPr="00530898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E416887" w14:textId="77777777" w:rsidR="001F5D08" w:rsidRPr="0053089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01019A28" w14:textId="77777777" w:rsidTr="00AE622C">
        <w:tc>
          <w:tcPr>
            <w:tcW w:w="9962" w:type="dxa"/>
          </w:tcPr>
          <w:p w14:paraId="214B09F5" w14:textId="69003963" w:rsidR="00AE622C" w:rsidRPr="0053089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4132657" w:rsidR="00AE622C" w:rsidRPr="0053089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48BCE6CD" w14:textId="0F25B521" w:rsidR="001F5D0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4A274A0" w14:textId="77777777" w:rsidR="00E54FBA" w:rsidRPr="00530898" w:rsidRDefault="00E54FBA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6B5D3388" w14:textId="77777777" w:rsidTr="00AE622C">
        <w:tc>
          <w:tcPr>
            <w:tcW w:w="9962" w:type="dxa"/>
          </w:tcPr>
          <w:p w14:paraId="3087F8B6" w14:textId="2AE23B36" w:rsidR="00AE622C" w:rsidRPr="00530898" w:rsidRDefault="00AE622C" w:rsidP="005D1D4B">
            <w:pPr>
              <w:pStyle w:val="Pargrafoda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ORDEM DO DIA</w:t>
            </w:r>
          </w:p>
        </w:tc>
      </w:tr>
    </w:tbl>
    <w:p w14:paraId="62B7F882" w14:textId="77777777" w:rsidR="002355D6" w:rsidRPr="00530898" w:rsidRDefault="002355D6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203D01" w14:textId="77777777" w:rsidR="009068A8" w:rsidRPr="00530898" w:rsidRDefault="009068A8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58F5BC" w14:textId="4514C040" w:rsidR="001452D2" w:rsidRPr="00530898" w:rsidRDefault="004F2F4A" w:rsidP="00294303">
      <w:pPr>
        <w:jc w:val="both"/>
        <w:rPr>
          <w:rFonts w:ascii="Arial" w:hAnsi="Arial" w:cs="Arial"/>
          <w:i/>
          <w:sz w:val="24"/>
          <w:szCs w:val="24"/>
        </w:rPr>
      </w:pPr>
      <w:r w:rsidRPr="00530898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C8009F" w:rsidRPr="0053089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8009F" w:rsidRPr="00530898">
        <w:rPr>
          <w:rFonts w:ascii="Arial" w:hAnsi="Arial" w:cs="Arial"/>
          <w:sz w:val="24"/>
          <w:szCs w:val="24"/>
        </w:rPr>
        <w:t xml:space="preserve"> </w:t>
      </w:r>
      <w:r w:rsidR="00A91583" w:rsidRPr="00530898">
        <w:rPr>
          <w:rFonts w:ascii="Arial" w:hAnsi="Arial" w:cs="Arial"/>
          <w:sz w:val="24"/>
          <w:szCs w:val="24"/>
        </w:rPr>
        <w:t xml:space="preserve">     </w:t>
      </w:r>
    </w:p>
    <w:p w14:paraId="548116BE" w14:textId="77777777" w:rsidR="002B22DB" w:rsidRPr="00274B7C" w:rsidRDefault="002B22DB" w:rsidP="00274B7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F80B16" w14:textId="77777777" w:rsidR="00E17573" w:rsidRPr="00E17573" w:rsidRDefault="00E17573" w:rsidP="00E17573">
      <w:pPr>
        <w:jc w:val="both"/>
        <w:rPr>
          <w:rFonts w:ascii="Arial" w:hAnsi="Arial" w:cs="Arial"/>
          <w:i/>
          <w:sz w:val="24"/>
          <w:szCs w:val="24"/>
        </w:rPr>
      </w:pPr>
      <w:r w:rsidRPr="00E17573">
        <w:rPr>
          <w:rFonts w:ascii="Arial" w:hAnsi="Arial" w:cs="Arial"/>
          <w:b/>
          <w:bCs/>
          <w:sz w:val="24"/>
          <w:szCs w:val="24"/>
        </w:rPr>
        <w:t>PROJETO DE LEI Nº 34, DE 11 DE ABRIL DE 2022</w:t>
      </w:r>
      <w:r w:rsidRPr="00E17573">
        <w:rPr>
          <w:rFonts w:ascii="Arial" w:hAnsi="Arial" w:cs="Arial"/>
          <w:sz w:val="24"/>
          <w:szCs w:val="24"/>
        </w:rPr>
        <w:t xml:space="preserve"> – “Autoriza o não-ajuizamento e o posterior cancelamento de créditos tributários e não tributários.”</w:t>
      </w:r>
    </w:p>
    <w:p w14:paraId="2F30DAB6" w14:textId="77777777" w:rsidR="002B22DB" w:rsidRDefault="002B22DB" w:rsidP="002B22DB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1B4AF129" w14:textId="77777777" w:rsidR="00E17573" w:rsidRPr="00530898" w:rsidRDefault="00E17573" w:rsidP="00E17573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30898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25126DFD" w14:textId="77777777" w:rsidR="00E17573" w:rsidRPr="00530898" w:rsidRDefault="00E17573" w:rsidP="00E17573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F12504F" w14:textId="77777777" w:rsidR="00E17573" w:rsidRPr="00530898" w:rsidRDefault="00E17573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 xml:space="preserve">Coloco o projeto em </w:t>
      </w:r>
      <w:r w:rsidRPr="00530898">
        <w:rPr>
          <w:rFonts w:ascii="Arial" w:hAnsi="Arial" w:cs="Arial"/>
          <w:sz w:val="24"/>
          <w:szCs w:val="24"/>
          <w:u w:val="single"/>
        </w:rPr>
        <w:t>discussão</w:t>
      </w:r>
      <w:r w:rsidRPr="00530898">
        <w:rPr>
          <w:rFonts w:ascii="Arial" w:hAnsi="Arial" w:cs="Arial"/>
          <w:sz w:val="24"/>
          <w:szCs w:val="24"/>
        </w:rPr>
        <w:t>:</w:t>
      </w:r>
    </w:p>
    <w:p w14:paraId="0C9FD8E5" w14:textId="77777777" w:rsidR="00E17573" w:rsidRPr="00530898" w:rsidRDefault="00E17573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 xml:space="preserve">Coloco o projeto em </w:t>
      </w:r>
      <w:r w:rsidRPr="00530898">
        <w:rPr>
          <w:rFonts w:ascii="Arial" w:hAnsi="Arial" w:cs="Arial"/>
          <w:sz w:val="24"/>
          <w:szCs w:val="24"/>
          <w:u w:val="single"/>
        </w:rPr>
        <w:t>votação</w:t>
      </w:r>
      <w:r w:rsidRPr="0053089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6B41C9D" w14:textId="65624F4F" w:rsidR="002B22DB" w:rsidRPr="00372C65" w:rsidRDefault="00E17573" w:rsidP="00372C6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30898">
        <w:rPr>
          <w:rFonts w:ascii="Arial" w:hAnsi="Arial" w:cs="Arial"/>
          <w:b/>
          <w:sz w:val="24"/>
          <w:szCs w:val="24"/>
        </w:rPr>
        <w:t xml:space="preserve">RESULTADO: </w:t>
      </w:r>
      <w:r w:rsidRPr="00530898">
        <w:rPr>
          <w:rFonts w:ascii="Arial" w:hAnsi="Arial" w:cs="Arial"/>
          <w:bCs/>
          <w:sz w:val="24"/>
          <w:szCs w:val="24"/>
        </w:rPr>
        <w:t>__________________________________</w:t>
      </w:r>
      <w:r w:rsidRPr="00530898">
        <w:rPr>
          <w:rFonts w:ascii="Arial" w:hAnsi="Arial" w:cs="Arial"/>
          <w:i/>
          <w:sz w:val="24"/>
          <w:szCs w:val="24"/>
        </w:rPr>
        <w:t xml:space="preserve"> </w:t>
      </w:r>
    </w:p>
    <w:p w14:paraId="71186462" w14:textId="77777777" w:rsidR="00C4228C" w:rsidRDefault="00C4228C" w:rsidP="00E175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0B2007" w14:textId="77777777" w:rsidR="00C4228C" w:rsidRDefault="00C4228C" w:rsidP="00E175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EBB69C" w14:textId="13A25E5F" w:rsidR="002B22DB" w:rsidRPr="00E17573" w:rsidRDefault="002B22DB" w:rsidP="00E17573">
      <w:pPr>
        <w:jc w:val="both"/>
        <w:rPr>
          <w:rFonts w:ascii="Arial" w:hAnsi="Arial" w:cs="Arial"/>
          <w:i/>
          <w:sz w:val="24"/>
          <w:szCs w:val="24"/>
        </w:rPr>
      </w:pPr>
      <w:r w:rsidRPr="00E17573">
        <w:rPr>
          <w:rFonts w:ascii="Arial" w:hAnsi="Arial" w:cs="Arial"/>
          <w:b/>
          <w:bCs/>
          <w:sz w:val="24"/>
          <w:szCs w:val="24"/>
        </w:rPr>
        <w:t>PROJETO DE LEI Nº 035, DE 18 DE ABRIL DE 2022</w:t>
      </w:r>
      <w:r w:rsidRPr="00E17573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17573">
        <w:rPr>
          <w:rFonts w:ascii="Arial" w:hAnsi="Arial" w:cs="Arial"/>
          <w:sz w:val="24"/>
          <w:szCs w:val="24"/>
        </w:rPr>
        <w:t>“ Autoriza</w:t>
      </w:r>
      <w:proofErr w:type="gramEnd"/>
      <w:r w:rsidRPr="00E17573">
        <w:rPr>
          <w:rFonts w:ascii="Arial" w:hAnsi="Arial" w:cs="Arial"/>
          <w:sz w:val="24"/>
          <w:szCs w:val="24"/>
        </w:rPr>
        <w:t xml:space="preserve"> o Município a aditar o Convênio nº 001, de 31 de maio de 2018, firmado com o Município de Garibaldi, e a Contratualização celebrada em 02 de janeiro de 2020, firmada com o Hospital Beneficente São Pedro de Garibaldi, ambos dispostos na Lei Municipal nº 858, de 16 de maio de 2018, que visam a integração no Sistema Único de Saúde – SUS.</w:t>
      </w:r>
    </w:p>
    <w:p w14:paraId="212A9A85" w14:textId="77777777" w:rsidR="003824FA" w:rsidRPr="00530898" w:rsidRDefault="003824FA" w:rsidP="003824FA">
      <w:pPr>
        <w:pStyle w:val="PargrafodaLista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0A6491DB" w14:textId="77777777" w:rsidR="003824FA" w:rsidRPr="00530898" w:rsidRDefault="003824FA" w:rsidP="00E17573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102032664"/>
      <w:r w:rsidRPr="00530898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F3C3CE6" w14:textId="77777777" w:rsidR="003824FA" w:rsidRPr="00530898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4F92230" w14:textId="77777777" w:rsidR="003824FA" w:rsidRPr="00530898" w:rsidRDefault="003824FA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 xml:space="preserve">Coloco o projeto em </w:t>
      </w:r>
      <w:r w:rsidRPr="00530898">
        <w:rPr>
          <w:rFonts w:ascii="Arial" w:hAnsi="Arial" w:cs="Arial"/>
          <w:sz w:val="24"/>
          <w:szCs w:val="24"/>
          <w:u w:val="single"/>
        </w:rPr>
        <w:t>discussão</w:t>
      </w:r>
      <w:r w:rsidRPr="00530898">
        <w:rPr>
          <w:rFonts w:ascii="Arial" w:hAnsi="Arial" w:cs="Arial"/>
          <w:sz w:val="24"/>
          <w:szCs w:val="24"/>
        </w:rPr>
        <w:t>:</w:t>
      </w:r>
    </w:p>
    <w:p w14:paraId="74A17515" w14:textId="286F5545" w:rsidR="003824FA" w:rsidRPr="00530898" w:rsidRDefault="003824FA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 xml:space="preserve">Coloco o projeto em </w:t>
      </w:r>
      <w:r w:rsidRPr="00530898">
        <w:rPr>
          <w:rFonts w:ascii="Arial" w:hAnsi="Arial" w:cs="Arial"/>
          <w:sz w:val="24"/>
          <w:szCs w:val="24"/>
          <w:u w:val="single"/>
        </w:rPr>
        <w:t>votação</w:t>
      </w:r>
      <w:r w:rsidRPr="0053089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0084B88" w14:textId="0B9172DD" w:rsidR="009068A8" w:rsidRPr="00274B7C" w:rsidRDefault="003824FA" w:rsidP="003824FA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30898">
        <w:rPr>
          <w:rFonts w:ascii="Arial" w:hAnsi="Arial" w:cs="Arial"/>
          <w:b/>
          <w:sz w:val="24"/>
          <w:szCs w:val="24"/>
        </w:rPr>
        <w:t xml:space="preserve">RESULTADO: </w:t>
      </w:r>
      <w:r w:rsidRPr="00530898">
        <w:rPr>
          <w:rFonts w:ascii="Arial" w:hAnsi="Arial" w:cs="Arial"/>
          <w:bCs/>
          <w:sz w:val="24"/>
          <w:szCs w:val="24"/>
        </w:rPr>
        <w:t>__________________________________</w:t>
      </w:r>
      <w:r w:rsidRPr="00530898">
        <w:rPr>
          <w:rFonts w:ascii="Arial" w:hAnsi="Arial" w:cs="Arial"/>
          <w:i/>
          <w:sz w:val="24"/>
          <w:szCs w:val="24"/>
        </w:rPr>
        <w:t xml:space="preserve"> </w:t>
      </w:r>
      <w:bookmarkEnd w:id="4"/>
    </w:p>
    <w:p w14:paraId="315EED11" w14:textId="77777777" w:rsidR="005954E6" w:rsidRDefault="005954E6" w:rsidP="00294303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FF6970" w14:textId="2A950148" w:rsidR="001F5D08" w:rsidRPr="00530898" w:rsidRDefault="002F05C4" w:rsidP="00294303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089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</w:p>
    <w:p w14:paraId="26485A74" w14:textId="40C2ED01" w:rsidR="002F05C4" w:rsidRPr="00530898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8A748B" w14:textId="21B96AB6" w:rsidR="002F05C4" w:rsidRPr="00530898" w:rsidRDefault="00294303" w:rsidP="002F05C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NÃO TEMOS</w:t>
      </w:r>
    </w:p>
    <w:p w14:paraId="7A868CD2" w14:textId="77777777" w:rsidR="002F05C4" w:rsidRPr="00530898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530898" w14:paraId="11723F0C" w14:textId="77777777" w:rsidTr="007C3280">
        <w:tc>
          <w:tcPr>
            <w:tcW w:w="9962" w:type="dxa"/>
          </w:tcPr>
          <w:p w14:paraId="6A9FD9C5" w14:textId="266B957E" w:rsidR="007C3280" w:rsidRPr="00530898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D4B" w:rsidRPr="005308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 w:rsidRPr="005308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9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530898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6B951D" w14:textId="77777777" w:rsidR="00546218" w:rsidRPr="00530898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530898" w14:paraId="25737166" w14:textId="77777777" w:rsidTr="007C3280">
        <w:tc>
          <w:tcPr>
            <w:tcW w:w="9962" w:type="dxa"/>
          </w:tcPr>
          <w:p w14:paraId="738A8DEB" w14:textId="6D7349E1" w:rsidR="007C3280" w:rsidRPr="0053089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5308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616F1E3E" w:rsidR="00950D63" w:rsidRPr="00530898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EE82376" w14:textId="77777777" w:rsidR="00CB3A73" w:rsidRPr="00530898" w:rsidRDefault="00CB3A7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3DA58DDD" w:rsidR="00E861E1" w:rsidRDefault="00E861E1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Coloco a palavra à disposição........</w:t>
      </w:r>
    </w:p>
    <w:p w14:paraId="7CC2995B" w14:textId="67CACEA6" w:rsidR="00D515EA" w:rsidRPr="00530898" w:rsidRDefault="00D855CE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Desde já, c</w:t>
      </w:r>
      <w:r w:rsidR="00683639" w:rsidRPr="00530898">
        <w:rPr>
          <w:rFonts w:ascii="Arial" w:hAnsi="Arial" w:cs="Arial"/>
          <w:sz w:val="24"/>
          <w:szCs w:val="24"/>
        </w:rPr>
        <w:t>onvoco a todos</w:t>
      </w:r>
      <w:r w:rsidR="00D37136" w:rsidRPr="00530898">
        <w:rPr>
          <w:rFonts w:ascii="Arial" w:hAnsi="Arial" w:cs="Arial"/>
          <w:sz w:val="24"/>
          <w:szCs w:val="24"/>
        </w:rPr>
        <w:t xml:space="preserve"> os Edis</w:t>
      </w:r>
      <w:r w:rsidR="00683639" w:rsidRPr="00530898">
        <w:rPr>
          <w:rFonts w:ascii="Arial" w:hAnsi="Arial" w:cs="Arial"/>
          <w:sz w:val="24"/>
          <w:szCs w:val="24"/>
        </w:rPr>
        <w:t xml:space="preserve"> </w:t>
      </w:r>
      <w:r w:rsidR="00D37136" w:rsidRPr="00530898">
        <w:rPr>
          <w:rFonts w:ascii="Arial" w:hAnsi="Arial" w:cs="Arial"/>
          <w:sz w:val="24"/>
          <w:szCs w:val="24"/>
        </w:rPr>
        <w:t>para a Sessão</w:t>
      </w:r>
    </w:p>
    <w:p w14:paraId="2CADF147" w14:textId="0B209933" w:rsidR="00683639" w:rsidRPr="00530898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 xml:space="preserve">Ordinária no dia </w:t>
      </w:r>
      <w:r w:rsidR="00E17573">
        <w:rPr>
          <w:rFonts w:ascii="Arial" w:hAnsi="Arial" w:cs="Arial"/>
          <w:sz w:val="24"/>
          <w:szCs w:val="24"/>
        </w:rPr>
        <w:t>10</w:t>
      </w:r>
      <w:r w:rsidRPr="00530898">
        <w:rPr>
          <w:rFonts w:ascii="Arial" w:hAnsi="Arial" w:cs="Arial"/>
          <w:sz w:val="24"/>
          <w:szCs w:val="24"/>
        </w:rPr>
        <w:t xml:space="preserve"> de</w:t>
      </w:r>
      <w:r w:rsidR="00F62A36" w:rsidRPr="00530898">
        <w:rPr>
          <w:rFonts w:ascii="Arial" w:hAnsi="Arial" w:cs="Arial"/>
          <w:sz w:val="24"/>
          <w:szCs w:val="24"/>
        </w:rPr>
        <w:t xml:space="preserve"> </w:t>
      </w:r>
      <w:r w:rsidR="00294303" w:rsidRPr="00530898">
        <w:rPr>
          <w:rFonts w:ascii="Arial" w:hAnsi="Arial" w:cs="Arial"/>
          <w:sz w:val="24"/>
          <w:szCs w:val="24"/>
        </w:rPr>
        <w:t>maio</w:t>
      </w:r>
      <w:r w:rsidRPr="00530898">
        <w:rPr>
          <w:rFonts w:ascii="Arial" w:hAnsi="Arial" w:cs="Arial"/>
          <w:sz w:val="24"/>
          <w:szCs w:val="24"/>
        </w:rPr>
        <w:t xml:space="preserve"> de 2022, às 18 horas.</w:t>
      </w:r>
    </w:p>
    <w:p w14:paraId="5D1A33DC" w14:textId="77777777" w:rsidR="00D37136" w:rsidRPr="00530898" w:rsidRDefault="00D37136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77777777" w:rsidR="00D515EA" w:rsidRPr="00530898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 xml:space="preserve">Assim, dou por encerrada esta Sessão Ordinária. </w:t>
      </w:r>
    </w:p>
    <w:p w14:paraId="5999EE8E" w14:textId="6A669769" w:rsidR="00950D63" w:rsidRPr="00530898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Boa noite a todos.</w:t>
      </w:r>
    </w:p>
    <w:sectPr w:rsidR="00950D63" w:rsidRPr="0053089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2763" w14:textId="77777777" w:rsidR="0069634E" w:rsidRDefault="0069634E" w:rsidP="008F6923">
      <w:r>
        <w:separator/>
      </w:r>
    </w:p>
  </w:endnote>
  <w:endnote w:type="continuationSeparator" w:id="0">
    <w:p w14:paraId="76B3A53D" w14:textId="77777777" w:rsidR="0069634E" w:rsidRDefault="0069634E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84B2" w14:textId="77777777" w:rsidR="0069634E" w:rsidRDefault="0069634E" w:rsidP="008F6923">
      <w:r>
        <w:separator/>
      </w:r>
    </w:p>
  </w:footnote>
  <w:footnote w:type="continuationSeparator" w:id="0">
    <w:p w14:paraId="5C89502F" w14:textId="77777777" w:rsidR="0069634E" w:rsidRDefault="0069634E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C2D"/>
    <w:multiLevelType w:val="hybridMultilevel"/>
    <w:tmpl w:val="E3527D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4AAC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F8B"/>
    <w:multiLevelType w:val="hybridMultilevel"/>
    <w:tmpl w:val="411C6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919"/>
    <w:multiLevelType w:val="hybridMultilevel"/>
    <w:tmpl w:val="7D92E88A"/>
    <w:lvl w:ilvl="0" w:tplc="C46276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38B33CA"/>
    <w:multiLevelType w:val="hybridMultilevel"/>
    <w:tmpl w:val="92205FEC"/>
    <w:lvl w:ilvl="0" w:tplc="9B5A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21658"/>
    <w:multiLevelType w:val="hybridMultilevel"/>
    <w:tmpl w:val="C8A61ADC"/>
    <w:lvl w:ilvl="0" w:tplc="12BAF04C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6624"/>
    <w:multiLevelType w:val="hybridMultilevel"/>
    <w:tmpl w:val="3F168448"/>
    <w:lvl w:ilvl="0" w:tplc="2BBAFD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5FBA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05439D"/>
    <w:multiLevelType w:val="hybridMultilevel"/>
    <w:tmpl w:val="FD960A08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165FA"/>
    <w:multiLevelType w:val="hybridMultilevel"/>
    <w:tmpl w:val="C6506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40F9B"/>
    <w:multiLevelType w:val="hybridMultilevel"/>
    <w:tmpl w:val="A1220762"/>
    <w:lvl w:ilvl="0" w:tplc="40FA3E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87004"/>
    <w:multiLevelType w:val="hybridMultilevel"/>
    <w:tmpl w:val="25B618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818C6"/>
    <w:multiLevelType w:val="hybridMultilevel"/>
    <w:tmpl w:val="12162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6682">
    <w:abstractNumId w:val="29"/>
  </w:num>
  <w:num w:numId="2" w16cid:durableId="1949115962">
    <w:abstractNumId w:val="13"/>
  </w:num>
  <w:num w:numId="3" w16cid:durableId="913970655">
    <w:abstractNumId w:val="33"/>
  </w:num>
  <w:num w:numId="4" w16cid:durableId="1597666426">
    <w:abstractNumId w:val="3"/>
  </w:num>
  <w:num w:numId="5" w16cid:durableId="1082677338">
    <w:abstractNumId w:val="12"/>
  </w:num>
  <w:num w:numId="6" w16cid:durableId="613445449">
    <w:abstractNumId w:val="38"/>
  </w:num>
  <w:num w:numId="7" w16cid:durableId="1709333529">
    <w:abstractNumId w:val="39"/>
  </w:num>
  <w:num w:numId="8" w16cid:durableId="555897303">
    <w:abstractNumId w:val="9"/>
  </w:num>
  <w:num w:numId="9" w16cid:durableId="1360396912">
    <w:abstractNumId w:val="30"/>
  </w:num>
  <w:num w:numId="10" w16cid:durableId="462575613">
    <w:abstractNumId w:val="2"/>
  </w:num>
  <w:num w:numId="11" w16cid:durableId="419176110">
    <w:abstractNumId w:val="28"/>
  </w:num>
  <w:num w:numId="12" w16cid:durableId="555050289">
    <w:abstractNumId w:val="27"/>
  </w:num>
  <w:num w:numId="13" w16cid:durableId="1114249874">
    <w:abstractNumId w:val="31"/>
  </w:num>
  <w:num w:numId="14" w16cid:durableId="2030063004">
    <w:abstractNumId w:val="22"/>
  </w:num>
  <w:num w:numId="15" w16cid:durableId="1259292581">
    <w:abstractNumId w:val="14"/>
  </w:num>
  <w:num w:numId="16" w16cid:durableId="512569325">
    <w:abstractNumId w:val="23"/>
  </w:num>
  <w:num w:numId="17" w16cid:durableId="127166011">
    <w:abstractNumId w:val="18"/>
  </w:num>
  <w:num w:numId="18" w16cid:durableId="1121412750">
    <w:abstractNumId w:val="8"/>
  </w:num>
  <w:num w:numId="19" w16cid:durableId="939802840">
    <w:abstractNumId w:val="35"/>
  </w:num>
  <w:num w:numId="20" w16cid:durableId="1195652206">
    <w:abstractNumId w:val="41"/>
  </w:num>
  <w:num w:numId="21" w16cid:durableId="1039235223">
    <w:abstractNumId w:val="7"/>
  </w:num>
  <w:num w:numId="22" w16cid:durableId="225839131">
    <w:abstractNumId w:val="16"/>
  </w:num>
  <w:num w:numId="23" w16cid:durableId="1063217637">
    <w:abstractNumId w:val="17"/>
  </w:num>
  <w:num w:numId="24" w16cid:durableId="1284455792">
    <w:abstractNumId w:val="24"/>
  </w:num>
  <w:num w:numId="25" w16cid:durableId="1179855595">
    <w:abstractNumId w:val="26"/>
  </w:num>
  <w:num w:numId="26" w16cid:durableId="1529640072">
    <w:abstractNumId w:val="10"/>
  </w:num>
  <w:num w:numId="27" w16cid:durableId="1242108161">
    <w:abstractNumId w:val="32"/>
  </w:num>
  <w:num w:numId="28" w16cid:durableId="479347318">
    <w:abstractNumId w:val="1"/>
  </w:num>
  <w:num w:numId="29" w16cid:durableId="1060133516">
    <w:abstractNumId w:val="11"/>
  </w:num>
  <w:num w:numId="30" w16cid:durableId="983776336">
    <w:abstractNumId w:val="25"/>
  </w:num>
  <w:num w:numId="31" w16cid:durableId="1696735641">
    <w:abstractNumId w:val="4"/>
  </w:num>
  <w:num w:numId="32" w16cid:durableId="1480346431">
    <w:abstractNumId w:val="21"/>
  </w:num>
  <w:num w:numId="33" w16cid:durableId="168836655">
    <w:abstractNumId w:val="5"/>
  </w:num>
  <w:num w:numId="34" w16cid:durableId="841555695">
    <w:abstractNumId w:val="36"/>
  </w:num>
  <w:num w:numId="35" w16cid:durableId="2115592930">
    <w:abstractNumId w:val="40"/>
  </w:num>
  <w:num w:numId="36" w16cid:durableId="436759025">
    <w:abstractNumId w:val="6"/>
  </w:num>
  <w:num w:numId="37" w16cid:durableId="603194061">
    <w:abstractNumId w:val="20"/>
  </w:num>
  <w:num w:numId="38" w16cid:durableId="198860955">
    <w:abstractNumId w:val="0"/>
  </w:num>
  <w:num w:numId="39" w16cid:durableId="108815897">
    <w:abstractNumId w:val="37"/>
  </w:num>
  <w:num w:numId="40" w16cid:durableId="2060282715">
    <w:abstractNumId w:val="19"/>
  </w:num>
  <w:num w:numId="41" w16cid:durableId="1986161668">
    <w:abstractNumId w:val="15"/>
  </w:num>
  <w:num w:numId="42" w16cid:durableId="20758551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5DA"/>
    <w:rsid w:val="000B28FA"/>
    <w:rsid w:val="000B2DF3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26E95"/>
    <w:rsid w:val="0013039C"/>
    <w:rsid w:val="001309E8"/>
    <w:rsid w:val="00130CDD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C47C4"/>
    <w:rsid w:val="001D282C"/>
    <w:rsid w:val="001D3286"/>
    <w:rsid w:val="001D4ACD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355D6"/>
    <w:rsid w:val="002401A7"/>
    <w:rsid w:val="002406AD"/>
    <w:rsid w:val="00240767"/>
    <w:rsid w:val="00240AB7"/>
    <w:rsid w:val="00242E91"/>
    <w:rsid w:val="00246B22"/>
    <w:rsid w:val="00251F86"/>
    <w:rsid w:val="00256F81"/>
    <w:rsid w:val="002613D7"/>
    <w:rsid w:val="00265B08"/>
    <w:rsid w:val="00266093"/>
    <w:rsid w:val="00274B7C"/>
    <w:rsid w:val="0028065C"/>
    <w:rsid w:val="0028397D"/>
    <w:rsid w:val="00284C56"/>
    <w:rsid w:val="00285E44"/>
    <w:rsid w:val="0028627D"/>
    <w:rsid w:val="00287BBA"/>
    <w:rsid w:val="00287D7F"/>
    <w:rsid w:val="002932C2"/>
    <w:rsid w:val="00294303"/>
    <w:rsid w:val="0029606E"/>
    <w:rsid w:val="002969D2"/>
    <w:rsid w:val="002975E7"/>
    <w:rsid w:val="002A3410"/>
    <w:rsid w:val="002B2133"/>
    <w:rsid w:val="002B22DB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72C65"/>
    <w:rsid w:val="003734D9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64F0"/>
    <w:rsid w:val="003F656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61C"/>
    <w:rsid w:val="0046470B"/>
    <w:rsid w:val="00464D32"/>
    <w:rsid w:val="004660E5"/>
    <w:rsid w:val="004714E9"/>
    <w:rsid w:val="004733D1"/>
    <w:rsid w:val="00480830"/>
    <w:rsid w:val="0048260C"/>
    <w:rsid w:val="00483364"/>
    <w:rsid w:val="00487CDF"/>
    <w:rsid w:val="004924C4"/>
    <w:rsid w:val="00494857"/>
    <w:rsid w:val="004A1CF7"/>
    <w:rsid w:val="004A2896"/>
    <w:rsid w:val="004A6862"/>
    <w:rsid w:val="004B093B"/>
    <w:rsid w:val="004B1ADF"/>
    <w:rsid w:val="004B268F"/>
    <w:rsid w:val="004B6E26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898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A60"/>
    <w:rsid w:val="005E2DC2"/>
    <w:rsid w:val="005E4779"/>
    <w:rsid w:val="005F0B04"/>
    <w:rsid w:val="005F24E8"/>
    <w:rsid w:val="00601999"/>
    <w:rsid w:val="00601B53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1B1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7878"/>
    <w:rsid w:val="007634EE"/>
    <w:rsid w:val="0076682B"/>
    <w:rsid w:val="0077220B"/>
    <w:rsid w:val="0077250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56AC5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1954"/>
    <w:rsid w:val="008A2631"/>
    <w:rsid w:val="008B078C"/>
    <w:rsid w:val="008B0F38"/>
    <w:rsid w:val="008B608E"/>
    <w:rsid w:val="008B7033"/>
    <w:rsid w:val="008C361E"/>
    <w:rsid w:val="008C371E"/>
    <w:rsid w:val="008C627F"/>
    <w:rsid w:val="008C78B2"/>
    <w:rsid w:val="008D1C7F"/>
    <w:rsid w:val="008D3D38"/>
    <w:rsid w:val="008D5FB8"/>
    <w:rsid w:val="008E04FE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1164A"/>
    <w:rsid w:val="00912292"/>
    <w:rsid w:val="00914521"/>
    <w:rsid w:val="00914F90"/>
    <w:rsid w:val="00915B15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BE6"/>
    <w:rsid w:val="00993D35"/>
    <w:rsid w:val="009962FF"/>
    <w:rsid w:val="009A3852"/>
    <w:rsid w:val="009B218F"/>
    <w:rsid w:val="009B5D09"/>
    <w:rsid w:val="009B771A"/>
    <w:rsid w:val="009C0C5A"/>
    <w:rsid w:val="009C1590"/>
    <w:rsid w:val="009C1918"/>
    <w:rsid w:val="009C48EB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F049F"/>
    <w:rsid w:val="009F3ACC"/>
    <w:rsid w:val="009F40A7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1677D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20420"/>
    <w:rsid w:val="00C32895"/>
    <w:rsid w:val="00C41E8F"/>
    <w:rsid w:val="00C4228C"/>
    <w:rsid w:val="00C45CFC"/>
    <w:rsid w:val="00C51795"/>
    <w:rsid w:val="00C53713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959E9"/>
    <w:rsid w:val="00C97034"/>
    <w:rsid w:val="00CA02C1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6938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38DD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54FBA"/>
    <w:rsid w:val="00E60F8C"/>
    <w:rsid w:val="00E64944"/>
    <w:rsid w:val="00E65EC3"/>
    <w:rsid w:val="00E67D0B"/>
    <w:rsid w:val="00E762F9"/>
    <w:rsid w:val="00E77ED4"/>
    <w:rsid w:val="00E84049"/>
    <w:rsid w:val="00E861E1"/>
    <w:rsid w:val="00E904A9"/>
    <w:rsid w:val="00E91982"/>
    <w:rsid w:val="00E941E7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15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5</cp:revision>
  <cp:lastPrinted>2022-04-12T20:07:00Z</cp:lastPrinted>
  <dcterms:created xsi:type="dcterms:W3CDTF">2022-04-28T13:08:00Z</dcterms:created>
  <dcterms:modified xsi:type="dcterms:W3CDTF">2022-05-03T11:59:00Z</dcterms:modified>
</cp:coreProperties>
</file>